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039A9" w14:paraId="0F7F19E7" w14:textId="77777777" w:rsidTr="00285AFF">
        <w:tc>
          <w:tcPr>
            <w:tcW w:w="2989" w:type="pct"/>
          </w:tcPr>
          <w:p w14:paraId="37F20A06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B776C35" w14:textId="42484C73" w:rsidR="00F3409C" w:rsidRPr="000039A9" w:rsidRDefault="00674F44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RASG-PA/15</w:t>
            </w:r>
            <w:r w:rsidR="00F3409C" w:rsidRPr="000039A9">
              <w:rPr>
                <w:rFonts w:asciiTheme="minorHAnsi" w:hAnsiTheme="minorHAnsi"/>
              </w:rPr>
              <w:t xml:space="preserve"> — </w:t>
            </w:r>
            <w:r w:rsidR="0077617C" w:rsidRPr="000039A9">
              <w:rPr>
                <w:rFonts w:asciiTheme="minorHAnsi" w:hAnsiTheme="minorHAnsi"/>
              </w:rPr>
              <w:t>IP/</w:t>
            </w:r>
            <w:r w:rsidR="00F3409C" w:rsidRPr="000039A9">
              <w:rPr>
                <w:rFonts w:asciiTheme="minorHAnsi" w:hAnsiTheme="minorHAnsi"/>
              </w:rPr>
              <w:t>**</w:t>
            </w:r>
          </w:p>
        </w:tc>
      </w:tr>
      <w:tr w:rsidR="00F3409C" w:rsidRPr="000039A9" w14:paraId="15CDC1F7" w14:textId="77777777" w:rsidTr="00285AFF">
        <w:tc>
          <w:tcPr>
            <w:tcW w:w="2989" w:type="pct"/>
          </w:tcPr>
          <w:p w14:paraId="1A1174EF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2ABFA947" w14:textId="77777777" w:rsidR="00F3409C" w:rsidRPr="000039A9" w:rsidRDefault="00F3409C" w:rsidP="0021103C">
            <w:pPr>
              <w:jc w:val="right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**/**/</w:t>
            </w:r>
            <w:r w:rsidR="0021103C">
              <w:rPr>
                <w:rFonts w:asciiTheme="minorHAnsi" w:hAnsiTheme="minorHAnsi"/>
              </w:rPr>
              <w:t>2</w:t>
            </w:r>
            <w:r w:rsidRPr="000039A9">
              <w:rPr>
                <w:rFonts w:asciiTheme="minorHAnsi" w:hAnsiTheme="minorHAnsi"/>
              </w:rPr>
              <w:t>*</w:t>
            </w:r>
          </w:p>
        </w:tc>
      </w:tr>
      <w:tr w:rsidR="00F3409C" w:rsidRPr="000039A9" w14:paraId="65BEBFBD" w14:textId="77777777" w:rsidTr="00285AFF">
        <w:tc>
          <w:tcPr>
            <w:tcW w:w="5000" w:type="pct"/>
            <w:gridSpan w:val="2"/>
          </w:tcPr>
          <w:p w14:paraId="1196EAEA" w14:textId="364D7217" w:rsidR="00F3409C" w:rsidRPr="000039A9" w:rsidRDefault="00415982" w:rsidP="00285AFF">
            <w:pPr>
              <w:jc w:val="center"/>
              <w:rPr>
                <w:rFonts w:asciiTheme="minorHAnsi" w:hAnsiTheme="minorHAnsi"/>
                <w:b/>
              </w:rPr>
            </w:pPr>
            <w:r w:rsidRPr="00415982">
              <w:rPr>
                <w:rFonts w:asciiTheme="minorHAnsi" w:hAnsiTheme="minorHAnsi"/>
                <w:b/>
              </w:rPr>
              <w:t>Fifteenth Meeting of the Regional Aviation Safety Group – Pan America (RASG-PA/15) and Fifth RASG-PA–GREPECAS Joint Meeting (RASG-PA–GREPECAS/5)</w:t>
            </w:r>
          </w:p>
        </w:tc>
      </w:tr>
      <w:tr w:rsidR="00F3409C" w:rsidRPr="000039A9" w14:paraId="4EEAB613" w14:textId="77777777" w:rsidTr="00285AFF">
        <w:tc>
          <w:tcPr>
            <w:tcW w:w="5000" w:type="pct"/>
            <w:gridSpan w:val="2"/>
          </w:tcPr>
          <w:p w14:paraId="61CEA05B" w14:textId="215B3085" w:rsidR="00F3409C" w:rsidRPr="000039A9" w:rsidRDefault="00473925" w:rsidP="0021103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Mexico City</w:t>
            </w:r>
            <w:r w:rsidR="00F3409C" w:rsidRPr="000039A9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Mexico</w:t>
            </w:r>
            <w:r w:rsidR="00F3409C" w:rsidRPr="000039A9">
              <w:rPr>
                <w:rFonts w:asciiTheme="minorHAnsi" w:hAnsiTheme="minorHAnsi"/>
              </w:rPr>
              <w:t xml:space="preserve">, </w:t>
            </w:r>
            <w:r w:rsidR="007F013B">
              <w:rPr>
                <w:rFonts w:asciiTheme="minorHAnsi" w:hAnsiTheme="minorHAnsi"/>
              </w:rPr>
              <w:t>2</w:t>
            </w:r>
            <w:r w:rsidR="00F3409C" w:rsidRPr="000039A9">
              <w:rPr>
                <w:rFonts w:asciiTheme="minorHAnsi" w:hAnsiTheme="minorHAnsi"/>
              </w:rPr>
              <w:t xml:space="preserve"> to </w:t>
            </w:r>
            <w:r w:rsidR="007F013B">
              <w:rPr>
                <w:rFonts w:asciiTheme="minorHAnsi" w:hAnsiTheme="minorHAnsi"/>
              </w:rPr>
              <w:t>4</w:t>
            </w:r>
            <w:r w:rsidR="00F3409C" w:rsidRPr="000039A9">
              <w:rPr>
                <w:rFonts w:asciiTheme="minorHAnsi" w:hAnsiTheme="minorHAnsi"/>
              </w:rPr>
              <w:t xml:space="preserve"> </w:t>
            </w:r>
            <w:r w:rsidR="007F013B">
              <w:rPr>
                <w:rFonts w:asciiTheme="minorHAnsi" w:hAnsiTheme="minorHAnsi"/>
              </w:rPr>
              <w:t>March</w:t>
            </w:r>
            <w:r w:rsidR="00F3409C" w:rsidRPr="000039A9">
              <w:rPr>
                <w:rFonts w:asciiTheme="minorHAnsi" w:hAnsiTheme="minorHAnsi"/>
              </w:rPr>
              <w:t xml:space="preserve"> 20</w:t>
            </w:r>
            <w:r w:rsidR="0021103C">
              <w:rPr>
                <w:rFonts w:asciiTheme="minorHAnsi" w:hAnsiTheme="minorHAnsi"/>
              </w:rPr>
              <w:t>2</w:t>
            </w:r>
            <w:r w:rsidR="007F013B">
              <w:rPr>
                <w:rFonts w:asciiTheme="minorHAnsi" w:hAnsiTheme="minorHAnsi"/>
              </w:rPr>
              <w:t>6</w:t>
            </w:r>
          </w:p>
        </w:tc>
      </w:tr>
      <w:tr w:rsidR="00F3409C" w:rsidRPr="000039A9" w14:paraId="4BE486B9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D57C9C7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14:paraId="19114039" w14:textId="77777777" w:rsidR="00F3409C" w:rsidRPr="000039A9" w:rsidRDefault="00F3409C" w:rsidP="00F3409C">
      <w:pPr>
        <w:rPr>
          <w:rFonts w:asciiTheme="minorHAnsi" w:hAnsiTheme="minorHAnsi"/>
        </w:rPr>
      </w:pPr>
    </w:p>
    <w:p w14:paraId="45D99C74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14:paraId="4853EE80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56F16E9A" w14:textId="77777777"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</w:p>
    <w:p w14:paraId="072CFC71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63DD1D24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14:paraId="34B3E0B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2E6077" w:rsidRPr="00941CE8" w14:paraId="578F1F98" w14:textId="77777777" w:rsidTr="00AA50D3">
        <w:trPr>
          <w:jc w:val="center"/>
        </w:trPr>
        <w:tc>
          <w:tcPr>
            <w:tcW w:w="8514" w:type="dxa"/>
            <w:gridSpan w:val="2"/>
          </w:tcPr>
          <w:p w14:paraId="73C0C93C" w14:textId="77777777" w:rsidR="002E6077" w:rsidRPr="00941CE8" w:rsidRDefault="002E6077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45F4ED32" w14:textId="77777777" w:rsidR="002E6077" w:rsidRPr="00941CE8" w:rsidRDefault="002E6077" w:rsidP="00AA50D3">
            <w:pPr>
              <w:jc w:val="both"/>
              <w:rPr>
                <w:rFonts w:asciiTheme="minorHAnsi" w:hAnsiTheme="minorHAnsi"/>
              </w:rPr>
            </w:pPr>
          </w:p>
          <w:p w14:paraId="603C6E4E" w14:textId="77777777" w:rsidR="002E6077" w:rsidRPr="00941CE8" w:rsidRDefault="002E6077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096089B2" w14:textId="77777777" w:rsidR="002E6077" w:rsidRPr="00941CE8" w:rsidRDefault="002E6077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CA3978" w:rsidRPr="00941CE8" w14:paraId="6EAF5D54" w14:textId="77777777" w:rsidTr="00AA50D3">
        <w:trPr>
          <w:jc w:val="center"/>
        </w:trPr>
        <w:tc>
          <w:tcPr>
            <w:tcW w:w="1647" w:type="dxa"/>
          </w:tcPr>
          <w:p w14:paraId="28BBF152" w14:textId="4CE0280C" w:rsidR="00CA3978" w:rsidRPr="00941CE8" w:rsidRDefault="00CA3978" w:rsidP="00CA3978">
            <w:pPr>
              <w:jc w:val="both"/>
              <w:rPr>
                <w:rFonts w:asciiTheme="minorHAnsi" w:hAnsiTheme="minorHAnsi"/>
                <w:i/>
              </w:rPr>
            </w:pPr>
            <w:r w:rsidRPr="00AC7AE4">
              <w:rPr>
                <w:rFonts w:asciiTheme="minorHAnsi" w:hAnsiTheme="minorHAnsi"/>
                <w:i/>
              </w:rPr>
              <w:t>Strategic Goals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C051F5">
              <w:rPr>
                <w:rFonts w:asciiTheme="minorHAnsi" w:hAnsiTheme="minorHAnsi"/>
                <w:i/>
              </w:rPr>
              <w:t>2026-2050</w:t>
            </w:r>
            <w:r w:rsidRPr="00941CE8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867" w:type="dxa"/>
          </w:tcPr>
          <w:p w14:paraId="5035ADCF" w14:textId="77777777" w:rsidR="00CA3978" w:rsidRPr="008F258B" w:rsidRDefault="00CA3978" w:rsidP="00CA397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F258B">
              <w:rPr>
                <w:rFonts w:asciiTheme="minorHAnsi" w:hAnsiTheme="minorHAnsi"/>
              </w:rPr>
              <w:t>Every flight is safe and secure</w:t>
            </w:r>
          </w:p>
          <w:p w14:paraId="3659AE39" w14:textId="77777777" w:rsidR="00CA3978" w:rsidRPr="0057452C" w:rsidRDefault="00CA3978" w:rsidP="00CA397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57452C">
              <w:rPr>
                <w:rFonts w:asciiTheme="minorHAnsi" w:hAnsiTheme="minorHAnsi"/>
              </w:rPr>
              <w:t>Aviation is environmentally sustainable</w:t>
            </w:r>
          </w:p>
          <w:p w14:paraId="297D9A3F" w14:textId="77777777" w:rsidR="00CA3978" w:rsidRPr="00FA5009" w:rsidRDefault="00CA3978" w:rsidP="00CA397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FA5009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01107043" w14:textId="52933F0C" w:rsidR="00CA3978" w:rsidRPr="00941CE8" w:rsidRDefault="00CA3978" w:rsidP="00CA397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EE1A92">
              <w:rPr>
                <w:rFonts w:asciiTheme="minorHAnsi" w:hAnsiTheme="minorHAnsi"/>
              </w:rPr>
              <w:t>No country left behind</w:t>
            </w:r>
          </w:p>
        </w:tc>
      </w:tr>
      <w:tr w:rsidR="002E6077" w:rsidRPr="00941CE8" w14:paraId="08CE6829" w14:textId="77777777" w:rsidTr="00AA50D3">
        <w:trPr>
          <w:jc w:val="center"/>
        </w:trPr>
        <w:tc>
          <w:tcPr>
            <w:tcW w:w="1647" w:type="dxa"/>
          </w:tcPr>
          <w:p w14:paraId="589C590D" w14:textId="77777777" w:rsidR="002E6077" w:rsidRPr="00941CE8" w:rsidRDefault="002E6077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01111E92" w14:textId="77777777" w:rsidR="002E6077" w:rsidRPr="00941CE8" w:rsidRDefault="002E607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17EAB4F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237EE6CE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56693AAF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14:paraId="1DFD4137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17BB9534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  <w:t>Ff</w:t>
      </w:r>
    </w:p>
    <w:p w14:paraId="1257A48A" w14:textId="6AA9BFA0" w:rsidR="00674F44" w:rsidRDefault="00674F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D2953E4" w14:textId="0584017D" w:rsidR="00674F44" w:rsidRDefault="00674F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3439B99B" w14:textId="77777777" w:rsidR="00F3409C" w:rsidRPr="000039A9" w:rsidRDefault="00F3409C" w:rsidP="00F3409C">
      <w:pPr>
        <w:rPr>
          <w:rFonts w:asciiTheme="minorHAnsi" w:hAnsiTheme="minorHAnsi"/>
        </w:rPr>
      </w:pPr>
    </w:p>
    <w:p w14:paraId="475001E6" w14:textId="77777777" w:rsidR="00F3409C" w:rsidRPr="000039A9" w:rsidRDefault="00F3409C" w:rsidP="00F3409C">
      <w:pPr>
        <w:rPr>
          <w:rFonts w:asciiTheme="minorHAnsi" w:hAnsiTheme="minorHAnsi"/>
        </w:rPr>
      </w:pPr>
    </w:p>
    <w:p w14:paraId="63659E22" w14:textId="77777777" w:rsidR="00F3409C" w:rsidRPr="000039A9" w:rsidRDefault="00F3409C" w:rsidP="00F3409C">
      <w:pPr>
        <w:rPr>
          <w:rFonts w:asciiTheme="minorHAnsi" w:hAnsiTheme="minorHAnsi"/>
        </w:rPr>
      </w:pPr>
    </w:p>
    <w:p w14:paraId="4C70666D" w14:textId="77777777" w:rsidR="00F3409C" w:rsidRPr="000039A9" w:rsidRDefault="00F3409C" w:rsidP="00F3409C">
      <w:pPr>
        <w:rPr>
          <w:rFonts w:asciiTheme="minorHAnsi" w:hAnsiTheme="minorHAnsi"/>
        </w:rPr>
      </w:pPr>
    </w:p>
    <w:p w14:paraId="0F1648E7" w14:textId="77777777" w:rsidR="00F3409C" w:rsidRPr="006813D6" w:rsidRDefault="00F3409C" w:rsidP="00F3409C">
      <w:pPr>
        <w:jc w:val="center"/>
        <w:rPr>
          <w:rFonts w:asciiTheme="minorHAnsi" w:hAnsiTheme="minorHAnsi"/>
          <w:lang w:val="en-US"/>
        </w:rPr>
      </w:pPr>
      <w:r w:rsidRPr="006813D6">
        <w:rPr>
          <w:rFonts w:asciiTheme="minorHAnsi" w:hAnsiTheme="minorHAnsi"/>
          <w:lang w:val="en-US"/>
        </w:rPr>
        <w:t>— — — — — — — — — — —</w:t>
      </w:r>
    </w:p>
    <w:p w14:paraId="64F78F92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084BC316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14:paraId="5D87DDC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40553E98" w14:textId="77777777" w:rsidR="00592C78" w:rsidRPr="000039A9" w:rsidRDefault="00F3409C" w:rsidP="00D433F2">
      <w:pPr>
        <w:jc w:val="center"/>
        <w:rPr>
          <w:rFonts w:asciiTheme="minorHAnsi" w:hAnsiTheme="minorHAnsi"/>
        </w:rPr>
      </w:pPr>
      <w:r w:rsidRPr="006813D6">
        <w:rPr>
          <w:rFonts w:asciiTheme="minorHAnsi" w:hAnsiTheme="minorHAnsi" w:cs="Times New Roman"/>
          <w:lang w:val="en-US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6813D6">
        <w:rPr>
          <w:rFonts w:asciiTheme="minorHAnsi" w:hAnsiTheme="minorHAnsi" w:cs="Times New Roman"/>
          <w:lang w:val="en-US"/>
        </w:rPr>
        <w:t>—</w:t>
      </w:r>
    </w:p>
    <w:sectPr w:rsidR="00592C78" w:rsidRPr="000039A9" w:rsidSect="00231434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1F05" w14:textId="77777777" w:rsidR="009E631C" w:rsidRDefault="009E631C" w:rsidP="00F3409C">
      <w:r>
        <w:separator/>
      </w:r>
    </w:p>
  </w:endnote>
  <w:endnote w:type="continuationSeparator" w:id="0">
    <w:p w14:paraId="55FEF1D5" w14:textId="77777777" w:rsidR="009E631C" w:rsidRDefault="009E631C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90C9" w14:textId="77777777" w:rsidR="009E631C" w:rsidRDefault="009E631C" w:rsidP="00F3409C">
      <w:r>
        <w:separator/>
      </w:r>
    </w:p>
  </w:footnote>
  <w:footnote w:type="continuationSeparator" w:id="0">
    <w:p w14:paraId="61395C97" w14:textId="77777777" w:rsidR="009E631C" w:rsidRDefault="009E631C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DED9" w14:textId="30CB7F84" w:rsidR="00563A0C" w:rsidRPr="000039A9" w:rsidRDefault="00674F44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RASG-PA/15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14DE0460" w14:textId="77777777" w:rsidR="00563A0C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0039A9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14:paraId="245A8CAD" w14:textId="77777777" w:rsidR="00563A0C" w:rsidRPr="000039A9" w:rsidRDefault="00563A0C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7227" w14:textId="59E2D07E" w:rsidR="00563A0C" w:rsidRPr="000039A9" w:rsidRDefault="00674F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RASG-PA/15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6E73F5A4" w14:textId="77777777" w:rsidR="00563A0C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0039A9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14:paraId="71A38C9C" w14:textId="77777777" w:rsidR="00563A0C" w:rsidRPr="000039A9" w:rsidRDefault="00563A0C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AFA4" w14:textId="77777777" w:rsidR="00563A0C" w:rsidRDefault="0077617C">
    <w:pPr>
      <w:pStyle w:val="Header"/>
    </w:pPr>
    <w:r>
      <w:rPr>
        <w:noProof/>
        <w:lang w:val="en-US"/>
      </w:rPr>
      <w:drawing>
        <wp:inline distT="0" distB="0" distL="0" distR="0" wp14:anchorId="092E9C20" wp14:editId="5C283C68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84F10E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22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zC1sDC0NLVU0lEKTi0uzszPAykwrAUA35eDlSwAAAA="/>
  </w:docVars>
  <w:rsids>
    <w:rsidRoot w:val="001C3E91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3E9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103C"/>
    <w:rsid w:val="0021269B"/>
    <w:rsid w:val="00214DC9"/>
    <w:rsid w:val="00215B90"/>
    <w:rsid w:val="00223E1E"/>
    <w:rsid w:val="00224EB5"/>
    <w:rsid w:val="00231434"/>
    <w:rsid w:val="00244592"/>
    <w:rsid w:val="00246D54"/>
    <w:rsid w:val="00247808"/>
    <w:rsid w:val="00247A1E"/>
    <w:rsid w:val="00247AED"/>
    <w:rsid w:val="00260FF9"/>
    <w:rsid w:val="00270CBC"/>
    <w:rsid w:val="00275457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077"/>
    <w:rsid w:val="002E69F7"/>
    <w:rsid w:val="002E7AA2"/>
    <w:rsid w:val="002F29BE"/>
    <w:rsid w:val="00306B71"/>
    <w:rsid w:val="003076D8"/>
    <w:rsid w:val="003107CA"/>
    <w:rsid w:val="00323A39"/>
    <w:rsid w:val="00323AFC"/>
    <w:rsid w:val="00340FC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5982"/>
    <w:rsid w:val="0041654A"/>
    <w:rsid w:val="004355CC"/>
    <w:rsid w:val="0045172C"/>
    <w:rsid w:val="004544FA"/>
    <w:rsid w:val="00456888"/>
    <w:rsid w:val="00463456"/>
    <w:rsid w:val="00473925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63A0C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74F44"/>
    <w:rsid w:val="006813D6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013B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1731"/>
    <w:rsid w:val="00846991"/>
    <w:rsid w:val="0085043C"/>
    <w:rsid w:val="00850DB6"/>
    <w:rsid w:val="0086021F"/>
    <w:rsid w:val="00867353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1C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2D6"/>
    <w:rsid w:val="00A709D9"/>
    <w:rsid w:val="00A715EE"/>
    <w:rsid w:val="00A71D1A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97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02309"/>
  <w15:docId w15:val="{F438D909-226A-4107-96AD-A5905DF7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3-0-IP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05607f270c0dcc833ebb489011224344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47f79ce7b4a1ddc1e70bfa4472474ccf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D81D0-FA5D-4323-AEBD-26448E543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41D925-EBDC-457A-A198-32BFB88E54BA}"/>
</file>

<file path=customXml/itemProps3.xml><?xml version="1.0" encoding="utf-8"?>
<ds:datastoreItem xmlns:ds="http://schemas.openxmlformats.org/officeDocument/2006/customXml" ds:itemID="{2FE39FF4-027B-4229-9616-99961A1B4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3618B-CE92-49A6-8FD2-CD9E10C1075C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MTG-2-3-0-IP-RASGPA.dotx</Template>
  <TotalTime>2</TotalTime>
  <Pages>3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Gandara, Leslie</cp:lastModifiedBy>
  <cp:revision>7</cp:revision>
  <cp:lastPrinted>2014-01-09T17:37:00Z</cp:lastPrinted>
  <dcterms:created xsi:type="dcterms:W3CDTF">2025-10-29T19:09:00Z</dcterms:created>
  <dcterms:modified xsi:type="dcterms:W3CDTF">2025-12-01T19:30:00Z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