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66803474">
      <w:pPr>
        <w:rPr>
          <w:rFonts w:asciiTheme="minorHAnsi" w:hAnsiTheme="minorHAnsi"/>
        </w:rPr>
      </w:pPr>
    </w:p>
    <w:p w14:paraId="4ABC0428" w14:textId="403E4FAB" w:rsidR="66803474" w:rsidRDefault="66803474">
      <w:r>
        <w:br w:type="page"/>
      </w:r>
    </w:p>
    <w:p w14:paraId="0F88FB60" w14:textId="4E5F69DD" w:rsidR="66803474" w:rsidRDefault="66803474" w:rsidP="66803474">
      <w:pPr>
        <w:rPr>
          <w:rFonts w:asciiTheme="minorHAnsi" w:hAnsiTheme="minorHAnsi"/>
        </w:rPr>
      </w:pPr>
    </w:p>
    <w:p w14:paraId="07A39E38" w14:textId="2C220840" w:rsidR="66803474" w:rsidRDefault="66803474">
      <w:r>
        <w:br w:type="page"/>
      </w:r>
    </w:p>
    <w:p w14:paraId="0B1CD45F" w14:textId="36C96376" w:rsidR="66803474" w:rsidRDefault="66803474" w:rsidP="66803474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433C" w14:textId="77777777" w:rsidR="00896C19" w:rsidRDefault="00896C19">
      <w:r>
        <w:separator/>
      </w:r>
    </w:p>
  </w:endnote>
  <w:endnote w:type="continuationSeparator" w:id="0">
    <w:p w14:paraId="24A05767" w14:textId="77777777" w:rsidR="00896C19" w:rsidRDefault="0089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803474" w14:paraId="1948452C" w14:textId="77777777" w:rsidTr="66803474">
      <w:trPr>
        <w:trHeight w:val="300"/>
      </w:trPr>
      <w:tc>
        <w:tcPr>
          <w:tcW w:w="3120" w:type="dxa"/>
        </w:tcPr>
        <w:p w14:paraId="0F4B4649" w14:textId="3C98C170" w:rsidR="66803474" w:rsidRDefault="66803474" w:rsidP="66803474">
          <w:pPr>
            <w:pStyle w:val="Header"/>
            <w:ind w:left="-115"/>
          </w:pPr>
        </w:p>
      </w:tc>
      <w:tc>
        <w:tcPr>
          <w:tcW w:w="3120" w:type="dxa"/>
        </w:tcPr>
        <w:p w14:paraId="7A5EBCD0" w14:textId="03D3AAEE" w:rsidR="66803474" w:rsidRDefault="66803474" w:rsidP="66803474">
          <w:pPr>
            <w:pStyle w:val="Header"/>
            <w:jc w:val="center"/>
          </w:pPr>
        </w:p>
      </w:tc>
      <w:tc>
        <w:tcPr>
          <w:tcW w:w="3120" w:type="dxa"/>
        </w:tcPr>
        <w:p w14:paraId="58B844CB" w14:textId="1FD4C613" w:rsidR="66803474" w:rsidRDefault="66803474" w:rsidP="66803474">
          <w:pPr>
            <w:pStyle w:val="Header"/>
            <w:ind w:right="-115"/>
            <w:jc w:val="right"/>
          </w:pPr>
        </w:p>
      </w:tc>
    </w:tr>
  </w:tbl>
  <w:p w14:paraId="3CBA1BBE" w14:textId="43494C6B" w:rsidR="66803474" w:rsidRDefault="66803474" w:rsidP="66803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803474" w14:paraId="76DCE3D2" w14:textId="77777777" w:rsidTr="66803474">
      <w:trPr>
        <w:trHeight w:val="300"/>
      </w:trPr>
      <w:tc>
        <w:tcPr>
          <w:tcW w:w="3120" w:type="dxa"/>
        </w:tcPr>
        <w:p w14:paraId="3A0E13BB" w14:textId="4F0A0391" w:rsidR="66803474" w:rsidRDefault="66803474" w:rsidP="66803474">
          <w:pPr>
            <w:pStyle w:val="Header"/>
            <w:ind w:left="-115"/>
          </w:pPr>
        </w:p>
      </w:tc>
      <w:tc>
        <w:tcPr>
          <w:tcW w:w="3120" w:type="dxa"/>
        </w:tcPr>
        <w:p w14:paraId="63C6EC27" w14:textId="01571FC9" w:rsidR="66803474" w:rsidRDefault="66803474" w:rsidP="66803474">
          <w:pPr>
            <w:pStyle w:val="Header"/>
            <w:jc w:val="center"/>
          </w:pPr>
        </w:p>
      </w:tc>
      <w:tc>
        <w:tcPr>
          <w:tcW w:w="3120" w:type="dxa"/>
        </w:tcPr>
        <w:p w14:paraId="2F0B9687" w14:textId="41C184FE" w:rsidR="66803474" w:rsidRDefault="66803474" w:rsidP="66803474">
          <w:pPr>
            <w:pStyle w:val="Header"/>
            <w:ind w:right="-115"/>
            <w:jc w:val="right"/>
          </w:pPr>
        </w:p>
      </w:tc>
    </w:tr>
  </w:tbl>
  <w:p w14:paraId="137D5319" w14:textId="3448AC7E" w:rsidR="66803474" w:rsidRDefault="66803474" w:rsidP="66803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803474" w14:paraId="27189B2E" w14:textId="77777777" w:rsidTr="66803474">
      <w:trPr>
        <w:trHeight w:val="300"/>
      </w:trPr>
      <w:tc>
        <w:tcPr>
          <w:tcW w:w="3120" w:type="dxa"/>
        </w:tcPr>
        <w:p w14:paraId="59084B15" w14:textId="43E5B5E4" w:rsidR="66803474" w:rsidRDefault="66803474" w:rsidP="66803474">
          <w:pPr>
            <w:pStyle w:val="Header"/>
            <w:ind w:left="-115"/>
          </w:pPr>
        </w:p>
      </w:tc>
      <w:tc>
        <w:tcPr>
          <w:tcW w:w="3120" w:type="dxa"/>
        </w:tcPr>
        <w:p w14:paraId="104E7338" w14:textId="78BCAE11" w:rsidR="66803474" w:rsidRDefault="66803474" w:rsidP="66803474">
          <w:pPr>
            <w:pStyle w:val="Header"/>
            <w:jc w:val="center"/>
          </w:pPr>
        </w:p>
      </w:tc>
      <w:tc>
        <w:tcPr>
          <w:tcW w:w="3120" w:type="dxa"/>
        </w:tcPr>
        <w:p w14:paraId="71AF7964" w14:textId="1552956E" w:rsidR="66803474" w:rsidRDefault="66803474" w:rsidP="66803474">
          <w:pPr>
            <w:pStyle w:val="Header"/>
            <w:ind w:right="-115"/>
            <w:jc w:val="right"/>
          </w:pPr>
        </w:p>
      </w:tc>
    </w:tr>
  </w:tbl>
  <w:p w14:paraId="264D89EC" w14:textId="015D1382" w:rsidR="66803474" w:rsidRDefault="66803474" w:rsidP="66803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5437" w14:textId="77777777" w:rsidR="00896C19" w:rsidRDefault="00896C19">
      <w:r>
        <w:separator/>
      </w:r>
    </w:p>
  </w:footnote>
  <w:footnote w:type="continuationSeparator" w:id="0">
    <w:p w14:paraId="3EC5A560" w14:textId="77777777" w:rsidR="00896C19" w:rsidRDefault="0089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10E4E30F" w:rsidR="00187B12" w:rsidRPr="000F40C4" w:rsidRDefault="001A3966" w:rsidP="66803474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</w:rPr>
      <w:t>RACF</w:t>
    </w:r>
    <w:proofErr w:type="spellEnd"/>
    <w:r w:rsidR="66803474" w:rsidRPr="66803474">
      <w:rPr>
        <w:rFonts w:asciiTheme="minorHAnsi" w:hAnsiTheme="minorHAnsi"/>
        <w:lang w:val="fr-CA"/>
      </w:rPr>
      <w:t xml:space="preserve"> —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7E39395D" w:rsidR="00187B12" w:rsidRPr="000F40C4" w:rsidRDefault="001A3966" w:rsidP="66803474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</w:rPr>
      <w:t>RACF</w:t>
    </w:r>
    <w:proofErr w:type="spellEnd"/>
    <w:r w:rsidR="66803474" w:rsidRPr="66803474">
      <w:rPr>
        <w:rFonts w:asciiTheme="minorHAnsi" w:hAnsiTheme="minorHAnsi"/>
        <w:lang w:val="fr-CA"/>
      </w:rPr>
      <w:t xml:space="preserve"> —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07DFD71E" w:rsidR="00187B12" w:rsidRPr="000F40C4" w:rsidRDefault="00EF1523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</w:rPr>
      <w:t>RACF</w:t>
    </w:r>
    <w:proofErr w:type="spellEnd"/>
    <w:r w:rsidR="0068620E" w:rsidRPr="000F40C4">
      <w:rPr>
        <w:rFonts w:asciiTheme="minorHAnsi" w:hAnsiTheme="minorHAnsi"/>
        <w:lang w:val="fr-CA"/>
      </w:rPr>
      <w:t xml:space="preserve"> 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D46FF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3966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563FF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267E0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96C19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3211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EF1523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F07E1"/>
    <w:rsid w:val="6680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F9B70562-10EE-42D0-BFEB-A747FB7EE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0</TotalTime>
  <Pages>3</Pages>
  <Words>7</Words>
  <Characters>55</Characters>
  <Application>Microsoft Office Word</Application>
  <DocSecurity>0</DocSecurity>
  <Lines>2</Lines>
  <Paragraphs>1</Paragraphs>
  <ScaleCrop>false</ScaleCrop>
  <Company>ICAONACC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 Macías, Alejandro</cp:lastModifiedBy>
  <cp:revision>4</cp:revision>
  <dcterms:created xsi:type="dcterms:W3CDTF">2025-04-04T18:35:00Z</dcterms:created>
  <dcterms:modified xsi:type="dcterms:W3CDTF">2026-03-24T17:49:00Z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