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65FF5625" w:rsidR="00D24D9C" w:rsidRPr="00941CE8" w:rsidRDefault="00BB18E4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RACF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05FD0428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BB18E4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624E5C87" w:rsidR="00D24D9C" w:rsidRPr="00941CE8" w:rsidRDefault="007D5E89" w:rsidP="00D24D9C">
            <w:pPr>
              <w:jc w:val="center"/>
              <w:rPr>
                <w:rFonts w:asciiTheme="minorHAnsi" w:hAnsiTheme="minorHAnsi"/>
                <w:b/>
              </w:rPr>
            </w:pPr>
            <w:r w:rsidRPr="007D5E89">
              <w:rPr>
                <w:rFonts w:asciiTheme="minorHAnsi" w:hAnsiTheme="minorHAnsi"/>
                <w:b/>
              </w:rPr>
              <w:t xml:space="preserve">CAR/SAM Regions ATM Contingency Management Framework Meeting/Workshop </w:t>
            </w:r>
            <w:r w:rsidR="00F2782E" w:rsidRPr="00941CE8">
              <w:rPr>
                <w:rFonts w:asciiTheme="minorHAnsi" w:hAnsiTheme="minorHAnsi"/>
                <w:b/>
              </w:rPr>
              <w:t>(</w:t>
            </w:r>
            <w:r w:rsidR="00BB18E4">
              <w:rPr>
                <w:rFonts w:asciiTheme="minorHAnsi" w:hAnsiTheme="minorHAnsi"/>
                <w:b/>
              </w:rPr>
              <w:t>RACF</w:t>
            </w:r>
            <w:r w:rsidR="00F2782E" w:rsidRPr="00941CE8">
              <w:rPr>
                <w:rFonts w:asciiTheme="minorHAnsi" w:hAnsiTheme="minorHAnsi"/>
                <w:b/>
              </w:rPr>
              <w:t>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73E0E6E7" w:rsidR="00D24D9C" w:rsidRPr="00941CE8" w:rsidRDefault="009421EB" w:rsidP="00CD4B34">
            <w:pPr>
              <w:jc w:val="center"/>
              <w:rPr>
                <w:rFonts w:asciiTheme="minorHAnsi" w:hAnsiTheme="minorHAnsi"/>
              </w:rPr>
            </w:pPr>
            <w:r w:rsidRPr="009421EB">
              <w:rPr>
                <w:rFonts w:asciiTheme="minorHAnsi" w:hAnsiTheme="minorHAnsi"/>
              </w:rPr>
              <w:t>Panama City, Panama, from 1 to 5 June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72A1386D" w:rsidR="0022755B" w:rsidRDefault="0022755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FE99B8" w14:textId="1B5C05E2" w:rsidR="0022755B" w:rsidRDefault="0022755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345A6101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5724" w14:textId="77777777" w:rsidR="00911D7B" w:rsidRDefault="00911D7B" w:rsidP="00662585">
      <w:r>
        <w:separator/>
      </w:r>
    </w:p>
  </w:endnote>
  <w:endnote w:type="continuationSeparator" w:id="0">
    <w:p w14:paraId="0931E865" w14:textId="77777777" w:rsidR="00911D7B" w:rsidRDefault="00911D7B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0B1F" w14:textId="77777777" w:rsidR="00911D7B" w:rsidRDefault="00911D7B" w:rsidP="00662585">
      <w:r>
        <w:separator/>
      </w:r>
    </w:p>
  </w:footnote>
  <w:footnote w:type="continuationSeparator" w:id="0">
    <w:p w14:paraId="4B2C2E51" w14:textId="77777777" w:rsidR="00911D7B" w:rsidRDefault="00911D7B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4A88F9F1" w:rsidR="00F47577" w:rsidRPr="00941CE8" w:rsidRDefault="00BB18E4" w:rsidP="00F47577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RACF</w:t>
    </w:r>
    <w:proofErr w:type="spellEnd"/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302EC4A0" w:rsidR="00F47577" w:rsidRPr="00941CE8" w:rsidRDefault="00BB18E4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RACF</w:t>
    </w:r>
    <w:proofErr w:type="spellEnd"/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3DF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2755B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3FF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C17FD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D5E89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11E4"/>
    <w:rsid w:val="00911D7B"/>
    <w:rsid w:val="00915A5E"/>
    <w:rsid w:val="009236FE"/>
    <w:rsid w:val="00932112"/>
    <w:rsid w:val="00935909"/>
    <w:rsid w:val="00937A37"/>
    <w:rsid w:val="009417AB"/>
    <w:rsid w:val="00941CE8"/>
    <w:rsid w:val="009421E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4E2D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18E4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059A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A7055"/>
    <w:rsid w:val="00FB28CC"/>
    <w:rsid w:val="00FB3221"/>
    <w:rsid w:val="00FB3F33"/>
    <w:rsid w:val="00FB50C3"/>
    <w:rsid w:val="00FC1130"/>
    <w:rsid w:val="00FC6055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</Template>
  <TotalTime>3</TotalTime>
  <Pages>3</Pages>
  <Words>95</Words>
  <Characters>717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 Macías, Alejandro</cp:lastModifiedBy>
  <cp:revision>7</cp:revision>
  <cp:lastPrinted>2014-01-09T17:36:00Z</cp:lastPrinted>
  <dcterms:created xsi:type="dcterms:W3CDTF">2025-04-04T18:29:00Z</dcterms:created>
  <dcterms:modified xsi:type="dcterms:W3CDTF">2026-03-24T17:48:00Z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