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7B44495A">
      <w:pPr>
        <w:rPr>
          <w:rFonts w:asciiTheme="minorHAnsi" w:hAnsiTheme="minorHAnsi"/>
          <w:lang w:val="es-ES"/>
        </w:rPr>
      </w:pPr>
    </w:p>
    <w:p w14:paraId="4DF3D578" w14:textId="031A1CEB" w:rsidR="7B44495A" w:rsidRDefault="7B44495A">
      <w:r>
        <w:br w:type="page"/>
      </w:r>
    </w:p>
    <w:p w14:paraId="493C268B" w14:textId="72DF76E3" w:rsidR="7B44495A" w:rsidRDefault="7B44495A" w:rsidP="7B44495A">
      <w:pPr>
        <w:rPr>
          <w:rFonts w:asciiTheme="minorHAnsi" w:hAnsiTheme="minorHAnsi"/>
          <w:lang w:val="es-ES"/>
        </w:rPr>
      </w:pPr>
    </w:p>
    <w:p w14:paraId="613F11BA" w14:textId="550D331F" w:rsidR="7B44495A" w:rsidRDefault="7B44495A">
      <w:r>
        <w:br w:type="page"/>
      </w:r>
    </w:p>
    <w:p w14:paraId="17B616E3" w14:textId="19C78ADE" w:rsidR="7B44495A" w:rsidRDefault="7B44495A" w:rsidP="7B44495A">
      <w:pPr>
        <w:rPr>
          <w:rFonts w:asciiTheme="minorHAnsi" w:hAnsiTheme="minorHAnsi"/>
          <w:lang w:val="es-ES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7DB5" w14:textId="77777777" w:rsidR="007C3CF0" w:rsidRDefault="007C3CF0">
      <w:r>
        <w:separator/>
      </w:r>
    </w:p>
  </w:endnote>
  <w:endnote w:type="continuationSeparator" w:id="0">
    <w:p w14:paraId="08BD3926" w14:textId="77777777" w:rsidR="007C3CF0" w:rsidRDefault="007C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44495A" w14:paraId="5123CBB1" w14:textId="77777777" w:rsidTr="7B44495A">
      <w:trPr>
        <w:trHeight w:val="300"/>
      </w:trPr>
      <w:tc>
        <w:tcPr>
          <w:tcW w:w="3120" w:type="dxa"/>
        </w:tcPr>
        <w:p w14:paraId="62B3A92D" w14:textId="537E5C73" w:rsidR="7B44495A" w:rsidRDefault="7B44495A" w:rsidP="7B44495A">
          <w:pPr>
            <w:pStyle w:val="Header"/>
            <w:ind w:left="-115"/>
          </w:pPr>
        </w:p>
      </w:tc>
      <w:tc>
        <w:tcPr>
          <w:tcW w:w="3120" w:type="dxa"/>
        </w:tcPr>
        <w:p w14:paraId="6EAA4139" w14:textId="525D58FF" w:rsidR="7B44495A" w:rsidRDefault="7B44495A" w:rsidP="7B44495A">
          <w:pPr>
            <w:pStyle w:val="Header"/>
            <w:jc w:val="center"/>
          </w:pPr>
        </w:p>
      </w:tc>
      <w:tc>
        <w:tcPr>
          <w:tcW w:w="3120" w:type="dxa"/>
        </w:tcPr>
        <w:p w14:paraId="31C0BEF7" w14:textId="6AC743D3" w:rsidR="7B44495A" w:rsidRDefault="7B44495A" w:rsidP="7B44495A">
          <w:pPr>
            <w:pStyle w:val="Header"/>
            <w:ind w:right="-115"/>
            <w:jc w:val="right"/>
          </w:pPr>
        </w:p>
      </w:tc>
    </w:tr>
  </w:tbl>
  <w:p w14:paraId="06E31CBD" w14:textId="17216240" w:rsidR="7B44495A" w:rsidRDefault="7B44495A" w:rsidP="7B444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44495A" w14:paraId="253C58E2" w14:textId="77777777" w:rsidTr="7B44495A">
      <w:trPr>
        <w:trHeight w:val="300"/>
      </w:trPr>
      <w:tc>
        <w:tcPr>
          <w:tcW w:w="3120" w:type="dxa"/>
        </w:tcPr>
        <w:p w14:paraId="35408D56" w14:textId="083FFD11" w:rsidR="7B44495A" w:rsidRDefault="7B44495A" w:rsidP="7B44495A">
          <w:pPr>
            <w:pStyle w:val="Header"/>
            <w:ind w:left="-115"/>
          </w:pPr>
        </w:p>
      </w:tc>
      <w:tc>
        <w:tcPr>
          <w:tcW w:w="3120" w:type="dxa"/>
        </w:tcPr>
        <w:p w14:paraId="43E18FC8" w14:textId="66126DCC" w:rsidR="7B44495A" w:rsidRDefault="7B44495A" w:rsidP="7B44495A">
          <w:pPr>
            <w:pStyle w:val="Header"/>
            <w:jc w:val="center"/>
          </w:pPr>
        </w:p>
      </w:tc>
      <w:tc>
        <w:tcPr>
          <w:tcW w:w="3120" w:type="dxa"/>
        </w:tcPr>
        <w:p w14:paraId="4F37D908" w14:textId="5CEED17F" w:rsidR="7B44495A" w:rsidRDefault="7B44495A" w:rsidP="7B44495A">
          <w:pPr>
            <w:pStyle w:val="Header"/>
            <w:ind w:right="-115"/>
            <w:jc w:val="right"/>
          </w:pPr>
        </w:p>
      </w:tc>
    </w:tr>
  </w:tbl>
  <w:p w14:paraId="0EF441E5" w14:textId="2F739717" w:rsidR="7B44495A" w:rsidRDefault="7B44495A" w:rsidP="7B444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44495A" w14:paraId="41A9B9EB" w14:textId="77777777" w:rsidTr="7B44495A">
      <w:trPr>
        <w:trHeight w:val="300"/>
      </w:trPr>
      <w:tc>
        <w:tcPr>
          <w:tcW w:w="3120" w:type="dxa"/>
        </w:tcPr>
        <w:p w14:paraId="6336960C" w14:textId="0A98CB12" w:rsidR="7B44495A" w:rsidRDefault="7B44495A" w:rsidP="7B44495A">
          <w:pPr>
            <w:pStyle w:val="Header"/>
            <w:ind w:left="-115"/>
          </w:pPr>
        </w:p>
      </w:tc>
      <w:tc>
        <w:tcPr>
          <w:tcW w:w="3120" w:type="dxa"/>
        </w:tcPr>
        <w:p w14:paraId="64DAADFA" w14:textId="60413BDC" w:rsidR="7B44495A" w:rsidRDefault="7B44495A" w:rsidP="7B44495A">
          <w:pPr>
            <w:pStyle w:val="Header"/>
            <w:jc w:val="center"/>
          </w:pPr>
        </w:p>
      </w:tc>
      <w:tc>
        <w:tcPr>
          <w:tcW w:w="3120" w:type="dxa"/>
        </w:tcPr>
        <w:p w14:paraId="3F5940F2" w14:textId="0BEE561A" w:rsidR="7B44495A" w:rsidRDefault="7B44495A" w:rsidP="7B44495A">
          <w:pPr>
            <w:pStyle w:val="Header"/>
            <w:ind w:right="-115"/>
            <w:jc w:val="right"/>
          </w:pPr>
        </w:p>
      </w:tc>
    </w:tr>
  </w:tbl>
  <w:p w14:paraId="77A5E1FF" w14:textId="4402EDA0" w:rsidR="7B44495A" w:rsidRDefault="7B44495A" w:rsidP="7B444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EC84" w14:textId="77777777" w:rsidR="007C3CF0" w:rsidRDefault="007C3CF0">
      <w:r>
        <w:separator/>
      </w:r>
    </w:p>
  </w:footnote>
  <w:footnote w:type="continuationSeparator" w:id="0">
    <w:p w14:paraId="00FE3A52" w14:textId="77777777" w:rsidR="007C3CF0" w:rsidRDefault="007C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4BF1F8FC" w:rsidR="00D21481" w:rsidRPr="00814B3E" w:rsidRDefault="00924239" w:rsidP="7B44495A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es-ES"/>
      </w:rPr>
      <w:t>RACF</w:t>
    </w:r>
    <w:proofErr w:type="spellEnd"/>
    <w:r w:rsidR="7B44495A" w:rsidRPr="7B44495A">
      <w:rPr>
        <w:rFonts w:asciiTheme="minorHAnsi" w:hAnsiTheme="minorHAnsi"/>
        <w:lang w:val="es-ES"/>
      </w:rPr>
      <w:t xml:space="preserve"> </w:t>
    </w:r>
    <w:r w:rsidR="7B44495A" w:rsidRPr="7B44495A">
      <w:rPr>
        <w:rFonts w:asciiTheme="minorHAnsi" w:hAnsiTheme="minorHAnsi"/>
        <w:lang w:val="fr-CA"/>
      </w:rPr>
      <w:t>—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2D3A9722" w:rsidR="00D21481" w:rsidRPr="00814B3E" w:rsidRDefault="00924239" w:rsidP="7B44495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es-ES"/>
      </w:rPr>
      <w:t>RACF</w:t>
    </w:r>
    <w:proofErr w:type="spellEnd"/>
    <w:r w:rsidR="7B44495A" w:rsidRPr="7B44495A">
      <w:rPr>
        <w:rFonts w:asciiTheme="minorHAnsi" w:hAnsiTheme="minorHAnsi"/>
        <w:lang w:val="fr-CA"/>
      </w:rPr>
      <w:t xml:space="preserve"> —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3528DDD1" w:rsidR="00D21481" w:rsidRPr="00814B3E" w:rsidRDefault="001471A3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es-ES_tradnl"/>
      </w:rPr>
      <w:t>RACF</w:t>
    </w:r>
    <w:proofErr w:type="spellEnd"/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471A3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563FF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C298E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C3054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765CC"/>
    <w:rsid w:val="0078586C"/>
    <w:rsid w:val="007929AC"/>
    <w:rsid w:val="007A6396"/>
    <w:rsid w:val="007B3A84"/>
    <w:rsid w:val="007C0143"/>
    <w:rsid w:val="007C3CF0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4239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AF40DF"/>
    <w:rsid w:val="00B02F36"/>
    <w:rsid w:val="00B06173"/>
    <w:rsid w:val="00B15370"/>
    <w:rsid w:val="00B24DA6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83DD8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  <w:rsid w:val="7B44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B1CA16B0-9E0C-4E0A-84DA-9B8CB665F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1</TotalTime>
  <Pages>3</Pages>
  <Words>7</Words>
  <Characters>55</Characters>
  <Application>Microsoft Office Word</Application>
  <DocSecurity>0</DocSecurity>
  <Lines>2</Lines>
  <Paragraphs>1</Paragraphs>
  <ScaleCrop>false</ScaleCrop>
  <Company>ICAONACC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 Macías, Alejandro</cp:lastModifiedBy>
  <cp:revision>6</cp:revision>
  <dcterms:created xsi:type="dcterms:W3CDTF">2025-04-04T18:34:00Z</dcterms:created>
  <dcterms:modified xsi:type="dcterms:W3CDTF">2026-03-24T17:55:00Z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