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9968F66" w14:textId="639F0437" w:rsidR="00710265" w:rsidRDefault="0071026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671B0FB" w14:textId="62D29C5D" w:rsidR="00710265" w:rsidRDefault="00710265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44C57D7E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77777777" w:rsidR="00C746EE" w:rsidRPr="000F40C4" w:rsidRDefault="00C746EE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664A" w14:textId="77777777" w:rsidR="002C6AC5" w:rsidRDefault="002C6AC5">
      <w:r>
        <w:separator/>
      </w:r>
    </w:p>
  </w:endnote>
  <w:endnote w:type="continuationSeparator" w:id="0">
    <w:p w14:paraId="5D9CD802" w14:textId="77777777" w:rsidR="002C6AC5" w:rsidRDefault="002C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6D85" w14:textId="77777777" w:rsidR="002C6AC5" w:rsidRDefault="002C6AC5">
      <w:r>
        <w:separator/>
      </w:r>
    </w:p>
  </w:footnote>
  <w:footnote w:type="continuationSeparator" w:id="0">
    <w:p w14:paraId="443135AA" w14:textId="77777777" w:rsidR="002C6AC5" w:rsidRDefault="002C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0CD0622A" w:rsidR="00187B12" w:rsidRPr="000F40C4" w:rsidRDefault="00673F44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NCMC/09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46BD6CDC" w:rsidR="00187B12" w:rsidRPr="000F40C4" w:rsidRDefault="00673F44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NCMC/09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3F4DA362" w:rsidR="00187B12" w:rsidRPr="000F40C4" w:rsidRDefault="00673F44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NCMC/09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67B6A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C6AC5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83C4C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6860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3F44"/>
    <w:rsid w:val="006766A6"/>
    <w:rsid w:val="0068620E"/>
    <w:rsid w:val="006B18A2"/>
    <w:rsid w:val="006C10F3"/>
    <w:rsid w:val="006E11F1"/>
    <w:rsid w:val="006E2CC0"/>
    <w:rsid w:val="00700B9F"/>
    <w:rsid w:val="00710265"/>
    <w:rsid w:val="0072257A"/>
    <w:rsid w:val="00723098"/>
    <w:rsid w:val="00724F72"/>
    <w:rsid w:val="007271C3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2AB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A0349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37976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E1964"/>
    <w:rsid w:val="00FF07E1"/>
    <w:rsid w:val="4C86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710265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2EACD17B-11BA-4C19-8921-AC7801314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0</TotalTime>
  <Pages>3</Pages>
  <Words>8</Words>
  <Characters>52</Characters>
  <Application>Microsoft Office Word</Application>
  <DocSecurity>0</DocSecurity>
  <Lines>1</Lines>
  <Paragraphs>1</Paragraphs>
  <ScaleCrop>false</ScaleCrop>
  <Company>ICAONACC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Gutiérrez, Gabriel</cp:lastModifiedBy>
  <cp:revision>6</cp:revision>
  <dcterms:created xsi:type="dcterms:W3CDTF">2026-06-16T18:35:00Z</dcterms:created>
  <dcterms:modified xsi:type="dcterms:W3CDTF">2026-07-03T18:05:00Z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GrammarlyDocumentId">
    <vt:lpwstr>f5786d6c-bde2-484b-9b02-cab3037eabfa</vt:lpwstr>
  </property>
</Properties>
</file>