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A9696C" w14:paraId="43644F8C" w14:textId="77777777" w:rsidTr="005C336E">
        <w:tc>
          <w:tcPr>
            <w:tcW w:w="2989" w:type="pct"/>
          </w:tcPr>
          <w:p w14:paraId="207D8AA8" w14:textId="77777777" w:rsidR="00F3409C" w:rsidRPr="00A9696C" w:rsidRDefault="00F3409C" w:rsidP="005C336E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B3D2294" w14:textId="33CD82A8" w:rsidR="00F3409C" w:rsidRPr="00A9696C" w:rsidRDefault="00A660C0" w:rsidP="005C336E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NCMC/09</w:t>
            </w:r>
            <w:r w:rsidR="00F3409C" w:rsidRPr="00A9696C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A9696C">
              <w:rPr>
                <w:rFonts w:asciiTheme="minorHAnsi" w:hAnsiTheme="minorHAnsi"/>
                <w:lang w:val="es-ES_tradnl"/>
              </w:rPr>
              <w:t>NI/</w:t>
            </w:r>
            <w:r w:rsidR="00F3409C" w:rsidRPr="00A9696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14:paraId="2F4DBAC3" w14:textId="77777777" w:rsidTr="005C336E">
        <w:tc>
          <w:tcPr>
            <w:tcW w:w="2989" w:type="pct"/>
          </w:tcPr>
          <w:p w14:paraId="7A4C8825" w14:textId="77777777" w:rsidR="00F3409C" w:rsidRPr="00A9696C" w:rsidRDefault="00F3409C" w:rsidP="005C336E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650FEEEC" w14:textId="10E0D8A6" w:rsidR="00F3409C" w:rsidRPr="00A9696C" w:rsidRDefault="00F3409C" w:rsidP="004E189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</w:t>
            </w:r>
            <w:r w:rsidR="004E1898">
              <w:rPr>
                <w:rFonts w:asciiTheme="minorHAnsi" w:hAnsiTheme="minorHAnsi"/>
                <w:lang w:val="es-ES_tradnl"/>
              </w:rPr>
              <w:t>2</w:t>
            </w:r>
            <w:r w:rsidR="006742EB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255BB3" w14:paraId="030D290D" w14:textId="77777777" w:rsidTr="005C336E">
        <w:tc>
          <w:tcPr>
            <w:tcW w:w="5000" w:type="pct"/>
            <w:gridSpan w:val="2"/>
          </w:tcPr>
          <w:p w14:paraId="06B65CC1" w14:textId="77777777" w:rsidR="00A660C0" w:rsidRDefault="00A660C0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660C0">
              <w:rPr>
                <w:rFonts w:asciiTheme="minorHAnsi" w:hAnsiTheme="minorHAnsi"/>
                <w:b/>
                <w:lang w:val="es-ES_tradnl"/>
              </w:rPr>
              <w:t>Novena Reunión de Coordinadores/as Nacionales de Supervisión Continua (NCMC/9)</w:t>
            </w:r>
          </w:p>
          <w:p w14:paraId="54029B50" w14:textId="6129412E" w:rsidR="00F3409C" w:rsidRPr="00A9696C" w:rsidRDefault="00A660C0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660C0">
              <w:rPr>
                <w:rFonts w:asciiTheme="minorHAnsi" w:hAnsiTheme="minorHAnsi"/>
                <w:b/>
                <w:lang w:val="es-ES_tradnl"/>
              </w:rPr>
              <w:t>para las Regiones NAM/CAR</w:t>
            </w:r>
          </w:p>
        </w:tc>
      </w:tr>
      <w:tr w:rsidR="00F3409C" w:rsidRPr="00255BB3" w14:paraId="520939A8" w14:textId="77777777" w:rsidTr="005C336E">
        <w:tc>
          <w:tcPr>
            <w:tcW w:w="5000" w:type="pct"/>
            <w:gridSpan w:val="2"/>
          </w:tcPr>
          <w:p w14:paraId="2AEC9B29" w14:textId="4DE0DBED" w:rsidR="00F3409C" w:rsidRPr="00A9696C" w:rsidRDefault="00174324" w:rsidP="004E1898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174324">
              <w:rPr>
                <w:rFonts w:asciiTheme="minorHAnsi" w:hAnsiTheme="minorHAnsi"/>
                <w:lang w:val="es-ES_tradnl"/>
              </w:rPr>
              <w:t>Santo Domingo, República Dominicana, del 14 al 18 de septiembre de 2026</w:t>
            </w:r>
          </w:p>
        </w:tc>
      </w:tr>
      <w:tr w:rsidR="00F3409C" w:rsidRPr="00255BB3" w14:paraId="5A85FF15" w14:textId="77777777" w:rsidTr="005C336E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46F5B0A2" w14:textId="77777777" w:rsidR="00F3409C" w:rsidRPr="00A9696C" w:rsidRDefault="00F3409C" w:rsidP="005C336E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268CE492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255BB3" w14:paraId="715CD946" w14:textId="77777777" w:rsidTr="005C336E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 w:rsidP="005C336E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 w:rsidP="005C336E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 w:rsidP="005C336E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 w:rsidP="005C336E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3A0006" w:rsidRPr="00FC6365" w14:paraId="5DB0FC3C" w14:textId="77777777" w:rsidTr="005C336E">
        <w:trPr>
          <w:jc w:val="center"/>
        </w:trPr>
        <w:tc>
          <w:tcPr>
            <w:tcW w:w="1602" w:type="dxa"/>
          </w:tcPr>
          <w:p w14:paraId="1208545C" w14:textId="77777777" w:rsidR="003A0006" w:rsidRPr="00E95E3B" w:rsidRDefault="003A0006" w:rsidP="005C336E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6498FFB2" w14:textId="77777777" w:rsidR="003A0006" w:rsidRPr="00E95E3B" w:rsidRDefault="003A0006" w:rsidP="005C336E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14D4E7DB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46CF883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22AA512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7AF8C39F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3475A545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79A836E" w14:textId="2052214F" w:rsidR="003A0006" w:rsidRPr="00E95E3B" w:rsidRDefault="00772AA9" w:rsidP="00772AA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3A0006" w:rsidRPr="00E95E3B" w14:paraId="54018D5F" w14:textId="77777777" w:rsidTr="005C336E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 w:rsidP="005C336E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 w:rsidP="005C336E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1B424BD9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1B424BD9">
        <w:rPr>
          <w:rFonts w:asciiTheme="minorHAnsi" w:hAnsiTheme="minorHAnsi"/>
          <w:lang w:val="es-ES"/>
        </w:rPr>
        <w:t>1.1</w:t>
      </w:r>
      <w:r>
        <w:tab/>
      </w:r>
      <w:r w:rsidRPr="1B424BD9">
        <w:rPr>
          <w:rFonts w:asciiTheme="minorHAnsi" w:hAnsiTheme="minorHAnsi"/>
          <w:lang w:val="es-ES"/>
        </w:rPr>
        <w:t>Ff</w:t>
      </w:r>
    </w:p>
    <w:p w14:paraId="5155BC8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12E21A4" w14:textId="0AF68239" w:rsidR="006742EB" w:rsidRDefault="006742EB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2DEE85AC" w14:textId="52A62F45" w:rsidR="006742EB" w:rsidRDefault="006742EB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4C705417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41CD7CED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0084B84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C66B" w14:textId="77777777" w:rsidR="004270A2" w:rsidRDefault="004270A2" w:rsidP="00F3409C">
      <w:r>
        <w:separator/>
      </w:r>
    </w:p>
  </w:endnote>
  <w:endnote w:type="continuationSeparator" w:id="0">
    <w:p w14:paraId="5BF32322" w14:textId="77777777" w:rsidR="004270A2" w:rsidRDefault="004270A2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10C3" w14:textId="77777777" w:rsidR="004270A2" w:rsidRDefault="004270A2" w:rsidP="00F3409C">
      <w:r>
        <w:separator/>
      </w:r>
    </w:p>
  </w:footnote>
  <w:footnote w:type="continuationSeparator" w:id="0">
    <w:p w14:paraId="46E7E1EA" w14:textId="77777777" w:rsidR="004270A2" w:rsidRDefault="004270A2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3C61FD28" w:rsidR="005943C2" w:rsidRPr="00A9696C" w:rsidRDefault="00A660C0" w:rsidP="005C336E">
    <w:pPr>
      <w:pStyle w:val="Header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NCMC</w:t>
    </w:r>
    <w:proofErr w:type="spellEnd"/>
    <w:r>
      <w:rPr>
        <w:rFonts w:asciiTheme="minorHAnsi" w:hAnsiTheme="minorHAnsi"/>
        <w:lang w:val="fr-CA"/>
      </w:rPr>
      <w:t>/09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13B0F8CF" w14:textId="77777777" w:rsidR="005943C2" w:rsidRPr="00A9696C" w:rsidRDefault="004E373B" w:rsidP="005C336E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745CFDB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3E46A782" w:rsidR="005943C2" w:rsidRPr="00A9696C" w:rsidRDefault="00A660C0" w:rsidP="005C336E">
    <w:pPr>
      <w:pStyle w:val="Header"/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NCMC</w:t>
    </w:r>
    <w:proofErr w:type="spellEnd"/>
    <w:r>
      <w:rPr>
        <w:rFonts w:asciiTheme="minorHAnsi" w:hAnsiTheme="minorHAnsi"/>
        <w:lang w:val="fr-CA"/>
      </w:rPr>
      <w:t>/09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7BE104BF" w14:textId="77777777" w:rsidR="005943C2" w:rsidRPr="00A9696C" w:rsidRDefault="004E373B" w:rsidP="005C336E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28005F5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5943C2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042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4324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E74"/>
    <w:rsid w:val="00247808"/>
    <w:rsid w:val="00247A1E"/>
    <w:rsid w:val="00247AED"/>
    <w:rsid w:val="00255BB3"/>
    <w:rsid w:val="00256FE4"/>
    <w:rsid w:val="00260FF9"/>
    <w:rsid w:val="00270CBC"/>
    <w:rsid w:val="00287F14"/>
    <w:rsid w:val="00293906"/>
    <w:rsid w:val="002968B3"/>
    <w:rsid w:val="002A020E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A9E"/>
    <w:rsid w:val="00306B71"/>
    <w:rsid w:val="003073A9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270A2"/>
    <w:rsid w:val="004355CC"/>
    <w:rsid w:val="0045172C"/>
    <w:rsid w:val="004544FA"/>
    <w:rsid w:val="00456888"/>
    <w:rsid w:val="00463456"/>
    <w:rsid w:val="00474AF0"/>
    <w:rsid w:val="004778D3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43C2"/>
    <w:rsid w:val="005A2989"/>
    <w:rsid w:val="005A71BF"/>
    <w:rsid w:val="005B1ED6"/>
    <w:rsid w:val="005C07AB"/>
    <w:rsid w:val="005C336E"/>
    <w:rsid w:val="005C6E92"/>
    <w:rsid w:val="005D1393"/>
    <w:rsid w:val="005D7A45"/>
    <w:rsid w:val="005E0B62"/>
    <w:rsid w:val="005E27C8"/>
    <w:rsid w:val="005E2877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742EB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AA9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68F4"/>
    <w:rsid w:val="00947F9A"/>
    <w:rsid w:val="009550ED"/>
    <w:rsid w:val="009664F0"/>
    <w:rsid w:val="00970CA7"/>
    <w:rsid w:val="009739EE"/>
    <w:rsid w:val="00973D97"/>
    <w:rsid w:val="00974FFB"/>
    <w:rsid w:val="00976143"/>
    <w:rsid w:val="009765CF"/>
    <w:rsid w:val="00987F2C"/>
    <w:rsid w:val="0099057D"/>
    <w:rsid w:val="0099087E"/>
    <w:rsid w:val="009908F4"/>
    <w:rsid w:val="009A2D84"/>
    <w:rsid w:val="009B37FE"/>
    <w:rsid w:val="009C2ACC"/>
    <w:rsid w:val="009C55DA"/>
    <w:rsid w:val="009C6A10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915"/>
    <w:rsid w:val="00A63F46"/>
    <w:rsid w:val="00A660C0"/>
    <w:rsid w:val="00A66F9D"/>
    <w:rsid w:val="00A709D9"/>
    <w:rsid w:val="00A7503D"/>
    <w:rsid w:val="00A870BC"/>
    <w:rsid w:val="00A91E00"/>
    <w:rsid w:val="00A93C99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26BA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1A82"/>
    <w:rsid w:val="00B84391"/>
    <w:rsid w:val="00B93430"/>
    <w:rsid w:val="00BA6937"/>
    <w:rsid w:val="00BA6EA1"/>
    <w:rsid w:val="00BB40B4"/>
    <w:rsid w:val="00BB5287"/>
    <w:rsid w:val="00BC2534"/>
    <w:rsid w:val="00BD5C5C"/>
    <w:rsid w:val="00BE5E98"/>
    <w:rsid w:val="00BF0510"/>
    <w:rsid w:val="00BF232F"/>
    <w:rsid w:val="00C03A8D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45074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568A4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CC1"/>
    <w:rsid w:val="00FC1130"/>
    <w:rsid w:val="00FC61F6"/>
    <w:rsid w:val="00FC6359"/>
    <w:rsid w:val="00FC6365"/>
    <w:rsid w:val="00FC76C5"/>
    <w:rsid w:val="00FD24A9"/>
    <w:rsid w:val="00FD3AFD"/>
    <w:rsid w:val="00FD5292"/>
    <w:rsid w:val="00FE1964"/>
    <w:rsid w:val="00FE1C13"/>
    <w:rsid w:val="00FE255C"/>
    <w:rsid w:val="00FE7719"/>
    <w:rsid w:val="00FF0540"/>
    <w:rsid w:val="00FF69B8"/>
    <w:rsid w:val="1282E0C1"/>
    <w:rsid w:val="1B424BD9"/>
    <w:rsid w:val="2289178B"/>
    <w:rsid w:val="2D5AF38D"/>
    <w:rsid w:val="54F8B4A8"/>
    <w:rsid w:val="5D51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8017A8A2-B160-4A2B-908F-13312A27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Revision">
    <w:name w:val="Revision"/>
    <w:hidden/>
    <w:uiPriority w:val="99"/>
    <w:semiHidden/>
    <w:rsid w:val="006742EB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BB25-7EEA-4105-8A92-8422D9CE2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32F545-2E45-4EE1-924A-D4EBE70484D1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E27E55FF-BFFA-4C09-AEC7-39EFAE57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MTG-2-3-0-NI.dotx</Template>
  <TotalTime>0</TotalTime>
  <Pages>3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López, Claudia</dc:creator>
  <cp:keywords/>
  <cp:lastModifiedBy>Gutiérrez, Gabriel</cp:lastModifiedBy>
  <cp:revision>14</cp:revision>
  <cp:lastPrinted>2014-01-09T19:37:00Z</cp:lastPrinted>
  <dcterms:created xsi:type="dcterms:W3CDTF">2025-04-04T19:39:00Z</dcterms:created>
  <dcterms:modified xsi:type="dcterms:W3CDTF">2026-07-03T18:01:00Z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GrammarlyDocumentId">
    <vt:lpwstr>73c9ef99-2f93-4cb6-80f6-611d136171b7</vt:lpwstr>
  </property>
</Properties>
</file>