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4748AF31" w:rsidR="00FE20F5" w:rsidRDefault="00FE20F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A75D87F" w14:textId="77777777" w:rsidR="00C746EE" w:rsidRDefault="00C746EE" w:rsidP="005E0226">
      <w:pPr>
        <w:rPr>
          <w:rFonts w:asciiTheme="minorHAnsi" w:hAnsiTheme="minorHAnsi"/>
        </w:rPr>
      </w:pPr>
    </w:p>
    <w:p w14:paraId="20563D94" w14:textId="278518B5" w:rsidR="00FE20F5" w:rsidRDefault="00FE20F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8119C3D" w14:textId="77777777" w:rsidR="00FE20F5" w:rsidRPr="000F40C4" w:rsidRDefault="00FE20F5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7E04" w14:textId="77777777" w:rsidR="00E661F7" w:rsidRDefault="00E661F7">
      <w:r>
        <w:separator/>
      </w:r>
    </w:p>
  </w:endnote>
  <w:endnote w:type="continuationSeparator" w:id="0">
    <w:p w14:paraId="6C86D46A" w14:textId="77777777" w:rsidR="00E661F7" w:rsidRDefault="00E6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7460" w14:textId="77777777" w:rsidR="00E661F7" w:rsidRDefault="00E661F7">
      <w:r>
        <w:separator/>
      </w:r>
    </w:p>
  </w:footnote>
  <w:footnote w:type="continuationSeparator" w:id="0">
    <w:p w14:paraId="2CC39868" w14:textId="77777777" w:rsidR="00E661F7" w:rsidRDefault="00E6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04B3D556" w:rsidR="00187B12" w:rsidRPr="000F40C4" w:rsidRDefault="00FE20F5">
    <w:pPr>
      <w:pStyle w:val="Header"/>
      <w:rPr>
        <w:rFonts w:asciiTheme="minorHAnsi" w:hAnsiTheme="minorHAnsi"/>
        <w:lang w:val="fr-CA"/>
      </w:rPr>
    </w:pPr>
    <w:r w:rsidRPr="00FE20F5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044FDFA1" w:rsidR="00187B12" w:rsidRPr="000F40C4" w:rsidRDefault="00FE20F5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FE20F5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1AD74860" w:rsidR="00187B12" w:rsidRPr="000F40C4" w:rsidRDefault="00FE20F5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FE20F5">
      <w:rPr>
        <w:rFonts w:asciiTheme="minorHAnsi" w:hAnsiTheme="minorHAnsi"/>
      </w:rPr>
      <w:t>NACC/WG/11</w:t>
    </w:r>
    <w:r>
      <w:rPr>
        <w:rFonts w:asciiTheme="minorHAnsi" w:hAnsiTheme="minorHAnsi"/>
      </w:rPr>
      <w:t xml:space="preserve"> 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6C47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661F7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E20F5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6B030-F5D8-49FB-A7F0-0377C83E8B2D}"/>
</file>

<file path=customXml/itemProps2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Kharriman, Gerardo  </cp:lastModifiedBy>
  <cp:revision>2</cp:revision>
  <dcterms:created xsi:type="dcterms:W3CDTF">2025-04-04T18:35:00Z</dcterms:created>
  <dcterms:modified xsi:type="dcterms:W3CDTF">2026-05-19T20:25:00Z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