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29AE52" w:rsidR="00A066D9" w:rsidRDefault="00A066D9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15117C53" w14:textId="2AEED796" w:rsidR="00A066D9" w:rsidRDefault="00A066D9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27D1581B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2B19" w14:textId="77777777" w:rsidR="00BC422A" w:rsidRDefault="00BC422A">
      <w:r>
        <w:separator/>
      </w:r>
    </w:p>
  </w:endnote>
  <w:endnote w:type="continuationSeparator" w:id="0">
    <w:p w14:paraId="4E04A6C9" w14:textId="77777777" w:rsidR="00BC422A" w:rsidRDefault="00B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A26F" w14:textId="77777777" w:rsidR="00BC422A" w:rsidRDefault="00BC422A">
      <w:r>
        <w:separator/>
      </w:r>
    </w:p>
  </w:footnote>
  <w:footnote w:type="continuationSeparator" w:id="0">
    <w:p w14:paraId="76030521" w14:textId="77777777" w:rsidR="00BC422A" w:rsidRDefault="00BC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01C614B6" w:rsidR="00D21481" w:rsidRPr="00814B3E" w:rsidRDefault="00A066D9">
    <w:pPr>
      <w:pStyle w:val="Header"/>
      <w:rPr>
        <w:rFonts w:asciiTheme="minorHAnsi" w:hAnsiTheme="minorHAnsi"/>
        <w:lang w:val="fr-CA"/>
      </w:rPr>
    </w:pPr>
    <w:r w:rsidRPr="00A066D9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16659797" w:rsidR="00D21481" w:rsidRPr="00814B3E" w:rsidRDefault="00A066D9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066D9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7C5ABCF6" w:rsidR="00D21481" w:rsidRPr="00814B3E" w:rsidRDefault="00A066D9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066D9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66D9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C422A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2ADB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FEF0F-16AF-42F5-97EB-FD7CEB65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Kharriman, Gerardo  </cp:lastModifiedBy>
  <cp:revision>2</cp:revision>
  <dcterms:created xsi:type="dcterms:W3CDTF">2025-04-04T18:34:00Z</dcterms:created>
  <dcterms:modified xsi:type="dcterms:W3CDTF">2026-05-19T20:26:00Z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