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09968F66" w14:textId="18D7E819" w:rsidR="0061144D" w:rsidRDefault="0061144D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EFCCD7" w14:textId="63923210" w:rsidR="0061144D" w:rsidRDefault="0061144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7A978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3A66B" w14:textId="77777777" w:rsidR="0017664C" w:rsidRDefault="0017664C">
      <w:r>
        <w:separator/>
      </w:r>
    </w:p>
  </w:endnote>
  <w:endnote w:type="continuationSeparator" w:id="0">
    <w:p w14:paraId="2B0C84A1" w14:textId="77777777" w:rsidR="0017664C" w:rsidRDefault="001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6C7A" w14:textId="77777777" w:rsidR="0061144D" w:rsidRDefault="006114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95E6" w14:textId="77777777" w:rsidR="0061144D" w:rsidRDefault="006114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C706" w14:textId="77777777" w:rsidR="0061144D" w:rsidRDefault="00611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5C331" w14:textId="77777777" w:rsidR="0017664C" w:rsidRDefault="0017664C">
      <w:r>
        <w:separator/>
      </w:r>
    </w:p>
  </w:footnote>
  <w:footnote w:type="continuationSeparator" w:id="0">
    <w:p w14:paraId="046BA34C" w14:textId="77777777" w:rsidR="0017664C" w:rsidRDefault="0017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2109EE3C" w:rsidR="00187B12" w:rsidRPr="000F40C4" w:rsidRDefault="0061144D">
    <w:pPr>
      <w:pStyle w:val="Header"/>
      <w:rPr>
        <w:rFonts w:asciiTheme="minorHAnsi" w:hAnsiTheme="minorHAnsi"/>
        <w:lang w:val="fr-CA"/>
      </w:rPr>
    </w:pPr>
    <w:r w:rsidRPr="0061144D">
      <w:rPr>
        <w:rFonts w:asciiTheme="minorHAnsi" w:hAnsiTheme="minorHAnsi"/>
        <w:bCs/>
      </w:rPr>
      <w:t>NACC/DCA/14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2A4DD21F" w:rsidR="00187B12" w:rsidRPr="000F40C4" w:rsidRDefault="0061144D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61144D">
      <w:rPr>
        <w:rFonts w:asciiTheme="minorHAnsi" w:hAnsiTheme="minorHAnsi"/>
        <w:bCs/>
      </w:rPr>
      <w:t>NACC/DCA/14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6ABAA390" w:rsidR="00187B12" w:rsidRPr="000F40C4" w:rsidRDefault="0061144D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 w:rsidRPr="0061144D">
      <w:rPr>
        <w:rFonts w:asciiTheme="minorHAnsi" w:hAnsiTheme="minorHAnsi"/>
        <w:bCs/>
      </w:rPr>
      <w:t>NACC/DCA/14</w:t>
    </w:r>
    <w:r w:rsidR="0068620E" w:rsidRPr="000F40C4">
      <w:rPr>
        <w:rFonts w:asciiTheme="minorHAnsi" w:hAnsiTheme="minorHAnsi"/>
        <w:lang w:val="fr-CA"/>
      </w:rPr>
      <w:t>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64C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5581D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C0CBE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4D30"/>
    <w:rsid w:val="00552CDF"/>
    <w:rsid w:val="00561323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1144D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47E69"/>
    <w:rsid w:val="00952307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D00FF1"/>
    <w:rsid w:val="00D110E2"/>
    <w:rsid w:val="00D15683"/>
    <w:rsid w:val="00D17FCB"/>
    <w:rsid w:val="00D30762"/>
    <w:rsid w:val="00D81B9A"/>
    <w:rsid w:val="00D86C57"/>
    <w:rsid w:val="00DA5F80"/>
    <w:rsid w:val="00DA64F8"/>
    <w:rsid w:val="00DF09B2"/>
    <w:rsid w:val="00E00134"/>
    <w:rsid w:val="00E01D7F"/>
    <w:rsid w:val="00E2228F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200C0-C08C-4E94-BB3B-80BFED4F1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6093642-fb63-48bb-8683-d1d5da2a12ea}" enabled="0" method="" siteId="{e6093642-fb63-48bb-8683-d1d5da2a12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MTG-2-2-0-WPAPX.dotx</Template>
  <TotalTime>1</TotalTime>
  <Pages>3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Riva-Palacio, Claudia</cp:lastModifiedBy>
  <cp:revision>3</cp:revision>
  <dcterms:created xsi:type="dcterms:W3CDTF">2026-03-11T17:25:00Z</dcterms:created>
  <dcterms:modified xsi:type="dcterms:W3CDTF">2026-03-11T17:26:00Z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