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340F649A" w:rsidR="00D24D9C" w:rsidRPr="00941CE8" w:rsidRDefault="00594FBE" w:rsidP="00285AFF">
            <w:pPr>
              <w:jc w:val="right"/>
              <w:rPr>
                <w:rFonts w:asciiTheme="minorHAnsi" w:hAnsiTheme="minorHAnsi"/>
              </w:rPr>
            </w:pPr>
            <w:r w:rsidRPr="00594FBE">
              <w:rPr>
                <w:rFonts w:asciiTheme="minorHAnsi" w:hAnsiTheme="minorHAnsi"/>
                <w:bCs/>
              </w:rPr>
              <w:t>NACC/DCA/1</w:t>
            </w:r>
            <w:r w:rsidR="00E21DD9">
              <w:rPr>
                <w:rFonts w:asciiTheme="minorHAnsi" w:hAnsiTheme="minorHAnsi"/>
                <w:bCs/>
              </w:rPr>
              <w:t>4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2FC40BF9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E21DD9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58185D8A" w14:textId="77777777" w:rsidR="00E21DD9" w:rsidRDefault="00E21DD9" w:rsidP="00E21DD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E21DD9">
              <w:rPr>
                <w:rFonts w:asciiTheme="minorHAnsi" w:hAnsiTheme="minorHAnsi"/>
                <w:b/>
              </w:rPr>
              <w:t>Fourteenth</w:t>
            </w:r>
            <w:r w:rsidRPr="00E21DD9">
              <w:rPr>
                <w:rFonts w:asciiTheme="minorHAnsi" w:hAnsiTheme="minorHAnsi"/>
                <w:b/>
                <w:lang w:val="en-US"/>
              </w:rPr>
              <w:t xml:space="preserve"> Meeting of the North American, Central American and Caribbean </w:t>
            </w:r>
          </w:p>
          <w:p w14:paraId="3AD7A148" w14:textId="0C5C9DA4" w:rsidR="00D24D9C" w:rsidRPr="00941CE8" w:rsidRDefault="00E21DD9" w:rsidP="00E21DD9">
            <w:pPr>
              <w:jc w:val="center"/>
              <w:rPr>
                <w:rFonts w:asciiTheme="minorHAnsi" w:hAnsiTheme="minorHAnsi"/>
                <w:b/>
              </w:rPr>
            </w:pPr>
            <w:r w:rsidRPr="00E21DD9">
              <w:rPr>
                <w:rFonts w:asciiTheme="minorHAnsi" w:hAnsiTheme="minorHAnsi"/>
                <w:b/>
                <w:lang w:val="en-US"/>
              </w:rPr>
              <w:t>Directors of Civil Aviation (NACC/DCA/14)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55616937" w:rsidR="00D24D9C" w:rsidRPr="00941CE8" w:rsidRDefault="009D424A" w:rsidP="00CD4B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St. George’s, </w:t>
            </w:r>
            <w:r w:rsidR="00E21DD9" w:rsidRPr="00E21DD9">
              <w:rPr>
                <w:rFonts w:asciiTheme="minorHAnsi" w:hAnsiTheme="minorHAnsi"/>
              </w:rPr>
              <w:t>Antigua and Barbuda, 1 to 5 June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531F397B" w:rsidR="00995C0B" w:rsidRDefault="00995C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FECF2F5" w14:textId="70318195" w:rsidR="00995C0B" w:rsidRDefault="00995C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6453694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448AE" w14:textId="77777777" w:rsidR="00234EAA" w:rsidRDefault="00234EAA" w:rsidP="00662585">
      <w:r>
        <w:separator/>
      </w:r>
    </w:p>
  </w:endnote>
  <w:endnote w:type="continuationSeparator" w:id="0">
    <w:p w14:paraId="594C0F3D" w14:textId="77777777" w:rsidR="00234EAA" w:rsidRDefault="00234EAA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C3D5" w14:textId="77777777" w:rsidR="00234EAA" w:rsidRDefault="00234EAA" w:rsidP="00662585">
      <w:r>
        <w:separator/>
      </w:r>
    </w:p>
  </w:footnote>
  <w:footnote w:type="continuationSeparator" w:id="0">
    <w:p w14:paraId="47A7CC3B" w14:textId="77777777" w:rsidR="00234EAA" w:rsidRDefault="00234EAA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2C66C2C3" w:rsidR="00F47577" w:rsidRPr="00941CE8" w:rsidRDefault="00995C0B" w:rsidP="00F47577">
    <w:pPr>
      <w:pStyle w:val="Header"/>
      <w:rPr>
        <w:rFonts w:asciiTheme="minorHAnsi" w:hAnsiTheme="minorHAnsi"/>
        <w:lang w:val="fr-CA"/>
      </w:rPr>
    </w:pPr>
    <w:r w:rsidRPr="00995C0B">
      <w:rPr>
        <w:rFonts w:asciiTheme="minorHAnsi" w:hAnsiTheme="minorHAnsi"/>
        <w:bCs/>
      </w:rPr>
      <w:t>NACC/DCA/14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70E3FCF8" w:rsidR="00F47577" w:rsidRPr="00941CE8" w:rsidRDefault="00995C0B" w:rsidP="00F47577">
    <w:pPr>
      <w:pStyle w:val="Header"/>
      <w:jc w:val="right"/>
      <w:rPr>
        <w:rFonts w:asciiTheme="minorHAnsi" w:hAnsiTheme="minorHAnsi"/>
        <w:lang w:val="fr-CA"/>
      </w:rPr>
    </w:pPr>
    <w:r w:rsidRPr="00995C0B">
      <w:rPr>
        <w:rFonts w:asciiTheme="minorHAnsi" w:hAnsiTheme="minorHAnsi"/>
        <w:bCs/>
      </w:rPr>
      <w:t>NACC/DCA/14</w:t>
    </w:r>
    <w:r w:rsidR="00F47577" w:rsidRPr="00941CE8">
      <w:rPr>
        <w:rFonts w:asciiTheme="minorHAnsi" w:hAnsiTheme="minorHAnsi"/>
        <w:lang w:val="fr-CA"/>
      </w:rPr>
      <w:t>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2BD4"/>
    <w:rsid w:val="001439CE"/>
    <w:rsid w:val="00143BCA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4EAA"/>
    <w:rsid w:val="00244592"/>
    <w:rsid w:val="00244D54"/>
    <w:rsid w:val="00247808"/>
    <w:rsid w:val="00247A1E"/>
    <w:rsid w:val="00247AED"/>
    <w:rsid w:val="0025581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4FBE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95C0B"/>
    <w:rsid w:val="009A2D84"/>
    <w:rsid w:val="009B37FE"/>
    <w:rsid w:val="009C2ACC"/>
    <w:rsid w:val="009D06AC"/>
    <w:rsid w:val="009D07B7"/>
    <w:rsid w:val="009D424A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1DD9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6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7</cp:revision>
  <cp:lastPrinted>2014-01-09T17:36:00Z</cp:lastPrinted>
  <dcterms:created xsi:type="dcterms:W3CDTF">2026-03-11T17:16:00Z</dcterms:created>
  <dcterms:modified xsi:type="dcterms:W3CDTF">2026-03-11T17:22:00Z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