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F06594" w:rsidR="00713020" w:rsidRDefault="00713020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5C75E15D" w14:textId="31539DB4" w:rsidR="00713020" w:rsidRDefault="00713020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6FD5D1F6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0ACA" w14:textId="77777777" w:rsidR="00A66922" w:rsidRDefault="00A66922">
      <w:r>
        <w:separator/>
      </w:r>
    </w:p>
  </w:endnote>
  <w:endnote w:type="continuationSeparator" w:id="0">
    <w:p w14:paraId="25816DF2" w14:textId="77777777" w:rsidR="00A66922" w:rsidRDefault="00A6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5B40" w14:textId="77777777" w:rsidR="00713020" w:rsidRDefault="0071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E027" w14:textId="77777777" w:rsidR="00713020" w:rsidRDefault="00713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364F" w14:textId="77777777" w:rsidR="00713020" w:rsidRDefault="0071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7287" w14:textId="77777777" w:rsidR="00A66922" w:rsidRDefault="00A66922">
      <w:r>
        <w:separator/>
      </w:r>
    </w:p>
  </w:footnote>
  <w:footnote w:type="continuationSeparator" w:id="0">
    <w:p w14:paraId="1EAF05C1" w14:textId="77777777" w:rsidR="00A66922" w:rsidRDefault="00A6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30B795ED" w:rsidR="00D21481" w:rsidRPr="00814B3E" w:rsidRDefault="00713020">
    <w:pPr>
      <w:pStyle w:val="Header"/>
      <w:rPr>
        <w:rFonts w:asciiTheme="minorHAnsi" w:hAnsiTheme="minorHAnsi"/>
        <w:lang w:val="fr-CA"/>
      </w:rPr>
    </w:pPr>
    <w:r w:rsidRPr="00713020">
      <w:rPr>
        <w:rFonts w:asciiTheme="minorHAnsi" w:hAnsiTheme="minorHAnsi"/>
        <w:bCs/>
      </w:rPr>
      <w:t>NACC/DCA/14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379959A5" w:rsidR="00D21481" w:rsidRPr="00814B3E" w:rsidRDefault="00713020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13020">
      <w:rPr>
        <w:rFonts w:asciiTheme="minorHAnsi" w:hAnsiTheme="minorHAnsi"/>
        <w:bCs/>
      </w:rPr>
      <w:t>NACC/DCA/14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6804CD5E" w:rsidR="00D21481" w:rsidRPr="00814B3E" w:rsidRDefault="00713020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713020">
      <w:rPr>
        <w:rFonts w:asciiTheme="minorHAnsi" w:hAnsiTheme="minorHAnsi"/>
        <w:bCs/>
      </w:rPr>
      <w:t>NACC/DCA/14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5581D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13020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66922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17265-9996-4DC0-916F-06C9B4AC8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1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Riva-Palacio, Claudia</cp:lastModifiedBy>
  <cp:revision>2</cp:revision>
  <dcterms:created xsi:type="dcterms:W3CDTF">2025-04-04T18:34:00Z</dcterms:created>
  <dcterms:modified xsi:type="dcterms:W3CDTF">2026-03-11T17:47:00Z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