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482668" w:rsidRPr="00E95E3B" w14:paraId="6D88A0AD" w14:textId="77777777" w:rsidTr="007C1337">
        <w:tc>
          <w:tcPr>
            <w:tcW w:w="2989" w:type="pct"/>
          </w:tcPr>
          <w:p w14:paraId="354BCD3C" w14:textId="77777777" w:rsidR="00482668" w:rsidRPr="00E95E3B" w:rsidRDefault="00482668" w:rsidP="007C1337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80D33CA" w14:textId="5660BC11" w:rsidR="00482668" w:rsidRPr="0055762D" w:rsidRDefault="00482668" w:rsidP="007C1337">
            <w:pPr>
              <w:jc w:val="right"/>
              <w:rPr>
                <w:rFonts w:asciiTheme="minorHAnsi" w:hAnsiTheme="minorHAnsi"/>
                <w:bCs/>
                <w:lang w:val="es-ES_tradnl"/>
              </w:rPr>
            </w:pPr>
            <w:r w:rsidRPr="0055762D">
              <w:rPr>
                <w:rFonts w:asciiTheme="minorHAnsi" w:hAnsiTheme="minorHAnsi"/>
                <w:bCs/>
                <w:lang w:val="es-ES_tradnl"/>
              </w:rPr>
              <w:t>MCAAP/PEC/09 — N</w:t>
            </w:r>
            <w:r>
              <w:rPr>
                <w:rFonts w:asciiTheme="minorHAnsi" w:hAnsiTheme="minorHAnsi"/>
                <w:bCs/>
                <w:lang w:val="es-ES_tradnl"/>
              </w:rPr>
              <w:t>I</w:t>
            </w:r>
            <w:r w:rsidRPr="0055762D">
              <w:rPr>
                <w:rFonts w:asciiTheme="minorHAnsi" w:hAnsiTheme="minorHAnsi"/>
                <w:bCs/>
                <w:lang w:val="es-ES_tradnl"/>
              </w:rPr>
              <w:t>/**</w:t>
            </w:r>
          </w:p>
        </w:tc>
      </w:tr>
      <w:tr w:rsidR="00482668" w:rsidRPr="00E95E3B" w14:paraId="74A0D3B5" w14:textId="77777777" w:rsidTr="007C1337">
        <w:tc>
          <w:tcPr>
            <w:tcW w:w="2989" w:type="pct"/>
          </w:tcPr>
          <w:p w14:paraId="2D88F3F3" w14:textId="77777777" w:rsidR="00482668" w:rsidRPr="00E95E3B" w:rsidRDefault="00482668" w:rsidP="007C1337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7A0388B7" w14:textId="77777777" w:rsidR="00482668" w:rsidRPr="00E95E3B" w:rsidRDefault="00482668" w:rsidP="007C1337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>
              <w:rPr>
                <w:rFonts w:asciiTheme="minorHAnsi" w:hAnsiTheme="minorHAnsi"/>
                <w:lang w:val="es-ES_tradnl"/>
              </w:rPr>
              <w:t>26</w:t>
            </w:r>
          </w:p>
        </w:tc>
      </w:tr>
      <w:tr w:rsidR="00482668" w:rsidRPr="00537AC2" w14:paraId="25241C84" w14:textId="77777777" w:rsidTr="007C1337">
        <w:tc>
          <w:tcPr>
            <w:tcW w:w="5000" w:type="pct"/>
            <w:gridSpan w:val="2"/>
          </w:tcPr>
          <w:p w14:paraId="58E6B113" w14:textId="77777777" w:rsidR="00482668" w:rsidRPr="00E95E3B" w:rsidRDefault="00482668" w:rsidP="007C1337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55762D">
              <w:rPr>
                <w:rFonts w:asciiTheme="minorHAnsi" w:hAnsiTheme="minorHAnsi"/>
                <w:b/>
                <w:lang w:val="es-ES_tradnl"/>
              </w:rPr>
              <w:t>Novena Reunión de la Comisión de Evaluación del Proyecto RLA09801 (MCAAP/PEC/</w:t>
            </w:r>
            <w:r>
              <w:rPr>
                <w:rFonts w:asciiTheme="minorHAnsi" w:hAnsiTheme="minorHAnsi"/>
                <w:b/>
                <w:lang w:val="es-ES_tradnl"/>
              </w:rPr>
              <w:t>09)</w:t>
            </w:r>
          </w:p>
        </w:tc>
      </w:tr>
      <w:tr w:rsidR="00482668" w:rsidRPr="00E95E3B" w14:paraId="01487513" w14:textId="77777777" w:rsidTr="007C1337">
        <w:tc>
          <w:tcPr>
            <w:tcW w:w="5000" w:type="pct"/>
            <w:gridSpan w:val="2"/>
          </w:tcPr>
          <w:p w14:paraId="7566BC08" w14:textId="77777777" w:rsidR="00482668" w:rsidRPr="00E95E3B" w:rsidRDefault="00482668" w:rsidP="007C1337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Ciudad de México</w:t>
            </w:r>
            <w:r w:rsidRPr="00E95E3B">
              <w:rPr>
                <w:rFonts w:asciiTheme="minorHAnsi" w:hAnsiTheme="minorHAnsi"/>
                <w:lang w:val="es-ES_tradnl"/>
              </w:rPr>
              <w:t xml:space="preserve">, </w:t>
            </w:r>
            <w:r>
              <w:rPr>
                <w:rFonts w:asciiTheme="minorHAnsi" w:hAnsiTheme="minorHAnsi"/>
                <w:lang w:val="es-ES_tradnl"/>
              </w:rPr>
              <w:t>México</w:t>
            </w:r>
            <w:r w:rsidRPr="00E95E3B">
              <w:rPr>
                <w:rFonts w:asciiTheme="minorHAnsi" w:hAnsiTheme="minorHAnsi"/>
                <w:lang w:val="es-ES_tradnl"/>
              </w:rPr>
              <w:t xml:space="preserve">, </w:t>
            </w:r>
            <w:r>
              <w:rPr>
                <w:rFonts w:asciiTheme="minorHAnsi" w:hAnsiTheme="minorHAnsi"/>
                <w:lang w:val="es-ES_tradnl"/>
              </w:rPr>
              <w:t>25</w:t>
            </w:r>
            <w:r w:rsidRPr="00E95E3B">
              <w:rPr>
                <w:rFonts w:asciiTheme="minorHAnsi" w:hAnsiTheme="minorHAnsi"/>
                <w:lang w:val="es-ES_tradnl"/>
              </w:rPr>
              <w:t xml:space="preserve"> al </w:t>
            </w:r>
            <w:r>
              <w:rPr>
                <w:rFonts w:asciiTheme="minorHAnsi" w:hAnsiTheme="minorHAnsi"/>
                <w:lang w:val="es-ES_tradnl"/>
              </w:rPr>
              <w:t>26</w:t>
            </w:r>
            <w:r w:rsidRPr="00E95E3B">
              <w:rPr>
                <w:rFonts w:asciiTheme="minorHAnsi" w:hAnsiTheme="minorHAnsi"/>
                <w:lang w:val="es-ES_tradnl"/>
              </w:rPr>
              <w:t xml:space="preserve"> de </w:t>
            </w:r>
            <w:r>
              <w:rPr>
                <w:rFonts w:asciiTheme="minorHAnsi" w:hAnsiTheme="minorHAnsi"/>
                <w:lang w:val="es-ES_tradnl"/>
              </w:rPr>
              <w:t>marzo</w:t>
            </w:r>
            <w:r w:rsidRPr="00E95E3B">
              <w:rPr>
                <w:rFonts w:asciiTheme="minorHAnsi" w:hAnsiTheme="minorHAnsi"/>
                <w:lang w:val="es-ES_tradnl"/>
              </w:rPr>
              <w:t xml:space="preserve"> 20</w:t>
            </w:r>
            <w:r>
              <w:rPr>
                <w:rFonts w:asciiTheme="minorHAnsi" w:hAnsiTheme="minorHAnsi"/>
                <w:lang w:val="es-ES_tradnl"/>
              </w:rPr>
              <w:t>26</w:t>
            </w:r>
          </w:p>
        </w:tc>
      </w:tr>
      <w:tr w:rsidR="00482668" w:rsidRPr="00E95E3B" w14:paraId="06A37863" w14:textId="77777777" w:rsidTr="007C1337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53BFF83F" w14:textId="77777777" w:rsidR="00482668" w:rsidRPr="00E95E3B" w:rsidRDefault="00482668" w:rsidP="007C1337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6197A65D" w14:textId="77777777" w:rsidR="00A9696C" w:rsidRDefault="00A9696C" w:rsidP="00F3409C">
      <w:pPr>
        <w:rPr>
          <w:rFonts w:asciiTheme="minorHAnsi" w:hAnsiTheme="minorHAnsi"/>
          <w:lang w:val="es-ES_tradnl"/>
        </w:rPr>
      </w:pPr>
    </w:p>
    <w:p w14:paraId="11D6208B" w14:textId="77777777"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14:paraId="5EAB3768" w14:textId="77777777"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14:paraId="6979727C" w14:textId="77777777"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7329F9DA" w14:textId="77777777"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14:paraId="2C63153C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0326E25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14:paraId="59B868FE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3A0006" w:rsidRPr="00772AA9" w14:paraId="715CD946" w14:textId="77777777" w:rsidTr="00AA50D3">
        <w:trPr>
          <w:jc w:val="center"/>
        </w:trPr>
        <w:tc>
          <w:tcPr>
            <w:tcW w:w="8424" w:type="dxa"/>
            <w:gridSpan w:val="2"/>
          </w:tcPr>
          <w:p w14:paraId="12A0B350" w14:textId="77777777" w:rsidR="003A0006" w:rsidRPr="00E95E3B" w:rsidRDefault="003A0006" w:rsidP="00AA50D3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A0BD223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72896CE4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 w:rsidR="00947F9A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1D23616A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3A0006" w:rsidRPr="00FC6365" w14:paraId="5DB0FC3C" w14:textId="77777777" w:rsidTr="00AA50D3">
        <w:trPr>
          <w:jc w:val="center"/>
        </w:trPr>
        <w:tc>
          <w:tcPr>
            <w:tcW w:w="1602" w:type="dxa"/>
          </w:tcPr>
          <w:p w14:paraId="1208545C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6498FFB2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14D4E7DB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46CF883C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22AA512C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7AF8C39F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3475A545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79A836E" w14:textId="2052214F" w:rsidR="003A0006" w:rsidRPr="00E95E3B" w:rsidRDefault="00772AA9" w:rsidP="00772AA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3A0006" w:rsidRPr="00E95E3B" w14:paraId="54018D5F" w14:textId="77777777" w:rsidTr="00AA50D3">
        <w:trPr>
          <w:jc w:val="center"/>
        </w:trPr>
        <w:tc>
          <w:tcPr>
            <w:tcW w:w="1602" w:type="dxa"/>
          </w:tcPr>
          <w:p w14:paraId="69C96B80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6F2E084E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5A996B39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AB35142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5C412BDD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14:paraId="4B3CA3C9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70644270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1.1</w:t>
      </w:r>
      <w:r w:rsidRPr="00A9696C">
        <w:rPr>
          <w:rFonts w:asciiTheme="minorHAnsi" w:hAnsiTheme="minorHAnsi"/>
          <w:lang w:val="es-ES_tradnl"/>
        </w:rPr>
        <w:tab/>
      </w:r>
      <w:proofErr w:type="spellStart"/>
      <w:r w:rsidRPr="00A9696C">
        <w:rPr>
          <w:rFonts w:asciiTheme="minorHAnsi" w:hAnsiTheme="minorHAnsi"/>
          <w:lang w:val="es-ES_tradnl"/>
        </w:rPr>
        <w:t>Ff</w:t>
      </w:r>
      <w:proofErr w:type="spellEnd"/>
    </w:p>
    <w:p w14:paraId="5155BC85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612E21A4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0949084" w14:textId="6DBE0877" w:rsidR="00482668" w:rsidRDefault="00482668">
      <w:pPr>
        <w:jc w:val="both"/>
        <w:rPr>
          <w:rFonts w:asciiTheme="minorHAnsi" w:hAnsiTheme="minorHAnsi"/>
          <w:lang w:val="es-ES_tradnl"/>
        </w:rPr>
      </w:pPr>
    </w:p>
    <w:p w14:paraId="59BF7C8A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33E5C9A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A7344E2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14:paraId="032649C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EE92030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14:paraId="0084B846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E9E090D" w14:textId="77777777"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B1D6" w14:textId="77777777" w:rsidR="00DB124B" w:rsidRDefault="00DB124B" w:rsidP="00F3409C">
      <w:r>
        <w:separator/>
      </w:r>
    </w:p>
  </w:endnote>
  <w:endnote w:type="continuationSeparator" w:id="0">
    <w:p w14:paraId="611FD4D2" w14:textId="77777777" w:rsidR="00DB124B" w:rsidRDefault="00DB124B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16A6" w14:textId="77777777" w:rsidR="00DB124B" w:rsidRDefault="00DB124B" w:rsidP="00F3409C">
      <w:r>
        <w:separator/>
      </w:r>
    </w:p>
  </w:footnote>
  <w:footnote w:type="continuationSeparator" w:id="0">
    <w:p w14:paraId="0A57FD31" w14:textId="77777777" w:rsidR="00DB124B" w:rsidRDefault="00DB124B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18DE" w14:textId="4D2E6805" w:rsidR="005943C2" w:rsidRPr="00A9696C" w:rsidRDefault="00482668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MCAAP/PEC/09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13B0F8CF" w14:textId="77777777" w:rsidR="005943C2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745CFDB" w14:textId="77777777" w:rsidR="005943C2" w:rsidRPr="00A9696C" w:rsidRDefault="005943C2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90E8" w14:textId="6AD2DB5F" w:rsidR="005943C2" w:rsidRPr="00A9696C" w:rsidRDefault="00482668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MCAAP/PEC/09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7BE104BF" w14:textId="77777777" w:rsidR="005943C2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28005F5" w14:textId="77777777" w:rsidR="005943C2" w:rsidRPr="00A9696C" w:rsidRDefault="005943C2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0135" w14:textId="77777777" w:rsidR="005943C2" w:rsidRDefault="00AE55C0">
    <w:pPr>
      <w:pStyle w:val="Header"/>
    </w:pPr>
    <w:r>
      <w:rPr>
        <w:noProof/>
        <w:lang w:val="en-US"/>
      </w:rPr>
      <w:drawing>
        <wp:inline distT="0" distB="0" distL="0" distR="0" wp14:anchorId="677348FE" wp14:editId="4CC42A8A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61188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7AwMzAxszBW0lEKTi0uzszPAykwrAUAK7zHSSwAAAA="/>
  </w:docVars>
  <w:rsids>
    <w:rsidRoot w:val="0099087E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2FDC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E74"/>
    <w:rsid w:val="00247808"/>
    <w:rsid w:val="00247A1E"/>
    <w:rsid w:val="00247AED"/>
    <w:rsid w:val="00260FF9"/>
    <w:rsid w:val="00270CBC"/>
    <w:rsid w:val="00287F14"/>
    <w:rsid w:val="00293906"/>
    <w:rsid w:val="002A1BF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4A9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0006"/>
    <w:rsid w:val="003C0F1F"/>
    <w:rsid w:val="003D1A25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24C6F"/>
    <w:rsid w:val="004355CC"/>
    <w:rsid w:val="0045172C"/>
    <w:rsid w:val="004544FA"/>
    <w:rsid w:val="00456888"/>
    <w:rsid w:val="00463456"/>
    <w:rsid w:val="00474AF0"/>
    <w:rsid w:val="00482668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189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77057"/>
    <w:rsid w:val="00590FDC"/>
    <w:rsid w:val="005929DD"/>
    <w:rsid w:val="00592C78"/>
    <w:rsid w:val="005943C2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AA9"/>
    <w:rsid w:val="00772C10"/>
    <w:rsid w:val="00773C19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0A4A"/>
    <w:rsid w:val="00893F73"/>
    <w:rsid w:val="00895762"/>
    <w:rsid w:val="008A42DA"/>
    <w:rsid w:val="008B5313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5649"/>
    <w:rsid w:val="009468F4"/>
    <w:rsid w:val="00947F9A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7E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49D0"/>
    <w:rsid w:val="00A558C8"/>
    <w:rsid w:val="00A63F46"/>
    <w:rsid w:val="00A66F9D"/>
    <w:rsid w:val="00A709D9"/>
    <w:rsid w:val="00A7503D"/>
    <w:rsid w:val="00A870BC"/>
    <w:rsid w:val="00A91E00"/>
    <w:rsid w:val="00A9696C"/>
    <w:rsid w:val="00A971AD"/>
    <w:rsid w:val="00AA229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1A82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30E0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124B"/>
    <w:rsid w:val="00DB31DC"/>
    <w:rsid w:val="00DB47BB"/>
    <w:rsid w:val="00DB489F"/>
    <w:rsid w:val="00DC3DC0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B6CC1"/>
    <w:rsid w:val="00FC1130"/>
    <w:rsid w:val="00FC61F6"/>
    <w:rsid w:val="00FC6359"/>
    <w:rsid w:val="00FC6365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06FF"/>
  <w15:docId w15:val="{436BDC47-C0F3-4569-99B6-592AECE7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3-0-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5BB25-7EEA-4105-8A92-8422D9CE2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E55FF-BFFA-4C09-AEC7-39EFAE575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F2E37-1307-4179-B1C7-421A1ADBAF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32F545-2E45-4EE1-924A-D4EBE70484D1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MTG-2-3-0-NI.dotx</Template>
  <TotalTime>1</TotalTime>
  <Pages>1</Pages>
  <Words>98</Words>
  <Characters>550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Leslie Gandara</cp:lastModifiedBy>
  <cp:revision>4</cp:revision>
  <cp:lastPrinted>2014-01-09T17:37:00Z</cp:lastPrinted>
  <dcterms:created xsi:type="dcterms:W3CDTF">2025-04-04T18:39:00Z</dcterms:created>
  <dcterms:modified xsi:type="dcterms:W3CDTF">2026-02-12T23:26:00Z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