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0E66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46835A16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3823E193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5391873D" w14:textId="1A2296FF" w:rsidR="008610F1" w:rsidRDefault="008610F1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3C076E55" w14:textId="0420877A" w:rsidR="008610F1" w:rsidRDefault="008610F1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6EFA0991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0FE09E7" w14:textId="49ED4D05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73F0216A" w14:textId="5E3EDE96" w:rsidR="00FF5181" w:rsidRDefault="00FF5181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2CEDFCBB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7CCE951E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1C3B949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34BF2B1C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24E5A00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1837D6C6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31373B4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ACFF" w14:textId="77777777" w:rsidR="00E86C5B" w:rsidRDefault="00E86C5B">
      <w:r>
        <w:separator/>
      </w:r>
    </w:p>
  </w:endnote>
  <w:endnote w:type="continuationSeparator" w:id="0">
    <w:p w14:paraId="1BE342C8" w14:textId="77777777" w:rsidR="00E86C5B" w:rsidRDefault="00E8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05C2E" w14:textId="77777777" w:rsidR="00E86C5B" w:rsidRDefault="00E86C5B">
      <w:r>
        <w:separator/>
      </w:r>
    </w:p>
  </w:footnote>
  <w:footnote w:type="continuationSeparator" w:id="0">
    <w:p w14:paraId="36253C23" w14:textId="77777777" w:rsidR="00E86C5B" w:rsidRDefault="00E86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E818" w14:textId="2EC10DF8" w:rsidR="00D21481" w:rsidRPr="00814B3E" w:rsidRDefault="00D824F0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FRL09</w:t>
    </w:r>
    <w:r w:rsidR="002615C4">
      <w:rPr>
        <w:rFonts w:asciiTheme="minorHAnsi" w:hAnsiTheme="minorHAnsi"/>
        <w:lang w:val="es-ES_tradnl"/>
      </w:rPr>
      <w:t>0</w:t>
    </w:r>
    <w:r>
      <w:rPr>
        <w:rFonts w:asciiTheme="minorHAnsi" w:hAnsiTheme="minorHAnsi"/>
        <w:lang w:val="es-ES_tradnl"/>
      </w:rPr>
      <w:t>1 PSC/13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998A247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9593" w14:textId="5611447B" w:rsidR="00D21481" w:rsidRPr="00814B3E" w:rsidRDefault="00D824F0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FRL09</w:t>
    </w:r>
    <w:r w:rsidR="002615C4">
      <w:rPr>
        <w:rFonts w:asciiTheme="minorHAnsi" w:hAnsiTheme="minorHAnsi"/>
        <w:lang w:val="es-ES_tradnl"/>
      </w:rPr>
      <w:t>0</w:t>
    </w:r>
    <w:r>
      <w:rPr>
        <w:rFonts w:asciiTheme="minorHAnsi" w:hAnsiTheme="minorHAnsi"/>
        <w:lang w:val="es-ES_tradnl"/>
      </w:rPr>
      <w:t>1 PSC/13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033016B3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6E392E3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552C" w14:textId="4D024CF4" w:rsidR="00D21481" w:rsidRPr="00814B3E" w:rsidRDefault="00D824F0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FRL09</w:t>
    </w:r>
    <w:r w:rsidR="002615C4">
      <w:rPr>
        <w:rFonts w:asciiTheme="minorHAnsi" w:hAnsiTheme="minorHAnsi"/>
        <w:lang w:val="es-ES_tradnl"/>
      </w:rPr>
      <w:t>0</w:t>
    </w:r>
    <w:r>
      <w:rPr>
        <w:rFonts w:asciiTheme="minorHAnsi" w:hAnsiTheme="minorHAnsi"/>
        <w:lang w:val="es-ES_tradnl"/>
      </w:rPr>
      <w:t>1 PSC/13</w:t>
    </w:r>
    <w:r w:rsidR="002220C3" w:rsidRPr="00FF5181">
      <w:rPr>
        <w:rFonts w:asciiTheme="minorHAnsi" w:hAnsiTheme="minorHAnsi"/>
        <w:highlight w:val="yellow"/>
        <w:lang w:val="es-ES_tradnl"/>
      </w:rPr>
      <w:t xml:space="preserve"> </w:t>
    </w:r>
    <w:r w:rsidR="002220C3" w:rsidRPr="00FF5181">
      <w:rPr>
        <w:rFonts w:asciiTheme="minorHAnsi" w:hAnsiTheme="minorHAnsi"/>
        <w:highlight w:val="yellow"/>
        <w:lang w:val="fr-CA"/>
      </w:rPr>
      <w:t>—</w:t>
    </w:r>
    <w:r w:rsidR="002220C3" w:rsidRPr="00814B3E">
      <w:rPr>
        <w:rFonts w:asciiTheme="minorHAnsi" w:hAnsiTheme="minorHAnsi"/>
        <w:lang w:val="fr-CA"/>
      </w:rPr>
      <w:t xml:space="preserve"> NE/**</w:t>
    </w:r>
  </w:p>
  <w:p w14:paraId="57253959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15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AC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E1CAC"/>
    <w:rsid w:val="0020345A"/>
    <w:rsid w:val="002045FA"/>
    <w:rsid w:val="00211588"/>
    <w:rsid w:val="002220C3"/>
    <w:rsid w:val="00224852"/>
    <w:rsid w:val="00226E8C"/>
    <w:rsid w:val="0023216A"/>
    <w:rsid w:val="00237900"/>
    <w:rsid w:val="00245DC6"/>
    <w:rsid w:val="0025097A"/>
    <w:rsid w:val="0025321D"/>
    <w:rsid w:val="00254E5C"/>
    <w:rsid w:val="00260FC9"/>
    <w:rsid w:val="002615C4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334D"/>
    <w:rsid w:val="004D6E9C"/>
    <w:rsid w:val="004F27D7"/>
    <w:rsid w:val="004F5213"/>
    <w:rsid w:val="005356F9"/>
    <w:rsid w:val="00537C7E"/>
    <w:rsid w:val="00544D30"/>
    <w:rsid w:val="00552CDF"/>
    <w:rsid w:val="00561323"/>
    <w:rsid w:val="00572041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1DF2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10F1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0A76"/>
    <w:rsid w:val="00963FAD"/>
    <w:rsid w:val="00966290"/>
    <w:rsid w:val="009664F0"/>
    <w:rsid w:val="009812D3"/>
    <w:rsid w:val="00985392"/>
    <w:rsid w:val="009A7A8F"/>
    <w:rsid w:val="009C0F6B"/>
    <w:rsid w:val="009D31E8"/>
    <w:rsid w:val="009D38B8"/>
    <w:rsid w:val="009F539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036FC"/>
    <w:rsid w:val="00D110E2"/>
    <w:rsid w:val="00D15683"/>
    <w:rsid w:val="00D17FCB"/>
    <w:rsid w:val="00D21481"/>
    <w:rsid w:val="00D30762"/>
    <w:rsid w:val="00D81B9A"/>
    <w:rsid w:val="00D8233B"/>
    <w:rsid w:val="00D824F0"/>
    <w:rsid w:val="00D86C57"/>
    <w:rsid w:val="00DA4AEE"/>
    <w:rsid w:val="00DA5F80"/>
    <w:rsid w:val="00DA64F8"/>
    <w:rsid w:val="00E00134"/>
    <w:rsid w:val="00E01D7F"/>
    <w:rsid w:val="00E2228F"/>
    <w:rsid w:val="00E22C15"/>
    <w:rsid w:val="00E50D3A"/>
    <w:rsid w:val="00E71DB5"/>
    <w:rsid w:val="00E85D54"/>
    <w:rsid w:val="00E86C5B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1C881"/>
  <w15:docId w15:val="{096EF5E1-9F6E-4256-A8B5-4DE03F17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z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4FF2C-B6E4-4689-847D-63F1DD901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FD7C62-DE99-4AC4-B6B7-C4702BF471C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3.xml><?xml version="1.0" encoding="utf-8"?>
<ds:datastoreItem xmlns:ds="http://schemas.openxmlformats.org/officeDocument/2006/customXml" ds:itemID="{5EE0A580-D955-413E-9100-FFB50356FD2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</Template>
  <TotalTime>1</TotalTime>
  <Pages>4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Philipp, Erik</cp:lastModifiedBy>
  <cp:revision>5</cp:revision>
  <dcterms:created xsi:type="dcterms:W3CDTF">2025-04-04T18:34:00Z</dcterms:created>
  <dcterms:modified xsi:type="dcterms:W3CDTF">2026-05-07T19:08:00Z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