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1782F971" w:rsidR="00F3409C" w:rsidRPr="00E95E3B" w:rsidRDefault="005A06F6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NAM/CAR/</w:t>
            </w:r>
            <w:proofErr w:type="spellStart"/>
            <w:r>
              <w:rPr>
                <w:rFonts w:asciiTheme="minorHAnsi" w:hAnsiTheme="minorHAnsi"/>
                <w:lang w:val="es-ES_tradnl"/>
              </w:rPr>
              <w:t>CATC</w:t>
            </w:r>
            <w:proofErr w:type="spellEnd"/>
            <w:r>
              <w:rPr>
                <w:rFonts w:asciiTheme="minorHAnsi" w:hAnsiTheme="minorHAnsi"/>
                <w:lang w:val="es-ES_tradnl"/>
              </w:rPr>
              <w:t>/WG/10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04CB8686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5A06F6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537AC2" w14:paraId="63E3B693" w14:textId="77777777" w:rsidTr="00285AFF">
        <w:tc>
          <w:tcPr>
            <w:tcW w:w="5000" w:type="pct"/>
            <w:gridSpan w:val="2"/>
          </w:tcPr>
          <w:p w14:paraId="41A14BBF" w14:textId="1FFC914F" w:rsidR="00F3409C" w:rsidRPr="00E95E3B" w:rsidRDefault="00FE62D7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FE62D7">
              <w:rPr>
                <w:rFonts w:asciiTheme="minorHAnsi" w:hAnsiTheme="minorHAnsi"/>
                <w:b/>
                <w:lang w:val="es-ES_tradnl"/>
              </w:rPr>
              <w:t>Decima Reunión del Grupo de Trabajo de Centros de Instrucción de Aviación Civil NAM/CAR (NAM/CAR/</w:t>
            </w:r>
            <w:proofErr w:type="spellStart"/>
            <w:r w:rsidRPr="00FE62D7">
              <w:rPr>
                <w:rFonts w:asciiTheme="minorHAnsi" w:hAnsiTheme="minorHAnsi"/>
                <w:b/>
                <w:lang w:val="es-ES_tradnl"/>
              </w:rPr>
              <w:t>CATC</w:t>
            </w:r>
            <w:proofErr w:type="spellEnd"/>
            <w:r w:rsidRPr="00FE62D7">
              <w:rPr>
                <w:rFonts w:asciiTheme="minorHAnsi" w:hAnsiTheme="minorHAnsi"/>
                <w:b/>
                <w:lang w:val="es-ES_tradnl"/>
              </w:rPr>
              <w:t>/WG/10)</w:t>
            </w:r>
          </w:p>
        </w:tc>
      </w:tr>
      <w:tr w:rsidR="00F3409C" w:rsidRPr="00E95E3B" w14:paraId="7DDBEAD1" w14:textId="77777777" w:rsidTr="00285AFF">
        <w:tc>
          <w:tcPr>
            <w:tcW w:w="5000" w:type="pct"/>
            <w:gridSpan w:val="2"/>
          </w:tcPr>
          <w:p w14:paraId="31E01D97" w14:textId="04B057AF" w:rsidR="00F3409C" w:rsidRPr="00E95E3B" w:rsidRDefault="005A06F6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5A06F6">
              <w:rPr>
                <w:rFonts w:asciiTheme="minorHAnsi" w:hAnsiTheme="minorHAnsi"/>
                <w:lang w:val="es-ES_tradnl"/>
              </w:rPr>
              <w:t>San José, Costa Rica, 21 al 23 de abril de 2026</w:t>
            </w:r>
          </w:p>
        </w:tc>
      </w:tr>
      <w:tr w:rsidR="00F3409C" w:rsidRPr="00E95E3B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537AC2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F7CE821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Todos los vuelos son seguros y protegidos</w:t>
            </w:r>
          </w:p>
          <w:p w14:paraId="25E2304D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La aviación es sostenible en términos medioambientales</w:t>
            </w:r>
          </w:p>
          <w:p w14:paraId="7163CC9E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Movilidad fluida, accesible y confiable</w:t>
            </w:r>
          </w:p>
          <w:p w14:paraId="1CADB0A7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Ningún país se queda atrás</w:t>
            </w:r>
          </w:p>
          <w:p w14:paraId="4E5EB5D5" w14:textId="77777777" w:rsidR="00537AC2" w:rsidRPr="00537AC2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Marco jurídico integral</w:t>
            </w:r>
          </w:p>
          <w:p w14:paraId="522FAE59" w14:textId="22728AF1" w:rsidR="00F3409C" w:rsidRPr="00E95E3B" w:rsidRDefault="00537AC2" w:rsidP="00537A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 w:rsidRPr="00537AC2">
              <w:rPr>
                <w:rFonts w:asciiTheme="minorHAnsi" w:hAnsiTheme="minorHAnsi"/>
                <w:lang w:val="es-ES_tradnl"/>
              </w:rPr>
              <w:t>Desarrollo económico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1187EABC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1187EABC">
        <w:rPr>
          <w:rFonts w:asciiTheme="minorHAnsi" w:hAnsiTheme="minorHAnsi"/>
          <w:lang w:val="es-ES"/>
        </w:rPr>
        <w:t>1.1</w:t>
      </w:r>
      <w:r>
        <w:tab/>
      </w:r>
      <w:r w:rsidRPr="1187EABC">
        <w:rPr>
          <w:rFonts w:asciiTheme="minorHAnsi" w:hAnsiTheme="minorHAnsi"/>
          <w:lang w:val="es-ES"/>
        </w:rPr>
        <w:t>Ff</w:t>
      </w:r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1B27DC43" w14:textId="493AC1ED" w:rsidR="00DC7026" w:rsidRDefault="00DC7026">
      <w:pPr>
        <w:jc w:val="both"/>
        <w:rPr>
          <w:rFonts w:asciiTheme="minorHAnsi" w:hAnsiTheme="minorHAnsi"/>
          <w:lang w:val="es-ES_tradnl"/>
        </w:rPr>
      </w:pPr>
    </w:p>
    <w:p w14:paraId="39ACC0A3" w14:textId="77777777" w:rsidR="005A06F6" w:rsidRDefault="005A06F6" w:rsidP="00F3409C">
      <w:pPr>
        <w:jc w:val="center"/>
        <w:rPr>
          <w:rFonts w:asciiTheme="minorHAnsi" w:hAnsiTheme="minorHAnsi"/>
          <w:lang w:val="es-ES_tradnl"/>
        </w:rPr>
      </w:pPr>
    </w:p>
    <w:p w14:paraId="40DFB0A3" w14:textId="77777777" w:rsidR="005A06F6" w:rsidRDefault="005A06F6" w:rsidP="00F3409C">
      <w:pPr>
        <w:jc w:val="center"/>
        <w:rPr>
          <w:rFonts w:asciiTheme="minorHAnsi" w:hAnsiTheme="minorHAnsi"/>
          <w:lang w:val="es-ES_tradnl"/>
        </w:rPr>
      </w:pPr>
    </w:p>
    <w:p w14:paraId="5789F03E" w14:textId="291C61C6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C21F" w14:textId="77777777" w:rsidR="006815AD" w:rsidRDefault="006815AD" w:rsidP="00F3409C">
      <w:r>
        <w:separator/>
      </w:r>
    </w:p>
  </w:endnote>
  <w:endnote w:type="continuationSeparator" w:id="0">
    <w:p w14:paraId="4A7A8E84" w14:textId="77777777" w:rsidR="006815AD" w:rsidRDefault="006815AD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9441" w14:textId="548B8C7A" w:rsidR="00003EF8" w:rsidRDefault="00003E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8F878" wp14:editId="466DE9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87725" cy="342900"/>
              <wp:effectExtent l="0" t="0" r="3175" b="0"/>
              <wp:wrapNone/>
              <wp:docPr id="232625953" name="Text Box 2" descr="ICAO Internal (IS-AI-004) - Employees and External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7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6B10" w14:textId="6D613CFF" w:rsidR="00003EF8" w:rsidRPr="00003EF8" w:rsidRDefault="00003EF8" w:rsidP="00003EF8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3EF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ICAO Internal (IS-AI-004) - Employees and External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8F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CAO Internal (IS-AI-004) - Employees and External Partners" style="position:absolute;margin-left:0;margin-top:0;width:266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" filled="f" stroked="f">
              <v:textbox style="mso-fit-shape-to-text:t" inset="20pt,0,0,15pt">
                <w:txbxContent>
                  <w:p w14:paraId="74DD6B10" w14:textId="6D613CFF" w:rsidR="00003EF8" w:rsidRPr="00003EF8" w:rsidRDefault="00003EF8" w:rsidP="00003EF8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03EF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ICAO Internal (IS-AI-004) - Employees and External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98EA" w14:textId="28680EDB" w:rsidR="00003EF8" w:rsidRDefault="00003E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0EA860" wp14:editId="36D6E3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87725" cy="342900"/>
              <wp:effectExtent l="0" t="0" r="3175" b="0"/>
              <wp:wrapNone/>
              <wp:docPr id="1362483835" name="Text Box 3" descr="ICAO Internal (IS-AI-004) - Employees and External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7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10B4E" w14:textId="059B6DFB" w:rsidR="00003EF8" w:rsidRPr="00003EF8" w:rsidRDefault="00003EF8" w:rsidP="00003EF8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3EF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ICAO Internal (IS-AI-004) - Employees and External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EA8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CAO Internal (IS-AI-004) - Employees and External Partners" style="position:absolute;margin-left:0;margin-top:0;width:266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" filled="f" stroked="f">
              <v:textbox style="mso-fit-shape-to-text:t" inset="20pt,0,0,15pt">
                <w:txbxContent>
                  <w:p w14:paraId="24810B4E" w14:textId="059B6DFB" w:rsidR="00003EF8" w:rsidRPr="00003EF8" w:rsidRDefault="00003EF8" w:rsidP="00003EF8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03EF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ICAO Internal (IS-AI-004) - Employees and External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9914" w14:textId="637137F4" w:rsidR="00003EF8" w:rsidRDefault="00003E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C7D16" wp14:editId="4A7D6F4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387725" cy="342900"/>
              <wp:effectExtent l="0" t="0" r="3175" b="0"/>
              <wp:wrapNone/>
              <wp:docPr id="620922062" name="Text Box 1" descr="ICAO Internal (IS-AI-004) - Employees and External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7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AFEE0" w14:textId="0880A66E" w:rsidR="00003EF8" w:rsidRPr="00003EF8" w:rsidRDefault="00003EF8" w:rsidP="00003EF8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003EF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ICAO Internal (IS-AI-004) - Employees and External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C7D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CAO Internal (IS-AI-004) - Employees and External Partners" style="position:absolute;margin-left:0;margin-top:0;width:266.75pt;height:27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" filled="f" stroked="f">
              <v:textbox style="mso-fit-shape-to-text:t" inset="20pt,0,0,15pt">
                <w:txbxContent>
                  <w:p w14:paraId="2C2AFEE0" w14:textId="0880A66E" w:rsidR="00003EF8" w:rsidRPr="00003EF8" w:rsidRDefault="00003EF8" w:rsidP="00003EF8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003EF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ICAO Internal (IS-AI-004) - Employees and External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9AC8" w14:textId="77777777" w:rsidR="006815AD" w:rsidRDefault="006815AD" w:rsidP="00F3409C">
      <w:r>
        <w:separator/>
      </w:r>
    </w:p>
  </w:footnote>
  <w:footnote w:type="continuationSeparator" w:id="0">
    <w:p w14:paraId="79D86A1D" w14:textId="77777777" w:rsidR="006815AD" w:rsidRDefault="006815AD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4B5613CC" w:rsidR="000312F0" w:rsidRPr="00E95E3B" w:rsidRDefault="005A06F6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4E046876" w:rsidR="000312F0" w:rsidRPr="00E95E3B" w:rsidRDefault="005A06F6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3EF8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577C"/>
    <w:rsid w:val="000708D2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501D1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456B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2995"/>
    <w:rsid w:val="005732EE"/>
    <w:rsid w:val="005740C2"/>
    <w:rsid w:val="00574911"/>
    <w:rsid w:val="00590FDC"/>
    <w:rsid w:val="005929DD"/>
    <w:rsid w:val="00592C78"/>
    <w:rsid w:val="005A06F6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15AD"/>
    <w:rsid w:val="00682EBB"/>
    <w:rsid w:val="0069457F"/>
    <w:rsid w:val="006A2D14"/>
    <w:rsid w:val="006B0D59"/>
    <w:rsid w:val="006B79E3"/>
    <w:rsid w:val="006D5BBF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7F9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4C33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A64C1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C7026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5877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5E44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62D7"/>
    <w:rsid w:val="00FE7719"/>
    <w:rsid w:val="00FF0540"/>
    <w:rsid w:val="00FF69B8"/>
    <w:rsid w:val="1187E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AA64C1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B2FE5E-CF20-46D4-8C2B-534AC466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0</TotalTime>
  <Pages>1</Pages>
  <Words>106</Words>
  <Characters>606</Characters>
  <Application>Microsoft Office Word</Application>
  <DocSecurity>0</DocSecurity>
  <Lines>18</Lines>
  <Paragraphs>7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Leslie Gandara</cp:lastModifiedBy>
  <cp:revision>5</cp:revision>
  <cp:lastPrinted>2014-01-09T17:37:00Z</cp:lastPrinted>
  <dcterms:created xsi:type="dcterms:W3CDTF">2026-03-05T18:11:00Z</dcterms:created>
  <dcterms:modified xsi:type="dcterms:W3CDTF">2026-03-11T15:22:00Z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250284ce,ddd9721,5135da7b</vt:lpwstr>
  </property>
  <property fmtid="{D5CDD505-2E9C-101B-9397-08002B2CF9AE}" pid="5" name="ClassificationContentMarkingFooterFontProps">
    <vt:lpwstr>#0000ff,10,Aptos</vt:lpwstr>
  </property>
  <property fmtid="{D5CDD505-2E9C-101B-9397-08002B2CF9AE}" pid="6" name="ClassificationContentMarkingFooterText">
    <vt:lpwstr>ICAO Internal (IS-AI-004) - Employees and External Partners</vt:lpwstr>
  </property>
  <property fmtid="{D5CDD505-2E9C-101B-9397-08002B2CF9AE}" pid="7" name="docLang">
    <vt:lpwstr>es</vt:lpwstr>
  </property>
</Properties>
</file>