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991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53070668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4F8DAF9A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09968F66" w14:textId="77777777" w:rsidR="00C746EE" w:rsidRDefault="00C746EE" w:rsidP="005E0226">
      <w:pPr>
        <w:rPr>
          <w:rFonts w:asciiTheme="minorHAnsi" w:hAnsiTheme="minorHAnsi"/>
        </w:rPr>
      </w:pPr>
    </w:p>
    <w:p w14:paraId="0ACFAD66" w14:textId="5C3BDE25" w:rsidR="006237D3" w:rsidRDefault="006237D3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7FC62534" w14:textId="6F8E2E14" w:rsidR="006237D3" w:rsidRDefault="006237D3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3C8AAE93" w14:textId="77777777" w:rsidR="006237D3" w:rsidRPr="000F40C4" w:rsidRDefault="006237D3" w:rsidP="005E0226">
      <w:pPr>
        <w:rPr>
          <w:rFonts w:asciiTheme="minorHAnsi" w:hAnsiTheme="minorHAnsi"/>
        </w:rPr>
      </w:pPr>
    </w:p>
    <w:p w14:paraId="7007F778" w14:textId="77777777" w:rsidR="00C746EE" w:rsidRPr="000F40C4" w:rsidRDefault="00C746EE" w:rsidP="005E0226">
      <w:pPr>
        <w:rPr>
          <w:rFonts w:asciiTheme="minorHAnsi" w:hAnsiTheme="minorHAnsi"/>
        </w:rPr>
      </w:pPr>
    </w:p>
    <w:p w14:paraId="7CADB85E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2F86DF1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4285ED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7BCAA1B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7AAB3E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5AC3CD2D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1CF1" w14:textId="77777777" w:rsidR="00AC5F96" w:rsidRDefault="00AC5F96">
      <w:r>
        <w:separator/>
      </w:r>
    </w:p>
  </w:endnote>
  <w:endnote w:type="continuationSeparator" w:id="0">
    <w:p w14:paraId="0055CEE5" w14:textId="77777777" w:rsidR="00AC5F96" w:rsidRDefault="00AC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612B" w14:textId="77777777" w:rsidR="00AC5F96" w:rsidRDefault="00AC5F96">
      <w:r>
        <w:separator/>
      </w:r>
    </w:p>
  </w:footnote>
  <w:footnote w:type="continuationSeparator" w:id="0">
    <w:p w14:paraId="7C760CBF" w14:textId="77777777" w:rsidR="00AC5F96" w:rsidRDefault="00AC5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DB9" w14:textId="41BF26A6" w:rsidR="00187B12" w:rsidRPr="000F40C4" w:rsidRDefault="007760C5">
    <w:pPr>
      <w:pStyle w:val="Header"/>
      <w:rPr>
        <w:rFonts w:asciiTheme="minorHAnsi" w:hAnsiTheme="minorHAnsi"/>
        <w:lang w:val="fr-CA"/>
      </w:rPr>
    </w:pPr>
    <w:r w:rsidRPr="007760C5">
      <w:rPr>
        <w:rFonts w:asciiTheme="minorHAnsi" w:hAnsiTheme="minorHAnsi"/>
      </w:rPr>
      <w:t>SAM/AIM/18-AIM/TF/9</w:t>
    </w:r>
    <w:r w:rsidR="006237D3">
      <w:rPr>
        <w:rFonts w:asciiTheme="minorHAnsi" w:hAnsiTheme="minorHAnsi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0D4C835C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62FB" w14:textId="0A3DFF18" w:rsidR="00187B12" w:rsidRPr="000F40C4" w:rsidRDefault="007760C5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7760C5">
      <w:rPr>
        <w:rFonts w:asciiTheme="minorHAnsi" w:hAnsiTheme="minorHAnsi"/>
      </w:rPr>
      <w:t>SAM/AIM/18-AIM/TF/9</w:t>
    </w:r>
    <w:r w:rsidR="006237D3">
      <w:rPr>
        <w:rFonts w:asciiTheme="minorHAnsi" w:hAnsiTheme="minorHAnsi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65650050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EC9E1B0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63A7" w14:textId="231629AA" w:rsidR="00187B12" w:rsidRPr="000F40C4" w:rsidRDefault="007760C5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7760C5">
      <w:rPr>
        <w:rFonts w:asciiTheme="minorHAnsi" w:hAnsiTheme="minorHAnsi"/>
      </w:rPr>
      <w:t>SAM/AIM/18-AIM/TF/9</w:t>
    </w:r>
    <w:r w:rsidR="006237D3">
      <w:rPr>
        <w:rFonts w:asciiTheme="minorHAnsi" w:hAnsiTheme="minorHAnsi"/>
      </w:rPr>
      <w:t xml:space="preserve"> </w:t>
    </w:r>
    <w:r w:rsidR="0068620E" w:rsidRPr="000F40C4">
      <w:rPr>
        <w:rFonts w:asciiTheme="minorHAnsi" w:hAnsiTheme="minorHAnsi"/>
        <w:lang w:val="fr-CA"/>
      </w:rPr>
      <w:t>— WP/**</w:t>
    </w:r>
  </w:p>
  <w:p w14:paraId="7F5AC30C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3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4303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45CD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237D3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760C5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664F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37CA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C5F96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D5966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723"/>
    <w:rsid w:val="00ED697A"/>
    <w:rsid w:val="00ED73BF"/>
    <w:rsid w:val="00F14BE4"/>
    <w:rsid w:val="00F260B3"/>
    <w:rsid w:val="00F3585B"/>
    <w:rsid w:val="00F45E70"/>
    <w:rsid w:val="00F53CC3"/>
    <w:rsid w:val="00F57E72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44BFC"/>
  <w15:docId w15:val="{8587DE4D-2FB6-45C3-A9ED-BF3637F4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E287FC50-F802-43D9-AFC8-5EF9926B4CA0}"/>
</file>

<file path=customXml/itemProps3.xml><?xml version="1.0" encoding="utf-8"?>
<ds:datastoreItem xmlns:ds="http://schemas.openxmlformats.org/officeDocument/2006/customXml" ds:itemID="{C617F1A2-790C-4A78-99AC-26C01A5F13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</Template>
  <TotalTime>1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Kharriman, Gerardo  </cp:lastModifiedBy>
  <cp:revision>4</cp:revision>
  <dcterms:created xsi:type="dcterms:W3CDTF">2025-04-04T18:35:00Z</dcterms:created>
  <dcterms:modified xsi:type="dcterms:W3CDTF">2026-03-04T20:48:00Z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