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 w:rsidTr="00B20D98">
        <w:tc>
          <w:tcPr>
            <w:tcW w:w="2989" w:type="pct"/>
          </w:tcPr>
          <w:p w14:paraId="17D3EEEA" w14:textId="77777777" w:rsidR="00F3409C" w:rsidRPr="00E95E3B" w:rsidRDefault="00F3409C" w:rsidP="00B20D98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5F3CDF91" w:rsidR="00F3409C" w:rsidRPr="008B0A07" w:rsidRDefault="008B0A07" w:rsidP="00B20D98">
            <w:pPr>
              <w:jc w:val="right"/>
              <w:rPr>
                <w:rFonts w:asciiTheme="minorHAnsi" w:hAnsiTheme="minorHAnsi"/>
                <w:lang w:val="en-US"/>
              </w:rPr>
            </w:pPr>
            <w:r w:rsidRPr="008B0A07">
              <w:rPr>
                <w:rFonts w:asciiTheme="minorHAnsi" w:hAnsiTheme="minorHAnsi"/>
                <w:lang w:val="en-US"/>
              </w:rPr>
              <w:t>NACC/WG/AGA/TF/</w:t>
            </w:r>
            <w:r w:rsidR="00B248E9">
              <w:rPr>
                <w:rFonts w:asciiTheme="minorHAnsi" w:hAnsiTheme="minorHAnsi"/>
                <w:lang w:val="en-US"/>
              </w:rPr>
              <w:t>4</w:t>
            </w:r>
            <w:r w:rsidR="00F3409C" w:rsidRPr="008B0A07">
              <w:rPr>
                <w:rFonts w:asciiTheme="minorHAnsi" w:hAnsiTheme="minorHAnsi"/>
                <w:lang w:val="en-US"/>
              </w:rPr>
              <w:t xml:space="preserve"> — </w:t>
            </w:r>
            <w:r w:rsidR="00112788" w:rsidRPr="008B0A07">
              <w:rPr>
                <w:rFonts w:asciiTheme="minorHAnsi" w:hAnsiTheme="minorHAnsi"/>
                <w:lang w:val="en-US"/>
              </w:rPr>
              <w:t>NE/</w:t>
            </w:r>
            <w:r w:rsidR="00B248E9">
              <w:rPr>
                <w:rFonts w:asciiTheme="minorHAnsi" w:hAnsiTheme="minorHAnsi"/>
                <w:lang w:val="en-US"/>
              </w:rPr>
              <w:t>**</w:t>
            </w:r>
          </w:p>
        </w:tc>
      </w:tr>
      <w:tr w:rsidR="00F3409C" w:rsidRPr="00E95E3B" w14:paraId="5A8F2C3F" w14:textId="77777777" w:rsidTr="00B20D98">
        <w:tc>
          <w:tcPr>
            <w:tcW w:w="2989" w:type="pct"/>
          </w:tcPr>
          <w:p w14:paraId="761B946E" w14:textId="77777777" w:rsidR="00F3409C" w:rsidRPr="008B0A07" w:rsidRDefault="00F3409C" w:rsidP="00B20D98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011" w:type="pct"/>
          </w:tcPr>
          <w:p w14:paraId="1B1A49D5" w14:textId="7368BA38" w:rsidR="00F3409C" w:rsidRPr="00E95E3B" w:rsidRDefault="00B248E9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**/**/26</w:t>
            </w:r>
          </w:p>
        </w:tc>
      </w:tr>
      <w:tr w:rsidR="00F3409C" w:rsidRPr="00B248E9" w14:paraId="63E3B693" w14:textId="77777777" w:rsidTr="00B20D98">
        <w:tc>
          <w:tcPr>
            <w:tcW w:w="5000" w:type="pct"/>
            <w:gridSpan w:val="2"/>
          </w:tcPr>
          <w:p w14:paraId="41A14BBF" w14:textId="336C59BA" w:rsidR="00F3409C" w:rsidRPr="00E95E3B" w:rsidRDefault="00B248E9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Cuarta</w:t>
            </w:r>
            <w:r w:rsidR="0014201B" w:rsidRPr="0014201B">
              <w:rPr>
                <w:rFonts w:asciiTheme="minorHAnsi" w:hAnsiTheme="minorHAnsi"/>
                <w:b/>
                <w:lang w:val="es-ES_tradnl"/>
              </w:rPr>
              <w:t xml:space="preserve"> Reunión del Grupo de Trabajo de Implementación de Aeródromos y Ayudas Terrestres (AGA) del Grupo de Trabajo de Norteamérica, Centroamérica y Caribe (NACC/WG) (NACC/WG/AGA/TF/</w:t>
            </w:r>
            <w:r>
              <w:rPr>
                <w:rFonts w:asciiTheme="minorHAnsi" w:hAnsiTheme="minorHAnsi"/>
                <w:b/>
                <w:lang w:val="es-ES_tradnl"/>
              </w:rPr>
              <w:t>4</w:t>
            </w:r>
            <w:r w:rsidR="0014201B" w:rsidRPr="0014201B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B248E9" w14:paraId="7DDBEAD1" w14:textId="77777777" w:rsidTr="00B20D98">
        <w:tc>
          <w:tcPr>
            <w:tcW w:w="5000" w:type="pct"/>
            <w:gridSpan w:val="2"/>
          </w:tcPr>
          <w:p w14:paraId="5A3501DD" w14:textId="530801EC" w:rsidR="00821713" w:rsidRPr="001F2609" w:rsidRDefault="00821713" w:rsidP="00821713">
            <w:pPr>
              <w:jc w:val="center"/>
              <w:rPr>
                <w:rFonts w:asciiTheme="minorHAnsi" w:hAnsiTheme="minorHAnsi"/>
                <w:lang w:val="es-MX"/>
              </w:rPr>
            </w:pPr>
            <w:r>
              <w:rPr>
                <w:rFonts w:asciiTheme="minorHAnsi" w:hAnsiTheme="minorHAnsi"/>
                <w:lang w:val="es-MX"/>
              </w:rPr>
              <w:t>Fase virtual</w:t>
            </w:r>
            <w:r w:rsidRPr="001F2609">
              <w:rPr>
                <w:rFonts w:asciiTheme="minorHAnsi" w:hAnsiTheme="minorHAnsi"/>
                <w:lang w:val="es-MX"/>
              </w:rPr>
              <w:t xml:space="preserve">: 8 – 31 </w:t>
            </w:r>
            <w:r>
              <w:rPr>
                <w:rFonts w:asciiTheme="minorHAnsi" w:hAnsiTheme="minorHAnsi"/>
                <w:lang w:val="es-MX"/>
              </w:rPr>
              <w:t>junio</w:t>
            </w:r>
            <w:r w:rsidRPr="001F2609">
              <w:rPr>
                <w:rFonts w:asciiTheme="minorHAnsi" w:hAnsiTheme="minorHAnsi"/>
                <w:lang w:val="es-MX"/>
              </w:rPr>
              <w:t xml:space="preserve"> 2026</w:t>
            </w:r>
          </w:p>
          <w:p w14:paraId="31E01D97" w14:textId="45FA1643" w:rsidR="00F3409C" w:rsidRPr="00E95E3B" w:rsidRDefault="00821713" w:rsidP="00821713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MX"/>
              </w:rPr>
              <w:t xml:space="preserve">Ciudad de </w:t>
            </w:r>
            <w:r w:rsidRPr="009D5261">
              <w:rPr>
                <w:rFonts w:asciiTheme="minorHAnsi" w:hAnsiTheme="minorHAnsi"/>
                <w:lang w:val="es-MX"/>
              </w:rPr>
              <w:t>M</w:t>
            </w:r>
            <w:r>
              <w:rPr>
                <w:rFonts w:asciiTheme="minorHAnsi" w:hAnsiTheme="minorHAnsi"/>
                <w:lang w:val="es-MX"/>
              </w:rPr>
              <w:t>é</w:t>
            </w:r>
            <w:r w:rsidRPr="009D5261">
              <w:rPr>
                <w:rFonts w:asciiTheme="minorHAnsi" w:hAnsiTheme="minorHAnsi"/>
                <w:lang w:val="es-MX"/>
              </w:rPr>
              <w:t>xico</w:t>
            </w:r>
            <w:r>
              <w:rPr>
                <w:rFonts w:asciiTheme="minorHAnsi" w:hAnsiTheme="minorHAnsi"/>
                <w:lang w:val="es-MX"/>
              </w:rPr>
              <w:t xml:space="preserve">, </w:t>
            </w:r>
            <w:r w:rsidRPr="009D5261">
              <w:rPr>
                <w:rFonts w:asciiTheme="minorHAnsi" w:hAnsiTheme="minorHAnsi"/>
                <w:lang w:val="es-MX"/>
              </w:rPr>
              <w:t>M</w:t>
            </w:r>
            <w:r>
              <w:rPr>
                <w:rFonts w:asciiTheme="minorHAnsi" w:hAnsiTheme="minorHAnsi"/>
                <w:lang w:val="es-MX"/>
              </w:rPr>
              <w:t>é</w:t>
            </w:r>
            <w:r w:rsidRPr="009D5261">
              <w:rPr>
                <w:rFonts w:asciiTheme="minorHAnsi" w:hAnsiTheme="minorHAnsi"/>
                <w:lang w:val="es-MX"/>
              </w:rPr>
              <w:t xml:space="preserve">xico, 19 - 21 </w:t>
            </w:r>
            <w:r>
              <w:rPr>
                <w:rFonts w:asciiTheme="minorHAnsi" w:hAnsiTheme="minorHAnsi"/>
                <w:lang w:val="es-MX"/>
              </w:rPr>
              <w:t>agosto</w:t>
            </w:r>
            <w:r w:rsidRPr="009D5261">
              <w:rPr>
                <w:rFonts w:asciiTheme="minorHAnsi" w:hAnsiTheme="minorHAnsi"/>
                <w:lang w:val="es-MX"/>
              </w:rPr>
              <w:t xml:space="preserve"> 2026</w:t>
            </w:r>
          </w:p>
        </w:tc>
      </w:tr>
      <w:tr w:rsidR="00F3409C" w:rsidRPr="00B248E9" w14:paraId="4ECA8A15" w14:textId="77777777" w:rsidTr="00B20D98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B20D98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B248E9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B20D9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B20D98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B20D98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B20D98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B20D98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B20D98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DE45F2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25D9B9ED" w:rsidR="008C1749" w:rsidRPr="00E95E3B" w:rsidRDefault="00381EB7" w:rsidP="00B20D98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>
              <w:rPr>
                <w:rFonts w:asciiTheme="minorHAnsi" w:hAnsiTheme="minorHAnsi"/>
                <w:i/>
                <w:lang w:val="es-ES_tradnl"/>
              </w:rPr>
              <w:t>Metas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554F325" w14:textId="77777777" w:rsidR="007B5149" w:rsidRPr="00612C4F" w:rsidRDefault="007B5149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Todos los vuelos son seguros y protegido</w:t>
            </w:r>
            <w:r w:rsidRPr="00612C4F">
              <w:rPr>
                <w:rFonts w:asciiTheme="minorHAnsi" w:hAnsiTheme="minorHAnsi"/>
                <w:lang w:val="es-ES_tradnl"/>
              </w:rPr>
              <w:t xml:space="preserve"> </w:t>
            </w:r>
          </w:p>
          <w:p w14:paraId="40A073D4" w14:textId="77777777" w:rsidR="00F3409C" w:rsidRPr="00612C4F" w:rsidRDefault="00DE45F2" w:rsidP="0091111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La aviación es sostenible en términos medioambientales</w:t>
            </w:r>
          </w:p>
          <w:p w14:paraId="4D9ACFBF" w14:textId="77777777" w:rsidR="00DE45F2" w:rsidRPr="00612C4F" w:rsidRDefault="00DE45F2" w:rsidP="0091111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La aviación brinda movilidad fluida, accesible y confiable para todo el mundo</w:t>
            </w:r>
          </w:p>
          <w:p w14:paraId="21D35364" w14:textId="77777777" w:rsidR="00DE45F2" w:rsidRPr="00612C4F" w:rsidRDefault="00DE45F2" w:rsidP="0091111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Ningún País se Queda Atrás</w:t>
            </w:r>
          </w:p>
          <w:p w14:paraId="7855CA7A" w14:textId="77777777" w:rsidR="00DE45F2" w:rsidRPr="00612C4F" w:rsidRDefault="00612C4F" w:rsidP="0091111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El Convenio sobre Aviación Civil Internacional y demás tratados, leyes y reglamentos internacionales dan respuesta a todas las situaciones</w:t>
            </w:r>
          </w:p>
          <w:p w14:paraId="522FAE59" w14:textId="078B5C48" w:rsidR="00612C4F" w:rsidRPr="00E95E3B" w:rsidRDefault="00612C4F" w:rsidP="0091111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El desarrollo económico del transporte aéreo posibilita la prosperidad económica y bienestar social para todo el mundo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B20D98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B20D98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31ECC7C6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31ECC7C6">
        <w:rPr>
          <w:rFonts w:asciiTheme="minorHAnsi" w:hAnsiTheme="minorHAnsi"/>
          <w:lang w:val="es-ES"/>
        </w:rPr>
        <w:t>1.1</w:t>
      </w:r>
      <w:r>
        <w:tab/>
      </w:r>
      <w:proofErr w:type="spellStart"/>
      <w:r w:rsidRPr="31ECC7C6">
        <w:rPr>
          <w:rFonts w:asciiTheme="minorHAnsi" w:hAnsiTheme="minorHAnsi"/>
          <w:lang w:val="es-ES"/>
        </w:rPr>
        <w:t>Ff</w:t>
      </w:r>
      <w:proofErr w:type="spellEnd"/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B89158B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3B850BF7" w14:textId="2A50F7DD" w:rsidR="008B0A07" w:rsidRDefault="008B0A07">
      <w:pPr>
        <w:jc w:val="both"/>
        <w:rPr>
          <w:rFonts w:asciiTheme="minorHAnsi" w:hAnsiTheme="minorHAnsi"/>
          <w:lang w:val="es-ES_tradnl"/>
        </w:rPr>
      </w:pPr>
    </w:p>
    <w:p w14:paraId="0C99FF1A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083B380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5789F03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B248E9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p w14:paraId="476086BF" w14:textId="77777777" w:rsidR="00B248E9" w:rsidRDefault="00B248E9">
      <w:pPr>
        <w:jc w:val="both"/>
        <w:rPr>
          <w:rFonts w:asciiTheme="minorHAnsi" w:hAnsiTheme="minorHAnsi" w:cs="Times New Roman"/>
          <w:lang w:val="es-ES_tradnl"/>
        </w:rPr>
      </w:pPr>
      <w:r>
        <w:rPr>
          <w:rFonts w:asciiTheme="minorHAnsi" w:hAnsiTheme="minorHAnsi" w:cs="Times New Roman"/>
          <w:lang w:val="es-ES_tradnl"/>
        </w:rPr>
        <w:br w:type="page"/>
      </w:r>
    </w:p>
    <w:p w14:paraId="47197B5B" w14:textId="77777777" w:rsidR="00592C78" w:rsidRDefault="00592C78" w:rsidP="006D2BD8">
      <w:pPr>
        <w:rPr>
          <w:rFonts w:asciiTheme="minorHAnsi" w:hAnsiTheme="minorHAnsi"/>
          <w:lang w:val="es-ES_tradnl"/>
        </w:rPr>
      </w:pPr>
    </w:p>
    <w:p w14:paraId="4C1409B2" w14:textId="1CE1F1BF" w:rsidR="006D2BD8" w:rsidRDefault="00242D11" w:rsidP="006D2BD8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Loren </w:t>
      </w:r>
      <w:proofErr w:type="spellStart"/>
      <w:r>
        <w:rPr>
          <w:rFonts w:asciiTheme="minorHAnsi" w:hAnsiTheme="minorHAnsi"/>
          <w:lang w:val="es-ES_tradnl"/>
        </w:rPr>
        <w:t>ipsum</w:t>
      </w:r>
      <w:proofErr w:type="spellEnd"/>
    </w:p>
    <w:p w14:paraId="65EF5B9F" w14:textId="2A9AC3B8" w:rsidR="00242D11" w:rsidRDefault="00242D11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0E534556" w14:textId="77777777" w:rsidR="00242D11" w:rsidRPr="00E95E3B" w:rsidRDefault="00242D11" w:rsidP="006D2BD8">
      <w:pPr>
        <w:rPr>
          <w:rFonts w:asciiTheme="minorHAnsi" w:hAnsiTheme="minorHAnsi"/>
          <w:lang w:val="es-ES_tradnl"/>
        </w:rPr>
      </w:pPr>
    </w:p>
    <w:sectPr w:rsidR="00242D11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5AA6" w14:textId="77777777" w:rsidR="006942F1" w:rsidRDefault="006942F1" w:rsidP="00F3409C">
      <w:r>
        <w:separator/>
      </w:r>
    </w:p>
  </w:endnote>
  <w:endnote w:type="continuationSeparator" w:id="0">
    <w:p w14:paraId="0867B404" w14:textId="77777777" w:rsidR="006942F1" w:rsidRDefault="006942F1" w:rsidP="00F3409C">
      <w:r>
        <w:continuationSeparator/>
      </w:r>
    </w:p>
  </w:endnote>
  <w:endnote w:type="continuationNotice" w:id="1">
    <w:p w14:paraId="5F8BD5E3" w14:textId="77777777" w:rsidR="006942F1" w:rsidRDefault="00694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1EFE" w14:textId="77777777" w:rsidR="006942F1" w:rsidRDefault="006942F1" w:rsidP="00F3409C">
      <w:r>
        <w:separator/>
      </w:r>
    </w:p>
  </w:footnote>
  <w:footnote w:type="continuationSeparator" w:id="0">
    <w:p w14:paraId="58F5865D" w14:textId="77777777" w:rsidR="006942F1" w:rsidRDefault="006942F1" w:rsidP="00F3409C">
      <w:r>
        <w:continuationSeparator/>
      </w:r>
    </w:p>
  </w:footnote>
  <w:footnote w:type="continuationNotice" w:id="1">
    <w:p w14:paraId="04E8811C" w14:textId="77777777" w:rsidR="006942F1" w:rsidRDefault="00694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3F84775E" w:rsidR="00216287" w:rsidRPr="00E95E3B" w:rsidRDefault="008B0A07" w:rsidP="00B20D98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NACC/WG/AGA/TF/</w:t>
    </w:r>
    <w:r w:rsidR="00B248E9">
      <w:rPr>
        <w:rFonts w:asciiTheme="minorHAnsi" w:hAnsiTheme="minorHAnsi"/>
        <w:lang w:val="fr-CA"/>
      </w:rPr>
      <w:t>4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216287" w:rsidRPr="00E95E3B" w:rsidRDefault="004E373B" w:rsidP="00B20D98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216287" w:rsidRPr="00E95E3B" w:rsidRDefault="0021628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12EA7BB8" w:rsidR="00216287" w:rsidRPr="00E95E3B" w:rsidRDefault="008B0A07" w:rsidP="00B20D98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NACC/WG/AGA/TF/</w:t>
    </w:r>
    <w:r w:rsidR="00242D11">
      <w:rPr>
        <w:rFonts w:asciiTheme="minorHAnsi" w:hAnsiTheme="minorHAnsi"/>
        <w:lang w:val="fr-CA"/>
      </w:rPr>
      <w:t>4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216287" w:rsidRPr="00E95E3B" w:rsidRDefault="004E373B" w:rsidP="00B20D98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216287" w:rsidRPr="00E95E3B" w:rsidRDefault="0021628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216287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216A3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201B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B5645"/>
    <w:rsid w:val="001C48D2"/>
    <w:rsid w:val="001C5044"/>
    <w:rsid w:val="001C6BA2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16287"/>
    <w:rsid w:val="00220107"/>
    <w:rsid w:val="00224EB5"/>
    <w:rsid w:val="00242D11"/>
    <w:rsid w:val="00244592"/>
    <w:rsid w:val="002475E2"/>
    <w:rsid w:val="00247808"/>
    <w:rsid w:val="00247A1E"/>
    <w:rsid w:val="00247AED"/>
    <w:rsid w:val="00260FF9"/>
    <w:rsid w:val="00270CBC"/>
    <w:rsid w:val="00287F14"/>
    <w:rsid w:val="00293906"/>
    <w:rsid w:val="002C421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EB7"/>
    <w:rsid w:val="00381FB0"/>
    <w:rsid w:val="003873B4"/>
    <w:rsid w:val="003875C0"/>
    <w:rsid w:val="00390F8E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77DAD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D57B7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2EB9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5F73C6"/>
    <w:rsid w:val="00612C4F"/>
    <w:rsid w:val="00614416"/>
    <w:rsid w:val="00615127"/>
    <w:rsid w:val="0061626A"/>
    <w:rsid w:val="00620B33"/>
    <w:rsid w:val="00620F3B"/>
    <w:rsid w:val="00627952"/>
    <w:rsid w:val="00640C1A"/>
    <w:rsid w:val="006509B2"/>
    <w:rsid w:val="0065112C"/>
    <w:rsid w:val="0065506B"/>
    <w:rsid w:val="00655FF7"/>
    <w:rsid w:val="00662E72"/>
    <w:rsid w:val="0066304F"/>
    <w:rsid w:val="0066574D"/>
    <w:rsid w:val="00672174"/>
    <w:rsid w:val="00682EBB"/>
    <w:rsid w:val="00683035"/>
    <w:rsid w:val="006942F1"/>
    <w:rsid w:val="0069457F"/>
    <w:rsid w:val="006A2D14"/>
    <w:rsid w:val="006B0D59"/>
    <w:rsid w:val="006B79E3"/>
    <w:rsid w:val="006D2BD8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1D91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149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713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8761B"/>
    <w:rsid w:val="00892E65"/>
    <w:rsid w:val="00893F73"/>
    <w:rsid w:val="00895762"/>
    <w:rsid w:val="008A42DA"/>
    <w:rsid w:val="008B0A07"/>
    <w:rsid w:val="008B5313"/>
    <w:rsid w:val="008C1749"/>
    <w:rsid w:val="008C541C"/>
    <w:rsid w:val="008D45A4"/>
    <w:rsid w:val="008D5A9B"/>
    <w:rsid w:val="008D624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6C71"/>
    <w:rsid w:val="00937A37"/>
    <w:rsid w:val="009417AB"/>
    <w:rsid w:val="0094306A"/>
    <w:rsid w:val="009431AB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051FC"/>
    <w:rsid w:val="00A166D2"/>
    <w:rsid w:val="00A21EBA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2000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0D98"/>
    <w:rsid w:val="00B248E9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E45F2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29B6"/>
    <w:rsid w:val="00E676DE"/>
    <w:rsid w:val="00E72342"/>
    <w:rsid w:val="00E74126"/>
    <w:rsid w:val="00E763E6"/>
    <w:rsid w:val="00E85C0F"/>
    <w:rsid w:val="00E9420E"/>
    <w:rsid w:val="00E95E3B"/>
    <w:rsid w:val="00EA1F58"/>
    <w:rsid w:val="00EB0290"/>
    <w:rsid w:val="00EB4561"/>
    <w:rsid w:val="00EB6574"/>
    <w:rsid w:val="00EB7DBA"/>
    <w:rsid w:val="00EC08D0"/>
    <w:rsid w:val="00EC2094"/>
    <w:rsid w:val="00EC4CE9"/>
    <w:rsid w:val="00EC4D55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3D18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31ECC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8070D60C-A65E-49F4-9AA5-2219B221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936C71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E5774-9005-4C74-AD5A-7C9DB4A7EC75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EB4CB8-DA58-477A-A282-749EE80D8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6C5AA-967E-4595-AFA1-C7825890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</Template>
  <TotalTime>0</TotalTime>
  <Pages>4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López, Claudia</dc:creator>
  <cp:keywords/>
  <cp:lastModifiedBy>Salvatierra, Fabio</cp:lastModifiedBy>
  <cp:revision>2</cp:revision>
  <cp:lastPrinted>2014-01-09T19:37:00Z</cp:lastPrinted>
  <dcterms:created xsi:type="dcterms:W3CDTF">2026-05-18T16:43:00Z</dcterms:created>
  <dcterms:modified xsi:type="dcterms:W3CDTF">2026-05-18T16:43:00Z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