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0E66" w14:textId="77777777"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46835A16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3823E193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5391873D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0FE09E7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7CCE951E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1C3B949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34BF2B1C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24E5A00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1837D6C6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31373B4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EB73E" w14:textId="77777777" w:rsidR="003660EA" w:rsidRDefault="003660EA">
      <w:r>
        <w:separator/>
      </w:r>
    </w:p>
  </w:endnote>
  <w:endnote w:type="continuationSeparator" w:id="0">
    <w:p w14:paraId="6731F549" w14:textId="77777777" w:rsidR="003660EA" w:rsidRDefault="0036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23D5" w14:textId="77777777" w:rsidR="003660EA" w:rsidRDefault="003660EA">
      <w:r>
        <w:separator/>
      </w:r>
    </w:p>
  </w:footnote>
  <w:footnote w:type="continuationSeparator" w:id="0">
    <w:p w14:paraId="3162F75B" w14:textId="77777777" w:rsidR="003660EA" w:rsidRDefault="0036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E818" w14:textId="779CD92C" w:rsidR="00D21481" w:rsidRPr="00814B3E" w:rsidRDefault="0073339E">
    <w:pPr>
      <w:pStyle w:val="Header"/>
      <w:rPr>
        <w:rFonts w:asciiTheme="minorHAnsi" w:hAnsiTheme="minorHAnsi"/>
        <w:lang w:val="fr-CA"/>
      </w:rPr>
    </w:pPr>
    <w:r w:rsidRPr="0073339E">
      <w:rPr>
        <w:rFonts w:asciiTheme="minorHAnsi" w:hAnsiTheme="minorHAnsi"/>
        <w:lang w:val="en-US"/>
      </w:rPr>
      <w:t>NACC/WG/SAR/TF/6</w:t>
    </w:r>
    <w:r w:rsidR="000E7241" w:rsidRPr="0073339E">
      <w:rPr>
        <w:rFonts w:asciiTheme="minorHAnsi" w:hAnsiTheme="minorHAnsi"/>
        <w:lang w:val="en-US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6998A247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9593" w14:textId="74A8186E" w:rsidR="00D21481" w:rsidRPr="00814B3E" w:rsidRDefault="0073339E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73339E">
      <w:rPr>
        <w:rFonts w:asciiTheme="minorHAnsi" w:hAnsiTheme="minorHAnsi"/>
        <w:lang w:val="en-US"/>
      </w:rPr>
      <w:t>NACC/WG/SAR/TF/6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033016B3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66E392E3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552C" w14:textId="6C184147" w:rsidR="00D21481" w:rsidRPr="00814B3E" w:rsidRDefault="0073339E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73339E">
      <w:rPr>
        <w:rFonts w:asciiTheme="minorHAnsi" w:hAnsiTheme="minorHAnsi"/>
        <w:lang w:val="en-US"/>
      </w:rPr>
      <w:t>NACC/WG/SAR/TF/6</w:t>
    </w:r>
    <w:r w:rsidR="002220C3" w:rsidRPr="0073339E">
      <w:rPr>
        <w:rFonts w:asciiTheme="minorHAnsi" w:hAnsiTheme="minorHAnsi"/>
        <w:lang w:val="en-US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14:paraId="57253959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15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AC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D16EA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E1CAC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660EA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334D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339E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300CD"/>
    <w:rsid w:val="00947E69"/>
    <w:rsid w:val="00952307"/>
    <w:rsid w:val="009562FF"/>
    <w:rsid w:val="00963FAD"/>
    <w:rsid w:val="00966290"/>
    <w:rsid w:val="009664F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1C881"/>
  <w15:docId w15:val="{096EF5E1-9F6E-4256-A8B5-4DE03F17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  <w:style w:type="paragraph" w:styleId="Revision">
    <w:name w:val="Revision"/>
    <w:hidden/>
    <w:uiPriority w:val="99"/>
    <w:semiHidden/>
    <w:rsid w:val="000D16EA"/>
    <w:rPr>
      <w:rFonts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D7C62-DE99-4AC4-B6B7-C4702BF471C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5EE0A580-D955-413E-9100-FFB50356F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5EFA8-A930-413E-88B0-6A0BB236B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MTG-2-2-0-NEAPN.dotx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Terrazas, Yolanda</cp:lastModifiedBy>
  <cp:revision>3</cp:revision>
  <dcterms:created xsi:type="dcterms:W3CDTF">2025-04-04T18:34:00Z</dcterms:created>
  <dcterms:modified xsi:type="dcterms:W3CDTF">2025-08-15T18:32:00Z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