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4991" w14:textId="05C114E1"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14:paraId="53070668" w14:textId="77777777"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14:paraId="4F8DAF9A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0761C6E3" w14:textId="77777777" w:rsidR="00C746EE" w:rsidRPr="000F40C4" w:rsidRDefault="00C746EE" w:rsidP="005E0226">
      <w:pPr>
        <w:rPr>
          <w:rFonts w:asciiTheme="minorHAnsi" w:hAnsiTheme="minorHAnsi"/>
        </w:rPr>
      </w:pPr>
    </w:p>
    <w:p w14:paraId="7007F778" w14:textId="77777777" w:rsidR="00C746EE" w:rsidRPr="000F40C4" w:rsidRDefault="00C746EE" w:rsidP="005E0226">
      <w:pPr>
        <w:rPr>
          <w:rFonts w:asciiTheme="minorHAnsi" w:hAnsiTheme="minorHAnsi"/>
        </w:rPr>
      </w:pPr>
    </w:p>
    <w:p w14:paraId="7CADB85E" w14:textId="77777777"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14:paraId="2F86DF11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64285ED3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14:paraId="7BCAA1B6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27AAB3E3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14:paraId="5AC3CD2D" w14:textId="77777777"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10"/>
      <w:headerReference w:type="default" r:id="rId11"/>
      <w:head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B2760" w14:textId="77777777" w:rsidR="00AA7C6C" w:rsidRDefault="00AA7C6C">
      <w:r>
        <w:separator/>
      </w:r>
    </w:p>
  </w:endnote>
  <w:endnote w:type="continuationSeparator" w:id="0">
    <w:p w14:paraId="134711F4" w14:textId="77777777" w:rsidR="00AA7C6C" w:rsidRDefault="00AA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E137F" w14:textId="77777777" w:rsidR="00AA7C6C" w:rsidRDefault="00AA7C6C">
      <w:r>
        <w:separator/>
      </w:r>
    </w:p>
  </w:footnote>
  <w:footnote w:type="continuationSeparator" w:id="0">
    <w:p w14:paraId="3E432439" w14:textId="77777777" w:rsidR="00AA7C6C" w:rsidRDefault="00AA7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4DB9" w14:textId="38B83261" w:rsidR="00187B12" w:rsidRPr="00CF2877" w:rsidRDefault="00605AB3">
    <w:pPr>
      <w:pStyle w:val="Header"/>
      <w:rPr>
        <w:rFonts w:asciiTheme="minorHAnsi" w:hAnsiTheme="minorHAnsi"/>
        <w:lang w:val="en-US"/>
        <w:rPrChange w:id="0" w:author="Riva-Palacio, Claudia" w:date="2025-08-15T14:38:00Z" w16du:dateUtc="2025-08-15T20:38:00Z">
          <w:rPr>
            <w:rFonts w:asciiTheme="minorHAnsi" w:hAnsiTheme="minorHAnsi"/>
            <w:lang w:val="fr-CA"/>
          </w:rPr>
        </w:rPrChange>
      </w:rPr>
    </w:pPr>
    <w:r>
      <w:rPr>
        <w:rFonts w:asciiTheme="minorHAnsi" w:hAnsiTheme="minorHAnsi"/>
      </w:rPr>
      <w:t>NACC/</w:t>
    </w:r>
    <w:proofErr w:type="spellStart"/>
    <w:r>
      <w:rPr>
        <w:rFonts w:asciiTheme="minorHAnsi" w:hAnsiTheme="minorHAnsi"/>
      </w:rPr>
      <w:t>WG</w:t>
    </w:r>
    <w:proofErr w:type="spellEnd"/>
    <w:r>
      <w:rPr>
        <w:rFonts w:asciiTheme="minorHAnsi" w:hAnsiTheme="minorHAnsi"/>
      </w:rPr>
      <w:t>/SAR/TF/6</w:t>
    </w:r>
    <w:r w:rsidR="00187B12" w:rsidRPr="00CF2877">
      <w:rPr>
        <w:rFonts w:asciiTheme="minorHAnsi" w:hAnsiTheme="minorHAnsi"/>
        <w:lang w:val="en-US"/>
        <w:rPrChange w:id="1" w:author="Riva-Palacio, Claudia" w:date="2025-08-15T14:38:00Z" w16du:dateUtc="2025-08-15T20:38:00Z">
          <w:rPr>
            <w:rFonts w:asciiTheme="minorHAnsi" w:hAnsiTheme="minorHAnsi"/>
            <w:lang w:val="fr-CA"/>
          </w:rPr>
        </w:rPrChange>
      </w:rPr>
      <w:t xml:space="preserve"> </w:t>
    </w:r>
    <w:r w:rsidR="0052756F" w:rsidRPr="00CF2877">
      <w:rPr>
        <w:rFonts w:asciiTheme="minorHAnsi" w:hAnsiTheme="minorHAnsi"/>
        <w:lang w:val="en-US"/>
        <w:rPrChange w:id="2" w:author="Riva-Palacio, Claudia" w:date="2025-08-15T14:38:00Z" w16du:dateUtc="2025-08-15T20:38:00Z">
          <w:rPr>
            <w:rFonts w:asciiTheme="minorHAnsi" w:hAnsiTheme="minorHAnsi"/>
            <w:lang w:val="fr-CA"/>
          </w:rPr>
        </w:rPrChange>
      </w:rPr>
      <w:t>—</w:t>
    </w:r>
    <w:r w:rsidR="00187B12" w:rsidRPr="00CF2877">
      <w:rPr>
        <w:rFonts w:asciiTheme="minorHAnsi" w:hAnsiTheme="minorHAnsi"/>
        <w:lang w:val="en-US"/>
        <w:rPrChange w:id="3" w:author="Riva-Palacio, Claudia" w:date="2025-08-15T14:38:00Z" w16du:dateUtc="2025-08-15T20:38:00Z">
          <w:rPr>
            <w:rFonts w:asciiTheme="minorHAnsi" w:hAnsiTheme="minorHAnsi"/>
            <w:lang w:val="fr-CA"/>
          </w:rPr>
        </w:rPrChange>
      </w:rPr>
      <w:t xml:space="preserve"> WP/**</w:t>
    </w:r>
  </w:p>
  <w:p w14:paraId="0D4C835C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CF2877">
      <w:rPr>
        <w:rFonts w:asciiTheme="minorHAnsi" w:hAnsiTheme="minorHAnsi"/>
        <w:lang w:val="en-US"/>
        <w:rPrChange w:id="4" w:author="Riva-Palacio, Claudia" w:date="2025-08-15T14:38:00Z" w16du:dateUtc="2025-08-15T20:38:00Z">
          <w:rPr>
            <w:rFonts w:asciiTheme="minorHAnsi" w:hAnsiTheme="minorHAnsi"/>
            <w:lang w:val="fr-CA"/>
          </w:rPr>
        </w:rPrChange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62FB" w14:textId="561342E5" w:rsidR="00187B12" w:rsidRPr="00CF2877" w:rsidRDefault="00605AB3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en-US"/>
        <w:rPrChange w:id="5" w:author="Riva-Palacio, Claudia" w:date="2025-08-15T14:38:00Z" w16du:dateUtc="2025-08-15T20:38:00Z">
          <w:rPr>
            <w:rFonts w:asciiTheme="minorHAnsi" w:hAnsiTheme="minorHAnsi"/>
            <w:lang w:val="fr-CA"/>
          </w:rPr>
        </w:rPrChange>
      </w:rPr>
    </w:pPr>
    <w:r>
      <w:rPr>
        <w:rFonts w:asciiTheme="minorHAnsi" w:hAnsiTheme="minorHAnsi"/>
      </w:rPr>
      <w:t>NACC/</w:t>
    </w:r>
    <w:proofErr w:type="spellStart"/>
    <w:r>
      <w:rPr>
        <w:rFonts w:asciiTheme="minorHAnsi" w:hAnsiTheme="minorHAnsi"/>
      </w:rPr>
      <w:t>WG</w:t>
    </w:r>
    <w:proofErr w:type="spellEnd"/>
    <w:r>
      <w:rPr>
        <w:rFonts w:asciiTheme="minorHAnsi" w:hAnsiTheme="minorHAnsi"/>
      </w:rPr>
      <w:t>/SAR/TF/6</w:t>
    </w:r>
    <w:r w:rsidR="00187B12" w:rsidRPr="00CF2877">
      <w:rPr>
        <w:rFonts w:asciiTheme="minorHAnsi" w:hAnsiTheme="minorHAnsi"/>
        <w:lang w:val="en-US"/>
        <w:rPrChange w:id="6" w:author="Riva-Palacio, Claudia" w:date="2025-08-15T14:38:00Z" w16du:dateUtc="2025-08-15T20:38:00Z">
          <w:rPr>
            <w:rFonts w:asciiTheme="minorHAnsi" w:hAnsiTheme="minorHAnsi"/>
            <w:lang w:val="fr-CA"/>
          </w:rPr>
        </w:rPrChange>
      </w:rPr>
      <w:t xml:space="preserve"> </w:t>
    </w:r>
    <w:r w:rsidR="0052756F" w:rsidRPr="00CF2877">
      <w:rPr>
        <w:rFonts w:asciiTheme="minorHAnsi" w:hAnsiTheme="minorHAnsi"/>
        <w:lang w:val="en-US"/>
        <w:rPrChange w:id="7" w:author="Riva-Palacio, Claudia" w:date="2025-08-15T14:38:00Z" w16du:dateUtc="2025-08-15T20:38:00Z">
          <w:rPr>
            <w:rFonts w:asciiTheme="minorHAnsi" w:hAnsiTheme="minorHAnsi"/>
            <w:lang w:val="fr-CA"/>
          </w:rPr>
        </w:rPrChange>
      </w:rPr>
      <w:t>—</w:t>
    </w:r>
    <w:r w:rsidR="00187B12" w:rsidRPr="00CF2877">
      <w:rPr>
        <w:rFonts w:asciiTheme="minorHAnsi" w:hAnsiTheme="minorHAnsi"/>
        <w:lang w:val="en-US"/>
        <w:rPrChange w:id="8" w:author="Riva-Palacio, Claudia" w:date="2025-08-15T14:38:00Z" w16du:dateUtc="2025-08-15T20:38:00Z">
          <w:rPr>
            <w:rFonts w:asciiTheme="minorHAnsi" w:hAnsiTheme="minorHAnsi"/>
            <w:lang w:val="fr-CA"/>
          </w:rPr>
        </w:rPrChange>
      </w:rPr>
      <w:t xml:space="preserve"> WP/**</w:t>
    </w:r>
  </w:p>
  <w:p w14:paraId="65650050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CF2877">
      <w:rPr>
        <w:rFonts w:asciiTheme="minorHAnsi" w:hAnsiTheme="minorHAnsi"/>
        <w:lang w:val="en-US"/>
        <w:rPrChange w:id="9" w:author="Riva-Palacio, Claudia" w:date="2025-08-15T14:38:00Z" w16du:dateUtc="2025-08-15T20:38:00Z">
          <w:rPr>
            <w:rFonts w:asciiTheme="minorHAnsi" w:hAnsiTheme="minorHAnsi"/>
            <w:lang w:val="fr-CA"/>
          </w:rPr>
        </w:rPrChange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14:paraId="6EC9E1B0" w14:textId="77777777"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63A7" w14:textId="0A9025DC" w:rsidR="00187B12" w:rsidRPr="000F40C4" w:rsidRDefault="00605AB3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NACC/</w:t>
    </w:r>
    <w:proofErr w:type="spellStart"/>
    <w:r>
      <w:rPr>
        <w:rFonts w:asciiTheme="minorHAnsi" w:hAnsiTheme="minorHAnsi"/>
      </w:rPr>
      <w:t>WG</w:t>
    </w:r>
    <w:proofErr w:type="spellEnd"/>
    <w:r>
      <w:rPr>
        <w:rFonts w:asciiTheme="minorHAnsi" w:hAnsiTheme="minorHAnsi"/>
      </w:rPr>
      <w:t>/SAR/TF/6</w:t>
    </w:r>
    <w:r w:rsidR="0068620E" w:rsidRPr="000F40C4">
      <w:rPr>
        <w:rFonts w:asciiTheme="minorHAnsi" w:hAnsiTheme="minorHAnsi"/>
        <w:lang w:val="fr-CA"/>
      </w:rPr>
      <w:t xml:space="preserve"> — WP/**</w:t>
    </w:r>
  </w:p>
  <w:p w14:paraId="7F5AC30C" w14:textId="77777777"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635930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va-Palacio, Claudia">
    <w15:presenceInfo w15:providerId="AD" w15:userId="S::CRiva-Palacio@icao.int::68f5107d-e135-427d-9658-b6c4e5584d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23"/>
    <w:rsid w:val="00017B79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C0C01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7DF8"/>
    <w:rsid w:val="004A25B6"/>
    <w:rsid w:val="004B747D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D46C2"/>
    <w:rsid w:val="005E0226"/>
    <w:rsid w:val="005E3F5E"/>
    <w:rsid w:val="005F125C"/>
    <w:rsid w:val="00605AB3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B18A2"/>
    <w:rsid w:val="006C10F3"/>
    <w:rsid w:val="006E11F1"/>
    <w:rsid w:val="006E2CC0"/>
    <w:rsid w:val="00700B9F"/>
    <w:rsid w:val="00721E8E"/>
    <w:rsid w:val="0072257A"/>
    <w:rsid w:val="00723098"/>
    <w:rsid w:val="00724F72"/>
    <w:rsid w:val="007345E8"/>
    <w:rsid w:val="007368C3"/>
    <w:rsid w:val="00740411"/>
    <w:rsid w:val="007559C4"/>
    <w:rsid w:val="00756A29"/>
    <w:rsid w:val="0078586C"/>
    <w:rsid w:val="007929AC"/>
    <w:rsid w:val="007A6396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300CD"/>
    <w:rsid w:val="00947E69"/>
    <w:rsid w:val="00952307"/>
    <w:rsid w:val="00963FAD"/>
    <w:rsid w:val="00966290"/>
    <w:rsid w:val="009664F0"/>
    <w:rsid w:val="009812D3"/>
    <w:rsid w:val="00984153"/>
    <w:rsid w:val="0098539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A7C6C"/>
    <w:rsid w:val="00AB0EA5"/>
    <w:rsid w:val="00AB25F0"/>
    <w:rsid w:val="00AB63E3"/>
    <w:rsid w:val="00AC111B"/>
    <w:rsid w:val="00AC3C74"/>
    <w:rsid w:val="00AE36DE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E1D6A"/>
    <w:rsid w:val="00CE2436"/>
    <w:rsid w:val="00CF2877"/>
    <w:rsid w:val="00D00FF1"/>
    <w:rsid w:val="00D110E2"/>
    <w:rsid w:val="00D15683"/>
    <w:rsid w:val="00D17FCB"/>
    <w:rsid w:val="00D30762"/>
    <w:rsid w:val="00D81B9A"/>
    <w:rsid w:val="00D86C57"/>
    <w:rsid w:val="00DA5F80"/>
    <w:rsid w:val="00DA64F8"/>
    <w:rsid w:val="00DF09B2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D202F"/>
    <w:rsid w:val="00ED6723"/>
    <w:rsid w:val="00ED697A"/>
    <w:rsid w:val="00ED73BF"/>
    <w:rsid w:val="00F14BE4"/>
    <w:rsid w:val="00F260B3"/>
    <w:rsid w:val="00F3585B"/>
    <w:rsid w:val="00F45E70"/>
    <w:rsid w:val="00F53CC3"/>
    <w:rsid w:val="00F57E72"/>
    <w:rsid w:val="00F7445D"/>
    <w:rsid w:val="00F8022A"/>
    <w:rsid w:val="00F8384D"/>
    <w:rsid w:val="00F83F31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44BFC"/>
  <w15:docId w15:val="{8587DE4D-2FB6-45C3-A9ED-BF3637F4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  <w:style w:type="paragraph" w:styleId="Revision">
    <w:name w:val="Revision"/>
    <w:hidden/>
    <w:uiPriority w:val="99"/>
    <w:semiHidden/>
    <w:rsid w:val="00605AB3"/>
    <w:rPr>
      <w:rFonts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Terrazas.ICAORO\AppData\Roaming\Microsoft\Templates\MTG-2-2-0-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4e4a6ea8eadb9d95df5941f2a2f63a1e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e8569fcb9755dfd83abec62aa3b34101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35004-4611-4C44-B523-937795E78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93DFD6-CCF6-4E25-B075-D8F8EC19F7A0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3.xml><?xml version="1.0" encoding="utf-8"?>
<ds:datastoreItem xmlns:ds="http://schemas.openxmlformats.org/officeDocument/2006/customXml" ds:itemID="{C617F1A2-790C-4A78-99AC-26C01A5F13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MTG-2-2-0-WPAPX.dotx</Template>
  <TotalTime>5</TotalTime>
  <Pages>1</Pages>
  <Words>5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López, Claudia</dc:creator>
  <cp:lastModifiedBy>Terrazas, Yolanda</cp:lastModifiedBy>
  <cp:revision>4</cp:revision>
  <dcterms:created xsi:type="dcterms:W3CDTF">2025-04-04T18:35:00Z</dcterms:created>
  <dcterms:modified xsi:type="dcterms:W3CDTF">2025-08-19T21:20:00Z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