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04BF7E64" w:rsidR="00D24D9C" w:rsidRPr="007C7093" w:rsidRDefault="00F64FDD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NACC/WG/SAR/TF/6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32A97116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F64FDD">
              <w:rPr>
                <w:rFonts w:asciiTheme="minorHAnsi" w:hAnsiTheme="minorHAnsi"/>
              </w:rPr>
              <w:t>5</w:t>
            </w:r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3C8207C9" w14:textId="706395A5" w:rsidR="00D24D9C" w:rsidRPr="007C7093" w:rsidRDefault="00F64FDD" w:rsidP="00D24D9C">
            <w:pPr>
              <w:jc w:val="center"/>
              <w:rPr>
                <w:rFonts w:asciiTheme="minorHAnsi" w:hAnsiTheme="minorHAnsi"/>
                <w:b/>
              </w:rPr>
            </w:pPr>
            <w:r w:rsidRPr="00F64FDD">
              <w:rPr>
                <w:rFonts w:asciiTheme="minorHAnsi" w:hAnsiTheme="minorHAnsi"/>
                <w:b/>
              </w:rPr>
              <w:t>Sixth NAM/CAR North American, Central American and Caribbean Working Group Search and Rescue Implementation Task Force (NACC/WG/SAR/TF/6)</w:t>
            </w:r>
          </w:p>
        </w:tc>
      </w:tr>
      <w:tr w:rsidR="00D24D9C" w:rsidRPr="007C7093" w14:paraId="2C1A9ED5" w14:textId="77777777" w:rsidTr="00D24D9C">
        <w:tc>
          <w:tcPr>
            <w:tcW w:w="5000" w:type="pct"/>
            <w:gridSpan w:val="2"/>
          </w:tcPr>
          <w:p w14:paraId="1646904D" w14:textId="7CEF555C" w:rsidR="00D24D9C" w:rsidRPr="007C7093" w:rsidRDefault="003003BC" w:rsidP="00CF3F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Mexico City, Mexico, </w:t>
            </w:r>
            <w:r w:rsidR="00A82D0C">
              <w:rPr>
                <w:rFonts w:asciiTheme="minorHAnsi" w:hAnsiTheme="minorHAnsi"/>
              </w:rPr>
              <w:t>28 to 30 October 2025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14F381EA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5CCBA72D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0BD959E5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2C5A52ED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202C126F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2CC97CE7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AD0C" w14:textId="77777777" w:rsidR="00A638CF" w:rsidRDefault="00A638CF" w:rsidP="00662585">
      <w:r>
        <w:separator/>
      </w:r>
    </w:p>
  </w:endnote>
  <w:endnote w:type="continuationSeparator" w:id="0">
    <w:p w14:paraId="685D817A" w14:textId="77777777" w:rsidR="00A638CF" w:rsidRDefault="00A638CF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1C0D" w14:textId="77777777" w:rsidR="00A638CF" w:rsidRDefault="00A638CF" w:rsidP="00662585">
      <w:r>
        <w:separator/>
      </w:r>
    </w:p>
  </w:footnote>
  <w:footnote w:type="continuationSeparator" w:id="0">
    <w:p w14:paraId="3901185E" w14:textId="77777777" w:rsidR="00A638CF" w:rsidRDefault="00A638CF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2B609F59" w:rsidR="00F47577" w:rsidRPr="007C7093" w:rsidRDefault="00F64FDD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NACC/WG/SAR/TF/6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58FCF2ED" w:rsidR="00F47577" w:rsidRPr="007C7093" w:rsidRDefault="00F64FDD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NACC/WG/SAR/TF/6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03BC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0E3C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19FB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00CD"/>
    <w:rsid w:val="00932112"/>
    <w:rsid w:val="00935909"/>
    <w:rsid w:val="00937A37"/>
    <w:rsid w:val="009417AB"/>
    <w:rsid w:val="0094306A"/>
    <w:rsid w:val="009468F4"/>
    <w:rsid w:val="009550ED"/>
    <w:rsid w:val="00964599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8CF"/>
    <w:rsid w:val="00A63F46"/>
    <w:rsid w:val="00A66F9D"/>
    <w:rsid w:val="00A709D9"/>
    <w:rsid w:val="00A7503D"/>
    <w:rsid w:val="00A82D0C"/>
    <w:rsid w:val="00A870BC"/>
    <w:rsid w:val="00A971AD"/>
    <w:rsid w:val="00AA08C8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4FDD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F64FDD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F6E2B-D360-4900-8A50-B762F3156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D18B5-8788-4546-98A0-86FFDE41C228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81694DBC-D0E5-475C-A4B7-8E96903B0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MTG-2-3-0-IP.dotx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6</cp:revision>
  <cp:lastPrinted>2014-01-09T17:36:00Z</cp:lastPrinted>
  <dcterms:created xsi:type="dcterms:W3CDTF">2025-04-04T18:38:00Z</dcterms:created>
  <dcterms:modified xsi:type="dcterms:W3CDTF">2025-08-19T21:19:00Z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