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0A8D063C" w:rsidR="00D24D9C" w:rsidRPr="00941CE8" w:rsidRDefault="00813851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NACC/WG/SAR/TF/6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3009916B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BF2389">
              <w:rPr>
                <w:rFonts w:asciiTheme="minorHAnsi" w:hAnsiTheme="minorHAnsi"/>
              </w:rPr>
              <w:t>5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14B18A34" w:rsidR="00D24D9C" w:rsidRPr="00941CE8" w:rsidRDefault="00BF2389" w:rsidP="00D24D9C">
            <w:pPr>
              <w:jc w:val="center"/>
              <w:rPr>
                <w:rFonts w:asciiTheme="minorHAnsi" w:hAnsiTheme="minorHAnsi"/>
                <w:b/>
              </w:rPr>
            </w:pPr>
            <w:r w:rsidRPr="00BF2389">
              <w:rPr>
                <w:rFonts w:asciiTheme="minorHAnsi" w:hAnsiTheme="minorHAnsi"/>
                <w:b/>
              </w:rPr>
              <w:t>Sixth NAM/CAR North American, Central American and Caribbean Working Group Search and Rescue Implementation Task Force (NACC/WG/SAR/TF/6)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2B290AF1" w:rsidR="00D24D9C" w:rsidRPr="00941CE8" w:rsidRDefault="006C2242" w:rsidP="00CD4B34">
            <w:pPr>
              <w:jc w:val="center"/>
              <w:rPr>
                <w:rFonts w:asciiTheme="minorHAnsi" w:hAnsiTheme="minorHAnsi"/>
              </w:rPr>
            </w:pPr>
            <w:r w:rsidRPr="00DE450B">
              <w:rPr>
                <w:rFonts w:asciiTheme="minorHAnsi" w:hAnsiTheme="minorHAnsi"/>
              </w:rPr>
              <w:t>Mexico City, Mexico, 28 to 30 October 2025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285AFF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2DFB00FD" w14:textId="77777777" w:rsidR="00B86911" w:rsidRPr="00B86911" w:rsidRDefault="00B86911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B86911">
              <w:rPr>
                <w:rFonts w:asciiTheme="minorHAnsi" w:hAnsiTheme="minorHAnsi"/>
              </w:rPr>
              <w:t>Safety</w:t>
            </w:r>
          </w:p>
          <w:p w14:paraId="1161AC86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Air Navigation Capacity and Efficiency</w:t>
            </w:r>
          </w:p>
          <w:p w14:paraId="6B245683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  <w:p w14:paraId="6C17C484" w14:textId="77777777" w:rsidR="00B86911" w:rsidRPr="00B86911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Economic Development of Air Transport</w:t>
            </w:r>
          </w:p>
          <w:p w14:paraId="66DAEF91" w14:textId="77777777" w:rsidR="00B86911" w:rsidRPr="00941CE8" w:rsidRDefault="00D37E4E" w:rsidP="00B86911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Environmental Protection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0A88400B" w14:textId="77777777" w:rsidR="00F47577" w:rsidRPr="00941CE8" w:rsidRDefault="00F47577" w:rsidP="00F47577">
      <w:pPr>
        <w:rPr>
          <w:rFonts w:asciiTheme="minorHAnsi" w:hAnsiTheme="minorHAnsi"/>
        </w:rPr>
      </w:pPr>
    </w:p>
    <w:p w14:paraId="6FC466CB" w14:textId="77777777" w:rsidR="00F47577" w:rsidRPr="00941CE8" w:rsidRDefault="00F47577" w:rsidP="00F47577">
      <w:pPr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14692A5F" w14:textId="77777777" w:rsidR="00F47577" w:rsidRPr="00941CE8" w:rsidRDefault="00F47577">
      <w:pPr>
        <w:jc w:val="both"/>
        <w:rPr>
          <w:rFonts w:asciiTheme="minorHAnsi" w:hAnsiTheme="minorHAnsi"/>
        </w:rPr>
      </w:pP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E220" w14:textId="77777777" w:rsidR="00B2658B" w:rsidRDefault="00B2658B" w:rsidP="00662585">
      <w:r>
        <w:separator/>
      </w:r>
    </w:p>
  </w:endnote>
  <w:endnote w:type="continuationSeparator" w:id="0">
    <w:p w14:paraId="6BEA73DD" w14:textId="77777777" w:rsidR="00B2658B" w:rsidRDefault="00B2658B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9EA5" w14:textId="77777777" w:rsidR="00B2658B" w:rsidRDefault="00B2658B" w:rsidP="00662585">
      <w:r>
        <w:separator/>
      </w:r>
    </w:p>
  </w:footnote>
  <w:footnote w:type="continuationSeparator" w:id="0">
    <w:p w14:paraId="2BD77A5C" w14:textId="77777777" w:rsidR="00B2658B" w:rsidRDefault="00B2658B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7F11C6A3" w:rsidR="00F47577" w:rsidRPr="00941CE8" w:rsidRDefault="00813851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/SAR/TF/6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23BE0CEE" w:rsidR="00F47577" w:rsidRPr="00941CE8" w:rsidRDefault="00813851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/SAR/TF/6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7EF8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361FF"/>
    <w:rsid w:val="0065112C"/>
    <w:rsid w:val="00655FF7"/>
    <w:rsid w:val="00662585"/>
    <w:rsid w:val="00662E72"/>
    <w:rsid w:val="0066304F"/>
    <w:rsid w:val="00672174"/>
    <w:rsid w:val="0069457F"/>
    <w:rsid w:val="006A2D14"/>
    <w:rsid w:val="006B0D59"/>
    <w:rsid w:val="006B79E3"/>
    <w:rsid w:val="006C2242"/>
    <w:rsid w:val="006E0898"/>
    <w:rsid w:val="006E3B39"/>
    <w:rsid w:val="006E3D55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6CC9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3851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00CD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2658B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13D0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BF2389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02AA2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6C2242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781C0E-85CB-4F01-9500-F760B7129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A45D5-52D4-45B5-8659-B9D1BE3A3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0198A-84EA-4C82-9DBA-8C6244D87C27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8</cp:revision>
  <cp:lastPrinted>2014-01-09T17:36:00Z</cp:lastPrinted>
  <dcterms:created xsi:type="dcterms:W3CDTF">2025-04-04T18:29:00Z</dcterms:created>
  <dcterms:modified xsi:type="dcterms:W3CDTF">2025-08-19T21:18:00Z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