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2C78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6EFDDA33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1BA8C8D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352ECDA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F956EAA" w14:textId="77777777" w:rsidR="00C746EE" w:rsidRDefault="00C746EE" w:rsidP="005E0226">
      <w:pPr>
        <w:rPr>
          <w:rFonts w:asciiTheme="minorHAnsi" w:hAnsiTheme="minorHAnsi"/>
          <w:lang w:val="es-ES_tradnl"/>
        </w:rPr>
      </w:pPr>
    </w:p>
    <w:p w14:paraId="077CDF7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BCAC237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6A8C012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EA29897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D3E6ED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61260E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DA9E891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9AE18C5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69D4C2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6215D0F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C26079E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5B12AC5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BB73B7A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DBBDE8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DA93CF1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CD046A0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BA0B7D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3C154EA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9753057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1F1114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36D2C3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E4E2D7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3DE64D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7BF3B2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DCD2CA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3CB8890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A0A343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BD18F6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3A68FB8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0E9A641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1FFD3F2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79EE77E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5AF4DA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CE74E1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E9AA1F7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0147E9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A0227A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01D2108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6A4B6F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53F5E8A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DAD0BC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CF2D3AC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743885A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AFFED9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1C62C7F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AA8B5D2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FAEECE1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755FB6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F26167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5E3157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0195062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8B0176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DA55BC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3233A25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C6C7DB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2EE9757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BC3F683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9AC396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0664723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BD27233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E5BCA3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1A44C13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AB5E21F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21A6F3C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FF3EFE0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9A325A2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7E42F72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442FBA1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BAEA698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AFBDD1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9523FF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956797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213D98D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32E73A5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0E054E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DC2BAF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1B5F7AF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5DA6093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1BA4485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EF97DE3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2B5D5BF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A21E041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11DECB1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57B31E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166D84C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57047E8F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26B1EE2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51E748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75AAFD0C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566C08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491C1589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80CCE49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091759C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2CA03D5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E42665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64A91F96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3CEAD458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2C3DF984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0FFC575B" w14:textId="77777777" w:rsidR="00B30F80" w:rsidRDefault="00B30F80" w:rsidP="005E0226">
      <w:pPr>
        <w:rPr>
          <w:rFonts w:asciiTheme="minorHAnsi" w:hAnsiTheme="minorHAnsi"/>
          <w:lang w:val="es-ES_tradnl"/>
        </w:rPr>
      </w:pPr>
    </w:p>
    <w:p w14:paraId="1FEB99C5" w14:textId="77777777" w:rsidR="00B30F80" w:rsidRPr="00814B3E" w:rsidRDefault="00B30F80" w:rsidP="005E0226">
      <w:pPr>
        <w:rPr>
          <w:rFonts w:asciiTheme="minorHAnsi" w:hAnsiTheme="minorHAnsi"/>
          <w:lang w:val="es-ES_tradnl"/>
        </w:rPr>
      </w:pPr>
    </w:p>
    <w:p w14:paraId="02C36387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CDD782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FD1692D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3FBCB0C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44D58194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4DD8DDB6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3D53" w14:textId="77777777" w:rsidR="00B30F80" w:rsidRDefault="00B30F80">
      <w:r>
        <w:separator/>
      </w:r>
    </w:p>
  </w:endnote>
  <w:endnote w:type="continuationSeparator" w:id="0">
    <w:p w14:paraId="3E657028" w14:textId="77777777" w:rsidR="00B30F80" w:rsidRDefault="00B3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6BA3" w14:textId="77777777" w:rsidR="00B30F80" w:rsidRDefault="00B30F80">
      <w:r>
        <w:separator/>
      </w:r>
    </w:p>
  </w:footnote>
  <w:footnote w:type="continuationSeparator" w:id="0">
    <w:p w14:paraId="7973E84A" w14:textId="77777777" w:rsidR="00B30F80" w:rsidRDefault="00B3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31CA" w14:textId="01F7F9D5" w:rsidR="00D21481" w:rsidRPr="00814B3E" w:rsidRDefault="00B30F80">
    <w:pPr>
      <w:pStyle w:val="Header"/>
      <w:rPr>
        <w:rFonts w:asciiTheme="minorHAnsi" w:hAnsiTheme="minorHAnsi"/>
        <w:lang w:val="fr-CA"/>
      </w:rPr>
    </w:pPr>
    <w:r w:rsidRPr="00B30F80">
      <w:rPr>
        <w:rFonts w:asciiTheme="minorHAnsi" w:hAnsiTheme="minorHAnsi"/>
        <w:lang w:val="es-ES_tradnl"/>
      </w:rPr>
      <w:t>MET/TF/3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3814D2BF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77CE" w14:textId="499ADF87" w:rsidR="00D21481" w:rsidRPr="00814B3E" w:rsidRDefault="00B30F80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B30F80">
      <w:rPr>
        <w:rFonts w:asciiTheme="minorHAnsi" w:hAnsiTheme="minorHAnsi"/>
        <w:lang w:val="es-ES_tradnl"/>
      </w:rPr>
      <w:t>MET/TF/3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44C2DBC6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02760EC7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354C" w14:textId="722856CD" w:rsidR="00D21481" w:rsidRPr="00814B3E" w:rsidRDefault="00B30F80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B30F80">
      <w:rPr>
        <w:rFonts w:asciiTheme="minorHAnsi" w:hAnsiTheme="minorHAnsi"/>
        <w:lang w:val="es-ES_tradnl"/>
      </w:rPr>
      <w:t>MET/TF/3</w:t>
    </w:r>
    <w:r w:rsidR="002220C3" w:rsidRPr="00814B3E">
      <w:rPr>
        <w:rFonts w:asciiTheme="minorHAnsi" w:hAnsiTheme="minorHAnsi"/>
        <w:lang w:val="fr-CA"/>
      </w:rPr>
      <w:t>— NE/**</w:t>
    </w:r>
  </w:p>
  <w:p w14:paraId="753B9238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199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80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C495B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30F8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103C8"/>
  <w15:docId w15:val="{3D08F9A0-C0DE-4743-A64B-29777176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269D2-9657-4ED3-A311-A6D0CBDA18C8}"/>
</file>

<file path=customXml/itemProps2.xml><?xml version="1.0" encoding="utf-8"?>
<ds:datastoreItem xmlns:ds="http://schemas.openxmlformats.org/officeDocument/2006/customXml" ds:itemID="{66614E2E-B897-4523-AB93-1941806F8746}"/>
</file>

<file path=customXml/itemProps3.xml><?xml version="1.0" encoding="utf-8"?>
<ds:datastoreItem xmlns:ds="http://schemas.openxmlformats.org/officeDocument/2006/customXml" ds:itemID="{8DBCF812-AE43-4C78-A6DB-BA2CCA70157C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1</TotalTime>
  <Pages>3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Kharriman, Gerardo</dc:creator>
  <cp:lastModifiedBy>Kharriman, Gerardo  </cp:lastModifiedBy>
  <cp:revision>1</cp:revision>
  <dcterms:created xsi:type="dcterms:W3CDTF">2025-03-31T18:16:00Z</dcterms:created>
  <dcterms:modified xsi:type="dcterms:W3CDTF">2025-03-31T18:17:00Z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</Properties>
</file>