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Pr="007C7093" w:rsidR="00D24D9C" w:rsidTr="05F4A69F" w14:paraId="5D6E4D04" w14:textId="77777777">
        <w:tc>
          <w:tcPr>
            <w:tcW w:w="2989" w:type="pct"/>
            <w:tcMar/>
          </w:tcPr>
          <w:p w:rsidRPr="007C7093" w:rsidR="00D24D9C" w:rsidP="00285AFF" w:rsidRDefault="00D24D9C" w14:paraId="61667FE4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  <w:tcMar/>
          </w:tcPr>
          <w:p w:rsidRPr="007C7093" w:rsidR="00D24D9C" w:rsidP="00285AFF" w:rsidRDefault="002B598D" w14:paraId="344530CF" w14:textId="482E2D0A">
            <w:pPr>
              <w:jc w:val="right"/>
              <w:rPr>
                <w:rFonts w:asciiTheme="minorHAnsi" w:hAnsiTheme="minorHAnsi"/>
              </w:rPr>
            </w:pPr>
            <w:r w:rsidRPr="002B598D">
              <w:rPr>
                <w:rFonts w:asciiTheme="minorHAnsi" w:hAnsiTheme="minorHAnsi"/>
              </w:rPr>
              <w:t>(MET/TF/3)</w:t>
            </w:r>
            <w:r w:rsidRPr="007C7093" w:rsidR="00D24D9C">
              <w:rPr>
                <w:rFonts w:asciiTheme="minorHAnsi" w:hAnsiTheme="minorHAnsi"/>
              </w:rPr>
              <w:t xml:space="preserve">— </w:t>
            </w:r>
            <w:r w:rsidRPr="007C7093" w:rsidR="00AA0BB2">
              <w:rPr>
                <w:rFonts w:asciiTheme="minorHAnsi" w:hAnsiTheme="minorHAnsi"/>
              </w:rPr>
              <w:t>IP/</w:t>
            </w:r>
            <w:r w:rsidRPr="007C7093" w:rsidR="00D24D9C">
              <w:rPr>
                <w:rFonts w:asciiTheme="minorHAnsi" w:hAnsiTheme="minorHAnsi"/>
              </w:rPr>
              <w:t>**</w:t>
            </w:r>
          </w:p>
        </w:tc>
      </w:tr>
      <w:tr w:rsidRPr="007C7093" w:rsidR="00D24D9C" w:rsidTr="05F4A69F" w14:paraId="1B462179" w14:textId="77777777">
        <w:tc>
          <w:tcPr>
            <w:tcW w:w="2989" w:type="pct"/>
            <w:tcMar/>
          </w:tcPr>
          <w:p w:rsidRPr="007C7093" w:rsidR="00D24D9C" w:rsidP="00285AFF" w:rsidRDefault="00D24D9C" w14:paraId="6B8D67CB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  <w:tcMar/>
          </w:tcPr>
          <w:p w:rsidRPr="007C7093" w:rsidR="00D24D9C" w:rsidP="00CF3F4C" w:rsidRDefault="00D24D9C" w14:paraId="2AD3D2AE" w14:textId="77777777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Pr="007C7093">
              <w:rPr>
                <w:rFonts w:asciiTheme="minorHAnsi" w:hAnsiTheme="minorHAnsi"/>
              </w:rPr>
              <w:t>*</w:t>
            </w:r>
          </w:p>
        </w:tc>
      </w:tr>
      <w:tr w:rsidRPr="007C7093" w:rsidR="00D24D9C" w:rsidTr="05F4A69F" w14:paraId="5B163E92" w14:textId="77777777">
        <w:tc>
          <w:tcPr>
            <w:tcW w:w="5000" w:type="pct"/>
            <w:gridSpan w:val="2"/>
            <w:tcMar/>
          </w:tcPr>
          <w:p w:rsidRPr="007C7093" w:rsidR="00D24D9C" w:rsidP="00D24D9C" w:rsidRDefault="002B598D" w14:paraId="6C7EE4A3" w14:textId="5256F4C9">
            <w:pPr>
              <w:jc w:val="center"/>
              <w:rPr>
                <w:rFonts w:asciiTheme="minorHAnsi" w:hAnsiTheme="minorHAnsi"/>
                <w:b/>
              </w:rPr>
            </w:pPr>
            <w:r w:rsidRPr="002B598D">
              <w:rPr>
                <w:rFonts w:asciiTheme="minorHAnsi" w:hAnsiTheme="minorHAnsi"/>
                <w:b/>
              </w:rPr>
              <w:t>Third Meeting of the North American, Central American and Caribbean Working Group (NACC/WG) Implementation of Aeronautical Meteorology (MET) Task Force (MET/TF/3)</w:t>
            </w:r>
          </w:p>
        </w:tc>
      </w:tr>
      <w:tr w:rsidRPr="002B598D" w:rsidR="00D24D9C" w:rsidTr="05F4A69F" w14:paraId="4FFE10E9" w14:textId="77777777">
        <w:tc>
          <w:tcPr>
            <w:tcW w:w="5000" w:type="pct"/>
            <w:gridSpan w:val="2"/>
            <w:tcMar/>
          </w:tcPr>
          <w:p w:rsidRPr="002B598D" w:rsidR="00D24D9C" w:rsidP="33EFD0D2" w:rsidRDefault="002B598D" w14:paraId="7F6B3C87" w14:textId="5DDB667D">
            <w:pPr>
              <w:jc w:val="center"/>
              <w:rPr>
                <w:rFonts w:ascii="Calibri" w:hAnsi="Calibri" w:asciiTheme="minorAscii" w:hAnsiTheme="minorAscii"/>
                <w:lang w:val="es-419"/>
              </w:rPr>
            </w:pPr>
            <w:r w:rsidRPr="05F4A69F" w:rsidR="002B598D">
              <w:rPr>
                <w:rFonts w:ascii="Calibri" w:hAnsi="Calibri" w:asciiTheme="minorAscii" w:hAnsiTheme="minorAscii"/>
                <w:lang w:val="es-419"/>
              </w:rPr>
              <w:t>Mexico</w:t>
            </w:r>
            <w:r w:rsidRPr="05F4A69F" w:rsidR="002B598D">
              <w:rPr>
                <w:rFonts w:ascii="Calibri" w:hAnsi="Calibri" w:asciiTheme="minorAscii" w:hAnsiTheme="minorAscii"/>
                <w:lang w:val="es-419"/>
              </w:rPr>
              <w:t xml:space="preserve"> City, </w:t>
            </w:r>
            <w:r w:rsidRPr="05F4A69F" w:rsidR="002B598D">
              <w:rPr>
                <w:rFonts w:ascii="Calibri" w:hAnsi="Calibri" w:asciiTheme="minorAscii" w:hAnsiTheme="minorAscii"/>
                <w:lang w:val="es-419"/>
              </w:rPr>
              <w:t>Mexico</w:t>
            </w:r>
            <w:r w:rsidRPr="05F4A69F" w:rsidR="002B598D">
              <w:rPr>
                <w:rFonts w:ascii="Calibri" w:hAnsi="Calibri" w:asciiTheme="minorAscii" w:hAnsiTheme="minorAscii"/>
                <w:lang w:val="es-419"/>
              </w:rPr>
              <w:t xml:space="preserve">, </w:t>
            </w:r>
            <w:r w:rsidRPr="05F4A69F" w:rsidR="2965C224">
              <w:rPr>
                <w:rFonts w:ascii="Calibri" w:hAnsi="Calibri" w:asciiTheme="minorAscii" w:hAnsiTheme="minorAscii"/>
                <w:lang w:val="es-419"/>
              </w:rPr>
              <w:t>9</w:t>
            </w:r>
            <w:r w:rsidRPr="05F4A69F" w:rsidR="002B598D">
              <w:rPr>
                <w:rFonts w:ascii="Calibri" w:hAnsi="Calibri" w:asciiTheme="minorAscii" w:hAnsiTheme="minorAscii"/>
                <w:lang w:val="es-419"/>
              </w:rPr>
              <w:t xml:space="preserve"> </w:t>
            </w:r>
            <w:r w:rsidRPr="05F4A69F" w:rsidR="528195F7">
              <w:rPr>
                <w:rFonts w:ascii="Calibri" w:hAnsi="Calibri" w:asciiTheme="minorAscii" w:hAnsiTheme="minorAscii"/>
                <w:lang w:val="es-419"/>
              </w:rPr>
              <w:t>to</w:t>
            </w:r>
            <w:r w:rsidRPr="05F4A69F" w:rsidR="528195F7">
              <w:rPr>
                <w:rFonts w:ascii="Calibri" w:hAnsi="Calibri" w:asciiTheme="minorAscii" w:hAnsiTheme="minorAscii"/>
                <w:lang w:val="es-419"/>
              </w:rPr>
              <w:t xml:space="preserve"> 12 December</w:t>
            </w:r>
            <w:r w:rsidRPr="05F4A69F" w:rsidR="002B598D">
              <w:rPr>
                <w:rFonts w:ascii="Calibri" w:hAnsi="Calibri" w:asciiTheme="minorAscii" w:hAnsiTheme="minorAscii"/>
                <w:lang w:val="es-419"/>
              </w:rPr>
              <w:t xml:space="preserve"> 2025.</w:t>
            </w:r>
          </w:p>
        </w:tc>
      </w:tr>
      <w:tr w:rsidRPr="002B598D" w:rsidR="00D24D9C" w:rsidTr="05F4A69F" w14:paraId="641E1C3B" w14:textId="77777777">
        <w:tc>
          <w:tcPr>
            <w:tcW w:w="5000" w:type="pct"/>
            <w:gridSpan w:val="2"/>
            <w:tcBorders>
              <w:bottom w:val="double" w:color="auto" w:sz="4" w:space="0"/>
            </w:tcBorders>
            <w:tcMar/>
          </w:tcPr>
          <w:p w:rsidRPr="002B598D" w:rsidR="00D24D9C" w:rsidP="00285AFF" w:rsidRDefault="00D24D9C" w14:paraId="60DB9CE0" w14:textId="77777777">
            <w:pPr>
              <w:rPr>
                <w:rFonts w:asciiTheme="minorHAnsi" w:hAnsiTheme="minorHAnsi"/>
                <w:lang w:val="es-419"/>
              </w:rPr>
            </w:pPr>
          </w:p>
        </w:tc>
      </w:tr>
    </w:tbl>
    <w:p w:rsidRPr="002B598D" w:rsidR="007C7093" w:rsidP="00C21329" w:rsidRDefault="007C7093" w14:paraId="722E01FC" w14:textId="77777777">
      <w:pPr>
        <w:rPr>
          <w:rFonts w:asciiTheme="minorHAnsi" w:hAnsiTheme="minorHAnsi"/>
          <w:lang w:val="es-419"/>
        </w:rPr>
      </w:pPr>
    </w:p>
    <w:p w:rsidRPr="007C7093" w:rsidR="00D24D9C" w:rsidP="00B223C2" w:rsidRDefault="00D24D9C" w14:paraId="6A0F18BB" w14:textId="77777777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Pr="007C7093" w:rsidR="00B223C2">
        <w:rPr>
          <w:rFonts w:asciiTheme="minorHAnsi" w:hAnsiTheme="minorHAnsi"/>
          <w:b/>
        </w:rPr>
        <w:t>:</w:t>
      </w:r>
      <w:r w:rsidRPr="007C7093" w:rsidR="00B223C2">
        <w:rPr>
          <w:rFonts w:asciiTheme="minorHAnsi" w:hAnsiTheme="minorHAnsi"/>
          <w:b/>
        </w:rPr>
        <w:tab/>
      </w:r>
    </w:p>
    <w:p w:rsidRPr="007C7093" w:rsidR="00B223C2" w:rsidP="00B223C2" w:rsidRDefault="00B223C2" w14:paraId="6034A542" w14:textId="77777777">
      <w:pPr>
        <w:ind w:left="2160" w:hanging="2160"/>
        <w:rPr>
          <w:rFonts w:asciiTheme="minorHAnsi" w:hAnsiTheme="minorHAnsi"/>
          <w:b/>
        </w:rPr>
      </w:pPr>
    </w:p>
    <w:p w:rsidRPr="007C7093" w:rsidR="00B223C2" w:rsidP="00B223C2" w:rsidRDefault="00B223C2" w14:paraId="5EB4C152" w14:textId="77777777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Pr="007C7093" w:rsidR="00C20997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:rsidRPr="007C7093" w:rsidR="00B223C2" w:rsidP="00B223C2" w:rsidRDefault="00B223C2" w14:paraId="576959A7" w14:textId="77777777">
      <w:pPr>
        <w:jc w:val="center"/>
        <w:rPr>
          <w:rFonts w:asciiTheme="minorHAnsi" w:hAnsiTheme="minorHAnsi"/>
        </w:rPr>
      </w:pPr>
    </w:p>
    <w:p w:rsidRPr="007C7093" w:rsidR="00B223C2" w:rsidP="00B223C2" w:rsidRDefault="00B223C2" w14:paraId="7FA146F6" w14:textId="777777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:rsidRPr="007C7093" w:rsidR="00B223C2" w:rsidP="00B223C2" w:rsidRDefault="00B223C2" w14:paraId="692C4FC3" w14:textId="77777777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Pr="00941CE8" w:rsidR="00DA0FFC" w:rsidTr="00AA50D3" w14:paraId="0F1B7D2C" w14:textId="77777777">
        <w:trPr>
          <w:jc w:val="center"/>
        </w:trPr>
        <w:tc>
          <w:tcPr>
            <w:tcW w:w="8514" w:type="dxa"/>
            <w:gridSpan w:val="2"/>
          </w:tcPr>
          <w:p w:rsidRPr="00941CE8" w:rsidR="00DA0FFC" w:rsidP="00AA50D3" w:rsidRDefault="00DA0FFC" w14:paraId="63FCEA8B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:rsidRPr="00941CE8" w:rsidR="00DA0FFC" w:rsidP="00AA50D3" w:rsidRDefault="00DA0FFC" w14:paraId="78BEB640" w14:textId="77777777">
            <w:pPr>
              <w:jc w:val="both"/>
              <w:rPr>
                <w:rFonts w:asciiTheme="minorHAnsi" w:hAnsiTheme="minorHAnsi"/>
              </w:rPr>
            </w:pPr>
          </w:p>
          <w:p w:rsidRPr="00941CE8" w:rsidR="00DA0FFC" w:rsidP="00AA50D3" w:rsidRDefault="00DA0FFC" w14:paraId="4762BAB2" w14:textId="77777777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:rsidRPr="00941CE8" w:rsidR="00DA0FFC" w:rsidP="00AA50D3" w:rsidRDefault="00DA0FFC" w14:paraId="31A12BD6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941CE8" w:rsidR="00DA0FFC" w:rsidTr="00AA50D3" w14:paraId="42837D57" w14:textId="77777777">
        <w:trPr>
          <w:jc w:val="center"/>
        </w:trPr>
        <w:tc>
          <w:tcPr>
            <w:tcW w:w="1647" w:type="dxa"/>
          </w:tcPr>
          <w:p w:rsidRPr="00941CE8" w:rsidR="00DA0FFC" w:rsidP="00AA50D3" w:rsidRDefault="00DA0FFC" w14:paraId="2C9DBEF4" w14:textId="77777777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:rsidRPr="00B86911" w:rsidR="00DA0FFC" w:rsidP="00AA50D3" w:rsidRDefault="00DA0FFC" w14:paraId="3AB3526F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:rsidRPr="00B86911" w:rsidR="00DA0FFC" w:rsidP="00AA50D3" w:rsidRDefault="00DA0FFC" w14:paraId="0C6E4438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:rsidRPr="00B86911" w:rsidR="00DA0FFC" w:rsidP="00AA50D3" w:rsidRDefault="00DA0FFC" w14:paraId="7D3BCE4A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:rsidRPr="00B86911" w:rsidR="00DA0FFC" w:rsidP="00AA50D3" w:rsidRDefault="00DA0FFC" w14:paraId="7A65E4B1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:rsidRPr="00941CE8" w:rsidR="00DA0FFC" w:rsidP="00AA50D3" w:rsidRDefault="00DA0FFC" w14:paraId="3203453A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Pr="00941CE8" w:rsidR="00DA0FFC" w:rsidTr="00AA50D3" w14:paraId="1FF87C6D" w14:textId="77777777">
        <w:trPr>
          <w:jc w:val="center"/>
        </w:trPr>
        <w:tc>
          <w:tcPr>
            <w:tcW w:w="1647" w:type="dxa"/>
          </w:tcPr>
          <w:p w:rsidRPr="00941CE8" w:rsidR="00DA0FFC" w:rsidP="00AA50D3" w:rsidRDefault="00DA0FFC" w14:paraId="496C4015" w14:textId="77777777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:rsidRPr="00941CE8" w:rsidR="00DA0FFC" w:rsidP="00AA50D3" w:rsidRDefault="00DA0FFC" w14:paraId="58E3386C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:rsidRPr="007C7093" w:rsidR="00F701B1" w:rsidP="00E6707A" w:rsidRDefault="00F701B1" w14:paraId="1ACA185F" w14:textId="77777777">
      <w:pPr>
        <w:jc w:val="both"/>
        <w:rPr>
          <w:rFonts w:asciiTheme="minorHAnsi" w:hAnsiTheme="minorHAnsi"/>
        </w:rPr>
      </w:pPr>
    </w:p>
    <w:p w:rsidRPr="007C7093" w:rsidR="00F47577" w:rsidP="00E6707A" w:rsidRDefault="00F47577" w14:paraId="5615C5E2" w14:textId="77777777">
      <w:pPr>
        <w:jc w:val="both"/>
        <w:rPr>
          <w:rFonts w:asciiTheme="minorHAnsi" w:hAnsiTheme="minorHAnsi"/>
        </w:rPr>
      </w:pPr>
    </w:p>
    <w:p w:rsidRPr="007C7093" w:rsidR="00F47577" w:rsidP="00F47577" w:rsidRDefault="00F47577" w14:paraId="1C5552FC" w14:textId="777777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</w:r>
      <w:r w:rsidRPr="007C7093">
        <w:rPr>
          <w:rFonts w:asciiTheme="minorHAnsi" w:hAnsiTheme="minorHAnsi"/>
          <w:b/>
        </w:rPr>
        <w:t>Introduction</w:t>
      </w:r>
    </w:p>
    <w:p w:rsidRPr="007C7093" w:rsidR="00F47577" w:rsidP="00F47577" w:rsidRDefault="00F47577" w14:paraId="105D45E5" w14:textId="77777777">
      <w:pPr>
        <w:tabs>
          <w:tab w:val="left" w:pos="1440"/>
        </w:tabs>
        <w:jc w:val="both"/>
        <w:rPr>
          <w:rFonts w:asciiTheme="minorHAnsi" w:hAnsiTheme="minorHAnsi"/>
        </w:rPr>
      </w:pPr>
    </w:p>
    <w:p w:rsidRPr="007C7093" w:rsidR="00F47577" w:rsidP="00F47577" w:rsidRDefault="00F47577" w14:paraId="654F2C72" w14:textId="777777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</w:r>
      <w:r w:rsidRPr="007C7093">
        <w:rPr>
          <w:rFonts w:asciiTheme="minorHAnsi" w:hAnsiTheme="minorHAnsi"/>
        </w:rPr>
        <w:t>Ff</w:t>
      </w:r>
    </w:p>
    <w:p w:rsidRPr="007C7093" w:rsidR="00F47577" w:rsidP="00F47577" w:rsidRDefault="00F47577" w14:paraId="2968EB7B" w14:textId="77777777">
      <w:pPr>
        <w:rPr>
          <w:rFonts w:asciiTheme="minorHAnsi" w:hAnsiTheme="minorHAnsi"/>
        </w:rPr>
      </w:pPr>
    </w:p>
    <w:p w:rsidRPr="007C7093" w:rsidR="00F47577" w:rsidP="00F47577" w:rsidRDefault="00F47577" w14:paraId="391E8DE6" w14:textId="77777777">
      <w:pPr>
        <w:rPr>
          <w:rFonts w:asciiTheme="minorHAnsi" w:hAnsiTheme="minorHAnsi"/>
        </w:rPr>
      </w:pPr>
    </w:p>
    <w:p w:rsidRPr="007C7093" w:rsidR="00F47577" w:rsidP="00F47577" w:rsidRDefault="00F47577" w14:paraId="64367D94" w14:textId="77777777">
      <w:pPr>
        <w:rPr>
          <w:rFonts w:asciiTheme="minorHAnsi" w:hAnsiTheme="minorHAnsi"/>
        </w:rPr>
      </w:pPr>
    </w:p>
    <w:p w:rsidRPr="007C7093" w:rsidR="00F47577" w:rsidP="00F47577" w:rsidRDefault="00F47577" w14:paraId="197C8C7B" w14:textId="77777777">
      <w:pPr>
        <w:rPr>
          <w:rFonts w:asciiTheme="minorHAnsi" w:hAnsiTheme="minorHAnsi"/>
        </w:rPr>
      </w:pPr>
    </w:p>
    <w:p w:rsidRPr="007C7093" w:rsidR="00F47577" w:rsidP="00F47577" w:rsidRDefault="00F47577" w14:paraId="5A260BDF" w14:textId="777777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:rsidRPr="007C7093" w:rsidR="00F47577" w:rsidP="00F47577" w:rsidRDefault="00F47577" w14:paraId="00A244E7" w14:textId="77777777">
      <w:pPr>
        <w:jc w:val="center"/>
        <w:rPr>
          <w:rFonts w:asciiTheme="minorHAnsi" w:hAnsiTheme="minorHAnsi"/>
        </w:rPr>
      </w:pPr>
    </w:p>
    <w:p w:rsidRPr="007C7093" w:rsidR="00F47577" w:rsidP="00F47577" w:rsidRDefault="00F47577" w14:paraId="6C3A120E" w14:textId="777777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:rsidRPr="007C7093" w:rsidR="00F47577" w:rsidP="00F47577" w:rsidRDefault="00F47577" w14:paraId="0AD38F83" w14:textId="77777777">
      <w:pPr>
        <w:jc w:val="center"/>
        <w:rPr>
          <w:rFonts w:asciiTheme="minorHAnsi" w:hAnsiTheme="minorHAnsi"/>
        </w:rPr>
      </w:pPr>
    </w:p>
    <w:p w:rsidRPr="007C7093" w:rsidR="00F47577" w:rsidP="00F47577" w:rsidRDefault="00F47577" w14:paraId="71354D4F" w14:textId="77777777">
      <w:pPr>
        <w:jc w:val="center"/>
        <w:rPr>
          <w:rFonts w:asciiTheme="minorHAnsi" w:hAnsiTheme="minorHAnsi"/>
        </w:rPr>
      </w:pPr>
      <w:r w:rsidRPr="007C7093">
        <w:rPr>
          <w:rFonts w:cs="Times New Roman" w:asciiTheme="minorHAnsi" w:hAnsiTheme="minorHAnsi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cs="Times New Roman" w:asciiTheme="minorHAnsi" w:hAnsiTheme="minorHAnsi"/>
          <w:lang w:val="fr-CA"/>
        </w:rPr>
        <w:t>—</w:t>
      </w:r>
    </w:p>
    <w:p w:rsidRPr="007C7093" w:rsidR="00F47577" w:rsidRDefault="00F47577" w14:paraId="24E3BCCC" w14:textId="77777777">
      <w:pPr>
        <w:jc w:val="both"/>
        <w:rPr>
          <w:rFonts w:asciiTheme="minorHAnsi" w:hAnsiTheme="minorHAnsi"/>
        </w:rPr>
      </w:pPr>
    </w:p>
    <w:p w:rsidRPr="007C7093" w:rsidR="00F47577" w:rsidP="00F47577" w:rsidRDefault="00F47577" w14:paraId="4FCEA391" w14:textId="777777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Pr="007C7093" w:rsidR="00F47577" w:rsidSect="00662585">
      <w:headerReference w:type="even" r:id="rId8"/>
      <w:headerReference w:type="default" r:id="rId9"/>
      <w:headerReference w:type="first" r:id="rId10"/>
      <w:pgSz w:w="12240" w:h="15840" w:orient="portrait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598D" w:rsidP="00662585" w:rsidRDefault="002B598D" w14:paraId="5BAB44F6" w14:textId="77777777">
      <w:r>
        <w:separator/>
      </w:r>
    </w:p>
  </w:endnote>
  <w:endnote w:type="continuationSeparator" w:id="0">
    <w:p w:rsidR="002B598D" w:rsidP="00662585" w:rsidRDefault="002B598D" w14:paraId="080853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598D" w:rsidP="00662585" w:rsidRDefault="002B598D" w14:paraId="6F6DDF67" w14:textId="77777777">
      <w:r>
        <w:separator/>
      </w:r>
    </w:p>
  </w:footnote>
  <w:footnote w:type="continuationSeparator" w:id="0">
    <w:p w:rsidR="002B598D" w:rsidP="00662585" w:rsidRDefault="002B598D" w14:paraId="29166C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7093" w:rsidR="00F47577" w:rsidP="00F47577" w:rsidRDefault="00F47577" w14:paraId="17C1D4D6" w14:textId="77777777">
    <w:pPr>
      <w:pStyle w:val="Header"/>
      <w:rPr>
        <w:rFonts w:asciiTheme="minorHAnsi" w:hAnsiTheme="minorHAnsi"/>
        <w:lang w:val="fr-CA"/>
      </w:rPr>
    </w:pPr>
    <w:r w:rsidRPr="007C7093">
      <w:rPr>
        <w:rFonts w:asciiTheme="minorHAnsi" w:hAnsiTheme="minorHAnsi"/>
        <w:lang w:val="fr-CA"/>
      </w:rPr>
      <w:t xml:space="preserve">ACRONYM — </w:t>
    </w:r>
    <w:r w:rsidRPr="007C7093" w:rsidR="00AA0BB2">
      <w:rPr>
        <w:rFonts w:asciiTheme="minorHAnsi" w:hAnsiTheme="minorHAnsi"/>
        <w:lang w:val="fr-CA"/>
      </w:rPr>
      <w:t>IP/</w:t>
    </w:r>
    <w:r w:rsidRPr="007C7093">
      <w:rPr>
        <w:rFonts w:asciiTheme="minorHAnsi" w:hAnsiTheme="minorHAnsi"/>
        <w:lang w:val="fr-CA"/>
      </w:rPr>
      <w:t>**</w:t>
    </w:r>
  </w:p>
  <w:p w:rsidRPr="007C7093" w:rsidR="00F47577" w:rsidP="00F47577" w:rsidRDefault="00F47577" w14:paraId="020EDC2E" w14:textId="777777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:rsidRPr="007C7093" w:rsidR="00F47577" w:rsidRDefault="00F47577" w14:paraId="0F217A4D" w14:textId="777777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7093" w:rsidR="00F47577" w:rsidP="00F47577" w:rsidRDefault="00F47577" w14:paraId="293E4400" w14:textId="77777777">
    <w:pPr>
      <w:pStyle w:val="Header"/>
      <w:jc w:val="right"/>
      <w:rPr>
        <w:rFonts w:asciiTheme="minorHAnsi" w:hAnsiTheme="minorHAnsi"/>
        <w:lang w:val="fr-CA"/>
      </w:rPr>
    </w:pPr>
    <w:r w:rsidRPr="007C7093">
      <w:rPr>
        <w:rFonts w:asciiTheme="minorHAnsi" w:hAnsiTheme="minorHAnsi"/>
        <w:lang w:val="fr-CA"/>
      </w:rPr>
      <w:t xml:space="preserve">ACRONYM — </w:t>
    </w:r>
    <w:r w:rsidRPr="007C7093" w:rsidR="00AA0BB2">
      <w:rPr>
        <w:rFonts w:asciiTheme="minorHAnsi" w:hAnsiTheme="minorHAnsi"/>
        <w:lang w:val="fr-CA"/>
      </w:rPr>
      <w:t>IP/</w:t>
    </w:r>
    <w:r w:rsidRPr="007C7093">
      <w:rPr>
        <w:rFonts w:asciiTheme="minorHAnsi" w:hAnsiTheme="minorHAnsi"/>
        <w:lang w:val="fr-CA"/>
      </w:rPr>
      <w:t>**</w:t>
    </w:r>
  </w:p>
  <w:p w:rsidRPr="007C7093" w:rsidR="00F47577" w:rsidP="00F47577" w:rsidRDefault="00F47577" w14:paraId="54C36E12" w14:textId="777777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:rsidRPr="007C7093" w:rsidR="00F47577" w:rsidRDefault="00F47577" w14:paraId="6862799C" w14:textId="777777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62585" w:rsidRDefault="00676E33" w14:paraId="4A9F22D3" w14:textId="77777777">
    <w:pPr>
      <w:pStyle w:val="Header"/>
    </w:pPr>
    <w:r>
      <w:rPr>
        <w:noProof/>
        <w:lang w:val="en-US"/>
      </w:rPr>
      <w:drawing>
        <wp:inline distT="0" distB="0" distL="0" distR="0" wp14:anchorId="2F49C1A6" wp14:editId="3B96C65D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FC4" w:rsidRDefault="008B5FC4" w14:paraId="5607E7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61930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attachedTemplate r:id="rId1"/>
  <w:trackRevisions w:val="false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2B598D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B598D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23DB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2F44"/>
    <w:rsid w:val="00CB0764"/>
    <w:rsid w:val="00CB1DF8"/>
    <w:rsid w:val="00CB268A"/>
    <w:rsid w:val="00CB30B5"/>
    <w:rsid w:val="00CB5E6C"/>
    <w:rsid w:val="00CD41EA"/>
    <w:rsid w:val="00CF0D10"/>
    <w:rsid w:val="00CF24B0"/>
    <w:rsid w:val="00CF3F4C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5F4A69F"/>
    <w:rsid w:val="2965C224"/>
    <w:rsid w:val="33EFD0D2"/>
    <w:rsid w:val="52819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15E87"/>
  <w15:docId w15:val="{39193963-436E-4ABA-8DA7-0A72518902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cs="Times New Roman" w:eastAsiaTheme="minorHAns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5685"/>
    <w:pPr>
      <w:jc w:val="left"/>
    </w:pPr>
    <w:rPr>
      <w:rFonts w:eastAsia="Times New Roman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cs="Times New Roman" w:eastAsia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cs="Times New Roman" w:eastAsia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77D5B-9935-465E-8EE3-DB56E869FD05}"/>
</file>

<file path=customXml/itemProps3.xml><?xml version="1.0" encoding="utf-8"?>
<ds:datastoreItem xmlns:ds="http://schemas.openxmlformats.org/officeDocument/2006/customXml" ds:itemID="{CE5938FC-6A6E-4347-AE38-22742F375583}"/>
</file>

<file path=customXml/itemProps4.xml><?xml version="1.0" encoding="utf-8"?>
<ds:datastoreItem xmlns:ds="http://schemas.openxmlformats.org/officeDocument/2006/customXml" ds:itemID="{1CCBC1B0-FA20-4E0F-9426-88B3105712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MTG-2-3-0-IP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Kharriman, Gerardo</dc:creator>
  <lastModifiedBy>Kharriman, Gerardo</lastModifiedBy>
  <revision>3</revision>
  <lastPrinted>2014-01-09T17:36:00.0000000Z</lastPrinted>
  <dcterms:created xsi:type="dcterms:W3CDTF">2025-03-31T18:30:00.0000000Z</dcterms:created>
  <dcterms:modified xsi:type="dcterms:W3CDTF">2025-09-19T02:17:48.2405592Z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