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3AE5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4408304B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09318391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4B910EBE" w14:textId="77777777" w:rsidR="00C746EE" w:rsidRPr="000F40C4" w:rsidRDefault="00C746EE" w:rsidP="005E0226">
      <w:pPr>
        <w:rPr>
          <w:rFonts w:asciiTheme="minorHAnsi" w:hAnsiTheme="minorHAnsi"/>
        </w:rPr>
      </w:pPr>
    </w:p>
    <w:p w14:paraId="1A4A1107" w14:textId="27D3D889" w:rsidR="00E72980" w:rsidRDefault="00E72980">
      <w:pPr>
        <w:rPr>
          <w:rFonts w:asciiTheme="minorHAnsi" w:hAnsiTheme="minorHAnsi"/>
        </w:rPr>
      </w:pPr>
    </w:p>
    <w:p w14:paraId="7F655AC3" w14:textId="4AF06494" w:rsidR="00A10DD0" w:rsidRDefault="00A10DD0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34F5C22" w14:textId="168E3A14" w:rsidR="00A10DD0" w:rsidRDefault="00A10DD0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6956CDCF" w14:textId="77777777" w:rsidR="00C746EE" w:rsidRPr="000F40C4" w:rsidRDefault="00C746EE" w:rsidP="005E0226">
      <w:pPr>
        <w:rPr>
          <w:rFonts w:asciiTheme="minorHAnsi" w:hAnsiTheme="minorHAnsi"/>
        </w:rPr>
      </w:pPr>
    </w:p>
    <w:p w14:paraId="79CD557F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5555E751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5B97E3C5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6D09D222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2CCF4CD3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27C318D7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1686" w14:textId="77777777" w:rsidR="00C640EC" w:rsidRDefault="00C640EC">
      <w:r>
        <w:separator/>
      </w:r>
    </w:p>
  </w:endnote>
  <w:endnote w:type="continuationSeparator" w:id="0">
    <w:p w14:paraId="33551988" w14:textId="77777777" w:rsidR="00C640EC" w:rsidRDefault="00C6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D11F" w14:textId="77777777" w:rsidR="00A10DD0" w:rsidRDefault="00A10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59B6" w14:textId="77777777" w:rsidR="00A10DD0" w:rsidRDefault="00A10D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ADC5" w14:textId="77777777" w:rsidR="00A10DD0" w:rsidRDefault="00A10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AFF3" w14:textId="77777777" w:rsidR="00C640EC" w:rsidRDefault="00C640EC">
      <w:r>
        <w:separator/>
      </w:r>
    </w:p>
  </w:footnote>
  <w:footnote w:type="continuationSeparator" w:id="0">
    <w:p w14:paraId="10233DD4" w14:textId="77777777" w:rsidR="00C640EC" w:rsidRDefault="00C64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B60D" w14:textId="52EC584A" w:rsidR="00187B12" w:rsidRPr="000F40C4" w:rsidRDefault="00E72980">
    <w:pPr>
      <w:pStyle w:val="Header"/>
      <w:rPr>
        <w:rFonts w:asciiTheme="minorHAnsi" w:hAnsiTheme="minorHAnsi"/>
        <w:lang w:val="fr-CA"/>
      </w:rPr>
    </w:pPr>
    <w:r w:rsidRPr="00E72980">
      <w:rPr>
        <w:rFonts w:asciiTheme="minorHAnsi" w:hAnsiTheme="minorHAnsi"/>
        <w:lang w:val="fr-CA"/>
      </w:rPr>
      <w:t>GREPECAS/2</w:t>
    </w:r>
    <w:r w:rsidR="00C26047">
      <w:rPr>
        <w:rFonts w:asciiTheme="minorHAnsi" w:hAnsiTheme="minorHAnsi"/>
        <w:lang w:val="fr-CA"/>
      </w:rPr>
      <w:t>3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106EE64B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742B" w14:textId="1DA91D7C" w:rsidR="00187B12" w:rsidRPr="000F40C4" w:rsidRDefault="00E72980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E72980">
      <w:rPr>
        <w:rFonts w:asciiTheme="minorHAnsi" w:hAnsiTheme="minorHAnsi"/>
        <w:lang w:val="fr-CA"/>
      </w:rPr>
      <w:t>GREPECAS/2</w:t>
    </w:r>
    <w:r w:rsidR="00C26047">
      <w:rPr>
        <w:rFonts w:asciiTheme="minorHAnsi" w:hAnsiTheme="minorHAnsi"/>
        <w:lang w:val="fr-CA"/>
      </w:rPr>
      <w:t xml:space="preserve">3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284A74DB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4B71CA3A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2782" w14:textId="7BB42190" w:rsidR="00187B12" w:rsidRPr="000F40C4" w:rsidRDefault="00E72980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E72980">
      <w:rPr>
        <w:rFonts w:asciiTheme="minorHAnsi" w:hAnsiTheme="minorHAnsi"/>
        <w:lang w:val="fr-CA"/>
      </w:rPr>
      <w:t>GREPECAS/2</w:t>
    </w:r>
    <w:r w:rsidR="00C26047">
      <w:rPr>
        <w:rFonts w:asciiTheme="minorHAnsi" w:hAnsiTheme="minorHAnsi"/>
        <w:lang w:val="fr-CA"/>
      </w:rPr>
      <w:t>3</w:t>
    </w:r>
    <w:r w:rsidR="0068620E" w:rsidRPr="000F40C4">
      <w:rPr>
        <w:rFonts w:asciiTheme="minorHAnsi" w:hAnsiTheme="minorHAnsi"/>
        <w:lang w:val="fr-CA"/>
      </w:rPr>
      <w:t xml:space="preserve"> — WP/**</w:t>
    </w:r>
  </w:p>
  <w:p w14:paraId="0EEE5A9B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069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EC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3216A"/>
    <w:rsid w:val="00234010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17B03"/>
    <w:rsid w:val="00924144"/>
    <w:rsid w:val="009250D0"/>
    <w:rsid w:val="00947E69"/>
    <w:rsid w:val="00952307"/>
    <w:rsid w:val="00963FAD"/>
    <w:rsid w:val="0096629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DD0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62A5A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26047"/>
    <w:rsid w:val="00C34DC0"/>
    <w:rsid w:val="00C411AF"/>
    <w:rsid w:val="00C42B00"/>
    <w:rsid w:val="00C46026"/>
    <w:rsid w:val="00C630B7"/>
    <w:rsid w:val="00C640EC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3698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72980"/>
    <w:rsid w:val="00E85D54"/>
    <w:rsid w:val="00E904F7"/>
    <w:rsid w:val="00E90E1D"/>
    <w:rsid w:val="00E94EEA"/>
    <w:rsid w:val="00ED202F"/>
    <w:rsid w:val="00ED697A"/>
    <w:rsid w:val="00ED73BF"/>
    <w:rsid w:val="00F14BE4"/>
    <w:rsid w:val="00F260B3"/>
    <w:rsid w:val="00F3585B"/>
    <w:rsid w:val="00F45E70"/>
    <w:rsid w:val="00F53CC3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D0F13"/>
  <w15:docId w15:val="{99C20513-E9D8-4F76-A4AF-E0AABA74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eff60675f456a7807a74c3d94f14ce72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2f297e6cf8d84321aed3115eb0b8cd69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E47763-5229-4B77-AF5F-1449AC6E5408}"/>
</file>

<file path=customXml/itemProps2.xml><?xml version="1.0" encoding="utf-8"?>
<ds:datastoreItem xmlns:ds="http://schemas.openxmlformats.org/officeDocument/2006/customXml" ds:itemID="{D4AA1A0A-A03F-4798-A2C5-B0618EE3F230}"/>
</file>

<file path=customXml/itemProps3.xml><?xml version="1.0" encoding="utf-8"?>
<ds:datastoreItem xmlns:ds="http://schemas.openxmlformats.org/officeDocument/2006/customXml" ds:itemID="{EF3735C3-534A-4D1A-AFBD-9D61686EF9F5}"/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</Template>
  <TotalTime>0</TotalTime>
  <Pages>3</Pages>
  <Words>9</Words>
  <Characters>52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Riva-Palacio, Claudia</dc:creator>
  <cp:lastModifiedBy>Riva-Palacio, Claudia</cp:lastModifiedBy>
  <cp:revision>2</cp:revision>
  <dcterms:created xsi:type="dcterms:W3CDTF">2025-10-28T17:03:00Z</dcterms:created>
  <dcterms:modified xsi:type="dcterms:W3CDTF">2025-10-28T17:03:00Z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</Properties>
</file>