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3F6EED" w14:paraId="373EE450" w14:textId="77777777" w:rsidTr="00612711">
        <w:tc>
          <w:tcPr>
            <w:tcW w:w="2989" w:type="pct"/>
          </w:tcPr>
          <w:p w14:paraId="564C1EB4" w14:textId="77777777" w:rsidR="00170D72" w:rsidRPr="003F6EED" w:rsidRDefault="00170D72" w:rsidP="00170D72"/>
        </w:tc>
        <w:tc>
          <w:tcPr>
            <w:tcW w:w="2011" w:type="pct"/>
          </w:tcPr>
          <w:p w14:paraId="4142B5A2" w14:textId="04565FBA" w:rsidR="00170D72" w:rsidRPr="003F6EED" w:rsidRDefault="00752358" w:rsidP="00170D72">
            <w:pPr>
              <w:jc w:val="right"/>
            </w:pPr>
            <w:r w:rsidRPr="003F6EED">
              <w:rPr>
                <w:spacing w:val="-1"/>
                <w:lang w:val="es-MX"/>
              </w:rPr>
              <w:t>GRE</w:t>
            </w:r>
            <w:r w:rsidRPr="003F6EED">
              <w:rPr>
                <w:spacing w:val="2"/>
                <w:lang w:val="es-MX"/>
              </w:rPr>
              <w:t>P</w:t>
            </w:r>
            <w:r w:rsidRPr="003F6EED">
              <w:rPr>
                <w:spacing w:val="-1"/>
                <w:lang w:val="es-MX"/>
              </w:rPr>
              <w:t>ECA</w:t>
            </w:r>
            <w:r w:rsidRPr="003F6EED">
              <w:rPr>
                <w:spacing w:val="-3"/>
                <w:lang w:val="es-MX"/>
              </w:rPr>
              <w:t>S</w:t>
            </w:r>
            <w:r w:rsidRPr="003F6EED">
              <w:rPr>
                <w:spacing w:val="1"/>
                <w:lang w:val="es-MX"/>
              </w:rPr>
              <w:t>/</w:t>
            </w:r>
            <w:r w:rsidRPr="003F6EED">
              <w:rPr>
                <w:lang w:val="es-MX"/>
              </w:rPr>
              <w:t>2</w:t>
            </w:r>
            <w:r w:rsidR="00953495">
              <w:rPr>
                <w:lang w:val="es-MX"/>
              </w:rPr>
              <w:t>3</w:t>
            </w:r>
            <w:r w:rsidR="00170D72" w:rsidRPr="003F6EED">
              <w:t xml:space="preserve"> — WP/**</w:t>
            </w:r>
          </w:p>
        </w:tc>
      </w:tr>
      <w:tr w:rsidR="00170D72" w:rsidRPr="003F6EED" w14:paraId="4F0BE328" w14:textId="77777777" w:rsidTr="00612711">
        <w:tc>
          <w:tcPr>
            <w:tcW w:w="2989" w:type="pct"/>
          </w:tcPr>
          <w:p w14:paraId="02C9B073" w14:textId="77777777" w:rsidR="00170D72" w:rsidRPr="003F6EED" w:rsidRDefault="00170D72" w:rsidP="00170D72"/>
        </w:tc>
        <w:tc>
          <w:tcPr>
            <w:tcW w:w="2011" w:type="pct"/>
          </w:tcPr>
          <w:p w14:paraId="0E82E806" w14:textId="2050C191" w:rsidR="00170D72" w:rsidRPr="003F6EED" w:rsidRDefault="00170D72" w:rsidP="00F16686">
            <w:pPr>
              <w:jc w:val="right"/>
            </w:pPr>
            <w:r w:rsidRPr="003F6EED">
              <w:t>**/**/</w:t>
            </w:r>
            <w:r w:rsidR="00953495">
              <w:t>**</w:t>
            </w:r>
          </w:p>
        </w:tc>
      </w:tr>
      <w:tr w:rsidR="00953495" w:rsidRPr="003F6EED" w14:paraId="710C7FE3" w14:textId="77777777" w:rsidTr="00612711">
        <w:tc>
          <w:tcPr>
            <w:tcW w:w="5000" w:type="pct"/>
            <w:gridSpan w:val="2"/>
          </w:tcPr>
          <w:p w14:paraId="1DBD96AA" w14:textId="6E63503E" w:rsidR="00953495" w:rsidRDefault="00953495" w:rsidP="00953495">
            <w:pPr>
              <w:pStyle w:val="TableParagraph"/>
              <w:spacing w:before="1"/>
              <w:ind w:right="2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/>
              </w:rPr>
              <w:t>Fifth GREPECAS–RASG-PA Joint Meeting (GREPECAS-RASG-PA/5) and</w:t>
            </w:r>
          </w:p>
          <w:p w14:paraId="1616501F" w14:textId="0D49C34A" w:rsidR="00953495" w:rsidRPr="003F6EED" w:rsidRDefault="00953495" w:rsidP="00953495">
            <w:pPr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Twenty-Third Meeting of the CAR/SAM Regional Planning and Implementation Group (GREPECAS/23)</w:t>
            </w:r>
          </w:p>
        </w:tc>
      </w:tr>
      <w:tr w:rsidR="00953495" w:rsidRPr="003F6EED" w14:paraId="32E7228F" w14:textId="77777777" w:rsidTr="00612711">
        <w:tc>
          <w:tcPr>
            <w:tcW w:w="5000" w:type="pct"/>
            <w:gridSpan w:val="2"/>
          </w:tcPr>
          <w:p w14:paraId="5C2611E2" w14:textId="77777777" w:rsidR="00953495" w:rsidRDefault="00953495" w:rsidP="00953495">
            <w:pPr>
              <w:jc w:val="center"/>
              <w:rPr>
                <w:spacing w:val="-1"/>
              </w:rPr>
            </w:pPr>
            <w:bookmarkStart w:id="0" w:name="_Hlk162173051"/>
            <w:r>
              <w:rPr>
                <w:spacing w:val="-1"/>
              </w:rPr>
              <w:t>Virtual Phase (Asynchronous, 19 January to 12 February 2026)</w:t>
            </w:r>
            <w:bookmarkEnd w:id="0"/>
          </w:p>
          <w:p w14:paraId="07932460" w14:textId="3B8904DC" w:rsidR="00953495" w:rsidRPr="003F6EED" w:rsidRDefault="00953495" w:rsidP="00953495">
            <w:pPr>
              <w:jc w:val="center"/>
            </w:pPr>
            <w:r>
              <w:t>In-Person Phase (Mexico City, Mexico, 4 to 6 March 2026)</w:t>
            </w:r>
          </w:p>
        </w:tc>
      </w:tr>
      <w:tr w:rsidR="00170D72" w:rsidRPr="003F6EED" w14:paraId="06243AEA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8259DD1" w14:textId="77777777" w:rsidR="00170D72" w:rsidRPr="003F6EED" w:rsidRDefault="00170D72" w:rsidP="00170D72"/>
        </w:tc>
      </w:tr>
    </w:tbl>
    <w:p w14:paraId="36F4CA45" w14:textId="77777777" w:rsidR="00170D72" w:rsidRPr="003F6EED" w:rsidRDefault="00170D72" w:rsidP="00170D72"/>
    <w:p w14:paraId="680099CC" w14:textId="77777777" w:rsidR="00170D72" w:rsidRPr="003F6EED" w:rsidRDefault="00170D72" w:rsidP="00170D72">
      <w:pPr>
        <w:rPr>
          <w:b/>
        </w:rPr>
      </w:pPr>
      <w:r w:rsidRPr="003F6EED">
        <w:rPr>
          <w:b/>
        </w:rPr>
        <w:t>Agenda Item *:</w:t>
      </w:r>
      <w:r w:rsidRPr="003F6EED">
        <w:rPr>
          <w:b/>
        </w:rPr>
        <w:tab/>
      </w:r>
    </w:p>
    <w:p w14:paraId="7A19140D" w14:textId="77777777" w:rsidR="00170D72" w:rsidRPr="003F6EED" w:rsidRDefault="00170D72" w:rsidP="00170D72">
      <w:pPr>
        <w:rPr>
          <w:b/>
        </w:rPr>
      </w:pPr>
    </w:p>
    <w:p w14:paraId="2F233AF9" w14:textId="0E29F4F7" w:rsidR="00170D72" w:rsidRPr="003F6EED" w:rsidRDefault="00170D72" w:rsidP="00170D72">
      <w:pPr>
        <w:jc w:val="center"/>
        <w:rPr>
          <w:b/>
        </w:rPr>
      </w:pPr>
      <w:r w:rsidRPr="003F6EED">
        <w:rPr>
          <w:b/>
        </w:rPr>
        <w:t>TITLE OF WORKING PAPER</w:t>
      </w:r>
    </w:p>
    <w:p w14:paraId="759A2CDC" w14:textId="77777777" w:rsidR="00170D72" w:rsidRPr="003F6EED" w:rsidRDefault="00170D72" w:rsidP="00170D72">
      <w:pPr>
        <w:jc w:val="center"/>
      </w:pPr>
    </w:p>
    <w:p w14:paraId="36B7DBEC" w14:textId="77777777" w:rsidR="00170D72" w:rsidRPr="003F6EED" w:rsidRDefault="00170D72" w:rsidP="00170D72">
      <w:pPr>
        <w:jc w:val="center"/>
      </w:pPr>
      <w:r w:rsidRPr="003F6EED">
        <w:t>(Presented by ***)</w:t>
      </w:r>
    </w:p>
    <w:p w14:paraId="467CCB12" w14:textId="77777777" w:rsidR="00170D72" w:rsidRPr="003F6EE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145772" w:rsidRPr="003F6EED" w14:paraId="03956D7C" w14:textId="77777777" w:rsidTr="00AA50D3">
        <w:trPr>
          <w:jc w:val="center"/>
        </w:trPr>
        <w:tc>
          <w:tcPr>
            <w:tcW w:w="8514" w:type="dxa"/>
            <w:gridSpan w:val="2"/>
          </w:tcPr>
          <w:p w14:paraId="3C873F51" w14:textId="77777777" w:rsidR="00145772" w:rsidRPr="003F6EED" w:rsidRDefault="00145772" w:rsidP="00AA50D3">
            <w:pPr>
              <w:jc w:val="center"/>
              <w:rPr>
                <w:b/>
              </w:rPr>
            </w:pPr>
            <w:r w:rsidRPr="003F6EED">
              <w:rPr>
                <w:b/>
              </w:rPr>
              <w:t>EXECUTIVE SUMMARY</w:t>
            </w:r>
          </w:p>
          <w:p w14:paraId="2B94CEBC" w14:textId="77777777" w:rsidR="00145772" w:rsidRPr="003F6EED" w:rsidRDefault="00145772" w:rsidP="00AA50D3"/>
          <w:p w14:paraId="06CBC0A4" w14:textId="77777777" w:rsidR="00145772" w:rsidRPr="003F6EED" w:rsidRDefault="00145772" w:rsidP="00AA50D3">
            <w:r w:rsidRPr="003F6EED">
              <w:rPr>
                <w:highlight w:val="yellow"/>
              </w:rPr>
              <w:t xml:space="preserve">Insert </w:t>
            </w:r>
            <w:proofErr w:type="gramStart"/>
            <w:r w:rsidRPr="003F6EED">
              <w:rPr>
                <w:highlight w:val="yellow"/>
              </w:rPr>
              <w:t>brief summary</w:t>
            </w:r>
            <w:proofErr w:type="gramEnd"/>
            <w:r w:rsidRPr="003F6EED">
              <w:rPr>
                <w:highlight w:val="yellow"/>
              </w:rPr>
              <w:t xml:space="preserve"> of the working paper.</w:t>
            </w:r>
          </w:p>
          <w:p w14:paraId="51AA0BD9" w14:textId="77777777" w:rsidR="00145772" w:rsidRPr="003F6EED" w:rsidRDefault="00145772" w:rsidP="00AA50D3"/>
        </w:tc>
      </w:tr>
      <w:tr w:rsidR="00145772" w:rsidRPr="003F6EED" w14:paraId="48077EFA" w14:textId="77777777" w:rsidTr="00AA50D3">
        <w:trPr>
          <w:jc w:val="center"/>
        </w:trPr>
        <w:tc>
          <w:tcPr>
            <w:tcW w:w="1647" w:type="dxa"/>
          </w:tcPr>
          <w:p w14:paraId="1695E5DF" w14:textId="77777777" w:rsidR="00145772" w:rsidRPr="003F6EED" w:rsidRDefault="00145772" w:rsidP="00AA50D3">
            <w:pPr>
              <w:rPr>
                <w:b/>
              </w:rPr>
            </w:pPr>
            <w:r w:rsidRPr="003F6EED">
              <w:rPr>
                <w:b/>
              </w:rPr>
              <w:t>Action:</w:t>
            </w:r>
          </w:p>
        </w:tc>
        <w:tc>
          <w:tcPr>
            <w:tcW w:w="6867" w:type="dxa"/>
          </w:tcPr>
          <w:p w14:paraId="0FA05BDB" w14:textId="77777777" w:rsidR="00145772" w:rsidRPr="003F6EED" w:rsidRDefault="00145772" w:rsidP="00AA50D3">
            <w:r w:rsidRPr="003F6EED">
              <w:rPr>
                <w:highlight w:val="yellow"/>
              </w:rPr>
              <w:t>Insert action required.</w:t>
            </w:r>
          </w:p>
          <w:p w14:paraId="15F08ABF" w14:textId="77777777" w:rsidR="00145772" w:rsidRPr="003F6EED" w:rsidRDefault="00145772" w:rsidP="00AA50D3"/>
        </w:tc>
      </w:tr>
      <w:tr w:rsidR="00145772" w:rsidRPr="003F6EED" w14:paraId="7E49166B" w14:textId="77777777" w:rsidTr="00AA50D3">
        <w:trPr>
          <w:jc w:val="center"/>
        </w:trPr>
        <w:tc>
          <w:tcPr>
            <w:tcW w:w="1647" w:type="dxa"/>
          </w:tcPr>
          <w:p w14:paraId="629F227F" w14:textId="77777777" w:rsidR="00145772" w:rsidRPr="003F6EED" w:rsidRDefault="00145772" w:rsidP="00AA50D3">
            <w:pPr>
              <w:rPr>
                <w:i/>
              </w:rPr>
            </w:pPr>
            <w:r w:rsidRPr="003F6EED">
              <w:rPr>
                <w:i/>
              </w:rPr>
              <w:t>Strategic Objectives:</w:t>
            </w:r>
          </w:p>
        </w:tc>
        <w:tc>
          <w:tcPr>
            <w:tcW w:w="6867" w:type="dxa"/>
          </w:tcPr>
          <w:p w14:paraId="0DFB4EA3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Safety</w:t>
            </w:r>
          </w:p>
          <w:p w14:paraId="7D047749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Air Navigation Capacity and Efficiency</w:t>
            </w:r>
          </w:p>
          <w:p w14:paraId="2F6134F0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Economic Development of Air Transport</w:t>
            </w:r>
          </w:p>
          <w:p w14:paraId="3F38BA1F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Environmental Protection</w:t>
            </w:r>
          </w:p>
        </w:tc>
      </w:tr>
      <w:tr w:rsidR="00145772" w:rsidRPr="003F6EED" w14:paraId="1D91FF61" w14:textId="77777777" w:rsidTr="00AA50D3">
        <w:trPr>
          <w:jc w:val="center"/>
        </w:trPr>
        <w:tc>
          <w:tcPr>
            <w:tcW w:w="1647" w:type="dxa"/>
          </w:tcPr>
          <w:p w14:paraId="54EDFAEF" w14:textId="77777777" w:rsidR="00145772" w:rsidRPr="003F6EED" w:rsidRDefault="00145772" w:rsidP="00AA50D3">
            <w:pPr>
              <w:rPr>
                <w:i/>
              </w:rPr>
            </w:pPr>
            <w:r w:rsidRPr="003F6EED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48C08A9A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***</w:t>
            </w:r>
          </w:p>
        </w:tc>
      </w:tr>
    </w:tbl>
    <w:p w14:paraId="04FEE005" w14:textId="77777777" w:rsidR="00170D72" w:rsidRPr="003F6EED" w:rsidRDefault="00170D72" w:rsidP="00170D72"/>
    <w:p w14:paraId="40E4C0A3" w14:textId="77777777" w:rsidR="00170D72" w:rsidRPr="003F6EED" w:rsidRDefault="00170D72" w:rsidP="00170D72"/>
    <w:p w14:paraId="22BEF61F" w14:textId="77777777" w:rsidR="00170D72" w:rsidRPr="003F6EED" w:rsidRDefault="00170D72" w:rsidP="00170D72">
      <w:pPr>
        <w:rPr>
          <w:b/>
        </w:rPr>
      </w:pPr>
      <w:r w:rsidRPr="003F6EED">
        <w:rPr>
          <w:b/>
        </w:rPr>
        <w:t>1.</w:t>
      </w:r>
      <w:r w:rsidRPr="003F6EED">
        <w:rPr>
          <w:b/>
        </w:rPr>
        <w:tab/>
        <w:t>Introduction</w:t>
      </w:r>
    </w:p>
    <w:p w14:paraId="12F4D2FD" w14:textId="77777777" w:rsidR="00170D72" w:rsidRPr="003F6EED" w:rsidRDefault="00170D72" w:rsidP="00170D72"/>
    <w:p w14:paraId="554EF193" w14:textId="77777777" w:rsidR="00170D72" w:rsidRPr="003F6EED" w:rsidRDefault="00170D72" w:rsidP="00170D72">
      <w:r w:rsidRPr="003F6EED">
        <w:t>1.1</w:t>
      </w:r>
      <w:r w:rsidRPr="003F6EED">
        <w:tab/>
        <w:t>Ff</w:t>
      </w:r>
    </w:p>
    <w:p w14:paraId="5096810C" w14:textId="77777777" w:rsidR="00170D72" w:rsidRPr="003F6EED" w:rsidRDefault="00170D72" w:rsidP="00170D72"/>
    <w:p w14:paraId="5BDC0A32" w14:textId="12F975E7" w:rsidR="004F63AC" w:rsidRDefault="004F63AC">
      <w:r>
        <w:br w:type="page"/>
      </w:r>
    </w:p>
    <w:p w14:paraId="072CED99" w14:textId="61A3AF6B" w:rsidR="004F63AC" w:rsidRDefault="004F63AC">
      <w:r>
        <w:lastRenderedPageBreak/>
        <w:br w:type="page"/>
      </w:r>
    </w:p>
    <w:p w14:paraId="5F8D757C" w14:textId="77777777" w:rsidR="003F6EED" w:rsidRPr="003F6EED" w:rsidRDefault="003F6EED"/>
    <w:p w14:paraId="00C91CFA" w14:textId="77777777" w:rsidR="00170D72" w:rsidRPr="003F6EED" w:rsidRDefault="00170D72" w:rsidP="00170D72"/>
    <w:p w14:paraId="40A0B41C" w14:textId="77777777" w:rsidR="00170D72" w:rsidRPr="003F6EED" w:rsidRDefault="00170D72" w:rsidP="00170D72"/>
    <w:p w14:paraId="702A75B4" w14:textId="77777777" w:rsidR="00170D72" w:rsidRPr="003F6EED" w:rsidRDefault="00170D72" w:rsidP="00170D72"/>
    <w:p w14:paraId="27F26AEF" w14:textId="77777777" w:rsidR="00170D72" w:rsidRPr="003F6EED" w:rsidRDefault="00170D72" w:rsidP="009A6B5E">
      <w:pPr>
        <w:jc w:val="center"/>
      </w:pPr>
      <w:r w:rsidRPr="003F6EED">
        <w:t>— — — — — — — — — — —</w:t>
      </w:r>
    </w:p>
    <w:p w14:paraId="19FD2612" w14:textId="77777777" w:rsidR="00170D72" w:rsidRPr="003F6EED" w:rsidRDefault="00170D72" w:rsidP="009A6B5E">
      <w:pPr>
        <w:jc w:val="center"/>
      </w:pPr>
    </w:p>
    <w:p w14:paraId="1FAA52D0" w14:textId="77777777" w:rsidR="00170D72" w:rsidRPr="003F6EED" w:rsidRDefault="00170D72" w:rsidP="009A6B5E">
      <w:pPr>
        <w:jc w:val="center"/>
      </w:pPr>
      <w:r w:rsidRPr="003F6EED">
        <w:t>or</w:t>
      </w:r>
    </w:p>
    <w:p w14:paraId="6437B9F8" w14:textId="77777777" w:rsidR="00170D72" w:rsidRPr="003F6EED" w:rsidRDefault="00170D72" w:rsidP="009A6B5E">
      <w:pPr>
        <w:jc w:val="center"/>
      </w:pPr>
    </w:p>
    <w:p w14:paraId="48E65914" w14:textId="77777777" w:rsidR="00170D72" w:rsidRPr="003F6EED" w:rsidRDefault="00170D72" w:rsidP="009A6B5E">
      <w:pPr>
        <w:jc w:val="center"/>
      </w:pPr>
      <w:r w:rsidRPr="003F6EED">
        <w:t>— END —</w:t>
      </w:r>
    </w:p>
    <w:sectPr w:rsidR="00170D72" w:rsidRPr="003F6EED" w:rsidSect="00170D72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2D01" w14:textId="77777777" w:rsidR="00BB2128" w:rsidRDefault="00BB2128" w:rsidP="00170D72">
      <w:r>
        <w:separator/>
      </w:r>
    </w:p>
  </w:endnote>
  <w:endnote w:type="continuationSeparator" w:id="0">
    <w:p w14:paraId="6B75B239" w14:textId="77777777" w:rsidR="00BB2128" w:rsidRDefault="00BB2128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2304" w14:textId="77777777" w:rsidR="00BB2128" w:rsidRDefault="00BB2128" w:rsidP="00170D72">
      <w:r>
        <w:separator/>
      </w:r>
    </w:p>
  </w:footnote>
  <w:footnote w:type="continuationSeparator" w:id="0">
    <w:p w14:paraId="47067741" w14:textId="77777777" w:rsidR="00BB2128" w:rsidRDefault="00BB2128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F44F" w14:textId="6F7C5AA0" w:rsidR="009A6B5E" w:rsidRDefault="003F6EED" w:rsidP="009A6B5E">
    <w:pPr>
      <w:pStyle w:val="Header"/>
      <w:jc w:val="left"/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953495">
      <w:rPr>
        <w:lang w:val="es-MX"/>
      </w:rPr>
      <w:t>3</w:t>
    </w:r>
    <w:r w:rsidR="009A6B5E">
      <w:t xml:space="preserve"> — WP/**</w:t>
    </w:r>
  </w:p>
  <w:p w14:paraId="1E27498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643C76D0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A47D" w14:textId="71FB015C" w:rsidR="009A6B5E" w:rsidRDefault="003F6EED" w:rsidP="009A6B5E">
    <w:pPr>
      <w:pStyle w:val="Header"/>
      <w:jc w:val="right"/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953495">
      <w:rPr>
        <w:lang w:val="es-MX"/>
      </w:rPr>
      <w:t>3</w:t>
    </w:r>
    <w:r w:rsidR="009A6B5E">
      <w:t xml:space="preserve"> — WP/**</w:t>
    </w:r>
  </w:p>
  <w:p w14:paraId="09582E33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16F10564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B73C" w14:textId="77777777" w:rsidR="00170D72" w:rsidRDefault="00170D72">
    <w:pPr>
      <w:pStyle w:val="Header"/>
    </w:pPr>
    <w:r>
      <w:rPr>
        <w:noProof/>
        <w:lang w:val="en-US"/>
      </w:rPr>
      <w:drawing>
        <wp:inline distT="0" distB="0" distL="0" distR="0" wp14:anchorId="0CF0E496" wp14:editId="107DF456">
          <wp:extent cx="5943600" cy="1128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W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E424D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0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bS0NLIwtzBT0lEKTi0uzszPAykwrAUAh13TCywAAAA="/>
  </w:docVars>
  <w:rsids>
    <w:rsidRoot w:val="00BB212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7B49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91697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6716"/>
    <w:rsid w:val="00121D2A"/>
    <w:rsid w:val="001243CF"/>
    <w:rsid w:val="00127527"/>
    <w:rsid w:val="0013443E"/>
    <w:rsid w:val="00135A65"/>
    <w:rsid w:val="001439CE"/>
    <w:rsid w:val="00145772"/>
    <w:rsid w:val="00146576"/>
    <w:rsid w:val="001465ED"/>
    <w:rsid w:val="0015675A"/>
    <w:rsid w:val="00163B8F"/>
    <w:rsid w:val="001666FA"/>
    <w:rsid w:val="00170D72"/>
    <w:rsid w:val="00186F70"/>
    <w:rsid w:val="001904B6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96214"/>
    <w:rsid w:val="002B6C5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5C97"/>
    <w:rsid w:val="003C0F1F"/>
    <w:rsid w:val="003D2C85"/>
    <w:rsid w:val="003D7188"/>
    <w:rsid w:val="003E2D06"/>
    <w:rsid w:val="003F057A"/>
    <w:rsid w:val="003F210C"/>
    <w:rsid w:val="003F6EED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F05E5"/>
    <w:rsid w:val="004F0802"/>
    <w:rsid w:val="004F63AC"/>
    <w:rsid w:val="004F7F22"/>
    <w:rsid w:val="00502CC0"/>
    <w:rsid w:val="0051624E"/>
    <w:rsid w:val="00520A22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2A4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5F5E9B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1D66"/>
    <w:rsid w:val="006A2D14"/>
    <w:rsid w:val="006A3D05"/>
    <w:rsid w:val="006A63C3"/>
    <w:rsid w:val="006B0D59"/>
    <w:rsid w:val="006B79E3"/>
    <w:rsid w:val="006E0898"/>
    <w:rsid w:val="006E25A0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358"/>
    <w:rsid w:val="0075276A"/>
    <w:rsid w:val="007548FD"/>
    <w:rsid w:val="00761B7D"/>
    <w:rsid w:val="007628F7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027F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3495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B5E"/>
    <w:rsid w:val="009B37FE"/>
    <w:rsid w:val="009B6A98"/>
    <w:rsid w:val="009C2ACC"/>
    <w:rsid w:val="009C6209"/>
    <w:rsid w:val="009D06AC"/>
    <w:rsid w:val="009D07B7"/>
    <w:rsid w:val="009D4B72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658A"/>
    <w:rsid w:val="00A971AD"/>
    <w:rsid w:val="00A97E94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2128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BE5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06E4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16686"/>
    <w:rsid w:val="00F21A6C"/>
    <w:rsid w:val="00F25CA6"/>
    <w:rsid w:val="00F40310"/>
    <w:rsid w:val="00F50AC4"/>
    <w:rsid w:val="00F51A23"/>
    <w:rsid w:val="00F52F20"/>
    <w:rsid w:val="00F56230"/>
    <w:rsid w:val="00F632A8"/>
    <w:rsid w:val="00F65F99"/>
    <w:rsid w:val="00F66315"/>
    <w:rsid w:val="00F67C79"/>
    <w:rsid w:val="00F71AF8"/>
    <w:rsid w:val="00F74500"/>
    <w:rsid w:val="00F75AC5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0E87E"/>
  <w15:docId w15:val="{6468EAE5-83DA-416E-B9C7-7A8ACE4F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paragraph" w:styleId="Heading1">
    <w:name w:val="heading 1"/>
    <w:basedOn w:val="Normal"/>
    <w:link w:val="Heading1Char"/>
    <w:uiPriority w:val="9"/>
    <w:qFormat/>
    <w:rsid w:val="00A9658A"/>
    <w:pPr>
      <w:widowControl w:val="0"/>
      <w:ind w:left="119"/>
      <w:jc w:val="left"/>
      <w:outlineLvl w:val="0"/>
    </w:pPr>
    <w:rPr>
      <w:rFonts w:ascii="Calibri" w:eastAsia="Calibri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4B6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A9658A"/>
    <w:pPr>
      <w:widowControl w:val="0"/>
      <w:jc w:val="left"/>
    </w:pPr>
    <w:rPr>
      <w:rFonts w:ascii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658A"/>
    <w:rPr>
      <w:rFonts w:ascii="Calibri" w:eastAsia="Calibri" w:hAnsi="Calibri"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3E3D09-BA02-413C-A85F-0B3F76AA9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1181E-B2FF-4B84-AD34-E808B206E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0F15E-E56C-4E36-A415-8CDD9BB093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A2D779-09A1-4499-8384-E0C271A691BA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MTG-2-1-WP-GREPECAS</Template>
  <TotalTime>0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Riva-Palacio, Claudia</dc:creator>
  <cp:lastModifiedBy>Riva-Palacio, Claudia</cp:lastModifiedBy>
  <cp:revision>3</cp:revision>
  <dcterms:created xsi:type="dcterms:W3CDTF">2025-10-28T16:59:00Z</dcterms:created>
  <dcterms:modified xsi:type="dcterms:W3CDTF">2025-10-31T21:05:00Z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