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Pr="00941CE8" w:rsidR="00D24D9C" w:rsidTr="00D24D9C" w14:paraId="2DDA68FB" w14:textId="77777777">
        <w:tc>
          <w:tcPr>
            <w:tcW w:w="2989" w:type="pct"/>
          </w:tcPr>
          <w:p w:rsidRPr="00941CE8" w:rsidR="00D24D9C" w:rsidP="00285AFF" w:rsidRDefault="00D24D9C" w14:paraId="1B08E82B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Pr="00941CE8" w:rsidR="00D24D9C" w:rsidP="00285AFF" w:rsidRDefault="00076060" w14:paraId="3FBF6D8C" w14:textId="41A137B4">
            <w:pPr>
              <w:jc w:val="righ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AMCB</w:t>
            </w:r>
            <w:proofErr w:type="spellEnd"/>
            <w:r>
              <w:rPr>
                <w:rFonts w:asciiTheme="minorHAnsi" w:hAnsiTheme="minorHAnsi"/>
              </w:rPr>
              <w:t>/TF/1/</w:t>
            </w:r>
            <w:proofErr w:type="spellStart"/>
            <w:r>
              <w:rPr>
                <w:rFonts w:asciiTheme="minorHAnsi" w:hAnsiTheme="minorHAnsi"/>
              </w:rPr>
              <w:t>CIIFRA</w:t>
            </w:r>
            <w:proofErr w:type="spellEnd"/>
            <w:r>
              <w:rPr>
                <w:rFonts w:asciiTheme="minorHAnsi" w:hAnsiTheme="minorHAnsi"/>
              </w:rPr>
              <w:t>/10</w:t>
            </w:r>
            <w:r w:rsidRPr="00941CE8" w:rsidR="00D24D9C">
              <w:rPr>
                <w:rFonts w:asciiTheme="minorHAnsi" w:hAnsiTheme="minorHAnsi"/>
              </w:rPr>
              <w:t xml:space="preserve"> — WP/**</w:t>
            </w:r>
          </w:p>
        </w:tc>
      </w:tr>
      <w:tr w:rsidRPr="00941CE8" w:rsidR="00D24D9C" w:rsidTr="00D24D9C" w14:paraId="5FE67B52" w14:textId="77777777">
        <w:tc>
          <w:tcPr>
            <w:tcW w:w="2989" w:type="pct"/>
          </w:tcPr>
          <w:p w:rsidRPr="00941CE8" w:rsidR="00D24D9C" w:rsidP="00285AFF" w:rsidRDefault="00D24D9C" w14:paraId="2EFA25D9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Pr="00941CE8" w:rsidR="00D24D9C" w:rsidP="00CD4B34" w:rsidRDefault="00D24D9C" w14:paraId="4D8AC64E" w14:textId="070F34EB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076060">
              <w:rPr>
                <w:rFonts w:asciiTheme="minorHAnsi" w:hAnsiTheme="minorHAnsi"/>
              </w:rPr>
              <w:t>5</w:t>
            </w:r>
          </w:p>
        </w:tc>
      </w:tr>
      <w:tr w:rsidRPr="00941CE8" w:rsidR="00D24D9C" w:rsidTr="00D24D9C" w14:paraId="6AA2809D" w14:textId="77777777">
        <w:tc>
          <w:tcPr>
            <w:tcW w:w="5000" w:type="pct"/>
            <w:gridSpan w:val="2"/>
          </w:tcPr>
          <w:p w:rsidRPr="00941CE8" w:rsidR="00D24D9C" w:rsidP="00D24D9C" w:rsidRDefault="00076060" w14:paraId="2815E297" w14:textId="419972F1">
            <w:pPr>
              <w:jc w:val="center"/>
              <w:rPr>
                <w:rFonts w:asciiTheme="minorHAnsi" w:hAnsiTheme="minorHAnsi"/>
                <w:b/>
              </w:rPr>
            </w:pPr>
            <w:r w:rsidRPr="00076060">
              <w:rPr>
                <w:rFonts w:asciiTheme="minorHAnsi" w:hAnsiTheme="minorHAnsi"/>
                <w:b/>
              </w:rPr>
              <w:t>First Meeting of the North American, Central American and Caribbean Working Group (NACC/</w:t>
            </w:r>
            <w:proofErr w:type="spellStart"/>
            <w:r w:rsidRPr="00076060">
              <w:rPr>
                <w:rFonts w:asciiTheme="minorHAnsi" w:hAnsiTheme="minorHAnsi"/>
                <w:b/>
              </w:rPr>
              <w:t>WG</w:t>
            </w:r>
            <w:proofErr w:type="spellEnd"/>
            <w:r w:rsidRPr="00076060">
              <w:rPr>
                <w:rFonts w:asciiTheme="minorHAnsi" w:hAnsiTheme="minorHAnsi"/>
                <w:b/>
              </w:rPr>
              <w:t xml:space="preserve">) Airspace Management and Capacity Balancing Task Force and Tenth Meeting of the CANSO IATA ICAO Free Route Airspace Team </w:t>
            </w:r>
            <w:r w:rsidRPr="00941CE8" w:rsidR="00F2782E">
              <w:rPr>
                <w:rFonts w:asciiTheme="minorHAnsi" w:hAnsiTheme="minorHAnsi"/>
                <w:b/>
              </w:rPr>
              <w:t>(</w:t>
            </w:r>
            <w:proofErr w:type="spellStart"/>
            <w:r>
              <w:rPr>
                <w:rFonts w:asciiTheme="minorHAnsi" w:hAnsiTheme="minorHAnsi"/>
                <w:b/>
              </w:rPr>
              <w:t>AMCB</w:t>
            </w:r>
            <w:proofErr w:type="spellEnd"/>
            <w:r>
              <w:rPr>
                <w:rFonts w:asciiTheme="minorHAnsi" w:hAnsiTheme="minorHAnsi"/>
                <w:b/>
              </w:rPr>
              <w:t>/TF/1/</w:t>
            </w:r>
            <w:proofErr w:type="spellStart"/>
            <w:r>
              <w:rPr>
                <w:rFonts w:asciiTheme="minorHAnsi" w:hAnsiTheme="minorHAnsi"/>
                <w:b/>
              </w:rPr>
              <w:t>CIIFRA</w:t>
            </w:r>
            <w:proofErr w:type="spellEnd"/>
            <w:r>
              <w:rPr>
                <w:rFonts w:asciiTheme="minorHAnsi" w:hAnsiTheme="minorHAnsi"/>
                <w:b/>
              </w:rPr>
              <w:t>/10</w:t>
            </w:r>
            <w:r w:rsidRPr="00941CE8" w:rsidR="00F2782E">
              <w:rPr>
                <w:rFonts w:asciiTheme="minorHAnsi" w:hAnsiTheme="minorHAnsi"/>
                <w:b/>
              </w:rPr>
              <w:t>)</w:t>
            </w:r>
          </w:p>
        </w:tc>
      </w:tr>
      <w:tr w:rsidRPr="00941CE8" w:rsidR="00D24D9C" w:rsidTr="00D24D9C" w14:paraId="1059DBF0" w14:textId="77777777">
        <w:tc>
          <w:tcPr>
            <w:tcW w:w="5000" w:type="pct"/>
            <w:gridSpan w:val="2"/>
          </w:tcPr>
          <w:p w:rsidRPr="00941CE8" w:rsidR="00D24D9C" w:rsidP="00CD4B34" w:rsidRDefault="00076060" w14:paraId="772CE4FE" w14:textId="317AEA9C">
            <w:pPr>
              <w:jc w:val="center"/>
              <w:rPr>
                <w:rFonts w:asciiTheme="minorHAnsi" w:hAnsiTheme="minorHAnsi"/>
              </w:rPr>
            </w:pPr>
            <w:r w:rsidRPr="00076060">
              <w:rPr>
                <w:rFonts w:asciiTheme="minorHAnsi" w:hAnsiTheme="minorHAnsi"/>
              </w:rPr>
              <w:t>Mexico City, Mexico, 22 to 26 September 2025</w:t>
            </w:r>
          </w:p>
        </w:tc>
      </w:tr>
      <w:tr w:rsidRPr="00941CE8" w:rsidR="00D24D9C" w:rsidTr="00D24D9C" w14:paraId="47C4BAFF" w14:textId="77777777">
        <w:tc>
          <w:tcPr>
            <w:tcW w:w="5000" w:type="pct"/>
            <w:gridSpan w:val="2"/>
            <w:tcBorders>
              <w:bottom w:val="double" w:color="auto" w:sz="4" w:space="0"/>
            </w:tcBorders>
          </w:tcPr>
          <w:p w:rsidRPr="00941CE8" w:rsidR="00D24D9C" w:rsidP="00285AFF" w:rsidRDefault="00D24D9C" w14:paraId="62573CCF" w14:textId="77777777">
            <w:pPr>
              <w:rPr>
                <w:rFonts w:asciiTheme="minorHAnsi" w:hAnsiTheme="minorHAnsi"/>
              </w:rPr>
            </w:pPr>
          </w:p>
        </w:tc>
      </w:tr>
    </w:tbl>
    <w:p w:rsidRPr="00941CE8" w:rsidR="00592C78" w:rsidP="00C21329" w:rsidRDefault="00592C78" w14:paraId="6146B4C2" w14:textId="77777777">
      <w:pPr>
        <w:rPr>
          <w:rFonts w:asciiTheme="minorHAnsi" w:hAnsiTheme="minorHAnsi"/>
        </w:rPr>
      </w:pPr>
    </w:p>
    <w:p w:rsidRPr="00941CE8" w:rsidR="00D24D9C" w:rsidP="00B223C2" w:rsidRDefault="00D24D9C" w14:paraId="7091546F" w14:textId="77777777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Pr="00941CE8" w:rsidR="00B223C2">
        <w:rPr>
          <w:rFonts w:asciiTheme="minorHAnsi" w:hAnsiTheme="minorHAnsi"/>
          <w:b/>
        </w:rPr>
        <w:t>:</w:t>
      </w:r>
      <w:r w:rsidRPr="00941CE8" w:rsidR="00B223C2">
        <w:rPr>
          <w:rFonts w:asciiTheme="minorHAnsi" w:hAnsiTheme="minorHAnsi"/>
          <w:b/>
        </w:rPr>
        <w:tab/>
      </w:r>
    </w:p>
    <w:p w:rsidRPr="00941CE8" w:rsidR="00B223C2" w:rsidP="00B223C2" w:rsidRDefault="00B223C2" w14:paraId="12611DFD" w14:textId="77777777">
      <w:pPr>
        <w:ind w:left="2160" w:hanging="2160"/>
        <w:rPr>
          <w:rFonts w:asciiTheme="minorHAnsi" w:hAnsiTheme="minorHAnsi"/>
          <w:b/>
        </w:rPr>
      </w:pPr>
    </w:p>
    <w:p w:rsidRPr="00941CE8" w:rsidR="00B223C2" w:rsidP="00B223C2" w:rsidRDefault="00B223C2" w14:paraId="32C82989" w14:textId="77777777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:rsidRPr="00941CE8" w:rsidR="00B223C2" w:rsidP="00B223C2" w:rsidRDefault="00B223C2" w14:paraId="43EE3035" w14:textId="77777777">
      <w:pPr>
        <w:jc w:val="center"/>
        <w:rPr>
          <w:rFonts w:asciiTheme="minorHAnsi" w:hAnsiTheme="minorHAnsi"/>
        </w:rPr>
      </w:pPr>
    </w:p>
    <w:p w:rsidRPr="00941CE8" w:rsidR="00B223C2" w:rsidP="00B223C2" w:rsidRDefault="00B223C2" w14:paraId="23BC2704" w14:textId="777777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:rsidRPr="00941CE8" w:rsidR="00B223C2" w:rsidP="00B223C2" w:rsidRDefault="00B223C2" w14:paraId="04317C0E" w14:textId="77777777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Pr="00941CE8" w:rsidR="00E6707A" w:rsidTr="00BE653C" w14:paraId="12FA0412" w14:textId="77777777">
        <w:trPr>
          <w:jc w:val="center"/>
        </w:trPr>
        <w:tc>
          <w:tcPr>
            <w:tcW w:w="8514" w:type="dxa"/>
            <w:gridSpan w:val="2"/>
          </w:tcPr>
          <w:p w:rsidRPr="00941CE8" w:rsidR="00E6707A" w:rsidP="003547E1" w:rsidRDefault="00E6707A" w14:paraId="7970D004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:rsidRPr="00941CE8" w:rsidR="00E6707A" w:rsidP="00E6707A" w:rsidRDefault="00E6707A" w14:paraId="77E92CB9" w14:textId="77777777">
            <w:pPr>
              <w:jc w:val="both"/>
              <w:rPr>
                <w:rFonts w:asciiTheme="minorHAnsi" w:hAnsiTheme="minorHAnsi"/>
              </w:rPr>
            </w:pPr>
          </w:p>
          <w:p w:rsidRPr="00941CE8" w:rsidR="00E6707A" w:rsidP="00E6707A" w:rsidRDefault="003547E1" w14:paraId="4765BE67" w14:textId="77777777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:rsidRPr="00941CE8" w:rsidR="00E6707A" w:rsidP="00E6707A" w:rsidRDefault="00E6707A" w14:paraId="25463F60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941CE8" w:rsidR="00E6707A" w:rsidTr="00BE653C" w14:paraId="2DD464F1" w14:textId="77777777">
        <w:trPr>
          <w:jc w:val="center"/>
        </w:trPr>
        <w:tc>
          <w:tcPr>
            <w:tcW w:w="1647" w:type="dxa"/>
          </w:tcPr>
          <w:p w:rsidRPr="00941CE8" w:rsidR="00E6707A" w:rsidP="00E6707A" w:rsidRDefault="003547E1" w14:paraId="1C7AD0E0" w14:textId="77777777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:rsidRPr="00941CE8" w:rsidR="00E6707A" w:rsidP="00244D54" w:rsidRDefault="00244D54" w14:paraId="2EABECE7" w14:textId="77777777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Pr="00941CE8" w:rsidR="008B5FC4" w:rsidP="00244D54" w:rsidRDefault="008B5FC4" w14:paraId="14AC375B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941CE8" w:rsidR="00E6707A" w:rsidTr="00BE653C" w14:paraId="47E2F799" w14:textId="77777777">
        <w:trPr>
          <w:jc w:val="center"/>
        </w:trPr>
        <w:tc>
          <w:tcPr>
            <w:tcW w:w="1647" w:type="dxa"/>
          </w:tcPr>
          <w:p w:rsidRPr="00941CE8" w:rsidR="00E6707A" w:rsidP="00E6707A" w:rsidRDefault="003547E1" w14:paraId="483144F2" w14:textId="77777777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:rsidRPr="00B86911" w:rsidR="00B86911" w:rsidP="00B86911" w:rsidRDefault="00B86911" w14:paraId="252ED820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:rsidRPr="00B86911" w:rsidR="00B86911" w:rsidP="00B86911" w:rsidRDefault="00D37E4E" w14:paraId="1125FFCC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:rsidRPr="00B86911" w:rsidR="00B86911" w:rsidP="00B86911" w:rsidRDefault="00D37E4E" w14:paraId="79D2E31D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:rsidRPr="00B86911" w:rsidR="00B86911" w:rsidP="00B86911" w:rsidRDefault="00D37E4E" w14:paraId="2A5FBD9B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:rsidRPr="00941CE8" w:rsidR="00B86911" w:rsidP="00B86911" w:rsidRDefault="00D37E4E" w14:paraId="35F9B6B4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Pr="00941CE8" w:rsidR="00867629" w:rsidTr="00BE653C" w14:paraId="3A09AAFD" w14:textId="77777777">
        <w:trPr>
          <w:jc w:val="center"/>
        </w:trPr>
        <w:tc>
          <w:tcPr>
            <w:tcW w:w="1647" w:type="dxa"/>
          </w:tcPr>
          <w:p w:rsidRPr="00941CE8" w:rsidR="00867629" w:rsidP="00E6707A" w:rsidRDefault="00867629" w14:paraId="69418B1C" w14:textId="77777777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:rsidRPr="00941CE8" w:rsidR="00867629" w:rsidP="00285AFF" w:rsidRDefault="00867629" w14:paraId="1282ABE8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:rsidRPr="00941CE8" w:rsidR="00B223C2" w:rsidP="00E6707A" w:rsidRDefault="00B223C2" w14:paraId="1FF17F3C" w14:textId="77777777">
      <w:pPr>
        <w:jc w:val="both"/>
        <w:rPr>
          <w:rFonts w:asciiTheme="minorHAnsi" w:hAnsiTheme="minorHAnsi"/>
        </w:rPr>
      </w:pPr>
    </w:p>
    <w:p w:rsidRPr="00941CE8" w:rsidR="00F47577" w:rsidP="00E6707A" w:rsidRDefault="00F47577" w14:paraId="0EAAD3AD" w14:textId="77777777">
      <w:pPr>
        <w:jc w:val="both"/>
        <w:rPr>
          <w:rFonts w:asciiTheme="minorHAnsi" w:hAnsiTheme="minorHAnsi"/>
        </w:rPr>
      </w:pPr>
    </w:p>
    <w:p w:rsidRPr="00941CE8" w:rsidR="00F47577" w:rsidP="00F47577" w:rsidRDefault="00F47577" w14:paraId="4A875423" w14:textId="777777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</w:r>
      <w:r w:rsidRPr="00941CE8">
        <w:rPr>
          <w:rFonts w:asciiTheme="minorHAnsi" w:hAnsiTheme="minorHAnsi"/>
          <w:b/>
        </w:rPr>
        <w:t>Introduction</w:t>
      </w:r>
    </w:p>
    <w:p w:rsidRPr="00941CE8" w:rsidR="00F47577" w:rsidP="00F47577" w:rsidRDefault="00F47577" w14:paraId="44B396B6" w14:textId="77777777">
      <w:pPr>
        <w:tabs>
          <w:tab w:val="left" w:pos="1440"/>
        </w:tabs>
        <w:jc w:val="both"/>
        <w:rPr>
          <w:rFonts w:asciiTheme="minorHAnsi" w:hAnsiTheme="minorHAnsi"/>
        </w:rPr>
      </w:pPr>
    </w:p>
    <w:p w:rsidRPr="00941CE8" w:rsidR="00F47577" w:rsidP="00F47577" w:rsidRDefault="00F47577" w14:paraId="38A98F59" w14:textId="777777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</w:r>
      <w:r w:rsidRPr="00941CE8">
        <w:rPr>
          <w:rFonts w:asciiTheme="minorHAnsi" w:hAnsiTheme="minorHAnsi"/>
        </w:rPr>
        <w:t>Ff</w:t>
      </w:r>
    </w:p>
    <w:p w:rsidRPr="00941CE8" w:rsidR="00F47577" w:rsidP="00F47577" w:rsidRDefault="00F47577" w14:paraId="5BED0AE5" w14:textId="77777777">
      <w:pPr>
        <w:rPr>
          <w:rFonts w:asciiTheme="minorHAnsi" w:hAnsiTheme="minorHAnsi"/>
        </w:rPr>
      </w:pPr>
    </w:p>
    <w:p w:rsidR="6BA7FD31" w:rsidRDefault="6BA7FD31" w14:paraId="7BCEF8A8" w14:textId="426F874E">
      <w:r>
        <w:br w:type="page"/>
      </w:r>
    </w:p>
    <w:p w:rsidR="6BA7FD31" w:rsidRDefault="6BA7FD31" w14:paraId="09C5C5B6" w14:textId="2AAC14B0">
      <w:r>
        <w:br w:type="page"/>
      </w:r>
    </w:p>
    <w:p w:rsidRPr="00941CE8" w:rsidR="00F47577" w:rsidP="00F47577" w:rsidRDefault="00F47577" w14:paraId="2FC7CA8F" w14:textId="77777777">
      <w:pPr>
        <w:rPr>
          <w:rFonts w:asciiTheme="minorHAnsi" w:hAnsiTheme="minorHAnsi"/>
        </w:rPr>
      </w:pPr>
    </w:p>
    <w:p w:rsidRPr="00941CE8" w:rsidR="00F47577" w:rsidP="00F47577" w:rsidRDefault="00F47577" w14:paraId="1EB2A1D9" w14:textId="77777777">
      <w:pPr>
        <w:rPr>
          <w:rFonts w:asciiTheme="minorHAnsi" w:hAnsiTheme="minorHAnsi"/>
        </w:rPr>
      </w:pPr>
    </w:p>
    <w:p w:rsidRPr="00941CE8" w:rsidR="00F47577" w:rsidP="00F47577" w:rsidRDefault="00F47577" w14:paraId="45F7C9C3" w14:textId="77777777">
      <w:pPr>
        <w:rPr>
          <w:rFonts w:asciiTheme="minorHAnsi" w:hAnsiTheme="minorHAnsi"/>
        </w:rPr>
      </w:pPr>
    </w:p>
    <w:p w:rsidRPr="00941CE8" w:rsidR="00F47577" w:rsidP="00F47577" w:rsidRDefault="00F47577" w14:paraId="4E042611" w14:textId="777777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:rsidRPr="00941CE8" w:rsidR="00F47577" w:rsidP="00F47577" w:rsidRDefault="00F47577" w14:paraId="1035270E" w14:textId="77777777">
      <w:pPr>
        <w:jc w:val="center"/>
        <w:rPr>
          <w:rFonts w:asciiTheme="minorHAnsi" w:hAnsiTheme="minorHAnsi"/>
        </w:rPr>
      </w:pPr>
    </w:p>
    <w:p w:rsidRPr="00941CE8" w:rsidR="00F47577" w:rsidP="00F47577" w:rsidRDefault="00F47577" w14:paraId="6228057F" w14:textId="777777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:rsidRPr="00941CE8" w:rsidR="00F47577" w:rsidP="00F47577" w:rsidRDefault="00F47577" w14:paraId="3467C8EE" w14:textId="77777777">
      <w:pPr>
        <w:jc w:val="center"/>
        <w:rPr>
          <w:rFonts w:asciiTheme="minorHAnsi" w:hAnsiTheme="minorHAnsi"/>
        </w:rPr>
      </w:pPr>
    </w:p>
    <w:p w:rsidRPr="00941CE8" w:rsidR="00F47577" w:rsidP="00F47577" w:rsidRDefault="00F47577" w14:paraId="0C942C9A" w14:textId="77777777">
      <w:pPr>
        <w:jc w:val="center"/>
        <w:rPr>
          <w:rFonts w:asciiTheme="minorHAnsi" w:hAnsiTheme="minorHAnsi"/>
        </w:rPr>
      </w:pPr>
      <w:r w:rsidRPr="00941CE8">
        <w:rPr>
          <w:rFonts w:cs="Times New Roman" w:asciiTheme="minorHAnsi" w:hAnsiTheme="minorHAnsi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cs="Times New Roman" w:asciiTheme="minorHAnsi" w:hAnsiTheme="minorHAnsi"/>
          <w:lang w:val="fr-CA"/>
        </w:rPr>
        <w:t>—</w:t>
      </w:r>
    </w:p>
    <w:p w:rsidRPr="00941CE8" w:rsidR="00F47577" w:rsidRDefault="00F47577" w14:paraId="2B7FD721" w14:textId="77777777">
      <w:pPr>
        <w:jc w:val="both"/>
        <w:rPr>
          <w:rFonts w:asciiTheme="minorHAnsi" w:hAnsiTheme="minorHAnsi"/>
        </w:rPr>
      </w:pPr>
    </w:p>
    <w:p w:rsidRPr="00941CE8" w:rsidR="00F47577" w:rsidP="00F47577" w:rsidRDefault="00F47577" w14:paraId="626CD5E4" w14:textId="777777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Pr="00941CE8" w:rsidR="00F47577" w:rsidSect="00662585">
      <w:headerReference w:type="even" r:id="rId8"/>
      <w:headerReference w:type="default" r:id="rId9"/>
      <w:headerReference w:type="first" r:id="rId10"/>
      <w:pgSz w:w="12240" w:h="15840" w:orient="portrait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49E" w:rsidP="00662585" w:rsidRDefault="0022249E" w14:paraId="4B0C6DB5" w14:textId="77777777">
      <w:r>
        <w:separator/>
      </w:r>
    </w:p>
  </w:endnote>
  <w:endnote w:type="continuationSeparator" w:id="0">
    <w:p w:rsidR="0022249E" w:rsidP="00662585" w:rsidRDefault="0022249E" w14:paraId="52CB6F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49E" w:rsidP="00662585" w:rsidRDefault="0022249E" w14:paraId="734126A7" w14:textId="77777777">
      <w:r>
        <w:separator/>
      </w:r>
    </w:p>
  </w:footnote>
  <w:footnote w:type="continuationSeparator" w:id="0">
    <w:p w:rsidR="0022249E" w:rsidP="00662585" w:rsidRDefault="0022249E" w14:paraId="0AA4C8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41CE8" w:rsidR="00F47577" w:rsidP="00F47577" w:rsidRDefault="00076060" w14:paraId="7581742E" w14:textId="7AC24F82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AMCB</w:t>
    </w:r>
    <w:proofErr w:type="spellEnd"/>
    <w:r>
      <w:rPr>
        <w:rFonts w:asciiTheme="minorHAnsi" w:hAnsiTheme="minorHAnsi"/>
        <w:lang w:val="fr-CA"/>
      </w:rPr>
      <w:t>/TF/1/</w:t>
    </w:r>
    <w:proofErr w:type="spellStart"/>
    <w:r>
      <w:rPr>
        <w:rFonts w:asciiTheme="minorHAnsi" w:hAnsiTheme="minorHAnsi"/>
        <w:lang w:val="fr-CA"/>
      </w:rPr>
      <w:t>CIIFRA</w:t>
    </w:r>
    <w:proofErr w:type="spellEnd"/>
    <w:r>
      <w:rPr>
        <w:rFonts w:asciiTheme="minorHAnsi" w:hAnsiTheme="minorHAnsi"/>
        <w:lang w:val="fr-CA"/>
      </w:rPr>
      <w:t>/10</w:t>
    </w:r>
    <w:r w:rsidRPr="00941CE8" w:rsidR="00F47577">
      <w:rPr>
        <w:rFonts w:asciiTheme="minorHAnsi" w:hAnsiTheme="minorHAnsi"/>
        <w:lang w:val="fr-CA"/>
      </w:rPr>
      <w:t xml:space="preserve"> — WP/**</w:t>
    </w:r>
  </w:p>
  <w:p w:rsidRPr="00941CE8" w:rsidR="00F47577" w:rsidP="00F47577" w:rsidRDefault="00F47577" w14:paraId="025302C6" w14:textId="777777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:rsidRPr="00941CE8" w:rsidR="00F47577" w:rsidRDefault="00F47577" w14:paraId="459E155C" w14:textId="777777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41CE8" w:rsidR="00F47577" w:rsidP="00F47577" w:rsidRDefault="00076060" w14:paraId="7176086F" w14:textId="0CE74820">
    <w:pPr>
      <w:pStyle w:val="Header"/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AMCB</w:t>
    </w:r>
    <w:proofErr w:type="spellEnd"/>
    <w:r>
      <w:rPr>
        <w:rFonts w:asciiTheme="minorHAnsi" w:hAnsiTheme="minorHAnsi"/>
        <w:lang w:val="fr-CA"/>
      </w:rPr>
      <w:t>/TF/1/</w:t>
    </w:r>
    <w:proofErr w:type="spellStart"/>
    <w:r>
      <w:rPr>
        <w:rFonts w:asciiTheme="minorHAnsi" w:hAnsiTheme="minorHAnsi"/>
        <w:lang w:val="fr-CA"/>
      </w:rPr>
      <w:t>CIIFRA</w:t>
    </w:r>
    <w:proofErr w:type="spellEnd"/>
    <w:r>
      <w:rPr>
        <w:rFonts w:asciiTheme="minorHAnsi" w:hAnsiTheme="minorHAnsi"/>
        <w:lang w:val="fr-CA"/>
      </w:rPr>
      <w:t>/10</w:t>
    </w:r>
    <w:r w:rsidRPr="00941CE8" w:rsidR="00F47577">
      <w:rPr>
        <w:rFonts w:asciiTheme="minorHAnsi" w:hAnsiTheme="minorHAnsi"/>
        <w:lang w:val="fr-CA"/>
      </w:rPr>
      <w:t xml:space="preserve"> — WP/**</w:t>
    </w:r>
  </w:p>
  <w:p w:rsidRPr="00941CE8" w:rsidR="00F47577" w:rsidP="00F47577" w:rsidRDefault="00F47577" w14:paraId="582E87FA" w14:textId="777777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:rsidRPr="00941CE8" w:rsidR="00F47577" w:rsidRDefault="00F47577" w14:paraId="0C237331" w14:textId="777777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2585" w:rsidRDefault="00F8675D" w14:paraId="6AB82B3B" w14:textId="77777777">
    <w:pPr>
      <w:pStyle w:val="Header"/>
    </w:pPr>
    <w:r>
      <w:rPr>
        <w:noProof/>
        <w:lang w:val="en-US"/>
      </w:rPr>
      <w:drawing>
        <wp:inline distT="0" distB="0" distL="0" distR="0" wp14:anchorId="5800FC3F" wp14:editId="38D9F320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FC4" w:rsidRDefault="008B5FC4" w14:paraId="365F6D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47681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076060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6060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1D04"/>
    <w:rsid w:val="001F6E65"/>
    <w:rsid w:val="0021269B"/>
    <w:rsid w:val="0022249E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65795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96556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6BA7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A3B79"/>
  <w15:docId w15:val="{4243B319-B7D1-416B-BAD2-1541A79072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cs="Times New Roman" w:eastAsiaTheme="minorHAns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4D9C"/>
    <w:pPr>
      <w:jc w:val="left"/>
    </w:pPr>
    <w:rPr>
      <w:rFonts w:eastAsia="Times New Roman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cs="Times New Roman" w:eastAsia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cs="Times New Roman" w:eastAsia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C50C3-08B4-4581-840A-43774E4291AE}"/>
</file>

<file path=customXml/itemProps3.xml><?xml version="1.0" encoding="utf-8"?>
<ds:datastoreItem xmlns:ds="http://schemas.openxmlformats.org/officeDocument/2006/customXml" ds:itemID="{95BB5FD8-0C87-47FF-83B7-15F483F99FA3}"/>
</file>

<file path=customXml/itemProps4.xml><?xml version="1.0" encoding="utf-8"?>
<ds:datastoreItem xmlns:ds="http://schemas.openxmlformats.org/officeDocument/2006/customXml" ds:itemID="{71EAB6EB-4E36-4F18-85E7-828B8D751A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MTG-2-1-WP.dotx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Terrazas, Yolanda</dc:creator>
  <cp:lastModifiedBy>Riva-Palacio, Claudia</cp:lastModifiedBy>
  <cp:revision>2</cp:revision>
  <cp:lastPrinted>2014-01-09T17:36:00Z</cp:lastPrinted>
  <dcterms:created xsi:type="dcterms:W3CDTF">2025-06-04T21:40:00Z</dcterms:created>
  <dcterms:modified xsi:type="dcterms:W3CDTF">2025-06-05T14:54:19Z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