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83AE5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4408304B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0931839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4B910EBE" w14:textId="77777777" w:rsidR="00C746EE" w:rsidRPr="000F40C4" w:rsidRDefault="00C746EE" w:rsidP="005E0226">
      <w:pPr>
        <w:rPr>
          <w:rFonts w:asciiTheme="minorHAnsi" w:hAnsiTheme="minorHAnsi"/>
        </w:rPr>
      </w:pPr>
    </w:p>
    <w:p w14:paraId="1A4A1107" w14:textId="27D3D889" w:rsidR="00E72980" w:rsidRDefault="00E72980">
      <w:pPr>
        <w:rPr>
          <w:rFonts w:asciiTheme="minorHAnsi" w:hAnsiTheme="minorHAnsi"/>
        </w:rPr>
      </w:pPr>
    </w:p>
    <w:p w14:paraId="7F655AC3" w14:textId="4AF06494" w:rsidR="00A10DD0" w:rsidRDefault="00A10DD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034F5C22" w14:textId="168E3A14" w:rsidR="00A10DD0" w:rsidRDefault="00A10DD0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956CDCF" w14:textId="77777777" w:rsidR="00C746EE" w:rsidRPr="000F40C4" w:rsidRDefault="00C746EE" w:rsidP="005E0226">
      <w:pPr>
        <w:rPr>
          <w:rFonts w:asciiTheme="minorHAnsi" w:hAnsiTheme="minorHAnsi"/>
        </w:rPr>
      </w:pPr>
    </w:p>
    <w:p w14:paraId="79CD557F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5555E75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5B97E3C5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6D09D222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CCF4CD3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27C318D7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41686" w14:textId="77777777" w:rsidR="00C640EC" w:rsidRDefault="00C640EC">
      <w:r>
        <w:separator/>
      </w:r>
    </w:p>
  </w:endnote>
  <w:endnote w:type="continuationSeparator" w:id="0">
    <w:p w14:paraId="33551988" w14:textId="77777777" w:rsidR="00C640EC" w:rsidRDefault="00C6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1D11F" w14:textId="77777777" w:rsidR="00A10DD0" w:rsidRDefault="00A10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D59B6" w14:textId="77777777" w:rsidR="00A10DD0" w:rsidRDefault="00A10D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DADC5" w14:textId="77777777" w:rsidR="00A10DD0" w:rsidRDefault="00A10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CAFF3" w14:textId="77777777" w:rsidR="00C640EC" w:rsidRDefault="00C640EC">
      <w:r>
        <w:separator/>
      </w:r>
    </w:p>
  </w:footnote>
  <w:footnote w:type="continuationSeparator" w:id="0">
    <w:p w14:paraId="10233DD4" w14:textId="77777777" w:rsidR="00C640EC" w:rsidRDefault="00C64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2B60D" w14:textId="18A59E77" w:rsidR="00187B12" w:rsidRPr="000F40C4" w:rsidRDefault="00E72980">
    <w:pPr>
      <w:pStyle w:val="Header"/>
      <w:rPr>
        <w:rFonts w:asciiTheme="minorHAnsi" w:hAnsiTheme="minorHAnsi"/>
        <w:lang w:val="fr-CA"/>
      </w:rPr>
    </w:pPr>
    <w:r w:rsidRPr="00E72980">
      <w:rPr>
        <w:rFonts w:asciiTheme="minorHAnsi" w:hAnsiTheme="minorHAnsi"/>
        <w:lang w:val="fr-CA"/>
      </w:rPr>
      <w:t>GREPECAS/2</w:t>
    </w:r>
    <w:r w:rsidR="00A10DD0">
      <w:rPr>
        <w:rFonts w:asciiTheme="minorHAnsi" w:hAnsiTheme="minorHAnsi"/>
        <w:lang w:val="fr-CA"/>
      </w:rPr>
      <w:t>2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106EE64B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9742B" w14:textId="7E46D11F" w:rsidR="00187B12" w:rsidRPr="000F40C4" w:rsidRDefault="00E72980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E72980">
      <w:rPr>
        <w:rFonts w:asciiTheme="minorHAnsi" w:hAnsiTheme="minorHAnsi"/>
        <w:lang w:val="fr-CA"/>
      </w:rPr>
      <w:t>GREPECAS/2</w:t>
    </w:r>
    <w:r w:rsidR="00A10DD0">
      <w:rPr>
        <w:rFonts w:asciiTheme="minorHAnsi" w:hAnsiTheme="minorHAnsi"/>
        <w:lang w:val="fr-CA"/>
      </w:rPr>
      <w:t>2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284A74DB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4B71CA3A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E2782" w14:textId="535FCCD8" w:rsidR="00187B12" w:rsidRPr="000F40C4" w:rsidRDefault="00E72980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E72980">
      <w:rPr>
        <w:rFonts w:asciiTheme="minorHAnsi" w:hAnsiTheme="minorHAnsi"/>
        <w:lang w:val="fr-CA"/>
      </w:rPr>
      <w:t>GREPECAS/2</w:t>
    </w:r>
    <w:r w:rsidR="00A10DD0">
      <w:rPr>
        <w:rFonts w:asciiTheme="minorHAnsi" w:hAnsiTheme="minorHAnsi"/>
        <w:lang w:val="fr-CA"/>
      </w:rPr>
      <w:t>2</w:t>
    </w:r>
    <w:r w:rsidR="0068620E" w:rsidRPr="000F40C4">
      <w:rPr>
        <w:rFonts w:asciiTheme="minorHAnsi" w:hAnsiTheme="minorHAnsi"/>
        <w:lang w:val="fr-CA"/>
      </w:rPr>
      <w:t xml:space="preserve"> — WP/**</w:t>
    </w:r>
  </w:p>
  <w:p w14:paraId="0EEE5A9B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069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EC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DD0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62A5A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40EC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72980"/>
    <w:rsid w:val="00E85D54"/>
    <w:rsid w:val="00E904F7"/>
    <w:rsid w:val="00E90E1D"/>
    <w:rsid w:val="00E94EEA"/>
    <w:rsid w:val="00ED202F"/>
    <w:rsid w:val="00ED697A"/>
    <w:rsid w:val="00ED73BF"/>
    <w:rsid w:val="00F14BE4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D0F13"/>
  <w15:docId w15:val="{99C20513-E9D8-4F76-A4AF-E0AABA74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FB77DBE53764EA470F0EA7AE151E8" ma:contentTypeVersion="1" ma:contentTypeDescription="Create a new document." ma:contentTypeScope="" ma:versionID="31b3bacb6afc0b8b87313b078e8059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DED253-196C-4459-A346-82A6F98508B3}"/>
</file>

<file path=customXml/itemProps2.xml><?xml version="1.0" encoding="utf-8"?>
<ds:datastoreItem xmlns:ds="http://schemas.openxmlformats.org/officeDocument/2006/customXml" ds:itemID="{615AD403-B68B-4B10-814D-37E0206A7206}"/>
</file>

<file path=customXml/itemProps3.xml><?xml version="1.0" encoding="utf-8"?>
<ds:datastoreItem xmlns:ds="http://schemas.openxmlformats.org/officeDocument/2006/customXml" ds:itemID="{E7FEF5F2-99E5-4546-8DCC-12B8D8EF5646}"/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MTG-2-2-0-WPAPX.dotx</Template>
  <TotalTime>0</TotalTime>
  <Pages>3</Pages>
  <Words>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Riva-Palacio, Claudia</dc:creator>
  <cp:lastModifiedBy>Riva-Palacio, Claudia</cp:lastModifiedBy>
  <cp:revision>3</cp:revision>
  <dcterms:created xsi:type="dcterms:W3CDTF">2024-04-30T18:05:00Z</dcterms:created>
  <dcterms:modified xsi:type="dcterms:W3CDTF">2024-04-30T18:05:00Z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0x010100003FB77DBE53764EA470F0EA7AE151E8</vt:lpwstr>
  </property>
</Properties>
</file>