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4463C0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13F49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C678E4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AE06A9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 w:rsidR="00AE4D4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</w:t>
            </w:r>
            <w:r w:rsidR="00AE06A9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大</w:t>
            </w:r>
            <w:r w:rsidR="00AE4D4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会：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752" behindDoc="0" locked="0" layoutInCell="1" allowOverlap="1" wp14:anchorId="2F2C3102" wp14:editId="4D60DB4A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F13F49" w:rsidRDefault="002B5373" w:rsidP="00B23BB0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 w:rsidR="0077472E">
            <w:rPr>
              <w:sz w:val="21"/>
              <w:szCs w:val="21"/>
              <w:lang w:val="en-US"/>
            </w:rPr>
            <w:t>4</w:t>
          </w:r>
          <w:r w:rsidR="004463C0">
            <w:rPr>
              <w:sz w:val="21"/>
              <w:szCs w:val="21"/>
              <w:lang w:val="en-US"/>
            </w:rPr>
            <w:t>1</w:t>
          </w:r>
          <w:r w:rsidR="0017778A"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F13F49">
            <w:rPr>
              <w:sz w:val="21"/>
              <w:szCs w:val="21"/>
              <w:lang w:val="en-US" w:eastAsia="zh-CN"/>
            </w:rPr>
            <w:t>xxxx</w:t>
          </w:r>
        </w:p>
        <w:p w:rsidR="0017778A" w:rsidRPr="00F13F49" w:rsidRDefault="009444A7" w:rsidP="00B23BB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F13F49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F13F49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B23BB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4463C0">
            <w:rPr>
              <w:sz w:val="18"/>
              <w:szCs w:val="18"/>
              <w:lang w:val="en-US"/>
            </w:rPr>
            <w:t>22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A9190D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77472E">
      <w:rPr>
        <w:sz w:val="21"/>
        <w:szCs w:val="21"/>
        <w:lang w:val="es-ES_tradnl"/>
      </w:rPr>
      <w:t>4</w:t>
    </w:r>
    <w:r w:rsidR="004463C0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AE06A9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AE06A9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564C9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52618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8E4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3F49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D1B08E-46B2-4B68-BAD7-028C72A5A9BE}"/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17</Words>
  <Characters>97</Characters>
  <Application>Microsoft Office Word</Application>
  <DocSecurity>4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2022-03-02T21:52:00Z</dcterms:created>
  <dcterms:modified xsi:type="dcterms:W3CDTF">2022-03-02T21:52:00Z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