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503C69" w:rsidTr="00156E7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553E9" w:rsidRDefault="006553E9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93CAC" w:rsidRDefault="001A5CEA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fr-FR"/>
              </w:rPr>
            </w:pPr>
            <w:r w:rsidRPr="00E93CAC">
              <w:rPr>
                <w:lang w:val="fr-FR"/>
              </w:rPr>
              <w:t>A</w:t>
            </w:r>
            <w:r w:rsidR="00503C69" w:rsidRPr="00E93CAC">
              <w:rPr>
                <w:lang w:val="fr-FR"/>
              </w:rPr>
              <w:t>4</w:t>
            </w:r>
            <w:r w:rsidR="006553E9">
              <w:rPr>
                <w:lang w:val="fr-FR"/>
              </w:rPr>
              <w:t>1</w:t>
            </w:r>
            <w:r w:rsidR="0061278A" w:rsidRPr="00E93CAC">
              <w:rPr>
                <w:lang w:val="fr-FR"/>
              </w:rPr>
              <w:t>-WP/</w:t>
            </w:r>
            <w:r w:rsidR="00A40F6E" w:rsidRPr="00E93CAC">
              <w:rPr>
                <w:lang w:val="fr-FR"/>
              </w:rPr>
              <w:t>xxxx</w:t>
            </w:r>
          </w:p>
          <w:p w:rsidR="001A5CEA" w:rsidRPr="00E93CAC" w:rsidRDefault="00DB2AE3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fr-FR"/>
              </w:rPr>
            </w:pPr>
            <w:r w:rsidRPr="00E93CAC">
              <w:rPr>
                <w:sz w:val="18"/>
                <w:szCs w:val="18"/>
                <w:lang w:val="fr-FR"/>
              </w:rPr>
              <w:t>EX</w:t>
            </w:r>
            <w:r w:rsidR="0056357A" w:rsidRPr="00E93CAC">
              <w:rPr>
                <w:sz w:val="18"/>
                <w:szCs w:val="18"/>
                <w:lang w:val="fr-FR"/>
              </w:rPr>
              <w:t>/</w:t>
            </w:r>
            <w:r w:rsidR="00A40F6E" w:rsidRPr="00E93CAC">
              <w:rPr>
                <w:sz w:val="18"/>
                <w:szCs w:val="18"/>
                <w:lang w:val="fr-FR"/>
              </w:rPr>
              <w:t>xx</w:t>
            </w:r>
          </w:p>
          <w:p w:rsidR="0061278A" w:rsidRPr="00E93CAC" w:rsidRDefault="009C579F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E93CAC">
              <w:rPr>
                <w:sz w:val="18"/>
                <w:lang w:val="fr-FR"/>
              </w:rPr>
              <w:t>..</w:t>
            </w:r>
            <w:r w:rsidR="0061278A" w:rsidRPr="00E93CAC">
              <w:rPr>
                <w:sz w:val="18"/>
                <w:lang w:val="fr-FR"/>
              </w:rPr>
              <w:t>/</w:t>
            </w:r>
            <w:r w:rsidRPr="00E93CAC">
              <w:rPr>
                <w:sz w:val="18"/>
                <w:lang w:val="fr-FR"/>
              </w:rPr>
              <w:t>..</w:t>
            </w:r>
            <w:r w:rsidR="0061278A" w:rsidRPr="00E93CAC">
              <w:rPr>
                <w:sz w:val="18"/>
                <w:lang w:val="fr-FR"/>
              </w:rPr>
              <w:t>/</w:t>
            </w:r>
            <w:r w:rsidR="006553E9">
              <w:rPr>
                <w:sz w:val="18"/>
                <w:lang w:val="fr-FR"/>
              </w:rPr>
              <w:t>22</w:t>
            </w:r>
          </w:p>
          <w:p w:rsidR="00AA1D87" w:rsidRPr="00E93CAC" w:rsidRDefault="00AA1D87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E93CAC">
              <w:rPr>
                <w:b/>
                <w:bCs/>
                <w:sz w:val="18"/>
                <w:lang w:val="fr-FR"/>
              </w:rPr>
              <w:t xml:space="preserve">(Information </w:t>
            </w:r>
            <w:r w:rsidR="001A2510" w:rsidRPr="00E93CAC">
              <w:rPr>
                <w:b/>
                <w:bCs/>
                <w:sz w:val="18"/>
                <w:lang w:val="fr-FR"/>
              </w:rPr>
              <w:t>paper</w:t>
            </w:r>
            <w:r w:rsidRPr="00E93CAC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503C69" w:rsidRDefault="006553E9" w:rsidP="006553E9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Pr="00503C69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03C69" w:rsidRPr="00503C69">
              <w:rPr>
                <w:b/>
                <w:bCs/>
                <w:sz w:val="18"/>
                <w:szCs w:val="18"/>
                <w:lang w:val="en-GB"/>
              </w:rPr>
              <w:t>only</w:t>
            </w:r>
          </w:p>
        </w:tc>
      </w:tr>
      <w:tr w:rsidR="0061278A" w:rsidRPr="00C777B8" w:rsidTr="00156E7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6553E9" w:rsidP="006553E9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011590BF" wp14:editId="335E9647">
            <wp:simplePos x="0" y="0"/>
            <wp:positionH relativeFrom="column">
              <wp:posOffset>0</wp:posOffset>
            </wp:positionH>
            <wp:positionV relativeFrom="paragraph">
              <wp:posOffset>-1129826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503C69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E93CAC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FE1366" w:rsidRPr="006553E9">
              <w:rPr>
                <w:b/>
                <w:lang w:val="en-US"/>
              </w:rPr>
              <w:t>[</w:t>
            </w:r>
            <w:r w:rsidR="00FE1366" w:rsidRPr="006553E9">
              <w:rPr>
                <w:b/>
              </w:rPr>
              <w:t>№</w:t>
            </w:r>
            <w:r w:rsidR="00FE1366" w:rsidRPr="006553E9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E23E71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E23E71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E23E71">
            <w:pPr>
              <w:jc w:val="both"/>
            </w:pPr>
          </w:p>
          <w:p w:rsidR="0030736B" w:rsidRPr="00C777B8" w:rsidRDefault="0030736B" w:rsidP="00E23E71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E23E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23E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E23E71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E23E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23E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30736B" w:rsidP="00E23E71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E23E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23E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E23E71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503C69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CB2D34" w:rsidRDefault="0062479C" w:rsidP="006553E9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503C69">
      <w:rPr>
        <w:lang w:val="es-ES"/>
      </w:rPr>
      <w:t>4</w:t>
    </w:r>
    <w:r w:rsidR="006553E9">
      <w:rPr>
        <w:lang w:val="es-ES"/>
      </w:rPr>
      <w:t>1</w:t>
    </w:r>
    <w:r w:rsidRPr="00CB2D34">
      <w:rPr>
        <w:lang w:val="es-ES"/>
      </w:rPr>
      <w:t>-WP/</w:t>
    </w:r>
    <w:r w:rsidR="00A40F6E">
      <w:rPr>
        <w:lang w:val="es-ES"/>
      </w:rPr>
      <w:t>xxxx</w:t>
    </w:r>
    <w:r w:rsidR="00AD41FA" w:rsidRPr="00647D3E">
      <w:rPr>
        <w:lang w:val="en-CA"/>
      </w:rPr>
      <w:tab/>
      <w:t xml:space="preserve">- </w:t>
    </w:r>
    <w:r w:rsidR="00AD41FA">
      <w:rPr>
        <w:rStyle w:val="PageNumber"/>
      </w:rPr>
      <w:fldChar w:fldCharType="begin"/>
    </w:r>
    <w:r w:rsidR="00AD41FA" w:rsidRPr="00647D3E">
      <w:rPr>
        <w:rStyle w:val="PageNumber"/>
        <w:lang w:val="en-CA"/>
      </w:rPr>
      <w:instrText xml:space="preserve"> PAGE </w:instrText>
    </w:r>
    <w:r w:rsidR="00AD41FA">
      <w:rPr>
        <w:rStyle w:val="PageNumber"/>
      </w:rPr>
      <w:fldChar w:fldCharType="separate"/>
    </w:r>
    <w:r w:rsidR="00AD41FA">
      <w:rPr>
        <w:rStyle w:val="PageNumber"/>
        <w:noProof/>
        <w:lang w:val="en-CA"/>
      </w:rPr>
      <w:t>2</w:t>
    </w:r>
    <w:r w:rsidR="00AD41FA">
      <w:rPr>
        <w:rStyle w:val="PageNumber"/>
      </w:rPr>
      <w:fldChar w:fldCharType="end"/>
    </w:r>
    <w:r w:rsidR="00AD41FA" w:rsidRPr="00647D3E">
      <w:rPr>
        <w:rStyle w:val="PageNumber"/>
        <w:lang w:val="en-CA"/>
      </w:rPr>
      <w:t xml:space="preserve"> -</w:t>
    </w:r>
  </w:p>
  <w:p w:rsidR="0062479C" w:rsidRPr="00CB2D34" w:rsidRDefault="00DB2AE3" w:rsidP="00AD41F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r w:rsidR="00A40F6E">
      <w:rPr>
        <w:sz w:val="18"/>
        <w:szCs w:val="18"/>
        <w:lang w:val="es-ES" w:eastAsia="zh-CN"/>
      </w:rPr>
      <w:t>xx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A40F6E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A40F6E">
      <w:rPr>
        <w:rStyle w:val="PageNumber"/>
        <w:lang w:val="en-GB"/>
      </w:rPr>
      <w:t>A3</w:t>
    </w:r>
    <w:r w:rsidR="00A40F6E">
      <w:rPr>
        <w:rStyle w:val="PageNumber"/>
        <w:lang w:val="en-US"/>
      </w:rPr>
      <w:t>9</w:t>
    </w:r>
    <w:r w:rsidRPr="00A40F6E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A40F6E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A40F6E">
      <w:rPr>
        <w:rStyle w:val="PageNumber"/>
        <w:lang w:val="en-GB"/>
      </w:rPr>
      <w:tab/>
    </w:r>
    <w:r w:rsidRPr="00A40F6E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A40F6E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40F6E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A40F6E">
      <w:rPr>
        <w:rStyle w:val="PageNumber"/>
        <w:lang w:val="en-GB"/>
      </w:rPr>
      <w:t xml:space="preserve"> -</w:t>
    </w:r>
    <w:r w:rsidRPr="00A40F6E">
      <w:rPr>
        <w:rStyle w:val="PageNumber"/>
        <w:lang w:val="en-GB"/>
      </w:rPr>
      <w:tab/>
    </w:r>
    <w:r w:rsidR="00A40F6E" w:rsidRPr="00A40F6E">
      <w:rPr>
        <w:rStyle w:val="PageNumber"/>
        <w:sz w:val="18"/>
        <w:szCs w:val="18"/>
      </w:rPr>
      <w:t>ЕХ</w:t>
    </w:r>
    <w:r w:rsidRPr="00A40F6E">
      <w:rPr>
        <w:rStyle w:val="PageNumber"/>
        <w:sz w:val="18"/>
        <w:szCs w:val="18"/>
        <w:lang w:val="en-GB"/>
      </w:rPr>
      <w:t>/xx</w:t>
    </w:r>
  </w:p>
  <w:p w:rsidR="0062479C" w:rsidRPr="00A40F6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156E73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F1741"/>
    <w:rsid w:val="00413CF7"/>
    <w:rsid w:val="004349CF"/>
    <w:rsid w:val="00455760"/>
    <w:rsid w:val="00474281"/>
    <w:rsid w:val="00474B1E"/>
    <w:rsid w:val="004A431C"/>
    <w:rsid w:val="004F70F7"/>
    <w:rsid w:val="00503C69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553E9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2531"/>
    <w:rsid w:val="009139B5"/>
    <w:rsid w:val="00942C05"/>
    <w:rsid w:val="00950C49"/>
    <w:rsid w:val="00956457"/>
    <w:rsid w:val="00961931"/>
    <w:rsid w:val="009B21FB"/>
    <w:rsid w:val="009B66CF"/>
    <w:rsid w:val="009C579F"/>
    <w:rsid w:val="009D7E38"/>
    <w:rsid w:val="009F6B72"/>
    <w:rsid w:val="00A40F6E"/>
    <w:rsid w:val="00AA1D87"/>
    <w:rsid w:val="00AB24E7"/>
    <w:rsid w:val="00AD41FA"/>
    <w:rsid w:val="00AE42D3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23E71"/>
    <w:rsid w:val="00E37E4C"/>
    <w:rsid w:val="00E504DB"/>
    <w:rsid w:val="00E93CAC"/>
    <w:rsid w:val="00ED28A6"/>
    <w:rsid w:val="00EE34A4"/>
    <w:rsid w:val="00F031D7"/>
    <w:rsid w:val="00F10FD1"/>
    <w:rsid w:val="00F36E19"/>
    <w:rsid w:val="00F40284"/>
    <w:rsid w:val="00F41510"/>
    <w:rsid w:val="00F952F3"/>
    <w:rsid w:val="00FD0DB4"/>
    <w:rsid w:val="00FD1ABA"/>
    <w:rsid w:val="00FD4ACB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72314A91-BEB2-4063-87DB-363FBFB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6A28B6-31D6-4105-A7E5-5C9F32A18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89340-6AF1-46DB-84E6-2F3F9848DFAC}"/>
</file>

<file path=customXml/itemProps3.xml><?xml version="1.0" encoding="utf-8"?>
<ds:datastoreItem xmlns:ds="http://schemas.openxmlformats.org/officeDocument/2006/customXml" ds:itemID="{F7CCD40F-4426-41A8-9A10-AAE45C411DD8}"/>
</file>

<file path=customXml/itemProps4.xml><?xml version="1.0" encoding="utf-8"?>
<ds:datastoreItem xmlns:ds="http://schemas.openxmlformats.org/officeDocument/2006/customXml" ds:itemID="{72443169-D85D-43F6-A025-0875D308BA5D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52</Words>
  <Characters>400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2022-03-01T17:11:00Z</cp:lastPrinted>
  <dcterms:created xsi:type="dcterms:W3CDTF">2022-03-02T22:02:00Z</dcterms:created>
  <dcterms:modified xsi:type="dcterms:W3CDTF">2022-03-02T22:02:00Z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