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C7734E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1752B">
        <w:rPr>
          <w:b/>
          <w:bCs/>
          <w:sz w:val="24"/>
          <w:lang w:val="es-ES_tradnl" w:eastAsia="zh-CN"/>
        </w:rPr>
        <w:t>4</w:t>
      </w:r>
      <w:r w:rsidR="005937DB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1C71B7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D527A9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C7734E" w:rsidRDefault="006F41CA" w:rsidP="00C7734E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240" behindDoc="0" locked="0" layoutInCell="1" allowOverlap="1" wp14:anchorId="5C18108A" wp14:editId="223F738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1C71B7" w:rsidRDefault="0021752B" w:rsidP="005937DB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>
            <w:rPr>
              <w:sz w:val="21"/>
              <w:szCs w:val="21"/>
              <w:lang w:val="en-US"/>
            </w:rPr>
            <w:t>A4</w:t>
          </w:r>
          <w:r w:rsidR="005937DB">
            <w:rPr>
              <w:sz w:val="21"/>
              <w:szCs w:val="21"/>
              <w:lang w:val="en-US"/>
            </w:rPr>
            <w:t>1</w:t>
          </w:r>
          <w:r w:rsidR="0017778A" w:rsidRPr="001C71B7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1C71B7">
            <w:rPr>
              <w:sz w:val="21"/>
              <w:szCs w:val="21"/>
              <w:lang w:val="en-US" w:eastAsia="zh-CN"/>
            </w:rPr>
            <w:t>xxxx</w:t>
          </w:r>
        </w:p>
        <w:p w:rsidR="0017778A" w:rsidRPr="001C71B7" w:rsidRDefault="009444A7" w:rsidP="005937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1C71B7">
            <w:rPr>
              <w:sz w:val="18"/>
              <w:szCs w:val="18"/>
              <w:lang w:val="en-US" w:eastAsia="zh-CN"/>
            </w:rPr>
            <w:t>xx</w:t>
          </w:r>
        </w:p>
        <w:p w:rsidR="0017778A" w:rsidRPr="001C71B7" w:rsidRDefault="0017778A" w:rsidP="005937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5937DB">
            <w:rPr>
              <w:sz w:val="18"/>
              <w:szCs w:val="18"/>
              <w:lang w:val="en-US"/>
            </w:rPr>
            <w:t>22</w:t>
          </w:r>
        </w:p>
        <w:p w:rsidR="004C2FB6" w:rsidRPr="00A943A2" w:rsidRDefault="004C2FB6" w:rsidP="005937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Default="004C2FB6" w:rsidP="005937D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  <w:p w:rsidR="00557B3B" w:rsidRDefault="00557B3B" w:rsidP="00557B3B">
          <w:pPr>
            <w:widowControl w:val="0"/>
            <w:tabs>
              <w:tab w:val="left" w:pos="2040"/>
            </w:tabs>
            <w:autoSpaceDE/>
            <w:snapToGrid w:val="0"/>
            <w:textAlignment w:val="baseline"/>
            <w:rPr>
              <w:rFonts w:ascii="SimHei" w:eastAsia="SimHei" w:hAnsi="SimHei"/>
              <w:sz w:val="18"/>
              <w:szCs w:val="18"/>
            </w:rPr>
          </w:pP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仅有中文</w:t>
          </w:r>
        </w:p>
        <w:p w:rsidR="005937DB" w:rsidRPr="004C2FB6" w:rsidRDefault="00557B3B" w:rsidP="00557B3B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2726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2726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21752B">
      <w:rPr>
        <w:sz w:val="21"/>
        <w:szCs w:val="21"/>
        <w:lang w:val="es-ES_tradnl"/>
      </w:rPr>
      <w:t>4</w:t>
    </w:r>
    <w:r w:rsidR="005937DB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6F41CA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6F41CA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C71B7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1752B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56E5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27A67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57B3B"/>
    <w:rsid w:val="005623E0"/>
    <w:rsid w:val="0056386E"/>
    <w:rsid w:val="005721F1"/>
    <w:rsid w:val="00584C0F"/>
    <w:rsid w:val="00585E9B"/>
    <w:rsid w:val="005919E5"/>
    <w:rsid w:val="00591F3C"/>
    <w:rsid w:val="005937DB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268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41CA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34E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7A9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27E7216E-62B9-4AA0-BB4A-070CC0B5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F00BBB-1286-4244-BB7B-9710D50F6AA5}"/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16</Words>
  <Characters>90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2022-03-02T21:56:00Z</dcterms:created>
  <dcterms:modified xsi:type="dcterms:W3CDTF">2022-03-02T21:56:00Z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