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left w:w="86" w:type="dxa"/>
          <w:right w:w="72" w:type="dxa"/>
        </w:tblCellMar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A72842" w:rsidRPr="00BE1D9B" w14:paraId="427E52A2" w14:textId="77777777" w:rsidTr="001B3A66">
        <w:tc>
          <w:tcPr>
            <w:tcW w:w="192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34129C6" w14:textId="77777777" w:rsidR="00A72842" w:rsidRPr="00F55CAB" w:rsidRDefault="002F01A7" w:rsidP="0030480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rFonts w:ascii="Arial" w:hAnsi="Arial" w:cs="Arial"/>
                <w:b/>
                <w:bCs/>
                <w:sz w:val="24"/>
              </w:rPr>
            </w:pPr>
            <w:bookmarkStart w:id="0" w:name="working_body_type"/>
            <w:r w:rsidRPr="00F55CAB">
              <w:rPr>
                <w:rFonts w:ascii="Arial" w:hAnsi="Arial" w:cs="Arial"/>
                <w:b/>
                <w:bCs/>
                <w:noProof/>
                <w:sz w:val="24"/>
                <w:lang w:eastAsia="zh-CN"/>
              </w:rPr>
              <w:drawing>
                <wp:anchor distT="0" distB="0" distL="114300" distR="114300" simplePos="0" relativeHeight="251658240" behindDoc="0" locked="0" layoutInCell="1" allowOverlap="1" wp14:anchorId="277AC8A5" wp14:editId="2C701A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-961390</wp:posOffset>
                  </wp:positionV>
                  <wp:extent cx="1076325" cy="876300"/>
                  <wp:effectExtent l="0" t="0" r="9525" b="0"/>
                  <wp:wrapTopAndBottom/>
                  <wp:docPr id="1" name="Picture 1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5EC520A" w14:textId="77777777" w:rsidR="00A72842" w:rsidRPr="00F55CAB" w:rsidRDefault="00A72842" w:rsidP="00C65AD2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907"/>
            </w:pPr>
            <w:r w:rsidRPr="00F55CAB">
              <w:rPr>
                <w:rFonts w:ascii="Arial" w:hAnsi="Arial" w:cs="Arial"/>
                <w:szCs w:val="22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4F2A464A" w14:textId="242BD303" w:rsidR="004735EB" w:rsidRPr="00BE1D9B" w:rsidRDefault="004735EB" w:rsidP="0067712A">
            <w:pPr>
              <w:tabs>
                <w:tab w:val="clear" w:pos="720"/>
                <w:tab w:val="clear" w:pos="1440"/>
                <w:tab w:val="clear" w:pos="1800"/>
              </w:tabs>
              <w:ind w:left="540"/>
              <w:rPr>
                <w:lang w:val="en-CA"/>
              </w:rPr>
            </w:pPr>
            <w:r w:rsidRPr="00BE1D9B">
              <w:rPr>
                <w:szCs w:val="22"/>
                <w:lang w:val="en-CA"/>
              </w:rPr>
              <w:t>FALP/1</w:t>
            </w:r>
            <w:r w:rsidR="00C65AD2">
              <w:rPr>
                <w:szCs w:val="22"/>
                <w:lang w:val="en-CA"/>
              </w:rPr>
              <w:t>4</w:t>
            </w:r>
            <w:r w:rsidRPr="00BE1D9B">
              <w:rPr>
                <w:szCs w:val="22"/>
                <w:lang w:val="en-CA"/>
              </w:rPr>
              <w:t>-WP/x</w:t>
            </w:r>
            <w:r w:rsidR="0067712A" w:rsidRPr="00BE1D9B">
              <w:rPr>
                <w:szCs w:val="22"/>
                <w:lang w:val="en-CA"/>
              </w:rPr>
              <w:t>x</w:t>
            </w:r>
          </w:p>
          <w:p w14:paraId="361443EB" w14:textId="70AD5185" w:rsidR="00A72842" w:rsidRPr="00BE1D9B" w:rsidRDefault="00D42C37" w:rsidP="0067712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ind w:left="540"/>
              <w:rPr>
                <w:szCs w:val="22"/>
                <w:lang w:val="en-CA"/>
              </w:rPr>
            </w:pPr>
            <w:r>
              <w:rPr>
                <w:rFonts w:eastAsia="SimSun"/>
                <w:sz w:val="18"/>
                <w:szCs w:val="18"/>
                <w:lang w:val="en-CA"/>
              </w:rPr>
              <w:t>..</w:t>
            </w:r>
            <w:r w:rsidR="004735EB" w:rsidRPr="00BE1D9B">
              <w:rPr>
                <w:rFonts w:eastAsia="SimSun"/>
                <w:sz w:val="18"/>
                <w:szCs w:val="18"/>
                <w:lang w:val="en-CA"/>
              </w:rPr>
              <w:t>/</w:t>
            </w:r>
            <w:r>
              <w:rPr>
                <w:rFonts w:eastAsia="SimSun"/>
                <w:sz w:val="18"/>
                <w:szCs w:val="18"/>
                <w:lang w:val="en-CA"/>
              </w:rPr>
              <w:t>..</w:t>
            </w:r>
            <w:r w:rsidR="004735EB" w:rsidRPr="00BE1D9B">
              <w:rPr>
                <w:rFonts w:eastAsia="SimSun"/>
                <w:sz w:val="18"/>
                <w:szCs w:val="18"/>
                <w:lang w:val="en-CA"/>
              </w:rPr>
              <w:t>/</w:t>
            </w:r>
            <w:r w:rsidR="00C65AD2">
              <w:rPr>
                <w:rFonts w:eastAsia="SimSun"/>
                <w:sz w:val="18"/>
                <w:szCs w:val="18"/>
                <w:lang w:val="en-CA"/>
              </w:rPr>
              <w:t>…</w:t>
            </w:r>
          </w:p>
        </w:tc>
      </w:tr>
      <w:tr w:rsidR="00A72842" w:rsidRPr="00F55CAB" w14:paraId="0242E985" w14:textId="77777777" w:rsidTr="00DF27CA">
        <w:trPr>
          <w:trHeight w:val="1062"/>
        </w:trPr>
        <w:tc>
          <w:tcPr>
            <w:tcW w:w="1920" w:type="dxa"/>
            <w:vMerge/>
            <w:tcBorders>
              <w:bottom w:val="nil"/>
            </w:tcBorders>
            <w:tcMar>
              <w:left w:w="0" w:type="dxa"/>
              <w:right w:w="0" w:type="dxa"/>
            </w:tcMar>
          </w:tcPr>
          <w:p w14:paraId="0334D68A" w14:textId="77777777" w:rsidR="00A72842" w:rsidRPr="00BE1D9B" w:rsidRDefault="00A72842" w:rsidP="0030480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CA"/>
              </w:rPr>
            </w:pP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D171CC4" w14:textId="77777777" w:rsidR="00A72842" w:rsidRPr="00F55CAB" w:rsidRDefault="00A72842" w:rsidP="0030480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F55CAB">
              <w:rPr>
                <w:rFonts w:ascii="Arial" w:hAnsi="Arial" w:cs="Arial"/>
                <w:b/>
                <w:bCs/>
                <w:sz w:val="24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1AB73A43" w14:textId="77777777" w:rsidR="00A72842" w:rsidRPr="00F55CAB" w:rsidRDefault="00A72842" w:rsidP="0030480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bookmarkEnd w:id="0"/>
    <w:p w14:paraId="5C054A3D" w14:textId="2112CC16" w:rsidR="00A36CC7" w:rsidRPr="00A63BC0" w:rsidRDefault="00A36CC7" w:rsidP="00450F1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before="240"/>
        <w:jc w:val="center"/>
        <w:rPr>
          <w:b/>
          <w:sz w:val="26"/>
          <w:szCs w:val="26"/>
        </w:rPr>
      </w:pPr>
      <w:r w:rsidRPr="00A63BC0">
        <w:rPr>
          <w:b/>
          <w:sz w:val="26"/>
          <w:szCs w:val="26"/>
        </w:rPr>
        <w:t xml:space="preserve">GRUPO EXPERTO </w:t>
      </w:r>
      <w:r w:rsidR="00DF27CA" w:rsidRPr="00A63BC0">
        <w:rPr>
          <w:b/>
          <w:sz w:val="26"/>
          <w:szCs w:val="26"/>
        </w:rPr>
        <w:t>EN</w:t>
      </w:r>
      <w:r w:rsidR="004735EB" w:rsidRPr="00A63BC0">
        <w:rPr>
          <w:b/>
          <w:sz w:val="26"/>
          <w:szCs w:val="26"/>
        </w:rPr>
        <w:t xml:space="preserve"> FACILITACIÓN (FALP)</w:t>
      </w:r>
    </w:p>
    <w:p w14:paraId="51FDE578" w14:textId="77777777" w:rsidR="00A36CC7" w:rsidRPr="00C65AD2" w:rsidRDefault="00A36CC7" w:rsidP="0030480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Cs/>
          <w:szCs w:val="22"/>
        </w:rPr>
      </w:pPr>
    </w:p>
    <w:p w14:paraId="14591F3D" w14:textId="1B949ABE" w:rsidR="00E655B5" w:rsidRPr="00F55CAB" w:rsidRDefault="00705EDD" w:rsidP="0030480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szCs w:val="22"/>
        </w:rPr>
      </w:pPr>
      <w:r w:rsidRPr="00B22496">
        <w:rPr>
          <w:b/>
          <w:szCs w:val="22"/>
        </w:rPr>
        <w:t>D</w:t>
      </w:r>
      <w:r w:rsidR="00B22496" w:rsidRPr="00B22496">
        <w:rPr>
          <w:b/>
          <w:szCs w:val="22"/>
        </w:rPr>
        <w:t>E</w:t>
      </w:r>
      <w:r w:rsidRPr="00B22496">
        <w:rPr>
          <w:b/>
          <w:szCs w:val="22"/>
        </w:rPr>
        <w:t>CIMO</w:t>
      </w:r>
      <w:r w:rsidR="00C65AD2">
        <w:rPr>
          <w:b/>
          <w:szCs w:val="22"/>
        </w:rPr>
        <w:t>CUARTA</w:t>
      </w:r>
      <w:r w:rsidR="00E655B5" w:rsidRPr="00B22496">
        <w:rPr>
          <w:b/>
          <w:szCs w:val="22"/>
        </w:rPr>
        <w:t xml:space="preserve"> REUNIÓN</w:t>
      </w:r>
    </w:p>
    <w:p w14:paraId="3A101731" w14:textId="77777777" w:rsidR="00E655B5" w:rsidRPr="00F55CAB" w:rsidRDefault="00E655B5" w:rsidP="0030480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szCs w:val="22"/>
        </w:rPr>
      </w:pPr>
    </w:p>
    <w:p w14:paraId="165676D7" w14:textId="302A4222" w:rsidR="001C1122" w:rsidRPr="00F55CAB" w:rsidRDefault="00E655B5" w:rsidP="0030480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  <w:szCs w:val="22"/>
        </w:rPr>
      </w:pPr>
      <w:r w:rsidRPr="00F55CAB">
        <w:rPr>
          <w:b/>
          <w:szCs w:val="22"/>
        </w:rPr>
        <w:t xml:space="preserve">Montreal, </w:t>
      </w:r>
      <w:r w:rsidR="00C65AD2">
        <w:rPr>
          <w:b/>
          <w:szCs w:val="22"/>
        </w:rPr>
        <w:t xml:space="preserve">20 – 24 de abril de </w:t>
      </w:r>
      <w:r w:rsidRPr="00F55CAB">
        <w:rPr>
          <w:b/>
          <w:szCs w:val="22"/>
        </w:rPr>
        <w:t>20</w:t>
      </w:r>
      <w:r w:rsidR="00304801" w:rsidRPr="00F55CAB">
        <w:rPr>
          <w:b/>
          <w:szCs w:val="22"/>
        </w:rPr>
        <w:t>2</w:t>
      </w:r>
      <w:r w:rsidR="00C65AD2">
        <w:rPr>
          <w:b/>
          <w:szCs w:val="22"/>
        </w:rPr>
        <w:t>6</w:t>
      </w:r>
    </w:p>
    <w:p w14:paraId="0E19C6E3" w14:textId="77777777" w:rsidR="001C1122" w:rsidRPr="00F55CAB" w:rsidRDefault="001C1122" w:rsidP="000B413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240"/>
        <w:jc w:val="center"/>
        <w:rPr>
          <w:szCs w:val="22"/>
        </w:rPr>
      </w:pPr>
      <w:bookmarkStart w:id="1" w:name="presented_by"/>
    </w:p>
    <w:p w14:paraId="7D3FA060" w14:textId="77777777" w:rsidR="00705EDD" w:rsidRPr="00F55CAB" w:rsidRDefault="00705EDD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ind w:left="1440" w:right="571" w:hanging="1440"/>
      </w:pPr>
      <w:bookmarkStart w:id="2" w:name="document_no_below_title"/>
      <w:bookmarkStart w:id="3" w:name="summary_box"/>
      <w:bookmarkStart w:id="4" w:name="beginning"/>
      <w:bookmarkEnd w:id="1"/>
      <w:bookmarkEnd w:id="2"/>
      <w:bookmarkEnd w:id="3"/>
      <w:bookmarkEnd w:id="4"/>
      <w:r w:rsidRPr="00F55CAB">
        <w:rPr>
          <w:b/>
          <w:bCs/>
        </w:rPr>
        <w:t>Cuestión 1:</w:t>
      </w:r>
      <w:r w:rsidRPr="00F55CAB">
        <w:rPr>
          <w:b/>
          <w:bCs/>
        </w:rPr>
        <w:tab/>
        <w:t>Novedades recientes en materia de facilitación en la OACI</w:t>
      </w:r>
    </w:p>
    <w:p w14:paraId="39E61005" w14:textId="77777777" w:rsidR="00705EDD" w:rsidRPr="00F55CAB" w:rsidRDefault="00705EDD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ind w:left="1440" w:hanging="1440"/>
        <w:rPr>
          <w:rFonts w:ascii="Times New Roman Bold" w:hAnsi="Times New Roman Bold" w:cs="Times New Roman Bold"/>
        </w:rPr>
      </w:pPr>
      <w:r w:rsidRPr="00F55CAB">
        <w:rPr>
          <w:b/>
          <w:bCs/>
        </w:rPr>
        <w:t>Cuestión 2:</w:t>
      </w:r>
      <w:r w:rsidRPr="00F55CAB">
        <w:rPr>
          <w:b/>
          <w:bCs/>
        </w:rPr>
        <w:tab/>
      </w:r>
      <w:r w:rsidRPr="00F55CAB">
        <w:rPr>
          <w:rFonts w:ascii="Times New Roman Bold" w:hAnsi="Times New Roman Bold" w:cs="Times New Roman Bold"/>
          <w:b/>
          <w:bCs/>
        </w:rPr>
        <w:t>Novedades recientes en materia de facilitación en las Naciones Unidas y en otras organizaciones internacionales</w:t>
      </w:r>
    </w:p>
    <w:p w14:paraId="4D5C9477" w14:textId="77777777" w:rsidR="00705EDD" w:rsidRPr="00F55CAB" w:rsidRDefault="00705EDD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ind w:left="1440" w:right="2556" w:hanging="1440"/>
        <w:rPr>
          <w:i/>
          <w:iCs/>
        </w:rPr>
      </w:pPr>
      <w:r w:rsidRPr="00F55CAB">
        <w:rPr>
          <w:b/>
          <w:bCs/>
        </w:rPr>
        <w:t>Cuestión 3:</w:t>
      </w:r>
      <w:r w:rsidRPr="00F55CAB">
        <w:rPr>
          <w:b/>
          <w:bCs/>
        </w:rPr>
        <w:tab/>
        <w:t xml:space="preserve">Enmiendas al Anexo 9 — </w:t>
      </w:r>
      <w:r w:rsidRPr="00F55CAB">
        <w:rPr>
          <w:b/>
          <w:bCs/>
          <w:i/>
          <w:iCs/>
        </w:rPr>
        <w:t>Facilitación</w:t>
      </w:r>
    </w:p>
    <w:p w14:paraId="5823C47C" w14:textId="7180FAFD" w:rsidR="00C65AD2" w:rsidRPr="006A5498" w:rsidRDefault="00C65AD2" w:rsidP="00C65AD2">
      <w:pPr>
        <w:ind w:left="1440" w:right="60" w:hanging="1440"/>
      </w:pPr>
      <w:r w:rsidRPr="006A5498">
        <w:rPr>
          <w:b/>
          <w:bCs/>
        </w:rPr>
        <w:t>Cuestión 4:</w:t>
      </w:r>
      <w:r>
        <w:rPr>
          <w:b/>
          <w:bCs/>
        </w:rPr>
        <w:tab/>
      </w:r>
      <w:r w:rsidRPr="006A5498">
        <w:rPr>
          <w:b/>
          <w:bCs/>
        </w:rPr>
        <w:t>Informes de los grupos de trabajo del Grupo Experto en Facilitación</w:t>
      </w:r>
    </w:p>
    <w:p w14:paraId="798F6893" w14:textId="77777777" w:rsidR="00C65AD2" w:rsidRDefault="00C65AD2" w:rsidP="00C65AD2">
      <w:pPr>
        <w:ind w:left="1440" w:hanging="1440"/>
        <w:rPr>
          <w:b/>
          <w:bCs/>
        </w:rPr>
      </w:pPr>
      <w:r w:rsidRPr="006A5498">
        <w:rPr>
          <w:b/>
          <w:bCs/>
        </w:rPr>
        <w:t>Cuestión 5:</w:t>
      </w:r>
      <w:r>
        <w:rPr>
          <w:b/>
          <w:bCs/>
        </w:rPr>
        <w:tab/>
      </w:r>
      <w:r w:rsidRPr="006A5498">
        <w:rPr>
          <w:b/>
          <w:bCs/>
        </w:rPr>
        <w:t>Nuevo objetivo estratégico para el Plan</w:t>
      </w:r>
      <w:r>
        <w:rPr>
          <w:b/>
          <w:bCs/>
        </w:rPr>
        <w:t xml:space="preserve"> </w:t>
      </w:r>
      <w:r w:rsidRPr="006A5498">
        <w:rPr>
          <w:b/>
          <w:bCs/>
        </w:rPr>
        <w:t>de</w:t>
      </w:r>
      <w:r>
        <w:rPr>
          <w:b/>
          <w:bCs/>
        </w:rPr>
        <w:t xml:space="preserve"> </w:t>
      </w:r>
      <w:r w:rsidRPr="006A5498">
        <w:rPr>
          <w:b/>
          <w:bCs/>
        </w:rPr>
        <w:t xml:space="preserve">Actividades 2026-2028 </w:t>
      </w:r>
      <w:r>
        <w:rPr>
          <w:b/>
          <w:bCs/>
        </w:rPr>
        <w:t>–</w:t>
      </w:r>
      <w:r w:rsidRPr="006A5498">
        <w:rPr>
          <w:b/>
          <w:bCs/>
        </w:rPr>
        <w:t xml:space="preserve"> </w:t>
      </w:r>
      <w:r>
        <w:rPr>
          <w:b/>
          <w:bCs/>
        </w:rPr>
        <w:t>“</w:t>
      </w:r>
      <w:r w:rsidRPr="006A5498">
        <w:rPr>
          <w:b/>
          <w:bCs/>
        </w:rPr>
        <w:t>Ningún País se Queda Atrás</w:t>
      </w:r>
      <w:r>
        <w:rPr>
          <w:b/>
          <w:bCs/>
        </w:rPr>
        <w:t>”</w:t>
      </w:r>
    </w:p>
    <w:p w14:paraId="5850310B" w14:textId="2F08A42F" w:rsidR="00705EDD" w:rsidRPr="00F55CAB" w:rsidRDefault="00705EDD" w:rsidP="00C65AD2">
      <w:pPr>
        <w:ind w:left="1440" w:hanging="1440"/>
      </w:pPr>
      <w:r w:rsidRPr="00F55CAB">
        <w:rPr>
          <w:b/>
          <w:bCs/>
        </w:rPr>
        <w:t>Cuestión 6:</w:t>
      </w:r>
      <w:r w:rsidRPr="00F55CAB">
        <w:rPr>
          <w:b/>
          <w:bCs/>
        </w:rPr>
        <w:tab/>
        <w:t>Otras cuestiones en materia de facilitación</w:t>
      </w:r>
    </w:p>
    <w:p w14:paraId="17764A11" w14:textId="77777777" w:rsidR="00705EDD" w:rsidRDefault="00705EDD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  <w:tab w:val="left" w:pos="1260"/>
        </w:tabs>
      </w:pPr>
    </w:p>
    <w:p w14:paraId="20BC8DF7" w14:textId="77777777" w:rsidR="00C65AD2" w:rsidRPr="00F55CAB" w:rsidRDefault="00C65AD2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  <w:tab w:val="left" w:pos="1260"/>
        </w:tabs>
      </w:pPr>
    </w:p>
    <w:p w14:paraId="6DD89EDA" w14:textId="77777777" w:rsidR="002133BF" w:rsidRPr="00F55CAB" w:rsidRDefault="002133BF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</w:rPr>
      </w:pPr>
      <w:r w:rsidRPr="00F55CAB">
        <w:rPr>
          <w:b/>
          <w:bCs/>
        </w:rPr>
        <w:t>TÍTULO</w:t>
      </w:r>
    </w:p>
    <w:p w14:paraId="2A5303D6" w14:textId="77777777" w:rsidR="002133BF" w:rsidRPr="00F55CAB" w:rsidRDefault="002133BF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ind w:left="1080" w:right="1080"/>
        <w:jc w:val="center"/>
        <w:rPr>
          <w:szCs w:val="22"/>
        </w:rPr>
      </w:pPr>
    </w:p>
    <w:p w14:paraId="4DC6FF49" w14:textId="692C1FD0" w:rsidR="002133BF" w:rsidRPr="00F55CAB" w:rsidRDefault="002133BF" w:rsidP="000B413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ind w:left="1080" w:right="1080"/>
        <w:jc w:val="center"/>
        <w:rPr>
          <w:szCs w:val="22"/>
        </w:rPr>
      </w:pPr>
      <w:r w:rsidRPr="00F55CAB">
        <w:rPr>
          <w:szCs w:val="22"/>
        </w:rPr>
        <w:t>(Nota presentada por ...)</w:t>
      </w:r>
    </w:p>
    <w:p w14:paraId="663C657D" w14:textId="77777777" w:rsidR="002133BF" w:rsidRPr="00F55CAB" w:rsidRDefault="002133BF" w:rsidP="000B413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ind w:left="1080" w:right="1080"/>
        <w:jc w:val="center"/>
        <w:rPr>
          <w:szCs w:val="22"/>
        </w:rPr>
      </w:pPr>
    </w:p>
    <w:tbl>
      <w:tblPr>
        <w:tblW w:w="6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6840"/>
      </w:tblGrid>
      <w:tr w:rsidR="002133BF" w:rsidRPr="00F55CAB" w14:paraId="60C5E796" w14:textId="77777777" w:rsidTr="00B25A4C">
        <w:trPr>
          <w:jc w:val="center"/>
        </w:trPr>
        <w:tc>
          <w:tcPr>
            <w:tcW w:w="6840" w:type="dxa"/>
          </w:tcPr>
          <w:p w14:paraId="360E61AD" w14:textId="77777777" w:rsidR="002133BF" w:rsidRPr="00F55CAB" w:rsidRDefault="002133BF" w:rsidP="00B25A4C">
            <w:pPr>
              <w:jc w:val="center"/>
              <w:rPr>
                <w:b/>
              </w:rPr>
            </w:pPr>
            <w:r w:rsidRPr="00F55CAB">
              <w:rPr>
                <w:b/>
              </w:rPr>
              <w:t>RESUMEN</w:t>
            </w:r>
          </w:p>
        </w:tc>
      </w:tr>
      <w:tr w:rsidR="002133BF" w:rsidRPr="00F55CAB" w14:paraId="65DDA603" w14:textId="77777777" w:rsidTr="00B25A4C">
        <w:trPr>
          <w:jc w:val="center"/>
        </w:trPr>
        <w:tc>
          <w:tcPr>
            <w:tcW w:w="6840" w:type="dxa"/>
          </w:tcPr>
          <w:p w14:paraId="2352591C" w14:textId="77777777" w:rsidR="002133BF" w:rsidRPr="00F55CAB" w:rsidRDefault="002133BF" w:rsidP="00B25A4C">
            <w:r w:rsidRPr="00F55CAB">
              <w:t>....</w:t>
            </w:r>
          </w:p>
          <w:p w14:paraId="29314510" w14:textId="77777777" w:rsidR="002133BF" w:rsidRPr="00F55CAB" w:rsidRDefault="002133BF" w:rsidP="00B25A4C"/>
          <w:p w14:paraId="304302D5" w14:textId="77777777" w:rsidR="002133BF" w:rsidRDefault="00DF27CA" w:rsidP="00B25A4C">
            <w:pPr>
              <w:rPr>
                <w:b/>
                <w:bCs/>
              </w:rPr>
            </w:pPr>
            <w:r w:rsidRPr="00DC22A5">
              <w:rPr>
                <w:b/>
                <w:bCs/>
              </w:rPr>
              <w:t>Medidas propuestas al</w:t>
            </w:r>
            <w:r>
              <w:rPr>
                <w:b/>
                <w:bCs/>
              </w:rPr>
              <w:t xml:space="preserve"> FALP</w:t>
            </w:r>
            <w:r w:rsidRPr="00DC22A5">
              <w:rPr>
                <w:b/>
                <w:bCs/>
              </w:rPr>
              <w:t>:</w:t>
            </w:r>
          </w:p>
          <w:p w14:paraId="77C1FAA3" w14:textId="77777777" w:rsidR="00DF27CA" w:rsidRDefault="00DF27CA" w:rsidP="00B25A4C">
            <w:pPr>
              <w:rPr>
                <w:bCs/>
              </w:rPr>
            </w:pPr>
          </w:p>
          <w:p w14:paraId="62335200" w14:textId="5CB1B0B4" w:rsidR="00DF27CA" w:rsidRPr="00F55CAB" w:rsidRDefault="00DF27CA" w:rsidP="00B25A4C"/>
        </w:tc>
      </w:tr>
    </w:tbl>
    <w:p w14:paraId="03369D08" w14:textId="77777777" w:rsidR="002133BF" w:rsidRPr="00F55CAB" w:rsidRDefault="002133BF" w:rsidP="002133BF">
      <w:pPr>
        <w:autoSpaceDE/>
        <w:autoSpaceDN/>
        <w:adjustRightInd/>
        <w:spacing w:before="600"/>
        <w:jc w:val="left"/>
        <w:rPr>
          <w:b/>
          <w:caps/>
          <w:szCs w:val="22"/>
        </w:rPr>
      </w:pPr>
    </w:p>
    <w:p w14:paraId="6132EA83" w14:textId="77777777" w:rsidR="00982C27" w:rsidRPr="00F55CAB" w:rsidRDefault="00982C27" w:rsidP="00304801">
      <w:pPr>
        <w:pStyle w:val="ListParagraph"/>
        <w:numPr>
          <w:ilvl w:val="0"/>
          <w:numId w:val="5"/>
        </w:numPr>
        <w:ind w:left="0" w:firstLine="0"/>
      </w:pPr>
      <w:r w:rsidRPr="00F55CAB">
        <w:rPr>
          <w:b/>
          <w:bCs/>
        </w:rPr>
        <w:t>INTRODUCCIÓN</w:t>
      </w:r>
    </w:p>
    <w:p w14:paraId="795B7CAE" w14:textId="77777777" w:rsidR="00982C27" w:rsidRPr="00F55CAB" w:rsidRDefault="00982C27" w:rsidP="004D1475"/>
    <w:p w14:paraId="45CB0EEE" w14:textId="77777777" w:rsidR="00716906" w:rsidRDefault="00D306BE" w:rsidP="00DF27CA">
      <w:pPr>
        <w:pStyle w:val="ListParagraph"/>
        <w:numPr>
          <w:ilvl w:val="1"/>
          <w:numId w:val="6"/>
        </w:numPr>
        <w:tabs>
          <w:tab w:val="clear" w:pos="720"/>
        </w:tabs>
        <w:spacing w:after="240"/>
        <w:contextualSpacing w:val="0"/>
      </w:pPr>
      <w:r w:rsidRPr="00F55CAB">
        <w:t>...</w:t>
      </w:r>
    </w:p>
    <w:p w14:paraId="484A030D" w14:textId="7C7C4F87" w:rsidR="00DF27CA" w:rsidRPr="00F55CAB" w:rsidRDefault="00DF27CA" w:rsidP="00304801">
      <w:pPr>
        <w:pStyle w:val="ListParagraph"/>
        <w:numPr>
          <w:ilvl w:val="1"/>
          <w:numId w:val="6"/>
        </w:numPr>
        <w:tabs>
          <w:tab w:val="clear" w:pos="720"/>
        </w:tabs>
      </w:pPr>
      <w:r>
        <w:t>...</w:t>
      </w:r>
    </w:p>
    <w:p w14:paraId="1A0893B5" w14:textId="77777777" w:rsidR="00D306BE" w:rsidRPr="00F55CAB" w:rsidRDefault="00D306BE" w:rsidP="00D306BE"/>
    <w:p w14:paraId="572456BD" w14:textId="77777777" w:rsidR="004677F4" w:rsidRPr="00F55CAB" w:rsidRDefault="004677F4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  <w:rPr>
          <w:b/>
          <w:bCs/>
        </w:rPr>
      </w:pPr>
      <w:r w:rsidRPr="00F55CAB">
        <w:rPr>
          <w:b/>
          <w:bCs/>
        </w:rPr>
        <w:br w:type="page"/>
      </w:r>
    </w:p>
    <w:p w14:paraId="56175906" w14:textId="520913D4" w:rsidR="0065288E" w:rsidRPr="00F55CAB" w:rsidRDefault="00DF27CA" w:rsidP="009644A2">
      <w:pPr>
        <w:pStyle w:val="ListParagraph"/>
        <w:numPr>
          <w:ilvl w:val="0"/>
          <w:numId w:val="7"/>
        </w:numPr>
        <w:spacing w:before="120"/>
        <w:contextualSpacing w:val="0"/>
      </w:pPr>
      <w:r>
        <w:rPr>
          <w:b/>
          <w:bCs/>
        </w:rPr>
        <w:lastRenderedPageBreak/>
        <w:t>ANÁLISIS</w:t>
      </w:r>
    </w:p>
    <w:p w14:paraId="58BF25F4" w14:textId="77777777" w:rsidR="0065288E" w:rsidRPr="00F55CAB" w:rsidRDefault="0065288E" w:rsidP="0065288E"/>
    <w:p w14:paraId="381FD543" w14:textId="48B3A3EC" w:rsidR="005C5F2F" w:rsidRPr="00F55CAB" w:rsidRDefault="005C5F2F" w:rsidP="009644A2">
      <w:pPr>
        <w:numPr>
          <w:ilvl w:val="1"/>
          <w:numId w:val="4"/>
        </w:numPr>
        <w:tabs>
          <w:tab w:val="clear" w:pos="720"/>
          <w:tab w:val="clear" w:pos="1800"/>
          <w:tab w:val="left" w:pos="1440"/>
        </w:tabs>
        <w:ind w:left="0" w:firstLine="0"/>
      </w:pPr>
    </w:p>
    <w:p w14:paraId="38453A17" w14:textId="77777777" w:rsidR="006D2167" w:rsidRPr="00F55CAB" w:rsidRDefault="006D2167" w:rsidP="003F3FC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szCs w:val="22"/>
        </w:rPr>
      </w:pPr>
    </w:p>
    <w:p w14:paraId="52D25A86" w14:textId="77777777" w:rsidR="00D91E82" w:rsidRPr="00F55CAB" w:rsidRDefault="00D91E82" w:rsidP="00DF27CA">
      <w:pPr>
        <w:numPr>
          <w:ilvl w:val="1"/>
          <w:numId w:val="4"/>
        </w:numPr>
        <w:tabs>
          <w:tab w:val="clear" w:pos="720"/>
          <w:tab w:val="clear" w:pos="1800"/>
          <w:tab w:val="left" w:pos="1440"/>
        </w:tabs>
        <w:ind w:left="0" w:firstLine="0"/>
        <w:rPr>
          <w:szCs w:val="22"/>
        </w:rPr>
      </w:pPr>
    </w:p>
    <w:p w14:paraId="6AE79C2C" w14:textId="77777777" w:rsidR="004F2F6F" w:rsidRPr="00F55CAB" w:rsidRDefault="004F2F6F" w:rsidP="003F3FC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szCs w:val="22"/>
        </w:rPr>
      </w:pPr>
    </w:p>
    <w:p w14:paraId="2820858D" w14:textId="714F7EB8" w:rsidR="004677F4" w:rsidRDefault="005549DE" w:rsidP="005549DE">
      <w:pPr>
        <w:pStyle w:val="ListParagraph"/>
        <w:numPr>
          <w:ilvl w:val="0"/>
          <w:numId w:val="13"/>
        </w:numPr>
        <w:spacing w:before="120"/>
        <w:contextualSpacing w:val="0"/>
        <w:rPr>
          <w:b/>
          <w:bCs/>
        </w:rPr>
      </w:pPr>
      <w:r w:rsidRPr="005549DE">
        <w:rPr>
          <w:b/>
          <w:bCs/>
        </w:rPr>
        <w:t>RECOMENDACIONES</w:t>
      </w:r>
    </w:p>
    <w:p w14:paraId="50231827" w14:textId="77777777" w:rsidR="005549DE" w:rsidRPr="005549DE" w:rsidRDefault="005549DE" w:rsidP="005549DE">
      <w:pPr>
        <w:pStyle w:val="ListParagraph"/>
        <w:numPr>
          <w:ilvl w:val="0"/>
          <w:numId w:val="14"/>
        </w:numPr>
        <w:spacing w:before="120"/>
        <w:contextualSpacing w:val="0"/>
        <w:rPr>
          <w:b/>
          <w:bCs/>
        </w:rPr>
      </w:pPr>
    </w:p>
    <w:p w14:paraId="73D13EFA" w14:textId="77777777" w:rsidR="00DF27CA" w:rsidRDefault="00DF27CA" w:rsidP="004677F4"/>
    <w:p w14:paraId="2744B3AF" w14:textId="77777777" w:rsidR="00DF27CA" w:rsidRDefault="00DF27CA" w:rsidP="004677F4"/>
    <w:p w14:paraId="6EDBA782" w14:textId="77777777" w:rsidR="0023394E" w:rsidRDefault="0023394E" w:rsidP="004677F4"/>
    <w:p w14:paraId="5B1EF562" w14:textId="77777777" w:rsidR="00DF27CA" w:rsidRDefault="00DF27CA" w:rsidP="004677F4"/>
    <w:p w14:paraId="6EAB949B" w14:textId="3393BDDF" w:rsidR="0023394E" w:rsidRDefault="0023394E" w:rsidP="0023394E">
      <w:pPr>
        <w:jc w:val="center"/>
      </w:pPr>
      <w:r w:rsidRPr="0023394E">
        <w:t>— — — — — — — —</w:t>
      </w:r>
    </w:p>
    <w:p w14:paraId="38974041" w14:textId="77777777" w:rsidR="0023394E" w:rsidRDefault="0023394E" w:rsidP="004677F4"/>
    <w:p w14:paraId="3CC635A9" w14:textId="77777777" w:rsidR="00DF27CA" w:rsidRPr="00F55CAB" w:rsidRDefault="00DF27CA" w:rsidP="004677F4"/>
    <w:p w14:paraId="02B0337D" w14:textId="77777777" w:rsidR="004677F4" w:rsidRPr="00F55CAB" w:rsidRDefault="004677F4" w:rsidP="004677F4">
      <w:pPr>
        <w:sectPr w:rsidR="004677F4" w:rsidRPr="00F55CAB" w:rsidSect="00C65AD2">
          <w:headerReference w:type="even" r:id="rId12"/>
          <w:headerReference w:type="default" r:id="rId13"/>
          <w:footerReference w:type="even" r:id="rId14"/>
          <w:footerReference w:type="first" r:id="rId15"/>
          <w:pgSz w:w="12240" w:h="15840" w:code="1"/>
          <w:pgMar w:top="1008" w:right="1440" w:bottom="1008" w:left="1440" w:header="1008" w:footer="1008" w:gutter="0"/>
          <w:pgNumType w:fmt="numberInDash" w:start="1"/>
          <w:cols w:space="720"/>
          <w:titlePg/>
          <w:docGrid w:linePitch="360"/>
        </w:sectPr>
      </w:pPr>
    </w:p>
    <w:p w14:paraId="3CB3FDE7" w14:textId="18CA36D7" w:rsidR="004677F4" w:rsidRPr="00F55CAB" w:rsidRDefault="004677F4" w:rsidP="00C65AD2">
      <w:pPr>
        <w:ind w:left="7740"/>
        <w:jc w:val="left"/>
      </w:pPr>
      <w:bookmarkStart w:id="5" w:name="document_no5"/>
      <w:r w:rsidRPr="00F55CAB">
        <w:lastRenderedPageBreak/>
        <w:t>FALP/</w:t>
      </w:r>
      <w:r w:rsidR="00C65AD2">
        <w:t>14</w:t>
      </w:r>
      <w:r w:rsidRPr="00F55CAB">
        <w:t>-WP/</w:t>
      </w:r>
      <w:bookmarkEnd w:id="5"/>
      <w:proofErr w:type="spellStart"/>
      <w:r w:rsidR="00F55CAB" w:rsidRPr="00F55CAB">
        <w:t>xx</w:t>
      </w:r>
      <w:proofErr w:type="spellEnd"/>
    </w:p>
    <w:p w14:paraId="6020694D" w14:textId="77777777" w:rsidR="004677F4" w:rsidRPr="00F55CAB" w:rsidRDefault="004677F4" w:rsidP="00C65AD2">
      <w:pPr>
        <w:ind w:left="7740"/>
        <w:rPr>
          <w:b/>
          <w:sz w:val="18"/>
        </w:rPr>
      </w:pPr>
      <w:r w:rsidRPr="00F55CAB">
        <w:rPr>
          <w:b/>
          <w:sz w:val="18"/>
        </w:rPr>
        <w:t xml:space="preserve">Apéndice </w:t>
      </w:r>
      <w:bookmarkStart w:id="6" w:name="appBmk0100"/>
      <w:r w:rsidRPr="00F55CAB">
        <w:rPr>
          <w:b/>
          <w:sz w:val="18"/>
        </w:rPr>
        <w:t>A</w:t>
      </w:r>
      <w:bookmarkEnd w:id="6"/>
    </w:p>
    <w:p w14:paraId="175E00B0" w14:textId="77777777" w:rsidR="00C65AD2" w:rsidRPr="00C65AD2" w:rsidRDefault="00C65AD2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Cs/>
        </w:rPr>
      </w:pPr>
    </w:p>
    <w:p w14:paraId="503B5F07" w14:textId="11DE4732" w:rsidR="004677F4" w:rsidRPr="00F55CAB" w:rsidRDefault="004677F4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</w:rPr>
      </w:pPr>
      <w:r w:rsidRPr="00F55CAB">
        <w:rPr>
          <w:b/>
        </w:rPr>
        <w:t>APÉNDICE A</w:t>
      </w:r>
    </w:p>
    <w:p w14:paraId="10B962F1" w14:textId="77777777" w:rsidR="004677F4" w:rsidRDefault="004677F4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p w14:paraId="075B53BD" w14:textId="77777777" w:rsidR="00C65AD2" w:rsidRPr="00F55CAB" w:rsidRDefault="00C65AD2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p w14:paraId="33157166" w14:textId="164BF75E" w:rsidR="004677F4" w:rsidRPr="00F55CAB" w:rsidRDefault="0023394E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  <w:r w:rsidRPr="00F55CAB">
        <w:rPr>
          <w:b/>
          <w:bCs/>
        </w:rPr>
        <w:t>TÍTULO</w:t>
      </w:r>
    </w:p>
    <w:p w14:paraId="58AC1239" w14:textId="77777777" w:rsidR="004677F4" w:rsidRPr="00F55CAB" w:rsidRDefault="004677F4" w:rsidP="00F55CAB">
      <w:pPr>
        <w:widowControl w:val="0"/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rFonts w:eastAsia="SimSun"/>
          <w:sz w:val="20"/>
          <w:szCs w:val="20"/>
        </w:rPr>
      </w:pPr>
    </w:p>
    <w:p w14:paraId="5C43E913" w14:textId="77777777" w:rsidR="004677F4" w:rsidRDefault="004677F4" w:rsidP="00F55CAB">
      <w:pPr>
        <w:widowControl w:val="0"/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rFonts w:eastAsia="SimSun"/>
          <w:sz w:val="20"/>
          <w:szCs w:val="20"/>
        </w:rPr>
      </w:pPr>
    </w:p>
    <w:p w14:paraId="5A470F95" w14:textId="77777777" w:rsidR="0023394E" w:rsidRDefault="0023394E" w:rsidP="00F55CAB">
      <w:pPr>
        <w:widowControl w:val="0"/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rFonts w:eastAsia="SimSun"/>
          <w:sz w:val="20"/>
          <w:szCs w:val="20"/>
        </w:rPr>
      </w:pPr>
    </w:p>
    <w:p w14:paraId="38799C49" w14:textId="77777777" w:rsidR="0023394E" w:rsidRPr="00F55CAB" w:rsidRDefault="0023394E" w:rsidP="00F55CAB">
      <w:pPr>
        <w:widowControl w:val="0"/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rFonts w:eastAsia="SimSun"/>
          <w:sz w:val="20"/>
          <w:szCs w:val="20"/>
        </w:rPr>
      </w:pPr>
    </w:p>
    <w:p w14:paraId="34516BF9" w14:textId="77777777" w:rsidR="004677F4" w:rsidRDefault="004677F4" w:rsidP="00F55CAB">
      <w:pPr>
        <w:widowControl w:val="0"/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rFonts w:eastAsia="SimSun"/>
          <w:sz w:val="20"/>
          <w:szCs w:val="20"/>
        </w:rPr>
      </w:pPr>
    </w:p>
    <w:p w14:paraId="433835DE" w14:textId="77777777" w:rsidR="0093758E" w:rsidRDefault="0093758E" w:rsidP="00F55CAB">
      <w:pPr>
        <w:widowControl w:val="0"/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rFonts w:eastAsia="SimSun"/>
          <w:sz w:val="20"/>
          <w:szCs w:val="20"/>
        </w:rPr>
      </w:pPr>
    </w:p>
    <w:p w14:paraId="25BF22C3" w14:textId="77777777" w:rsidR="0093758E" w:rsidRDefault="0093758E" w:rsidP="00F55CAB">
      <w:pPr>
        <w:widowControl w:val="0"/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rFonts w:eastAsia="SimSun"/>
          <w:sz w:val="20"/>
          <w:szCs w:val="20"/>
        </w:rPr>
      </w:pPr>
    </w:p>
    <w:p w14:paraId="54D705ED" w14:textId="77777777" w:rsidR="0093758E" w:rsidRDefault="0093758E" w:rsidP="00F55CAB">
      <w:pPr>
        <w:widowControl w:val="0"/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rFonts w:eastAsia="SimSun"/>
          <w:sz w:val="20"/>
          <w:szCs w:val="20"/>
        </w:rPr>
      </w:pPr>
    </w:p>
    <w:p w14:paraId="63337BE7" w14:textId="77777777" w:rsidR="0093758E" w:rsidRDefault="0093758E" w:rsidP="00F55CAB">
      <w:pPr>
        <w:widowControl w:val="0"/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rFonts w:eastAsia="SimSun"/>
          <w:sz w:val="20"/>
          <w:szCs w:val="20"/>
        </w:rPr>
      </w:pPr>
    </w:p>
    <w:p w14:paraId="34D62969" w14:textId="77777777" w:rsidR="0093758E" w:rsidRPr="00F55CAB" w:rsidRDefault="0093758E" w:rsidP="00F55CAB">
      <w:pPr>
        <w:widowControl w:val="0"/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rFonts w:eastAsia="SimSun"/>
          <w:sz w:val="20"/>
          <w:szCs w:val="20"/>
        </w:rPr>
      </w:pPr>
    </w:p>
    <w:p w14:paraId="32A802C7" w14:textId="77777777" w:rsidR="004677F4" w:rsidRPr="00F55CAB" w:rsidRDefault="004677F4" w:rsidP="00F55CA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center"/>
        <w:rPr>
          <w:szCs w:val="22"/>
        </w:rPr>
      </w:pPr>
      <w:r w:rsidRPr="00F55CAB">
        <w:rPr>
          <w:szCs w:val="22"/>
        </w:rPr>
        <w:t>— — — — — — — —</w:t>
      </w:r>
    </w:p>
    <w:p w14:paraId="727F6588" w14:textId="77777777" w:rsidR="004677F4" w:rsidRPr="00F55CAB" w:rsidRDefault="004677F4" w:rsidP="00F55CAB">
      <w:pPr>
        <w:widowControl w:val="0"/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rFonts w:eastAsia="SimSun"/>
          <w:sz w:val="20"/>
          <w:szCs w:val="20"/>
        </w:rPr>
      </w:pPr>
    </w:p>
    <w:p w14:paraId="1C66F90F" w14:textId="77777777" w:rsidR="004677F4" w:rsidRPr="00F55CAB" w:rsidRDefault="004677F4" w:rsidP="00F55CAB">
      <w:pPr>
        <w:widowControl w:val="0"/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rFonts w:eastAsia="SimSun"/>
          <w:sz w:val="20"/>
          <w:szCs w:val="20"/>
        </w:rPr>
      </w:pPr>
    </w:p>
    <w:p w14:paraId="356D8898" w14:textId="77777777" w:rsidR="004677F4" w:rsidRPr="00F55CAB" w:rsidRDefault="004677F4" w:rsidP="00F55CAB">
      <w:pPr>
        <w:widowControl w:val="0"/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rFonts w:eastAsia="SimSun"/>
          <w:sz w:val="20"/>
          <w:szCs w:val="20"/>
        </w:rPr>
      </w:pPr>
    </w:p>
    <w:p w14:paraId="461E0862" w14:textId="77777777" w:rsidR="004677F4" w:rsidRPr="00F55CAB" w:rsidRDefault="004677F4" w:rsidP="004677F4">
      <w:pPr>
        <w:autoSpaceDE/>
        <w:autoSpaceDN/>
        <w:adjustRightInd/>
        <w:jc w:val="left"/>
        <w:rPr>
          <w:rFonts w:eastAsia="SimSun"/>
          <w:sz w:val="20"/>
          <w:szCs w:val="20"/>
        </w:rPr>
        <w:sectPr w:rsidR="004677F4" w:rsidRPr="00F55CAB" w:rsidSect="00A63BC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 w:code="1"/>
          <w:pgMar w:top="1008" w:right="1440" w:bottom="1008" w:left="1440" w:header="1008" w:footer="1008" w:gutter="0"/>
          <w:pgNumType w:start="1"/>
          <w:cols w:space="720"/>
          <w:titlePg/>
          <w:docGrid w:linePitch="360"/>
        </w:sectPr>
      </w:pPr>
    </w:p>
    <w:p w14:paraId="0934774A" w14:textId="3122FA84" w:rsidR="004677F4" w:rsidRPr="00F55CAB" w:rsidRDefault="004677F4" w:rsidP="00C65AD2">
      <w:pPr>
        <w:ind w:left="7740"/>
        <w:jc w:val="left"/>
      </w:pPr>
      <w:bookmarkStart w:id="8" w:name="document_no8"/>
      <w:r w:rsidRPr="00F55CAB">
        <w:lastRenderedPageBreak/>
        <w:t>FALP/1</w:t>
      </w:r>
      <w:r w:rsidR="00C65AD2">
        <w:t>4</w:t>
      </w:r>
      <w:r w:rsidRPr="00F55CAB">
        <w:t>-WP/</w:t>
      </w:r>
      <w:bookmarkEnd w:id="8"/>
      <w:proofErr w:type="spellStart"/>
      <w:r w:rsidR="00F55CAB">
        <w:t>xx</w:t>
      </w:r>
      <w:proofErr w:type="spellEnd"/>
    </w:p>
    <w:p w14:paraId="3CD103A3" w14:textId="77777777" w:rsidR="004677F4" w:rsidRPr="00F55CAB" w:rsidRDefault="004677F4" w:rsidP="00C65AD2">
      <w:pPr>
        <w:ind w:left="7740"/>
        <w:jc w:val="left"/>
        <w:rPr>
          <w:b/>
          <w:sz w:val="18"/>
        </w:rPr>
      </w:pPr>
      <w:bookmarkStart w:id="9" w:name="appBmk0106"/>
      <w:r w:rsidRPr="00F55CAB">
        <w:rPr>
          <w:b/>
          <w:sz w:val="18"/>
        </w:rPr>
        <w:t>Apéndice B</w:t>
      </w:r>
      <w:bookmarkEnd w:id="9"/>
    </w:p>
    <w:p w14:paraId="00638964" w14:textId="77777777" w:rsidR="00C65AD2" w:rsidRDefault="00C65AD2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Cs/>
          <w:szCs w:val="22"/>
        </w:rPr>
      </w:pPr>
    </w:p>
    <w:p w14:paraId="4A372A9F" w14:textId="48DDCF39" w:rsidR="004677F4" w:rsidRPr="00F55CAB" w:rsidRDefault="004677F4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szCs w:val="22"/>
        </w:rPr>
      </w:pPr>
      <w:r w:rsidRPr="00F55CAB">
        <w:rPr>
          <w:b/>
          <w:szCs w:val="22"/>
        </w:rPr>
        <w:t xml:space="preserve">APÉNDICE </w:t>
      </w:r>
      <w:bookmarkStart w:id="10" w:name="appBmk0107"/>
      <w:r w:rsidRPr="00F55CAB">
        <w:rPr>
          <w:b/>
          <w:szCs w:val="22"/>
        </w:rPr>
        <w:t>B</w:t>
      </w:r>
      <w:bookmarkEnd w:id="10"/>
    </w:p>
    <w:p w14:paraId="416B01BC" w14:textId="77777777" w:rsidR="004677F4" w:rsidRDefault="004677F4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Cs/>
          <w:szCs w:val="22"/>
        </w:rPr>
      </w:pPr>
    </w:p>
    <w:p w14:paraId="0E60B877" w14:textId="77777777" w:rsidR="00C65AD2" w:rsidRPr="00C65AD2" w:rsidRDefault="00C65AD2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Cs/>
          <w:szCs w:val="22"/>
        </w:rPr>
      </w:pPr>
    </w:p>
    <w:p w14:paraId="412E5952" w14:textId="09E09EDF" w:rsidR="004677F4" w:rsidRPr="00F55CAB" w:rsidRDefault="0023394E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rFonts w:cs="Calibri"/>
          <w:szCs w:val="22"/>
        </w:rPr>
      </w:pPr>
      <w:r w:rsidRPr="00F55CAB">
        <w:rPr>
          <w:b/>
          <w:bCs/>
        </w:rPr>
        <w:t>TÍTULO</w:t>
      </w:r>
    </w:p>
    <w:p w14:paraId="2A257854" w14:textId="77777777" w:rsidR="004677F4" w:rsidRDefault="004677F4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szCs w:val="22"/>
        </w:rPr>
      </w:pPr>
    </w:p>
    <w:p w14:paraId="4916BBEB" w14:textId="77777777" w:rsidR="0023394E" w:rsidRDefault="0023394E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szCs w:val="22"/>
        </w:rPr>
      </w:pPr>
    </w:p>
    <w:p w14:paraId="4E4965AB" w14:textId="77777777" w:rsidR="0023394E" w:rsidRDefault="0023394E" w:rsidP="00C65AD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szCs w:val="22"/>
        </w:rPr>
      </w:pPr>
    </w:p>
    <w:p w14:paraId="30363255" w14:textId="77777777" w:rsidR="0023394E" w:rsidRDefault="0023394E" w:rsidP="0023394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szCs w:val="22"/>
        </w:rPr>
      </w:pPr>
    </w:p>
    <w:p w14:paraId="6B8B2060" w14:textId="77777777" w:rsidR="0023394E" w:rsidRDefault="0023394E" w:rsidP="0023394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szCs w:val="22"/>
        </w:rPr>
      </w:pPr>
    </w:p>
    <w:p w14:paraId="08FBC5C3" w14:textId="77777777" w:rsidR="0023394E" w:rsidRDefault="0023394E" w:rsidP="0023394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szCs w:val="22"/>
        </w:rPr>
      </w:pPr>
    </w:p>
    <w:p w14:paraId="1AC5463F" w14:textId="77777777" w:rsidR="0023394E" w:rsidRDefault="0023394E" w:rsidP="0023394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szCs w:val="22"/>
        </w:rPr>
      </w:pPr>
    </w:p>
    <w:p w14:paraId="2EBD3393" w14:textId="77777777" w:rsidR="0093758E" w:rsidRDefault="0093758E" w:rsidP="0023394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szCs w:val="22"/>
        </w:rPr>
      </w:pPr>
    </w:p>
    <w:p w14:paraId="109E583E" w14:textId="77777777" w:rsidR="0093758E" w:rsidRDefault="0093758E" w:rsidP="0023394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szCs w:val="22"/>
        </w:rPr>
      </w:pPr>
    </w:p>
    <w:p w14:paraId="54B52562" w14:textId="77777777" w:rsidR="0093758E" w:rsidRPr="00F55CAB" w:rsidRDefault="0093758E" w:rsidP="0023394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szCs w:val="22"/>
        </w:rPr>
      </w:pPr>
    </w:p>
    <w:p w14:paraId="525F277D" w14:textId="324CDA80" w:rsidR="002816F3" w:rsidRPr="00F55CAB" w:rsidRDefault="004677F4" w:rsidP="0023394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center"/>
        <w:rPr>
          <w:szCs w:val="22"/>
        </w:rPr>
      </w:pPr>
      <w:r w:rsidRPr="00F55CAB">
        <w:rPr>
          <w:szCs w:val="22"/>
        </w:rPr>
        <w:t>—FIN—</w:t>
      </w:r>
    </w:p>
    <w:sectPr w:rsidR="002816F3" w:rsidRPr="00F55CAB" w:rsidSect="00A63BC0">
      <w:headerReference w:type="even" r:id="rId22"/>
      <w:headerReference w:type="first" r:id="rId23"/>
      <w:footerReference w:type="first" r:id="rId24"/>
      <w:pgSz w:w="12240" w:h="15840" w:code="1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15A0B" w14:textId="77777777" w:rsidR="004735EB" w:rsidRDefault="004735EB">
      <w:r>
        <w:separator/>
      </w:r>
    </w:p>
  </w:endnote>
  <w:endnote w:type="continuationSeparator" w:id="0">
    <w:p w14:paraId="3A1DA92C" w14:textId="77777777" w:rsidR="004735EB" w:rsidRDefault="0047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6013" w14:textId="77777777" w:rsidR="00F55CAB" w:rsidRDefault="00F55CAB" w:rsidP="00F55CAB">
    <w:pPr>
      <w:pStyle w:val="Footer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483A" w14:textId="530C4BB6" w:rsidR="004677F4" w:rsidRPr="00A31B20" w:rsidRDefault="00C65AD2" w:rsidP="00C65AD2">
    <w:pPr>
      <w:pStyle w:val="Footer"/>
      <w:rPr>
        <w:szCs w:val="18"/>
        <w:lang w:val="es-ES"/>
      </w:rPr>
    </w:pPr>
    <w:r>
      <w:rPr>
        <w:szCs w:val="18"/>
        <w:lang w:val="es-ES"/>
      </w:rPr>
      <w:t>250xxxxS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1822" w14:textId="77777777" w:rsidR="004677F4" w:rsidRDefault="004677F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F3B2" w14:textId="77777777" w:rsidR="004677F4" w:rsidRDefault="004677F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3878" w14:textId="77777777" w:rsidR="004677F4" w:rsidRPr="007A481E" w:rsidRDefault="004677F4" w:rsidP="00F55CAB">
    <w:pPr>
      <w:pStyle w:val="Footer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E2F6" w14:textId="4FF5CEF1" w:rsidR="00307139" w:rsidRPr="00F55CAB" w:rsidRDefault="00307139" w:rsidP="00F55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138F" w14:textId="77777777" w:rsidR="004735EB" w:rsidRDefault="004735EB">
      <w:r>
        <w:separator/>
      </w:r>
    </w:p>
  </w:footnote>
  <w:footnote w:type="continuationSeparator" w:id="0">
    <w:p w14:paraId="276C35C7" w14:textId="77777777" w:rsidR="004735EB" w:rsidRDefault="00473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1E02" w14:textId="3AD885FB" w:rsidR="004677F4" w:rsidRDefault="004677F4" w:rsidP="00C65AD2">
    <w:pPr>
      <w:pStyle w:val="Header"/>
      <w:tabs>
        <w:tab w:val="center" w:pos="4680"/>
      </w:tabs>
      <w:rPr>
        <w:noProof/>
      </w:rPr>
    </w:pPr>
    <w:r>
      <w:t>FALP/1</w:t>
    </w:r>
    <w:r w:rsidR="00C65AD2">
      <w:t>4</w:t>
    </w:r>
    <w:r>
      <w:t>-WP/</w:t>
    </w:r>
    <w:proofErr w:type="spellStart"/>
    <w:r w:rsidR="00F55CAB">
      <w:t>xx</w:t>
    </w:r>
    <w:proofErr w:type="spellEnd"/>
    <w:r>
      <w:tab/>
    </w:r>
    <w:sdt>
      <w:sdtPr>
        <w:id w:val="-17704659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- 2 -</w:t>
        </w:r>
        <w:r>
          <w:rPr>
            <w:noProof/>
          </w:rPr>
          <w:fldChar w:fldCharType="end"/>
        </w:r>
      </w:sdtContent>
    </w:sdt>
  </w:p>
  <w:p w14:paraId="596112D5" w14:textId="77777777" w:rsidR="00C65AD2" w:rsidRDefault="00C65AD2" w:rsidP="00C65AD2">
    <w:pPr>
      <w:pStyle w:val="Header"/>
      <w:tabs>
        <w:tab w:val="center" w:pos="46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6800" w14:textId="77777777" w:rsidR="004677F4" w:rsidRDefault="004677F4" w:rsidP="00990AC7">
    <w:pPr>
      <w:pStyle w:val="Header"/>
      <w:tabs>
        <w:tab w:val="center" w:pos="4500"/>
      </w:tabs>
    </w:pPr>
    <w:r>
      <w:tab/>
    </w:r>
    <w:sdt>
      <w:sdtPr>
        <w:id w:val="5135374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- 3 -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t>FALP/11-WP/2</w:t>
        </w:r>
      </w:sdtContent>
    </w:sdt>
  </w:p>
  <w:p w14:paraId="1195A178" w14:textId="77777777" w:rsidR="004677F4" w:rsidRPr="007307A8" w:rsidRDefault="004677F4" w:rsidP="00A9305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BB61" w14:textId="77777777" w:rsidR="004677F4" w:rsidRPr="00803354" w:rsidRDefault="004677F4" w:rsidP="00B84BF7">
    <w:pPr>
      <w:pStyle w:val="Header"/>
      <w:tabs>
        <w:tab w:val="center" w:pos="4500"/>
      </w:tabs>
      <w:spacing w:after="240"/>
      <w:rPr>
        <w:szCs w:val="22"/>
      </w:rPr>
    </w:pPr>
    <w:bookmarkStart w:id="7" w:name="document_no_header_even"/>
    <w:r w:rsidRPr="00803354">
      <w:rPr>
        <w:szCs w:val="22"/>
      </w:rPr>
      <w:t>FALP/</w:t>
    </w:r>
    <w:r>
      <w:rPr>
        <w:szCs w:val="22"/>
      </w:rPr>
      <w:t>11</w:t>
    </w:r>
    <w:r w:rsidRPr="00803354">
      <w:rPr>
        <w:szCs w:val="22"/>
      </w:rPr>
      <w:t>-WP/</w:t>
    </w:r>
    <w:bookmarkEnd w:id="7"/>
    <w:r>
      <w:rPr>
        <w:szCs w:val="22"/>
      </w:rPr>
      <w:t>2</w:t>
    </w:r>
    <w:r>
      <w:rPr>
        <w:szCs w:val="22"/>
      </w:rPr>
      <w:tab/>
      <w:t>A-</w:t>
    </w:r>
    <w:r w:rsidRPr="00BE31D8">
      <w:rPr>
        <w:szCs w:val="22"/>
      </w:rPr>
      <w:fldChar w:fldCharType="begin"/>
    </w:r>
    <w:r w:rsidRPr="00BE31D8">
      <w:rPr>
        <w:szCs w:val="22"/>
      </w:rPr>
      <w:instrText xml:space="preserve"> PAGE   \* MERGEFORMAT </w:instrText>
    </w:r>
    <w:r w:rsidRPr="00BE31D8">
      <w:rPr>
        <w:szCs w:val="22"/>
      </w:rPr>
      <w:fldChar w:fldCharType="separate"/>
    </w:r>
    <w:r>
      <w:rPr>
        <w:noProof/>
        <w:szCs w:val="22"/>
      </w:rPr>
      <w:t>4</w:t>
    </w:r>
    <w:r w:rsidRPr="00BE31D8">
      <w:rPr>
        <w:noProof/>
        <w:szCs w:val="22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8535" w14:textId="77777777" w:rsidR="004677F4" w:rsidRPr="00803354" w:rsidRDefault="004677F4" w:rsidP="00BE31D8">
    <w:pPr>
      <w:pStyle w:val="Header"/>
      <w:tabs>
        <w:tab w:val="center" w:pos="4680"/>
        <w:tab w:val="left" w:pos="7830"/>
      </w:tabs>
      <w:spacing w:after="240"/>
      <w:rPr>
        <w:szCs w:val="22"/>
      </w:rPr>
    </w:pPr>
    <w:r>
      <w:rPr>
        <w:szCs w:val="22"/>
      </w:rPr>
      <w:tab/>
      <w:t>A-</w:t>
    </w:r>
    <w:r w:rsidRPr="00BE31D8">
      <w:rPr>
        <w:szCs w:val="22"/>
      </w:rPr>
      <w:fldChar w:fldCharType="begin"/>
    </w:r>
    <w:r w:rsidRPr="00BE31D8">
      <w:rPr>
        <w:szCs w:val="22"/>
      </w:rPr>
      <w:instrText xml:space="preserve"> PAGE   \* MERGEFORMAT </w:instrText>
    </w:r>
    <w:r w:rsidRPr="00BE31D8">
      <w:rPr>
        <w:szCs w:val="22"/>
      </w:rPr>
      <w:fldChar w:fldCharType="separate"/>
    </w:r>
    <w:r>
      <w:rPr>
        <w:noProof/>
        <w:szCs w:val="22"/>
      </w:rPr>
      <w:t>5</w:t>
    </w:r>
    <w:r w:rsidRPr="00BE31D8">
      <w:rPr>
        <w:noProof/>
        <w:szCs w:val="22"/>
      </w:rPr>
      <w:fldChar w:fldCharType="end"/>
    </w:r>
    <w:r>
      <w:rPr>
        <w:noProof/>
        <w:szCs w:val="22"/>
      </w:rPr>
      <w:tab/>
    </w:r>
    <w:r w:rsidRPr="00803354">
      <w:rPr>
        <w:szCs w:val="22"/>
      </w:rPr>
      <w:t>FALP/</w:t>
    </w:r>
    <w:r>
      <w:rPr>
        <w:szCs w:val="22"/>
      </w:rPr>
      <w:t>11</w:t>
    </w:r>
    <w:r w:rsidRPr="00803354">
      <w:rPr>
        <w:szCs w:val="22"/>
      </w:rPr>
      <w:t>-WP/</w:t>
    </w:r>
    <w:r>
      <w:rPr>
        <w:szCs w:val="22"/>
      </w:rP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6780" w14:textId="77777777" w:rsidR="004677F4" w:rsidRDefault="004677F4" w:rsidP="00F55CAB">
    <w:pPr>
      <w:pStyle w:val="Header"/>
      <w:tabs>
        <w:tab w:val="clear" w:pos="4680"/>
        <w:tab w:val="clear" w:pos="7920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F022" w14:textId="19230195" w:rsidR="00F86EF5" w:rsidRDefault="00705EDD" w:rsidP="00F86EF5">
    <w:pPr>
      <w:pStyle w:val="Header"/>
      <w:spacing w:after="240"/>
    </w:pPr>
    <w:r>
      <w:t>FALP</w:t>
    </w:r>
    <w:r w:rsidR="00F86EF5">
      <w:t>/</w:t>
    </w:r>
    <w:r>
      <w:t>13</w:t>
    </w:r>
    <w:r w:rsidR="00F86EF5">
      <w:t>-WP/</w:t>
    </w:r>
    <w:proofErr w:type="spellStart"/>
    <w:r w:rsidR="00F86EF5">
      <w:t>xx</w:t>
    </w:r>
    <w:proofErr w:type="spellEnd"/>
    <w:r w:rsidR="00F86EF5">
      <w:tab/>
    </w:r>
    <w:r w:rsidR="00F86EF5">
      <w:fldChar w:fldCharType="begin"/>
    </w:r>
    <w:r w:rsidR="00F86EF5">
      <w:instrText xml:space="preserve"> PAGE   \* MERGEFORMAT </w:instrText>
    </w:r>
    <w:r w:rsidR="00F86EF5">
      <w:fldChar w:fldCharType="separate"/>
    </w:r>
    <w:r w:rsidR="00F86EF5">
      <w:rPr>
        <w:noProof/>
      </w:rPr>
      <w:t>1</w:t>
    </w:r>
    <w:r w:rsidR="00F86EF5"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FC01" w14:textId="77777777" w:rsidR="00A63BC0" w:rsidRDefault="00A63BC0" w:rsidP="00F55CAB">
    <w:pPr>
      <w:pStyle w:val="Header"/>
      <w:tabs>
        <w:tab w:val="clear" w:pos="4680"/>
        <w:tab w:val="clear" w:pos="79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F49"/>
    <w:multiLevelType w:val="hybridMultilevel"/>
    <w:tmpl w:val="CEE4A096"/>
    <w:lvl w:ilvl="0" w:tplc="541625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EF5427"/>
    <w:multiLevelType w:val="multilevel"/>
    <w:tmpl w:val="0ECCE952"/>
    <w:lvl w:ilvl="0">
      <w:start w:val="5"/>
      <w:numFmt w:val="none"/>
      <w:lvlText w:val="a)"/>
      <w:lvlJc w:val="left"/>
      <w:pPr>
        <w:tabs>
          <w:tab w:val="num" w:pos="1440"/>
        </w:tabs>
        <w:ind w:left="360" w:firstLine="3240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3" w15:restartNumberingAfterBreak="0">
    <w:nsid w:val="0F766298"/>
    <w:multiLevelType w:val="multilevel"/>
    <w:tmpl w:val="6BCAA83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D71EB0"/>
    <w:multiLevelType w:val="multilevel"/>
    <w:tmpl w:val="A4F01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052A5"/>
    <w:multiLevelType w:val="multilevel"/>
    <w:tmpl w:val="16ECCB0E"/>
    <w:lvl w:ilvl="0">
      <w:start w:val="1"/>
      <w:numFmt w:val="none"/>
      <w:lvlText w:val="2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8" w15:restartNumberingAfterBreak="0">
    <w:nsid w:val="3958148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F7D03B5"/>
    <w:multiLevelType w:val="multilevel"/>
    <w:tmpl w:val="0ECCE952"/>
    <w:lvl w:ilvl="0">
      <w:start w:val="5"/>
      <w:numFmt w:val="none"/>
      <w:lvlText w:val="a)"/>
      <w:lvlJc w:val="left"/>
      <w:pPr>
        <w:tabs>
          <w:tab w:val="num" w:pos="1440"/>
        </w:tabs>
        <w:ind w:left="360" w:firstLine="3240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1F059DC"/>
    <w:multiLevelType w:val="multilevel"/>
    <w:tmpl w:val="FE94002C"/>
    <w:lvl w:ilvl="0">
      <w:start w:val="1"/>
      <w:numFmt w:val="lowerLetter"/>
      <w:lvlText w:val="%1)"/>
      <w:lvlJc w:val="left"/>
      <w:pPr>
        <w:tabs>
          <w:tab w:val="num" w:pos="1440"/>
        </w:tabs>
        <w:ind w:left="360" w:firstLine="3240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754516497">
    <w:abstractNumId w:val="7"/>
  </w:num>
  <w:num w:numId="2" w16cid:durableId="1898513972">
    <w:abstractNumId w:val="2"/>
  </w:num>
  <w:num w:numId="3" w16cid:durableId="1627656200">
    <w:abstractNumId w:val="4"/>
  </w:num>
  <w:num w:numId="4" w16cid:durableId="1498157979">
    <w:abstractNumId w:val="3"/>
  </w:num>
  <w:num w:numId="5" w16cid:durableId="1441799000">
    <w:abstractNumId w:val="8"/>
  </w:num>
  <w:num w:numId="6" w16cid:durableId="679091439">
    <w:abstractNumId w:val="5"/>
  </w:num>
  <w:num w:numId="7" w16cid:durableId="529805262">
    <w:abstractNumId w:val="6"/>
  </w:num>
  <w:num w:numId="8" w16cid:durableId="87509907">
    <w:abstractNumId w:val="1"/>
  </w:num>
  <w:num w:numId="9" w16cid:durableId="534587568">
    <w:abstractNumId w:val="0"/>
  </w:num>
  <w:num w:numId="10" w16cid:durableId="864172883">
    <w:abstractNumId w:val="1"/>
    <w:lvlOverride w:ilvl="0">
      <w:lvl w:ilvl="0">
        <w:start w:val="5"/>
        <w:numFmt w:val="none"/>
        <w:lvlText w:val="a)"/>
        <w:lvlJc w:val="left"/>
        <w:pPr>
          <w:tabs>
            <w:tab w:val="num" w:pos="144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"/>
        <w:lvlJc w:val="left"/>
        <w:pPr>
          <w:tabs>
            <w:tab w:val="num" w:pos="1440"/>
          </w:tabs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none"/>
        <w:lvlText w:val="a)"/>
        <w:lvlJc w:val="left"/>
        <w:pPr>
          <w:tabs>
            <w:tab w:val="num" w:pos="1440"/>
          </w:tabs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440"/>
          </w:tabs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3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3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36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3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440"/>
          </w:tabs>
          <w:ind w:left="360" w:hanging="360"/>
        </w:pPr>
        <w:rPr>
          <w:rFonts w:hint="default"/>
        </w:rPr>
      </w:lvl>
    </w:lvlOverride>
  </w:num>
  <w:num w:numId="11" w16cid:durableId="681400282">
    <w:abstractNumId w:val="10"/>
  </w:num>
  <w:num w:numId="12" w16cid:durableId="887450070">
    <w:abstractNumId w:val="9"/>
  </w:num>
  <w:num w:numId="13" w16cid:durableId="403644335">
    <w:abstractNumId w:val="6"/>
    <w:lvlOverride w:ilvl="0">
      <w:lvl w:ilvl="0">
        <w:start w:val="1"/>
        <w:numFmt w:val="none"/>
        <w:lvlText w:val="3."/>
        <w:lvlJc w:val="left"/>
        <w:pPr>
          <w:ind w:left="0" w:firstLine="0"/>
        </w:pPr>
        <w:rPr>
          <w:rFonts w:hint="default"/>
          <w:b w:val="0"/>
          <w:bCs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 w16cid:durableId="1936286333">
    <w:abstractNumId w:val="6"/>
    <w:lvlOverride w:ilvl="0">
      <w:lvl w:ilvl="0">
        <w:start w:val="1"/>
        <w:numFmt w:val="none"/>
        <w:lvlText w:val="3.1"/>
        <w:lvlJc w:val="left"/>
        <w:pPr>
          <w:ind w:left="0" w:firstLine="0"/>
        </w:pPr>
        <w:rPr>
          <w:rFonts w:hint="default"/>
          <w:b w:val="0"/>
          <w:bCs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EB"/>
    <w:rsid w:val="000039BB"/>
    <w:rsid w:val="00005162"/>
    <w:rsid w:val="00006C73"/>
    <w:rsid w:val="00006E6D"/>
    <w:rsid w:val="0000723F"/>
    <w:rsid w:val="00007A00"/>
    <w:rsid w:val="0001049C"/>
    <w:rsid w:val="000109BB"/>
    <w:rsid w:val="00010EFA"/>
    <w:rsid w:val="000110B7"/>
    <w:rsid w:val="000112B5"/>
    <w:rsid w:val="00011899"/>
    <w:rsid w:val="00011F3A"/>
    <w:rsid w:val="00011F5D"/>
    <w:rsid w:val="000148B1"/>
    <w:rsid w:val="00017D53"/>
    <w:rsid w:val="000224B2"/>
    <w:rsid w:val="00022A0B"/>
    <w:rsid w:val="0002509E"/>
    <w:rsid w:val="00025275"/>
    <w:rsid w:val="000259B8"/>
    <w:rsid w:val="00031428"/>
    <w:rsid w:val="00035426"/>
    <w:rsid w:val="00035682"/>
    <w:rsid w:val="00036F46"/>
    <w:rsid w:val="00040749"/>
    <w:rsid w:val="00040812"/>
    <w:rsid w:val="00040DC2"/>
    <w:rsid w:val="00042E37"/>
    <w:rsid w:val="00043107"/>
    <w:rsid w:val="0005029A"/>
    <w:rsid w:val="000503C7"/>
    <w:rsid w:val="00051291"/>
    <w:rsid w:val="000525DF"/>
    <w:rsid w:val="00052DD2"/>
    <w:rsid w:val="000530A1"/>
    <w:rsid w:val="00055F16"/>
    <w:rsid w:val="000613FD"/>
    <w:rsid w:val="00062150"/>
    <w:rsid w:val="000638C2"/>
    <w:rsid w:val="00065634"/>
    <w:rsid w:val="00067C69"/>
    <w:rsid w:val="00072425"/>
    <w:rsid w:val="00075EF0"/>
    <w:rsid w:val="00080164"/>
    <w:rsid w:val="00081579"/>
    <w:rsid w:val="00082504"/>
    <w:rsid w:val="000826D3"/>
    <w:rsid w:val="00082B3C"/>
    <w:rsid w:val="000864AB"/>
    <w:rsid w:val="000904A7"/>
    <w:rsid w:val="00090BA0"/>
    <w:rsid w:val="00090EE8"/>
    <w:rsid w:val="000919F3"/>
    <w:rsid w:val="00095A55"/>
    <w:rsid w:val="000A235F"/>
    <w:rsid w:val="000A577C"/>
    <w:rsid w:val="000A6243"/>
    <w:rsid w:val="000A6D62"/>
    <w:rsid w:val="000B1404"/>
    <w:rsid w:val="000B2B34"/>
    <w:rsid w:val="000B4132"/>
    <w:rsid w:val="000B45AF"/>
    <w:rsid w:val="000B6003"/>
    <w:rsid w:val="000B7372"/>
    <w:rsid w:val="000C32CA"/>
    <w:rsid w:val="000C41AE"/>
    <w:rsid w:val="000C43F0"/>
    <w:rsid w:val="000C6751"/>
    <w:rsid w:val="000C6CE6"/>
    <w:rsid w:val="000C794C"/>
    <w:rsid w:val="000D0D75"/>
    <w:rsid w:val="000D168D"/>
    <w:rsid w:val="000D3427"/>
    <w:rsid w:val="000D6920"/>
    <w:rsid w:val="000D70EE"/>
    <w:rsid w:val="000E0D55"/>
    <w:rsid w:val="000E26B1"/>
    <w:rsid w:val="000E3BAF"/>
    <w:rsid w:val="000E5253"/>
    <w:rsid w:val="000F0986"/>
    <w:rsid w:val="000F54CF"/>
    <w:rsid w:val="00103A76"/>
    <w:rsid w:val="001059D5"/>
    <w:rsid w:val="00110348"/>
    <w:rsid w:val="00112034"/>
    <w:rsid w:val="00113D10"/>
    <w:rsid w:val="0011541B"/>
    <w:rsid w:val="00122C65"/>
    <w:rsid w:val="0012395D"/>
    <w:rsid w:val="00126842"/>
    <w:rsid w:val="001278A6"/>
    <w:rsid w:val="00127CEF"/>
    <w:rsid w:val="00130928"/>
    <w:rsid w:val="00134523"/>
    <w:rsid w:val="00134874"/>
    <w:rsid w:val="001355CC"/>
    <w:rsid w:val="00141370"/>
    <w:rsid w:val="00141B81"/>
    <w:rsid w:val="00141E7C"/>
    <w:rsid w:val="001439FA"/>
    <w:rsid w:val="001465A4"/>
    <w:rsid w:val="00146D87"/>
    <w:rsid w:val="00146FF3"/>
    <w:rsid w:val="00147024"/>
    <w:rsid w:val="00150DDA"/>
    <w:rsid w:val="00152D31"/>
    <w:rsid w:val="00154F8E"/>
    <w:rsid w:val="00155576"/>
    <w:rsid w:val="0015578A"/>
    <w:rsid w:val="00162901"/>
    <w:rsid w:val="00170455"/>
    <w:rsid w:val="00170D20"/>
    <w:rsid w:val="00173A14"/>
    <w:rsid w:val="00175269"/>
    <w:rsid w:val="0017620D"/>
    <w:rsid w:val="00181E75"/>
    <w:rsid w:val="00184818"/>
    <w:rsid w:val="00191B8D"/>
    <w:rsid w:val="00191C62"/>
    <w:rsid w:val="00191E01"/>
    <w:rsid w:val="00192C47"/>
    <w:rsid w:val="00193C4F"/>
    <w:rsid w:val="00195285"/>
    <w:rsid w:val="001B121D"/>
    <w:rsid w:val="001B3A66"/>
    <w:rsid w:val="001C1122"/>
    <w:rsid w:val="001D27A6"/>
    <w:rsid w:val="001D4D02"/>
    <w:rsid w:val="001D5E01"/>
    <w:rsid w:val="001E1734"/>
    <w:rsid w:val="001E27AB"/>
    <w:rsid w:val="001E2C14"/>
    <w:rsid w:val="001E3D5D"/>
    <w:rsid w:val="001E4F02"/>
    <w:rsid w:val="001E7137"/>
    <w:rsid w:val="001E7C6A"/>
    <w:rsid w:val="001E7C9C"/>
    <w:rsid w:val="001E7D8B"/>
    <w:rsid w:val="001F0A0C"/>
    <w:rsid w:val="001F2CBA"/>
    <w:rsid w:val="001F56B6"/>
    <w:rsid w:val="001F5A62"/>
    <w:rsid w:val="00200372"/>
    <w:rsid w:val="00203F14"/>
    <w:rsid w:val="0020621E"/>
    <w:rsid w:val="002062D2"/>
    <w:rsid w:val="00206949"/>
    <w:rsid w:val="002073D6"/>
    <w:rsid w:val="00207D74"/>
    <w:rsid w:val="002112A1"/>
    <w:rsid w:val="002133BF"/>
    <w:rsid w:val="00215B2F"/>
    <w:rsid w:val="00216253"/>
    <w:rsid w:val="002178F5"/>
    <w:rsid w:val="00221242"/>
    <w:rsid w:val="002221F7"/>
    <w:rsid w:val="002253BF"/>
    <w:rsid w:val="002269E4"/>
    <w:rsid w:val="002317C2"/>
    <w:rsid w:val="0023394E"/>
    <w:rsid w:val="002354C3"/>
    <w:rsid w:val="00237366"/>
    <w:rsid w:val="00241E12"/>
    <w:rsid w:val="0024201F"/>
    <w:rsid w:val="002431D3"/>
    <w:rsid w:val="00243A75"/>
    <w:rsid w:val="0024744E"/>
    <w:rsid w:val="002544B1"/>
    <w:rsid w:val="002620DE"/>
    <w:rsid w:val="002631D3"/>
    <w:rsid w:val="00270412"/>
    <w:rsid w:val="0027347D"/>
    <w:rsid w:val="0027499C"/>
    <w:rsid w:val="00280BFE"/>
    <w:rsid w:val="002816F3"/>
    <w:rsid w:val="00283AAE"/>
    <w:rsid w:val="00283DBA"/>
    <w:rsid w:val="002913A1"/>
    <w:rsid w:val="002957B1"/>
    <w:rsid w:val="00295827"/>
    <w:rsid w:val="00296518"/>
    <w:rsid w:val="002A101C"/>
    <w:rsid w:val="002A2FFA"/>
    <w:rsid w:val="002A3F51"/>
    <w:rsid w:val="002B12FF"/>
    <w:rsid w:val="002B3E4B"/>
    <w:rsid w:val="002C0DCF"/>
    <w:rsid w:val="002C13D1"/>
    <w:rsid w:val="002C1DC5"/>
    <w:rsid w:val="002C2564"/>
    <w:rsid w:val="002C4C2B"/>
    <w:rsid w:val="002C6255"/>
    <w:rsid w:val="002D034A"/>
    <w:rsid w:val="002D7084"/>
    <w:rsid w:val="002D70AA"/>
    <w:rsid w:val="002D771F"/>
    <w:rsid w:val="002D77AB"/>
    <w:rsid w:val="002D77B2"/>
    <w:rsid w:val="002E11D6"/>
    <w:rsid w:val="002E1414"/>
    <w:rsid w:val="002E158A"/>
    <w:rsid w:val="002E43E1"/>
    <w:rsid w:val="002E7527"/>
    <w:rsid w:val="002F010F"/>
    <w:rsid w:val="002F01A7"/>
    <w:rsid w:val="002F7117"/>
    <w:rsid w:val="0030311F"/>
    <w:rsid w:val="00303970"/>
    <w:rsid w:val="00304801"/>
    <w:rsid w:val="00307139"/>
    <w:rsid w:val="003174E7"/>
    <w:rsid w:val="003204C7"/>
    <w:rsid w:val="00321EA6"/>
    <w:rsid w:val="003237F3"/>
    <w:rsid w:val="003247F1"/>
    <w:rsid w:val="0033238E"/>
    <w:rsid w:val="0033375D"/>
    <w:rsid w:val="00335DF1"/>
    <w:rsid w:val="00337738"/>
    <w:rsid w:val="00341BAE"/>
    <w:rsid w:val="00350A0B"/>
    <w:rsid w:val="0035277D"/>
    <w:rsid w:val="00354405"/>
    <w:rsid w:val="0035782B"/>
    <w:rsid w:val="00360852"/>
    <w:rsid w:val="003609FE"/>
    <w:rsid w:val="00361157"/>
    <w:rsid w:val="00366139"/>
    <w:rsid w:val="003662BC"/>
    <w:rsid w:val="00367738"/>
    <w:rsid w:val="003702AB"/>
    <w:rsid w:val="0037166A"/>
    <w:rsid w:val="00371D4A"/>
    <w:rsid w:val="00372A71"/>
    <w:rsid w:val="00377C19"/>
    <w:rsid w:val="003803B6"/>
    <w:rsid w:val="003820FC"/>
    <w:rsid w:val="003835E2"/>
    <w:rsid w:val="00383FAC"/>
    <w:rsid w:val="00384E3F"/>
    <w:rsid w:val="00387685"/>
    <w:rsid w:val="00387C77"/>
    <w:rsid w:val="00390364"/>
    <w:rsid w:val="00390A97"/>
    <w:rsid w:val="00392579"/>
    <w:rsid w:val="00394771"/>
    <w:rsid w:val="00395690"/>
    <w:rsid w:val="00395CBA"/>
    <w:rsid w:val="00396A24"/>
    <w:rsid w:val="003A16DB"/>
    <w:rsid w:val="003A3203"/>
    <w:rsid w:val="003A4F4E"/>
    <w:rsid w:val="003A5FE7"/>
    <w:rsid w:val="003A7C0F"/>
    <w:rsid w:val="003A7F9F"/>
    <w:rsid w:val="003B06DD"/>
    <w:rsid w:val="003B312C"/>
    <w:rsid w:val="003B7F01"/>
    <w:rsid w:val="003C25BF"/>
    <w:rsid w:val="003C3311"/>
    <w:rsid w:val="003C3E3E"/>
    <w:rsid w:val="003C4B01"/>
    <w:rsid w:val="003D02BC"/>
    <w:rsid w:val="003D43BF"/>
    <w:rsid w:val="003D567B"/>
    <w:rsid w:val="003E180C"/>
    <w:rsid w:val="003E41C7"/>
    <w:rsid w:val="003E465C"/>
    <w:rsid w:val="003E6932"/>
    <w:rsid w:val="003E6D1A"/>
    <w:rsid w:val="003E7213"/>
    <w:rsid w:val="003F3FC7"/>
    <w:rsid w:val="003F47E1"/>
    <w:rsid w:val="003F4925"/>
    <w:rsid w:val="003F5A32"/>
    <w:rsid w:val="003F5B4F"/>
    <w:rsid w:val="00406938"/>
    <w:rsid w:val="004102A5"/>
    <w:rsid w:val="0041179B"/>
    <w:rsid w:val="00411A65"/>
    <w:rsid w:val="004154D7"/>
    <w:rsid w:val="00416B14"/>
    <w:rsid w:val="00420EE4"/>
    <w:rsid w:val="00422371"/>
    <w:rsid w:val="0042345A"/>
    <w:rsid w:val="004268CC"/>
    <w:rsid w:val="00426BE1"/>
    <w:rsid w:val="004313BC"/>
    <w:rsid w:val="00440F86"/>
    <w:rsid w:val="0044183A"/>
    <w:rsid w:val="00442A39"/>
    <w:rsid w:val="004476EA"/>
    <w:rsid w:val="00447D06"/>
    <w:rsid w:val="00450F15"/>
    <w:rsid w:val="00457E78"/>
    <w:rsid w:val="00461726"/>
    <w:rsid w:val="00463624"/>
    <w:rsid w:val="0046741B"/>
    <w:rsid w:val="004677F4"/>
    <w:rsid w:val="00471B1C"/>
    <w:rsid w:val="004735EB"/>
    <w:rsid w:val="00473CE4"/>
    <w:rsid w:val="004902F6"/>
    <w:rsid w:val="00490431"/>
    <w:rsid w:val="00492E64"/>
    <w:rsid w:val="00495FF8"/>
    <w:rsid w:val="00496E6F"/>
    <w:rsid w:val="004B23ED"/>
    <w:rsid w:val="004B478A"/>
    <w:rsid w:val="004B5954"/>
    <w:rsid w:val="004B75C0"/>
    <w:rsid w:val="004B76E3"/>
    <w:rsid w:val="004C595B"/>
    <w:rsid w:val="004C60DD"/>
    <w:rsid w:val="004C76A0"/>
    <w:rsid w:val="004D1475"/>
    <w:rsid w:val="004D5CE6"/>
    <w:rsid w:val="004D6BED"/>
    <w:rsid w:val="004E2CA2"/>
    <w:rsid w:val="004F185A"/>
    <w:rsid w:val="004F2F6F"/>
    <w:rsid w:val="004F3F11"/>
    <w:rsid w:val="00500250"/>
    <w:rsid w:val="0050379B"/>
    <w:rsid w:val="005061C9"/>
    <w:rsid w:val="00506ECC"/>
    <w:rsid w:val="00507204"/>
    <w:rsid w:val="0051000F"/>
    <w:rsid w:val="0051251A"/>
    <w:rsid w:val="0051559F"/>
    <w:rsid w:val="005155CC"/>
    <w:rsid w:val="00515F71"/>
    <w:rsid w:val="005167F3"/>
    <w:rsid w:val="00516912"/>
    <w:rsid w:val="00520715"/>
    <w:rsid w:val="005240DB"/>
    <w:rsid w:val="005240E8"/>
    <w:rsid w:val="005254EE"/>
    <w:rsid w:val="00532970"/>
    <w:rsid w:val="00534FD4"/>
    <w:rsid w:val="00535003"/>
    <w:rsid w:val="00543EEC"/>
    <w:rsid w:val="005549DE"/>
    <w:rsid w:val="005549F0"/>
    <w:rsid w:val="005623E0"/>
    <w:rsid w:val="0056336B"/>
    <w:rsid w:val="0056386E"/>
    <w:rsid w:val="00570730"/>
    <w:rsid w:val="005721F1"/>
    <w:rsid w:val="005828A0"/>
    <w:rsid w:val="00585E9B"/>
    <w:rsid w:val="005919E5"/>
    <w:rsid w:val="0059303C"/>
    <w:rsid w:val="00595489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5F2F"/>
    <w:rsid w:val="005C674F"/>
    <w:rsid w:val="005D3330"/>
    <w:rsid w:val="005D6C27"/>
    <w:rsid w:val="005E03E4"/>
    <w:rsid w:val="005E2198"/>
    <w:rsid w:val="005E2D3F"/>
    <w:rsid w:val="005E3244"/>
    <w:rsid w:val="005E33C7"/>
    <w:rsid w:val="005E3CE6"/>
    <w:rsid w:val="005E7C90"/>
    <w:rsid w:val="005F3188"/>
    <w:rsid w:val="005F32B1"/>
    <w:rsid w:val="005F7B88"/>
    <w:rsid w:val="006117B7"/>
    <w:rsid w:val="00613CA7"/>
    <w:rsid w:val="006143EC"/>
    <w:rsid w:val="00614C70"/>
    <w:rsid w:val="00615026"/>
    <w:rsid w:val="0061527A"/>
    <w:rsid w:val="006156BF"/>
    <w:rsid w:val="0061788C"/>
    <w:rsid w:val="00617B35"/>
    <w:rsid w:val="0062171A"/>
    <w:rsid w:val="00621B7B"/>
    <w:rsid w:val="00621D41"/>
    <w:rsid w:val="00622AE8"/>
    <w:rsid w:val="00625B36"/>
    <w:rsid w:val="0062699A"/>
    <w:rsid w:val="006274E4"/>
    <w:rsid w:val="006309D4"/>
    <w:rsid w:val="00633284"/>
    <w:rsid w:val="006408A2"/>
    <w:rsid w:val="00640CEA"/>
    <w:rsid w:val="0064229B"/>
    <w:rsid w:val="00643641"/>
    <w:rsid w:val="0064378F"/>
    <w:rsid w:val="00647D1A"/>
    <w:rsid w:val="00647E88"/>
    <w:rsid w:val="0065288E"/>
    <w:rsid w:val="0065328D"/>
    <w:rsid w:val="006566CB"/>
    <w:rsid w:val="006617D9"/>
    <w:rsid w:val="00662BA9"/>
    <w:rsid w:val="00671079"/>
    <w:rsid w:val="006721AF"/>
    <w:rsid w:val="00673E01"/>
    <w:rsid w:val="0067712A"/>
    <w:rsid w:val="00677A97"/>
    <w:rsid w:val="0068199A"/>
    <w:rsid w:val="00681DF8"/>
    <w:rsid w:val="006832E2"/>
    <w:rsid w:val="00686187"/>
    <w:rsid w:val="00691439"/>
    <w:rsid w:val="006918D1"/>
    <w:rsid w:val="006935BE"/>
    <w:rsid w:val="00697002"/>
    <w:rsid w:val="006A20BA"/>
    <w:rsid w:val="006A2AF2"/>
    <w:rsid w:val="006A44BE"/>
    <w:rsid w:val="006A54CC"/>
    <w:rsid w:val="006B0F2A"/>
    <w:rsid w:val="006B184D"/>
    <w:rsid w:val="006B291C"/>
    <w:rsid w:val="006B2D7D"/>
    <w:rsid w:val="006B491D"/>
    <w:rsid w:val="006B6141"/>
    <w:rsid w:val="006B6498"/>
    <w:rsid w:val="006C1AC7"/>
    <w:rsid w:val="006C27B0"/>
    <w:rsid w:val="006C622D"/>
    <w:rsid w:val="006D2167"/>
    <w:rsid w:val="006D36F9"/>
    <w:rsid w:val="006D48F3"/>
    <w:rsid w:val="006E31D3"/>
    <w:rsid w:val="006E35C3"/>
    <w:rsid w:val="006E72B4"/>
    <w:rsid w:val="006E748F"/>
    <w:rsid w:val="006E7DD4"/>
    <w:rsid w:val="006F1335"/>
    <w:rsid w:val="006F1F5A"/>
    <w:rsid w:val="006F4186"/>
    <w:rsid w:val="006F501B"/>
    <w:rsid w:val="006F5324"/>
    <w:rsid w:val="006F5596"/>
    <w:rsid w:val="006F6357"/>
    <w:rsid w:val="007010D2"/>
    <w:rsid w:val="00705EDD"/>
    <w:rsid w:val="007062ED"/>
    <w:rsid w:val="007075C2"/>
    <w:rsid w:val="0071315E"/>
    <w:rsid w:val="0071322B"/>
    <w:rsid w:val="0071475E"/>
    <w:rsid w:val="00714A19"/>
    <w:rsid w:val="00715840"/>
    <w:rsid w:val="00716906"/>
    <w:rsid w:val="0071774E"/>
    <w:rsid w:val="007212D8"/>
    <w:rsid w:val="00722522"/>
    <w:rsid w:val="007246AD"/>
    <w:rsid w:val="007247D6"/>
    <w:rsid w:val="0073059D"/>
    <w:rsid w:val="00732F79"/>
    <w:rsid w:val="0073464D"/>
    <w:rsid w:val="00740083"/>
    <w:rsid w:val="00742C93"/>
    <w:rsid w:val="00742D01"/>
    <w:rsid w:val="00743D85"/>
    <w:rsid w:val="00746C16"/>
    <w:rsid w:val="00751E51"/>
    <w:rsid w:val="00753AFF"/>
    <w:rsid w:val="007544C9"/>
    <w:rsid w:val="0075525F"/>
    <w:rsid w:val="00756FB9"/>
    <w:rsid w:val="007616CA"/>
    <w:rsid w:val="00765DD7"/>
    <w:rsid w:val="00770064"/>
    <w:rsid w:val="0077182C"/>
    <w:rsid w:val="007718B0"/>
    <w:rsid w:val="007729E3"/>
    <w:rsid w:val="00776C91"/>
    <w:rsid w:val="007827BE"/>
    <w:rsid w:val="007837E1"/>
    <w:rsid w:val="00785A28"/>
    <w:rsid w:val="0079190A"/>
    <w:rsid w:val="007A152D"/>
    <w:rsid w:val="007A1B68"/>
    <w:rsid w:val="007A65EB"/>
    <w:rsid w:val="007A7EBA"/>
    <w:rsid w:val="007B1BD8"/>
    <w:rsid w:val="007B448D"/>
    <w:rsid w:val="007C122A"/>
    <w:rsid w:val="007C297B"/>
    <w:rsid w:val="007C6197"/>
    <w:rsid w:val="007C72E7"/>
    <w:rsid w:val="007D0311"/>
    <w:rsid w:val="007D3B90"/>
    <w:rsid w:val="007D3FCE"/>
    <w:rsid w:val="007D61DC"/>
    <w:rsid w:val="007D733F"/>
    <w:rsid w:val="007E2BB6"/>
    <w:rsid w:val="007E565C"/>
    <w:rsid w:val="007F2B65"/>
    <w:rsid w:val="007F3EA2"/>
    <w:rsid w:val="007F5850"/>
    <w:rsid w:val="00801993"/>
    <w:rsid w:val="008019CD"/>
    <w:rsid w:val="00802C2B"/>
    <w:rsid w:val="0080332A"/>
    <w:rsid w:val="00803E3E"/>
    <w:rsid w:val="00805787"/>
    <w:rsid w:val="00805BB3"/>
    <w:rsid w:val="00805C05"/>
    <w:rsid w:val="00810534"/>
    <w:rsid w:val="0081222F"/>
    <w:rsid w:val="00820171"/>
    <w:rsid w:val="00820EB1"/>
    <w:rsid w:val="00822B86"/>
    <w:rsid w:val="00824538"/>
    <w:rsid w:val="008260F5"/>
    <w:rsid w:val="00830A29"/>
    <w:rsid w:val="00831F32"/>
    <w:rsid w:val="00832BB2"/>
    <w:rsid w:val="008346E1"/>
    <w:rsid w:val="00835DFF"/>
    <w:rsid w:val="00835F10"/>
    <w:rsid w:val="00840D4D"/>
    <w:rsid w:val="00842DBA"/>
    <w:rsid w:val="0084587F"/>
    <w:rsid w:val="00846663"/>
    <w:rsid w:val="008501D8"/>
    <w:rsid w:val="00851253"/>
    <w:rsid w:val="00851D74"/>
    <w:rsid w:val="008553D6"/>
    <w:rsid w:val="0086014E"/>
    <w:rsid w:val="00860AAE"/>
    <w:rsid w:val="00862586"/>
    <w:rsid w:val="00862C58"/>
    <w:rsid w:val="00871292"/>
    <w:rsid w:val="008714B9"/>
    <w:rsid w:val="008739EE"/>
    <w:rsid w:val="00874026"/>
    <w:rsid w:val="00876E2B"/>
    <w:rsid w:val="00877E8A"/>
    <w:rsid w:val="0088098C"/>
    <w:rsid w:val="00881091"/>
    <w:rsid w:val="00882405"/>
    <w:rsid w:val="008826CE"/>
    <w:rsid w:val="00882B88"/>
    <w:rsid w:val="00882BDE"/>
    <w:rsid w:val="00884170"/>
    <w:rsid w:val="00885099"/>
    <w:rsid w:val="008852AF"/>
    <w:rsid w:val="008855CB"/>
    <w:rsid w:val="00885CC9"/>
    <w:rsid w:val="00886753"/>
    <w:rsid w:val="008968B7"/>
    <w:rsid w:val="008A2C75"/>
    <w:rsid w:val="008A7E83"/>
    <w:rsid w:val="008B1C6D"/>
    <w:rsid w:val="008C7456"/>
    <w:rsid w:val="008D5277"/>
    <w:rsid w:val="008D5EF4"/>
    <w:rsid w:val="008E47BA"/>
    <w:rsid w:val="008E7593"/>
    <w:rsid w:val="008F1A15"/>
    <w:rsid w:val="008F2763"/>
    <w:rsid w:val="008F27CC"/>
    <w:rsid w:val="008F6274"/>
    <w:rsid w:val="008F6393"/>
    <w:rsid w:val="008F6E59"/>
    <w:rsid w:val="009015F4"/>
    <w:rsid w:val="009027C9"/>
    <w:rsid w:val="0090671B"/>
    <w:rsid w:val="0091774A"/>
    <w:rsid w:val="009232F4"/>
    <w:rsid w:val="0092368D"/>
    <w:rsid w:val="00923B7E"/>
    <w:rsid w:val="009241B5"/>
    <w:rsid w:val="00924CCD"/>
    <w:rsid w:val="00933350"/>
    <w:rsid w:val="009371B7"/>
    <w:rsid w:val="0093758E"/>
    <w:rsid w:val="009414F0"/>
    <w:rsid w:val="00941ED6"/>
    <w:rsid w:val="00945C72"/>
    <w:rsid w:val="00946646"/>
    <w:rsid w:val="00951A19"/>
    <w:rsid w:val="0095388F"/>
    <w:rsid w:val="00953BEF"/>
    <w:rsid w:val="00954012"/>
    <w:rsid w:val="00954653"/>
    <w:rsid w:val="00963132"/>
    <w:rsid w:val="009644A2"/>
    <w:rsid w:val="009649B4"/>
    <w:rsid w:val="0096589B"/>
    <w:rsid w:val="0097072C"/>
    <w:rsid w:val="00971B93"/>
    <w:rsid w:val="00977517"/>
    <w:rsid w:val="00982722"/>
    <w:rsid w:val="00982C27"/>
    <w:rsid w:val="009863D7"/>
    <w:rsid w:val="00990100"/>
    <w:rsid w:val="009935B1"/>
    <w:rsid w:val="00994BB6"/>
    <w:rsid w:val="009A1C81"/>
    <w:rsid w:val="009A2153"/>
    <w:rsid w:val="009A49B7"/>
    <w:rsid w:val="009A53E6"/>
    <w:rsid w:val="009A61D2"/>
    <w:rsid w:val="009B19EF"/>
    <w:rsid w:val="009B51E0"/>
    <w:rsid w:val="009B54E1"/>
    <w:rsid w:val="009B6C15"/>
    <w:rsid w:val="009B7139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019A3"/>
    <w:rsid w:val="00A01A0A"/>
    <w:rsid w:val="00A06D70"/>
    <w:rsid w:val="00A105A0"/>
    <w:rsid w:val="00A111A5"/>
    <w:rsid w:val="00A12B45"/>
    <w:rsid w:val="00A1632E"/>
    <w:rsid w:val="00A16BA4"/>
    <w:rsid w:val="00A21431"/>
    <w:rsid w:val="00A226E1"/>
    <w:rsid w:val="00A22D38"/>
    <w:rsid w:val="00A3102E"/>
    <w:rsid w:val="00A316D0"/>
    <w:rsid w:val="00A31883"/>
    <w:rsid w:val="00A31CC3"/>
    <w:rsid w:val="00A32BB8"/>
    <w:rsid w:val="00A34FF7"/>
    <w:rsid w:val="00A35A3D"/>
    <w:rsid w:val="00A36835"/>
    <w:rsid w:val="00A36CC7"/>
    <w:rsid w:val="00A42145"/>
    <w:rsid w:val="00A42F18"/>
    <w:rsid w:val="00A44AD0"/>
    <w:rsid w:val="00A504AB"/>
    <w:rsid w:val="00A51404"/>
    <w:rsid w:val="00A51C34"/>
    <w:rsid w:val="00A51C35"/>
    <w:rsid w:val="00A521FC"/>
    <w:rsid w:val="00A53300"/>
    <w:rsid w:val="00A53F9B"/>
    <w:rsid w:val="00A54294"/>
    <w:rsid w:val="00A55612"/>
    <w:rsid w:val="00A55C3C"/>
    <w:rsid w:val="00A60293"/>
    <w:rsid w:val="00A635C7"/>
    <w:rsid w:val="00A63BC0"/>
    <w:rsid w:val="00A705A8"/>
    <w:rsid w:val="00A721F8"/>
    <w:rsid w:val="00A72842"/>
    <w:rsid w:val="00A737B5"/>
    <w:rsid w:val="00A77433"/>
    <w:rsid w:val="00A81826"/>
    <w:rsid w:val="00A82987"/>
    <w:rsid w:val="00A8657C"/>
    <w:rsid w:val="00A876E3"/>
    <w:rsid w:val="00A96719"/>
    <w:rsid w:val="00A9732C"/>
    <w:rsid w:val="00A97742"/>
    <w:rsid w:val="00AA1945"/>
    <w:rsid w:val="00AA24DF"/>
    <w:rsid w:val="00AA3CAA"/>
    <w:rsid w:val="00AA67CD"/>
    <w:rsid w:val="00AA7A1B"/>
    <w:rsid w:val="00AA7B28"/>
    <w:rsid w:val="00AB46C3"/>
    <w:rsid w:val="00AC2D0C"/>
    <w:rsid w:val="00AC32E6"/>
    <w:rsid w:val="00AC6C06"/>
    <w:rsid w:val="00AC6FDA"/>
    <w:rsid w:val="00AD05D7"/>
    <w:rsid w:val="00AD1B10"/>
    <w:rsid w:val="00AE4E8A"/>
    <w:rsid w:val="00AE7042"/>
    <w:rsid w:val="00AF0E73"/>
    <w:rsid w:val="00AF151A"/>
    <w:rsid w:val="00AF1E1F"/>
    <w:rsid w:val="00AF41F0"/>
    <w:rsid w:val="00AF65E3"/>
    <w:rsid w:val="00B00182"/>
    <w:rsid w:val="00B0320F"/>
    <w:rsid w:val="00B07D50"/>
    <w:rsid w:val="00B11C00"/>
    <w:rsid w:val="00B12C5F"/>
    <w:rsid w:val="00B13225"/>
    <w:rsid w:val="00B15B47"/>
    <w:rsid w:val="00B162B6"/>
    <w:rsid w:val="00B166E9"/>
    <w:rsid w:val="00B210FF"/>
    <w:rsid w:val="00B217FE"/>
    <w:rsid w:val="00B22496"/>
    <w:rsid w:val="00B2300C"/>
    <w:rsid w:val="00B24CB9"/>
    <w:rsid w:val="00B25DB0"/>
    <w:rsid w:val="00B26007"/>
    <w:rsid w:val="00B26D03"/>
    <w:rsid w:val="00B31744"/>
    <w:rsid w:val="00B332C7"/>
    <w:rsid w:val="00B34080"/>
    <w:rsid w:val="00B36B65"/>
    <w:rsid w:val="00B36CD3"/>
    <w:rsid w:val="00B404C4"/>
    <w:rsid w:val="00B41C3E"/>
    <w:rsid w:val="00B46448"/>
    <w:rsid w:val="00B473C2"/>
    <w:rsid w:val="00B54C87"/>
    <w:rsid w:val="00B6185C"/>
    <w:rsid w:val="00B61AD8"/>
    <w:rsid w:val="00B64061"/>
    <w:rsid w:val="00B64C2E"/>
    <w:rsid w:val="00B70EB2"/>
    <w:rsid w:val="00B71D78"/>
    <w:rsid w:val="00B72B61"/>
    <w:rsid w:val="00B74C9F"/>
    <w:rsid w:val="00B77F0A"/>
    <w:rsid w:val="00B8065E"/>
    <w:rsid w:val="00B81179"/>
    <w:rsid w:val="00B9168C"/>
    <w:rsid w:val="00B91724"/>
    <w:rsid w:val="00B934A2"/>
    <w:rsid w:val="00B976BE"/>
    <w:rsid w:val="00BA0E72"/>
    <w:rsid w:val="00BA2089"/>
    <w:rsid w:val="00BA3C55"/>
    <w:rsid w:val="00BA60BE"/>
    <w:rsid w:val="00BB09D3"/>
    <w:rsid w:val="00BB4503"/>
    <w:rsid w:val="00BB5247"/>
    <w:rsid w:val="00BB5BDE"/>
    <w:rsid w:val="00BB605C"/>
    <w:rsid w:val="00BB60E0"/>
    <w:rsid w:val="00BB7C1E"/>
    <w:rsid w:val="00BB7E3D"/>
    <w:rsid w:val="00BC079C"/>
    <w:rsid w:val="00BC1313"/>
    <w:rsid w:val="00BC4D8D"/>
    <w:rsid w:val="00BE0AD3"/>
    <w:rsid w:val="00BE1D9B"/>
    <w:rsid w:val="00BE66EC"/>
    <w:rsid w:val="00BF0499"/>
    <w:rsid w:val="00BF1C87"/>
    <w:rsid w:val="00BF213A"/>
    <w:rsid w:val="00BF7919"/>
    <w:rsid w:val="00C03659"/>
    <w:rsid w:val="00C05076"/>
    <w:rsid w:val="00C1342F"/>
    <w:rsid w:val="00C15466"/>
    <w:rsid w:val="00C200C1"/>
    <w:rsid w:val="00C20AAC"/>
    <w:rsid w:val="00C21CAF"/>
    <w:rsid w:val="00C22B18"/>
    <w:rsid w:val="00C25185"/>
    <w:rsid w:val="00C25BEA"/>
    <w:rsid w:val="00C25EC0"/>
    <w:rsid w:val="00C26062"/>
    <w:rsid w:val="00C26DE6"/>
    <w:rsid w:val="00C31F97"/>
    <w:rsid w:val="00C32096"/>
    <w:rsid w:val="00C32BC0"/>
    <w:rsid w:val="00C34401"/>
    <w:rsid w:val="00C412D0"/>
    <w:rsid w:val="00C42107"/>
    <w:rsid w:val="00C44823"/>
    <w:rsid w:val="00C45122"/>
    <w:rsid w:val="00C46BCE"/>
    <w:rsid w:val="00C46CE3"/>
    <w:rsid w:val="00C51E06"/>
    <w:rsid w:val="00C5363D"/>
    <w:rsid w:val="00C57ED2"/>
    <w:rsid w:val="00C64456"/>
    <w:rsid w:val="00C64B08"/>
    <w:rsid w:val="00C65AD2"/>
    <w:rsid w:val="00C70B5A"/>
    <w:rsid w:val="00C77602"/>
    <w:rsid w:val="00C77AAB"/>
    <w:rsid w:val="00C81386"/>
    <w:rsid w:val="00C83CDD"/>
    <w:rsid w:val="00C855D6"/>
    <w:rsid w:val="00C85D20"/>
    <w:rsid w:val="00C874A1"/>
    <w:rsid w:val="00C87CE4"/>
    <w:rsid w:val="00C90431"/>
    <w:rsid w:val="00C90E45"/>
    <w:rsid w:val="00C95B95"/>
    <w:rsid w:val="00C97EA1"/>
    <w:rsid w:val="00CA2267"/>
    <w:rsid w:val="00CA529A"/>
    <w:rsid w:val="00CB15A3"/>
    <w:rsid w:val="00CB185A"/>
    <w:rsid w:val="00CB5154"/>
    <w:rsid w:val="00CB5A65"/>
    <w:rsid w:val="00CB5DE7"/>
    <w:rsid w:val="00CC03FB"/>
    <w:rsid w:val="00CC0E60"/>
    <w:rsid w:val="00CC236C"/>
    <w:rsid w:val="00CC4CB3"/>
    <w:rsid w:val="00CD09A8"/>
    <w:rsid w:val="00CD1F15"/>
    <w:rsid w:val="00CD2A73"/>
    <w:rsid w:val="00CD2DC4"/>
    <w:rsid w:val="00CD3B7E"/>
    <w:rsid w:val="00CD5771"/>
    <w:rsid w:val="00CD7C79"/>
    <w:rsid w:val="00CE1AEE"/>
    <w:rsid w:val="00CF0259"/>
    <w:rsid w:val="00CF3893"/>
    <w:rsid w:val="00CF4FB6"/>
    <w:rsid w:val="00CF502B"/>
    <w:rsid w:val="00D0135C"/>
    <w:rsid w:val="00D02F31"/>
    <w:rsid w:val="00D0398B"/>
    <w:rsid w:val="00D0429D"/>
    <w:rsid w:val="00D069E7"/>
    <w:rsid w:val="00D10837"/>
    <w:rsid w:val="00D14200"/>
    <w:rsid w:val="00D14701"/>
    <w:rsid w:val="00D16D7C"/>
    <w:rsid w:val="00D21613"/>
    <w:rsid w:val="00D22F4A"/>
    <w:rsid w:val="00D24CBD"/>
    <w:rsid w:val="00D25EA5"/>
    <w:rsid w:val="00D2628C"/>
    <w:rsid w:val="00D26BDA"/>
    <w:rsid w:val="00D306BE"/>
    <w:rsid w:val="00D36268"/>
    <w:rsid w:val="00D37618"/>
    <w:rsid w:val="00D42C37"/>
    <w:rsid w:val="00D4442E"/>
    <w:rsid w:val="00D4443C"/>
    <w:rsid w:val="00D45ADC"/>
    <w:rsid w:val="00D45BD7"/>
    <w:rsid w:val="00D46901"/>
    <w:rsid w:val="00D51DBD"/>
    <w:rsid w:val="00D524D6"/>
    <w:rsid w:val="00D52A3A"/>
    <w:rsid w:val="00D54487"/>
    <w:rsid w:val="00D60F47"/>
    <w:rsid w:val="00D6237E"/>
    <w:rsid w:val="00D63AD9"/>
    <w:rsid w:val="00D67B54"/>
    <w:rsid w:val="00D741BE"/>
    <w:rsid w:val="00D7498E"/>
    <w:rsid w:val="00D74CEF"/>
    <w:rsid w:val="00D74D3F"/>
    <w:rsid w:val="00D75887"/>
    <w:rsid w:val="00D771A0"/>
    <w:rsid w:val="00D777CB"/>
    <w:rsid w:val="00D80819"/>
    <w:rsid w:val="00D809BA"/>
    <w:rsid w:val="00D81F5B"/>
    <w:rsid w:val="00D825DF"/>
    <w:rsid w:val="00D836AD"/>
    <w:rsid w:val="00D84FE8"/>
    <w:rsid w:val="00D86A87"/>
    <w:rsid w:val="00D91E82"/>
    <w:rsid w:val="00D92D40"/>
    <w:rsid w:val="00D9353B"/>
    <w:rsid w:val="00D937DF"/>
    <w:rsid w:val="00D95498"/>
    <w:rsid w:val="00D96C96"/>
    <w:rsid w:val="00D976A1"/>
    <w:rsid w:val="00DA2257"/>
    <w:rsid w:val="00DA52CB"/>
    <w:rsid w:val="00DA68DD"/>
    <w:rsid w:val="00DB2CA5"/>
    <w:rsid w:val="00DB34CD"/>
    <w:rsid w:val="00DC11FB"/>
    <w:rsid w:val="00DC1F9C"/>
    <w:rsid w:val="00DC3C0A"/>
    <w:rsid w:val="00DC5179"/>
    <w:rsid w:val="00DC7D5D"/>
    <w:rsid w:val="00DD1507"/>
    <w:rsid w:val="00DD36C9"/>
    <w:rsid w:val="00DD45B1"/>
    <w:rsid w:val="00DD7BD6"/>
    <w:rsid w:val="00DF1EE9"/>
    <w:rsid w:val="00DF27CA"/>
    <w:rsid w:val="00DF3F20"/>
    <w:rsid w:val="00DF41E7"/>
    <w:rsid w:val="00DF5FDC"/>
    <w:rsid w:val="00E003BD"/>
    <w:rsid w:val="00E003E0"/>
    <w:rsid w:val="00E030A9"/>
    <w:rsid w:val="00E0732C"/>
    <w:rsid w:val="00E074D0"/>
    <w:rsid w:val="00E11074"/>
    <w:rsid w:val="00E1188C"/>
    <w:rsid w:val="00E1566C"/>
    <w:rsid w:val="00E1643C"/>
    <w:rsid w:val="00E20AB0"/>
    <w:rsid w:val="00E22BFE"/>
    <w:rsid w:val="00E34BA1"/>
    <w:rsid w:val="00E35439"/>
    <w:rsid w:val="00E37594"/>
    <w:rsid w:val="00E37BBC"/>
    <w:rsid w:val="00E40E68"/>
    <w:rsid w:val="00E446F9"/>
    <w:rsid w:val="00E46121"/>
    <w:rsid w:val="00E4624C"/>
    <w:rsid w:val="00E47831"/>
    <w:rsid w:val="00E50767"/>
    <w:rsid w:val="00E51716"/>
    <w:rsid w:val="00E52EE6"/>
    <w:rsid w:val="00E54A02"/>
    <w:rsid w:val="00E63CD1"/>
    <w:rsid w:val="00E655B5"/>
    <w:rsid w:val="00E71E4C"/>
    <w:rsid w:val="00E74870"/>
    <w:rsid w:val="00E76A9B"/>
    <w:rsid w:val="00E855E9"/>
    <w:rsid w:val="00E85F16"/>
    <w:rsid w:val="00E94026"/>
    <w:rsid w:val="00E9454C"/>
    <w:rsid w:val="00EA124A"/>
    <w:rsid w:val="00EA20B7"/>
    <w:rsid w:val="00EA2E0C"/>
    <w:rsid w:val="00EA3206"/>
    <w:rsid w:val="00EA540C"/>
    <w:rsid w:val="00EA5847"/>
    <w:rsid w:val="00EA59F4"/>
    <w:rsid w:val="00EA7E74"/>
    <w:rsid w:val="00EB0013"/>
    <w:rsid w:val="00EB1C9E"/>
    <w:rsid w:val="00EB486B"/>
    <w:rsid w:val="00EB487E"/>
    <w:rsid w:val="00EB5531"/>
    <w:rsid w:val="00EB5F89"/>
    <w:rsid w:val="00EB6550"/>
    <w:rsid w:val="00EB6900"/>
    <w:rsid w:val="00EB6F7E"/>
    <w:rsid w:val="00EC1B7A"/>
    <w:rsid w:val="00ED0193"/>
    <w:rsid w:val="00ED38C8"/>
    <w:rsid w:val="00EE22B7"/>
    <w:rsid w:val="00EE6D37"/>
    <w:rsid w:val="00EE7E75"/>
    <w:rsid w:val="00EF2A4C"/>
    <w:rsid w:val="00F06441"/>
    <w:rsid w:val="00F11D94"/>
    <w:rsid w:val="00F12014"/>
    <w:rsid w:val="00F1321B"/>
    <w:rsid w:val="00F16168"/>
    <w:rsid w:val="00F224AC"/>
    <w:rsid w:val="00F22D81"/>
    <w:rsid w:val="00F2309D"/>
    <w:rsid w:val="00F241C7"/>
    <w:rsid w:val="00F2786D"/>
    <w:rsid w:val="00F34681"/>
    <w:rsid w:val="00F35DB4"/>
    <w:rsid w:val="00F364E2"/>
    <w:rsid w:val="00F4193F"/>
    <w:rsid w:val="00F431E4"/>
    <w:rsid w:val="00F44B6D"/>
    <w:rsid w:val="00F45EAA"/>
    <w:rsid w:val="00F47580"/>
    <w:rsid w:val="00F53551"/>
    <w:rsid w:val="00F53E3C"/>
    <w:rsid w:val="00F552D6"/>
    <w:rsid w:val="00F55CAB"/>
    <w:rsid w:val="00F575A7"/>
    <w:rsid w:val="00F57AFC"/>
    <w:rsid w:val="00F61BA7"/>
    <w:rsid w:val="00F62032"/>
    <w:rsid w:val="00F62D67"/>
    <w:rsid w:val="00F64EB1"/>
    <w:rsid w:val="00F67876"/>
    <w:rsid w:val="00F7107F"/>
    <w:rsid w:val="00F71E03"/>
    <w:rsid w:val="00F72109"/>
    <w:rsid w:val="00F73A9E"/>
    <w:rsid w:val="00F746EC"/>
    <w:rsid w:val="00F767D3"/>
    <w:rsid w:val="00F77740"/>
    <w:rsid w:val="00F86EF5"/>
    <w:rsid w:val="00F87C92"/>
    <w:rsid w:val="00F943AA"/>
    <w:rsid w:val="00F9604E"/>
    <w:rsid w:val="00F96789"/>
    <w:rsid w:val="00FA3156"/>
    <w:rsid w:val="00FA31BA"/>
    <w:rsid w:val="00FA44E7"/>
    <w:rsid w:val="00FA6CF4"/>
    <w:rsid w:val="00FA7CD0"/>
    <w:rsid w:val="00FB06AB"/>
    <w:rsid w:val="00FB0E2E"/>
    <w:rsid w:val="00FB1BE3"/>
    <w:rsid w:val="00FB1D66"/>
    <w:rsid w:val="00FB3396"/>
    <w:rsid w:val="00FB3CD9"/>
    <w:rsid w:val="00FB6662"/>
    <w:rsid w:val="00FB7C23"/>
    <w:rsid w:val="00FC159B"/>
    <w:rsid w:val="00FC33E7"/>
    <w:rsid w:val="00FD019F"/>
    <w:rsid w:val="00FD08DE"/>
    <w:rsid w:val="00FD188F"/>
    <w:rsid w:val="00FD1C17"/>
    <w:rsid w:val="00FD6295"/>
    <w:rsid w:val="00FD7EEA"/>
    <w:rsid w:val="00FE58F7"/>
    <w:rsid w:val="00FE64E5"/>
    <w:rsid w:val="00FE6DB2"/>
    <w:rsid w:val="00FF007C"/>
    <w:rsid w:val="00FF18AC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81335"/>
  <w15:docId w15:val="{D8354836-A638-417A-9D1F-5314B742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035426"/>
    <w:rPr>
      <w:color w:val="0000FF"/>
      <w:u w:val="single"/>
    </w:rPr>
  </w:style>
  <w:style w:type="paragraph" w:styleId="Header">
    <w:name w:val="header"/>
    <w:link w:val="HeaderChar"/>
    <w:uiPriority w:val="99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uiPriority w:val="59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035426"/>
    <w:rPr>
      <w:color w:val="800080"/>
      <w:u w:val="single"/>
    </w:rPr>
  </w:style>
  <w:style w:type="paragraph" w:customStyle="1" w:styleId="TitleMain">
    <w:name w:val="TitleMain"/>
    <w:basedOn w:val="Normal"/>
    <w:rsid w:val="001E7D8B"/>
    <w:pPr>
      <w:widowControl w:val="0"/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1080" w:right="1080"/>
      <w:jc w:val="center"/>
    </w:pPr>
    <w:rPr>
      <w:b/>
      <w:szCs w:val="22"/>
      <w:lang w:val="en-GB"/>
    </w:rPr>
  </w:style>
  <w:style w:type="paragraph" w:customStyle="1" w:styleId="ListV">
    <w:name w:val="List_V"/>
    <w:basedOn w:val="Normal"/>
    <w:rsid w:val="001E7D8B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num" w:pos="360"/>
      </w:tabs>
      <w:ind w:left="360" w:hanging="360"/>
    </w:pPr>
    <w:rPr>
      <w:lang w:val="en-GB"/>
    </w:rPr>
  </w:style>
  <w:style w:type="paragraph" w:styleId="BalloonText">
    <w:name w:val="Balloon Text"/>
    <w:basedOn w:val="Normal"/>
    <w:link w:val="BalloonTextChar"/>
    <w:rsid w:val="00642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229B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304801"/>
    <w:pPr>
      <w:ind w:left="720"/>
      <w:contextualSpacing/>
    </w:pPr>
  </w:style>
  <w:style w:type="character" w:styleId="CommentReference">
    <w:name w:val="annotation reference"/>
    <w:basedOn w:val="DefaultParagraphFont"/>
    <w:rsid w:val="003F3F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3F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3FC7"/>
    <w:rPr>
      <w:lang w:val="es-ES_tradnl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3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3FC7"/>
    <w:rPr>
      <w:b/>
      <w:bCs/>
      <w:lang w:val="es-ES_tradnl" w:eastAsia="en-US"/>
    </w:rPr>
  </w:style>
  <w:style w:type="character" w:customStyle="1" w:styleId="FooterChar">
    <w:name w:val="Footer Char"/>
    <w:link w:val="Footer"/>
    <w:rsid w:val="004677F4"/>
    <w:rPr>
      <w:rFonts w:eastAsia="SimSun"/>
      <w:sz w:val="18"/>
      <w:lang w:val="es-ES_tradnl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77F4"/>
    <w:rPr>
      <w:rFonts w:eastAsia="SimSun"/>
      <w:sz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P\SP%20Templates\Reuniones\DGP-29\DGP_29-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E8AC0-9DB3-4C75-AA71-971729B2E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2D82B4-9BC0-4504-8F9A-1BC0B5C7B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2D7E6-EBFD-4CCD-90B0-7B708978B5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FA15AD-B067-4F73-86C0-A36DC9EAF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DGP_29-WP.dotx</Template>
  <TotalTime>8</TotalTime>
  <Pages>5</Pages>
  <Words>133</Words>
  <Characters>783</Characters>
  <Application>Microsoft Office Word</Application>
  <DocSecurity>0</DocSecurity>
  <Lines>96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Alatrista, Elba</dc:creator>
  <cp:lastModifiedBy>Lorentzatos, Hellen</cp:lastModifiedBy>
  <cp:revision>3</cp:revision>
  <cp:lastPrinted>2025-12-18T15:03:00Z</cp:lastPrinted>
  <dcterms:created xsi:type="dcterms:W3CDTF">2025-12-18T14:54:00Z</dcterms:created>
  <dcterms:modified xsi:type="dcterms:W3CDTF">2025-12-18T15:03:00Z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</Properties>
</file>