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4832"/>
        <w:gridCol w:w="2829"/>
      </w:tblGrid>
      <w:tr w:rsidR="00DA52CB" w14:paraId="14097340" w14:textId="77777777" w:rsidTr="00585F1D">
        <w:trPr>
          <w:trHeight w:val="1790"/>
        </w:trPr>
        <w:tc>
          <w:tcPr>
            <w:tcW w:w="1915" w:type="dxa"/>
            <w:shd w:val="clear" w:color="auto" w:fill="FFFFFF"/>
          </w:tcPr>
          <w:p w14:paraId="74A10EAD" w14:textId="77777777" w:rsidR="00DA52CB" w:rsidRDefault="00305BCF" w:rsidP="00720E59">
            <w:bookmarkStart w:id="0" w:name="logo"/>
            <w:r>
              <w:rPr>
                <w:noProof/>
                <w:lang w:val="en-US" w:eastAsia="zh-CN"/>
              </w:rPr>
              <w:drawing>
                <wp:inline distT="0" distB="0" distL="0" distR="0" wp14:anchorId="77BEF7E2" wp14:editId="74388A51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832" w:type="dxa"/>
            <w:shd w:val="clear" w:color="auto" w:fill="FFFFFF"/>
            <w:tcMar>
              <w:right w:w="0" w:type="dxa"/>
            </w:tcMar>
          </w:tcPr>
          <w:p w14:paraId="61BCFBA1" w14:textId="77777777" w:rsidR="00720E59" w:rsidRDefault="00720E59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81F30F3" wp14:editId="75E45732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3044952" cy="0"/>
                      <wp:effectExtent l="0" t="0" r="222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49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D28F5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240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"/>
                  </w:pict>
                </mc:Fallback>
              </mc:AlternateContent>
            </w:r>
          </w:p>
          <w:p w14:paraId="2A0E4833" w14:textId="5DDE2258" w:rsidR="00DA52CB" w:rsidRPr="00585F1D" w:rsidRDefault="00585F1D" w:rsidP="00DA52CB">
            <w:pPr>
              <w:rPr>
                <w:rFonts w:ascii="Arial" w:hAnsi="Arial" w:cs="Arial"/>
                <w:szCs w:val="22"/>
                <w:lang w:val="ru-RU"/>
              </w:rPr>
            </w:pPr>
            <w:r w:rsidRPr="0038553A">
              <w:rPr>
                <w:rFonts w:ascii="Arial" w:eastAsia="SimSun" w:hAnsi="Arial"/>
                <w:sz w:val="20"/>
                <w:szCs w:val="20"/>
                <w:lang w:val="ru-RU"/>
              </w:rPr>
              <w:t>Международная организация гражданской авиации</w:t>
            </w:r>
          </w:p>
          <w:p w14:paraId="00F497E9" w14:textId="77777777" w:rsidR="00720E59" w:rsidRPr="00585F1D" w:rsidRDefault="00720E59" w:rsidP="00DA52CB">
            <w:pPr>
              <w:rPr>
                <w:rFonts w:ascii="Arial" w:hAnsi="Arial" w:cs="Arial"/>
                <w:szCs w:val="22"/>
                <w:lang w:val="ru-RU"/>
              </w:rPr>
            </w:pPr>
          </w:p>
          <w:p w14:paraId="42746EC8" w14:textId="4DF00782" w:rsidR="00720E59" w:rsidRPr="00585F1D" w:rsidRDefault="00A235AA" w:rsidP="00DA52CB">
            <w:pPr>
              <w:rPr>
                <w:rFonts w:ascii="Arial" w:hAnsi="Arial" w:cs="Arial"/>
                <w:b/>
                <w:sz w:val="24"/>
                <w:szCs w:val="22"/>
                <w:lang w:val="ru-RU"/>
              </w:rPr>
            </w:pPr>
            <w:r w:rsidRPr="000D3148">
              <w:rPr>
                <w:rFonts w:ascii="Arial" w:hAnsi="Arial" w:cs="Arial"/>
                <w:b/>
                <w:bCs/>
                <w:sz w:val="24"/>
                <w:lang w:val="ru-RU"/>
              </w:rPr>
              <w:t>РАБОЧИЙ ДОКУМЕНТ</w:t>
            </w:r>
          </w:p>
        </w:tc>
        <w:tc>
          <w:tcPr>
            <w:tcW w:w="2829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720"/>
            </w:tblGrid>
            <w:tr w:rsidR="00DA52CB" w14:paraId="24356170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07CABDC9" w14:textId="7592B254" w:rsidR="00DA52CB" w:rsidRPr="00D17232" w:rsidRDefault="004A6D0B" w:rsidP="0073035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FALP/1</w:t>
                  </w:r>
                  <w:r w:rsidR="009E0291">
                    <w:rPr>
                      <w:szCs w:val="22"/>
                    </w:rPr>
                    <w:t>4</w:t>
                  </w:r>
                  <w:r w:rsidR="00B13561">
                    <w:rPr>
                      <w:szCs w:val="22"/>
                    </w:rPr>
                    <w:t>-WP</w:t>
                  </w:r>
                  <w:r w:rsidR="00720E59">
                    <w:rPr>
                      <w:szCs w:val="22"/>
                    </w:rPr>
                    <w:t>/xx</w:t>
                  </w:r>
                  <w:bookmarkEnd w:id="1"/>
                </w:p>
                <w:p w14:paraId="07DF7FC5" w14:textId="2A3DE5DA" w:rsidR="00A2022F" w:rsidRPr="00A2022F" w:rsidRDefault="004A6D0B" w:rsidP="0073035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>
                    <w:rPr>
                      <w:sz w:val="18"/>
                      <w:szCs w:val="18"/>
                    </w:rPr>
                    <w:t>../</w:t>
                  </w:r>
                  <w:r w:rsidR="000E382D">
                    <w:rPr>
                      <w:sz w:val="18"/>
                      <w:szCs w:val="18"/>
                    </w:rPr>
                    <w:t>..</w:t>
                  </w:r>
                  <w:r w:rsidR="00720E59">
                    <w:rPr>
                      <w:sz w:val="18"/>
                      <w:szCs w:val="18"/>
                    </w:rPr>
                    <w:t>/</w:t>
                  </w:r>
                  <w:bookmarkEnd w:id="7"/>
                  <w:r w:rsidR="00AA11D2">
                    <w:rPr>
                      <w:sz w:val="18"/>
                      <w:szCs w:val="18"/>
                    </w:rPr>
                    <w:t>..</w:t>
                  </w:r>
                  <w:bookmarkStart w:id="8" w:name="info_paper"/>
                  <w:bookmarkEnd w:id="8"/>
                </w:p>
              </w:tc>
            </w:tr>
            <w:tr w:rsidR="00DA52CB" w14:paraId="0FB0B8A4" w14:textId="77777777" w:rsidTr="00F26CCC">
              <w:trPr>
                <w:jc w:val="right"/>
              </w:trPr>
              <w:tc>
                <w:tcPr>
                  <w:tcW w:w="0" w:type="auto"/>
                </w:tcPr>
                <w:p w14:paraId="2EE7DA5C" w14:textId="77777777" w:rsidR="00DA52CB" w:rsidRPr="00D17232" w:rsidRDefault="00DA52CB" w:rsidP="0073035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9" w:name="language"/>
                  <w:bookmarkEnd w:id="9"/>
                </w:p>
              </w:tc>
            </w:tr>
          </w:tbl>
          <w:p w14:paraId="09A82E6B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49971074" w14:textId="6E12EC25" w:rsidR="00DA52CB" w:rsidRPr="00585F1D" w:rsidRDefault="00585F1D" w:rsidP="00B13561">
      <w:pPr>
        <w:jc w:val="center"/>
        <w:rPr>
          <w:b/>
          <w:sz w:val="26"/>
          <w:szCs w:val="26"/>
          <w:lang w:val="ru-RU"/>
        </w:rPr>
      </w:pPr>
      <w:bookmarkStart w:id="10" w:name="text_above"/>
      <w:bookmarkEnd w:id="10"/>
      <w:r w:rsidRPr="009E2701">
        <w:rPr>
          <w:b/>
          <w:sz w:val="26"/>
          <w:szCs w:val="26"/>
          <w:lang w:val="ru-RU"/>
        </w:rPr>
        <w:t>ГРУППА ЭКСПЕРТОВ ПО УПРОЩЕНИЮ ФОРМАЛЬНОСТЕЙ (FALP)</w:t>
      </w:r>
    </w:p>
    <w:p w14:paraId="435F0071" w14:textId="77777777" w:rsidR="00B13561" w:rsidRPr="00585F1D" w:rsidRDefault="00B13561" w:rsidP="00B13561">
      <w:pPr>
        <w:jc w:val="center"/>
        <w:rPr>
          <w:b/>
          <w:sz w:val="26"/>
          <w:szCs w:val="26"/>
          <w:lang w:val="ru-RU"/>
        </w:rPr>
      </w:pPr>
    </w:p>
    <w:p w14:paraId="2EA0C1C6" w14:textId="31AE40A4" w:rsidR="00B13561" w:rsidRDefault="009E0291" w:rsidP="00B13561">
      <w:pPr>
        <w:jc w:val="center"/>
        <w:rPr>
          <w:b/>
          <w:szCs w:val="22"/>
        </w:rPr>
      </w:pPr>
      <w:r>
        <w:rPr>
          <w:b/>
          <w:szCs w:val="22"/>
          <w:lang w:val="ru-RU"/>
        </w:rPr>
        <w:t>ЧЕТ</w:t>
      </w:r>
      <w:r w:rsidR="00F75169">
        <w:rPr>
          <w:b/>
          <w:szCs w:val="22"/>
          <w:lang w:val="ru-RU"/>
        </w:rPr>
        <w:t>ЫР</w:t>
      </w:r>
      <w:r w:rsidR="00585F1D">
        <w:rPr>
          <w:b/>
          <w:szCs w:val="22"/>
          <w:lang w:val="ru-RU"/>
        </w:rPr>
        <w:t>НАДЦАТОЕ</w:t>
      </w:r>
      <w:r w:rsidR="00585F1D" w:rsidRPr="00886EBD">
        <w:rPr>
          <w:b/>
          <w:szCs w:val="22"/>
          <w:lang w:val="ru-RU"/>
        </w:rPr>
        <w:t xml:space="preserve"> </w:t>
      </w:r>
      <w:r w:rsidR="00585F1D" w:rsidRPr="009E2701">
        <w:rPr>
          <w:b/>
          <w:szCs w:val="22"/>
          <w:lang w:val="ru-RU"/>
        </w:rPr>
        <w:t>СОВЕЩАНИЕ</w:t>
      </w:r>
    </w:p>
    <w:p w14:paraId="683690C9" w14:textId="77777777" w:rsidR="00B13561" w:rsidRDefault="00B13561" w:rsidP="00B13561">
      <w:pPr>
        <w:jc w:val="center"/>
        <w:rPr>
          <w:b/>
          <w:szCs w:val="22"/>
        </w:rPr>
      </w:pPr>
    </w:p>
    <w:p w14:paraId="4743F24D" w14:textId="415B79D6" w:rsidR="00AA11D2" w:rsidRPr="00D17232" w:rsidRDefault="00585F1D" w:rsidP="00AA11D2">
      <w:pPr>
        <w:jc w:val="center"/>
      </w:pPr>
      <w:bookmarkStart w:id="11" w:name="city_from_to"/>
      <w:r w:rsidRPr="009E2701">
        <w:rPr>
          <w:b/>
          <w:szCs w:val="22"/>
          <w:lang w:val="ru-RU"/>
        </w:rPr>
        <w:t>Монреаль</w:t>
      </w:r>
      <w:r w:rsidRPr="00886EBD">
        <w:rPr>
          <w:b/>
          <w:szCs w:val="22"/>
          <w:lang w:val="ru-RU"/>
        </w:rPr>
        <w:t>, 2</w:t>
      </w:r>
      <w:r w:rsidR="00F75169">
        <w:rPr>
          <w:b/>
          <w:szCs w:val="22"/>
          <w:lang w:val="ru-RU"/>
        </w:rPr>
        <w:t>0</w:t>
      </w:r>
      <w:r w:rsidRPr="00886EBD">
        <w:rPr>
          <w:b/>
          <w:szCs w:val="22"/>
          <w:lang w:val="ru-RU"/>
        </w:rPr>
        <w:t>–</w:t>
      </w:r>
      <w:r w:rsidR="00F75169">
        <w:rPr>
          <w:b/>
          <w:szCs w:val="22"/>
          <w:lang w:val="ru-RU"/>
        </w:rPr>
        <w:t>24 апреля</w:t>
      </w:r>
      <w:r>
        <w:rPr>
          <w:b/>
          <w:szCs w:val="22"/>
          <w:lang w:val="ru-RU"/>
        </w:rPr>
        <w:t xml:space="preserve"> </w:t>
      </w:r>
      <w:r w:rsidRPr="00886EBD">
        <w:rPr>
          <w:b/>
          <w:szCs w:val="22"/>
          <w:lang w:val="ru-RU"/>
        </w:rPr>
        <w:t>202</w:t>
      </w:r>
      <w:r w:rsidR="00F75169">
        <w:rPr>
          <w:b/>
          <w:szCs w:val="22"/>
          <w:lang w:val="ru-RU"/>
        </w:rPr>
        <w:t>5 </w:t>
      </w:r>
      <w:r>
        <w:rPr>
          <w:b/>
          <w:szCs w:val="22"/>
          <w:lang w:val="ru-RU"/>
        </w:rPr>
        <w:t>года</w:t>
      </w:r>
    </w:p>
    <w:bookmarkEnd w:id="11"/>
    <w:p w14:paraId="66DD84CA" w14:textId="1400CFCE" w:rsidR="00DA52CB" w:rsidRPr="002E13E4" w:rsidRDefault="00DA52CB" w:rsidP="00DA52CB">
      <w:pPr>
        <w:jc w:val="center"/>
        <w:rPr>
          <w:b/>
          <w:szCs w:val="22"/>
        </w:rPr>
      </w:pPr>
    </w:p>
    <w:p w14:paraId="5B3C20C8" w14:textId="77777777" w:rsidR="00DA52CB" w:rsidRPr="005B0D1C" w:rsidRDefault="00DA52CB" w:rsidP="00DA52CB">
      <w:pPr>
        <w:jc w:val="center"/>
        <w:rPr>
          <w:b/>
          <w:szCs w:val="22"/>
        </w:rPr>
      </w:pPr>
      <w:bookmarkStart w:id="12" w:name="title_below_city_from_to"/>
      <w:bookmarkEnd w:id="12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2438"/>
        <w:gridCol w:w="6922"/>
      </w:tblGrid>
      <w:tr w:rsidR="00585F1D" w:rsidRPr="00585F1D" w14:paraId="1CB4A40D" w14:textId="77777777" w:rsidTr="00585F1D">
        <w:tc>
          <w:tcPr>
            <w:tcW w:w="2430" w:type="dxa"/>
            <w:noWrap/>
          </w:tcPr>
          <w:p w14:paraId="76EA6262" w14:textId="47F5E959" w:rsidR="00585F1D" w:rsidRPr="00EE0A1A" w:rsidRDefault="00585F1D" w:rsidP="00047E36">
            <w:pPr>
              <w:rPr>
                <w:b/>
                <w:bCs/>
              </w:rPr>
            </w:pPr>
            <w:bookmarkStart w:id="13" w:name="agenda_item"/>
            <w:bookmarkEnd w:id="13"/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 w:rsidRPr="0038553A">
              <w:rPr>
                <w:b/>
                <w:bCs/>
                <w:spacing w:val="1"/>
                <w:lang w:val="ru-RU"/>
              </w:rPr>
              <w:t>1 повестки дня.</w:t>
            </w:r>
          </w:p>
        </w:tc>
        <w:tc>
          <w:tcPr>
            <w:tcW w:w="6930" w:type="dxa"/>
          </w:tcPr>
          <w:p w14:paraId="15E8BD58" w14:textId="1F56F9FB" w:rsidR="00585F1D" w:rsidRPr="00585F1D" w:rsidRDefault="00585F1D" w:rsidP="00047E36">
            <w:pPr>
              <w:rPr>
                <w:b/>
                <w:bCs/>
                <w:lang w:val="ru-RU"/>
              </w:rPr>
            </w:pPr>
            <w:r w:rsidRPr="0038553A">
              <w:rPr>
                <w:b/>
                <w:bCs/>
                <w:spacing w:val="1"/>
                <w:lang w:val="ru-RU"/>
              </w:rPr>
              <w:t>Последние события в ИКАО в сфере упрощения формальностей</w:t>
            </w:r>
          </w:p>
        </w:tc>
      </w:tr>
      <w:tr w:rsidR="00585F1D" w:rsidRPr="00585F1D" w14:paraId="5365D700" w14:textId="77777777" w:rsidTr="00585F1D">
        <w:tc>
          <w:tcPr>
            <w:tcW w:w="2430" w:type="dxa"/>
            <w:noWrap/>
          </w:tcPr>
          <w:p w14:paraId="59063A59" w14:textId="3CE0B2DC" w:rsidR="00585F1D" w:rsidRPr="00EE0A1A" w:rsidRDefault="00585F1D" w:rsidP="00585F1D">
            <w:pPr>
              <w:rPr>
                <w:b/>
                <w:bCs/>
              </w:rPr>
            </w:pPr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>
              <w:rPr>
                <w:b/>
                <w:bCs/>
                <w:spacing w:val="1"/>
                <w:lang w:val="en-CA"/>
              </w:rPr>
              <w:t>2</w:t>
            </w:r>
            <w:r w:rsidRPr="0038553A">
              <w:rPr>
                <w:b/>
                <w:bCs/>
                <w:spacing w:val="1"/>
                <w:lang w:val="ru-RU"/>
              </w:rPr>
              <w:t xml:space="preserve"> повестки дня.</w:t>
            </w:r>
          </w:p>
        </w:tc>
        <w:tc>
          <w:tcPr>
            <w:tcW w:w="6930" w:type="dxa"/>
          </w:tcPr>
          <w:p w14:paraId="1C49B9B3" w14:textId="3C60DD94" w:rsidR="00585F1D" w:rsidRPr="00585F1D" w:rsidRDefault="00585F1D" w:rsidP="00047E36">
            <w:pPr>
              <w:rPr>
                <w:b/>
                <w:bCs/>
                <w:lang w:val="ru-RU"/>
              </w:rPr>
            </w:pPr>
            <w:r w:rsidRPr="0038553A">
              <w:rPr>
                <w:b/>
                <w:bCs/>
                <w:spacing w:val="1"/>
                <w:lang w:val="ru-RU"/>
              </w:rPr>
              <w:t>Последние события в Организации Объединенных Наций и других международных организациях в сфере упрощения формальностей</w:t>
            </w:r>
          </w:p>
        </w:tc>
      </w:tr>
      <w:tr w:rsidR="00585F1D" w:rsidRPr="00585F1D" w14:paraId="6E080A82" w14:textId="77777777" w:rsidTr="00585F1D">
        <w:tc>
          <w:tcPr>
            <w:tcW w:w="2430" w:type="dxa"/>
            <w:noWrap/>
          </w:tcPr>
          <w:p w14:paraId="04F60614" w14:textId="04B6B587" w:rsidR="00585F1D" w:rsidRPr="00EE0A1A" w:rsidRDefault="00585F1D" w:rsidP="00585F1D">
            <w:pPr>
              <w:rPr>
                <w:b/>
                <w:bCs/>
              </w:rPr>
            </w:pPr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>
              <w:rPr>
                <w:b/>
                <w:bCs/>
                <w:spacing w:val="1"/>
                <w:lang w:val="en-CA"/>
              </w:rPr>
              <w:t>3</w:t>
            </w:r>
            <w:r w:rsidRPr="0038553A">
              <w:rPr>
                <w:b/>
                <w:bCs/>
                <w:spacing w:val="1"/>
                <w:lang w:val="ru-RU"/>
              </w:rPr>
              <w:t xml:space="preserve"> повестки дня.</w:t>
            </w:r>
          </w:p>
        </w:tc>
        <w:tc>
          <w:tcPr>
            <w:tcW w:w="6930" w:type="dxa"/>
          </w:tcPr>
          <w:p w14:paraId="4360A789" w14:textId="20899DD2" w:rsidR="00585F1D" w:rsidRPr="00585F1D" w:rsidRDefault="00585F1D" w:rsidP="00047E36">
            <w:pPr>
              <w:rPr>
                <w:b/>
                <w:bCs/>
                <w:lang w:val="ru-RU"/>
              </w:rPr>
            </w:pPr>
            <w:r w:rsidRPr="0038553A">
              <w:rPr>
                <w:b/>
                <w:bCs/>
                <w:spacing w:val="8"/>
                <w:lang w:val="ru-RU"/>
              </w:rPr>
              <w:t xml:space="preserve">Поправки к </w:t>
            </w:r>
            <w:r w:rsidRPr="0038553A">
              <w:rPr>
                <w:b/>
                <w:bCs/>
                <w:spacing w:val="1"/>
                <w:lang w:val="ru-RU"/>
              </w:rPr>
              <w:t xml:space="preserve">Приложению 9 </w:t>
            </w:r>
            <w:r w:rsidRPr="0038553A">
              <w:rPr>
                <w:b/>
                <w:bCs/>
                <w:i/>
                <w:iCs/>
                <w:spacing w:val="1"/>
                <w:lang w:val="ru-RU"/>
              </w:rPr>
              <w:t>"Упрощение формальностей"</w:t>
            </w:r>
          </w:p>
        </w:tc>
      </w:tr>
      <w:tr w:rsidR="00585F1D" w:rsidRPr="00585F1D" w14:paraId="566EA381" w14:textId="77777777" w:rsidTr="00585F1D">
        <w:tc>
          <w:tcPr>
            <w:tcW w:w="2430" w:type="dxa"/>
            <w:noWrap/>
          </w:tcPr>
          <w:p w14:paraId="458811F7" w14:textId="46F26AC5" w:rsidR="00585F1D" w:rsidRPr="00EE0A1A" w:rsidRDefault="00585F1D" w:rsidP="00585F1D">
            <w:pPr>
              <w:rPr>
                <w:b/>
                <w:bCs/>
              </w:rPr>
            </w:pPr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>
              <w:rPr>
                <w:b/>
                <w:bCs/>
                <w:spacing w:val="1"/>
                <w:lang w:val="en-CA"/>
              </w:rPr>
              <w:t>4</w:t>
            </w:r>
            <w:r w:rsidRPr="0038553A">
              <w:rPr>
                <w:b/>
                <w:bCs/>
                <w:spacing w:val="1"/>
                <w:lang w:val="ru-RU"/>
              </w:rPr>
              <w:t xml:space="preserve"> повестки дня.</w:t>
            </w:r>
          </w:p>
        </w:tc>
        <w:tc>
          <w:tcPr>
            <w:tcW w:w="6930" w:type="dxa"/>
          </w:tcPr>
          <w:p w14:paraId="1E7054B7" w14:textId="63604E88" w:rsidR="00585F1D" w:rsidRPr="00585F1D" w:rsidRDefault="00585F1D" w:rsidP="00047E36">
            <w:pPr>
              <w:rPr>
                <w:b/>
                <w:bCs/>
                <w:lang w:val="ru-RU"/>
              </w:rPr>
            </w:pPr>
            <w:r w:rsidRPr="0038553A">
              <w:rPr>
                <w:b/>
                <w:bCs/>
                <w:spacing w:val="-1"/>
                <w:lang w:val="ru-RU"/>
              </w:rPr>
              <w:t>Доклады Рабоч</w:t>
            </w:r>
            <w:r w:rsidR="005F58FF">
              <w:rPr>
                <w:b/>
                <w:bCs/>
                <w:spacing w:val="-1"/>
                <w:lang w:val="ru-RU"/>
              </w:rPr>
              <w:t>их</w:t>
            </w:r>
            <w:r w:rsidRPr="0038553A">
              <w:rPr>
                <w:b/>
                <w:bCs/>
                <w:spacing w:val="-1"/>
                <w:lang w:val="ru-RU"/>
              </w:rPr>
              <w:t xml:space="preserve"> групп, входящих в состав Группы экспертов по упрощению формальностей</w:t>
            </w:r>
          </w:p>
        </w:tc>
      </w:tr>
      <w:tr w:rsidR="00585F1D" w:rsidRPr="00585F1D" w14:paraId="7DFD905F" w14:textId="77777777" w:rsidTr="00585F1D">
        <w:tc>
          <w:tcPr>
            <w:tcW w:w="2430" w:type="dxa"/>
            <w:noWrap/>
          </w:tcPr>
          <w:p w14:paraId="6D838073" w14:textId="7C7787DD" w:rsidR="00585F1D" w:rsidRPr="00EE0A1A" w:rsidRDefault="00585F1D" w:rsidP="00585F1D">
            <w:pPr>
              <w:rPr>
                <w:b/>
                <w:bCs/>
              </w:rPr>
            </w:pPr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>
              <w:rPr>
                <w:b/>
                <w:bCs/>
                <w:spacing w:val="1"/>
                <w:lang w:val="en-CA"/>
              </w:rPr>
              <w:t>5</w:t>
            </w:r>
            <w:r w:rsidRPr="0038553A">
              <w:rPr>
                <w:b/>
                <w:bCs/>
                <w:spacing w:val="1"/>
                <w:lang w:val="ru-RU"/>
              </w:rPr>
              <w:t xml:space="preserve"> повестки дня.</w:t>
            </w:r>
          </w:p>
        </w:tc>
        <w:tc>
          <w:tcPr>
            <w:tcW w:w="6930" w:type="dxa"/>
          </w:tcPr>
          <w:p w14:paraId="0192F63F" w14:textId="732AD2A5" w:rsidR="00585F1D" w:rsidRPr="00585F1D" w:rsidRDefault="00E47C8C" w:rsidP="00E47C8C">
            <w:pPr>
              <w:rPr>
                <w:b/>
                <w:bCs/>
                <w:lang w:val="ru-RU"/>
              </w:rPr>
            </w:pPr>
            <w:proofErr w:type="spellStart"/>
            <w:r w:rsidRPr="00E47C8C">
              <w:rPr>
                <w:b/>
                <w:bCs/>
                <w:spacing w:val="-2"/>
              </w:rPr>
              <w:t>Новая</w:t>
            </w:r>
            <w:proofErr w:type="spellEnd"/>
            <w:r w:rsidRPr="00E47C8C">
              <w:rPr>
                <w:b/>
                <w:bCs/>
                <w:spacing w:val="-2"/>
              </w:rPr>
              <w:t xml:space="preserve"> </w:t>
            </w:r>
            <w:proofErr w:type="spellStart"/>
            <w:r w:rsidRPr="00E47C8C">
              <w:rPr>
                <w:b/>
                <w:bCs/>
                <w:spacing w:val="-2"/>
              </w:rPr>
              <w:t>стратегическая</w:t>
            </w:r>
            <w:proofErr w:type="spellEnd"/>
            <w:r w:rsidRPr="00E47C8C">
              <w:rPr>
                <w:b/>
                <w:bCs/>
                <w:spacing w:val="-2"/>
              </w:rPr>
              <w:t xml:space="preserve"> </w:t>
            </w:r>
            <w:proofErr w:type="spellStart"/>
            <w:r w:rsidRPr="00E47C8C">
              <w:rPr>
                <w:b/>
                <w:bCs/>
                <w:spacing w:val="-2"/>
              </w:rPr>
              <w:t>цель</w:t>
            </w:r>
            <w:proofErr w:type="spellEnd"/>
            <w:r w:rsidRPr="00E47C8C">
              <w:rPr>
                <w:b/>
                <w:bCs/>
                <w:spacing w:val="-2"/>
              </w:rPr>
              <w:t xml:space="preserve"> </w:t>
            </w:r>
            <w:proofErr w:type="spellStart"/>
            <w:r w:rsidRPr="00E47C8C">
              <w:rPr>
                <w:b/>
                <w:bCs/>
                <w:spacing w:val="-2"/>
              </w:rPr>
              <w:t>бизнес-плана</w:t>
            </w:r>
            <w:proofErr w:type="spellEnd"/>
            <w:r w:rsidRPr="00E47C8C">
              <w:rPr>
                <w:b/>
                <w:bCs/>
                <w:spacing w:val="-2"/>
              </w:rPr>
              <w:t xml:space="preserve"> </w:t>
            </w:r>
            <w:proofErr w:type="spellStart"/>
            <w:r w:rsidRPr="00E47C8C">
              <w:rPr>
                <w:b/>
                <w:bCs/>
                <w:spacing w:val="-2"/>
              </w:rPr>
              <w:t>на</w:t>
            </w:r>
            <w:proofErr w:type="spellEnd"/>
            <w:r w:rsidRPr="00E47C8C">
              <w:rPr>
                <w:b/>
                <w:bCs/>
                <w:spacing w:val="-2"/>
              </w:rPr>
              <w:t xml:space="preserve"> 2026–2028 </w:t>
            </w:r>
            <w:proofErr w:type="spellStart"/>
            <w:r w:rsidRPr="00E47C8C">
              <w:rPr>
                <w:b/>
                <w:bCs/>
                <w:spacing w:val="-2"/>
              </w:rPr>
              <w:t>гг</w:t>
            </w:r>
            <w:proofErr w:type="spellEnd"/>
            <w:r w:rsidRPr="00E47C8C">
              <w:rPr>
                <w:b/>
                <w:bCs/>
                <w:spacing w:val="-2"/>
              </w:rPr>
              <w:t>.</w:t>
            </w:r>
            <w:r w:rsidR="000F4DFB">
              <w:rPr>
                <w:b/>
                <w:bCs/>
                <w:spacing w:val="-2"/>
                <w:lang w:val="ru-RU"/>
              </w:rPr>
              <w:t xml:space="preserve"> </w:t>
            </w:r>
            <w:r w:rsidR="00585F1D" w:rsidRPr="0038553A">
              <w:rPr>
                <w:b/>
                <w:bCs/>
                <w:spacing w:val="-2"/>
                <w:lang w:val="ru-RU"/>
              </w:rPr>
              <w:t>"Ни одна страна не остается без внимания"</w:t>
            </w:r>
          </w:p>
        </w:tc>
      </w:tr>
      <w:tr w:rsidR="00585F1D" w:rsidRPr="00585F1D" w14:paraId="49FE96AE" w14:textId="77777777" w:rsidTr="00585F1D">
        <w:tc>
          <w:tcPr>
            <w:tcW w:w="2430" w:type="dxa"/>
            <w:noWrap/>
          </w:tcPr>
          <w:p w14:paraId="03988347" w14:textId="036882B7" w:rsidR="00585F1D" w:rsidRPr="00EE0A1A" w:rsidRDefault="00585F1D" w:rsidP="00585F1D">
            <w:pPr>
              <w:rPr>
                <w:b/>
                <w:bCs/>
              </w:rPr>
            </w:pPr>
            <w:r w:rsidRPr="0038553A">
              <w:rPr>
                <w:b/>
                <w:bCs/>
                <w:spacing w:val="1"/>
                <w:lang w:val="ru-RU"/>
              </w:rPr>
              <w:t>Пункт</w:t>
            </w:r>
            <w:r w:rsidR="00F75169">
              <w:rPr>
                <w:b/>
                <w:bCs/>
                <w:spacing w:val="1"/>
                <w:lang w:val="ru-RU"/>
              </w:rPr>
              <w:t> </w:t>
            </w:r>
            <w:r>
              <w:rPr>
                <w:b/>
                <w:bCs/>
                <w:spacing w:val="1"/>
                <w:lang w:val="en-CA"/>
              </w:rPr>
              <w:t>6</w:t>
            </w:r>
            <w:r w:rsidRPr="0038553A">
              <w:rPr>
                <w:b/>
                <w:bCs/>
                <w:spacing w:val="1"/>
                <w:lang w:val="ru-RU"/>
              </w:rPr>
              <w:t xml:space="preserve"> повестки дня.</w:t>
            </w:r>
          </w:p>
        </w:tc>
        <w:tc>
          <w:tcPr>
            <w:tcW w:w="6930" w:type="dxa"/>
          </w:tcPr>
          <w:p w14:paraId="131C914B" w14:textId="28D6DBC8" w:rsidR="00585F1D" w:rsidRPr="00585F1D" w:rsidRDefault="00585F1D" w:rsidP="00047E36">
            <w:pPr>
              <w:rPr>
                <w:b/>
                <w:bCs/>
                <w:lang w:val="ru-RU"/>
              </w:rPr>
            </w:pPr>
            <w:r w:rsidRPr="0038553A">
              <w:rPr>
                <w:b/>
                <w:bCs/>
                <w:lang w:val="ru-RU"/>
              </w:rPr>
              <w:t>Прочие вопросы, связанные с упрощением формальностей</w:t>
            </w:r>
          </w:p>
        </w:tc>
      </w:tr>
    </w:tbl>
    <w:p w14:paraId="2C22EAD7" w14:textId="77777777" w:rsidR="00DA52CB" w:rsidRPr="00585F1D" w:rsidRDefault="00DA52CB" w:rsidP="00DA52CB">
      <w:pPr>
        <w:rPr>
          <w:szCs w:val="22"/>
          <w:lang w:val="ru-RU"/>
        </w:rPr>
      </w:pPr>
    </w:p>
    <w:p w14:paraId="529814C5" w14:textId="77777777" w:rsidR="00B13561" w:rsidRPr="00585F1D" w:rsidRDefault="00B13561" w:rsidP="00DA52CB">
      <w:pPr>
        <w:rPr>
          <w:szCs w:val="22"/>
          <w:lang w:val="ru-RU"/>
        </w:rPr>
      </w:pPr>
    </w:p>
    <w:p w14:paraId="2F619B2A" w14:textId="342DF79E" w:rsidR="00B13561" w:rsidRPr="00585F1D" w:rsidRDefault="00585F1D" w:rsidP="00DA52CB">
      <w:pPr>
        <w:jc w:val="center"/>
        <w:rPr>
          <w:b/>
          <w:szCs w:val="22"/>
          <w:lang w:val="ru-RU"/>
        </w:rPr>
      </w:pPr>
      <w:bookmarkStart w:id="14" w:name="title"/>
      <w:bookmarkEnd w:id="14"/>
      <w:r>
        <w:rPr>
          <w:b/>
          <w:szCs w:val="22"/>
          <w:lang w:val="ru-RU"/>
        </w:rPr>
        <w:t>НАЗВАНИЕ ДОКУМЕНТА</w:t>
      </w:r>
    </w:p>
    <w:p w14:paraId="4E8A6CAE" w14:textId="7827F94F" w:rsidR="00DA52CB" w:rsidRPr="007307A8" w:rsidRDefault="00DA52CB" w:rsidP="00DA52CB">
      <w:pPr>
        <w:jc w:val="center"/>
        <w:rPr>
          <w:b/>
          <w:szCs w:val="22"/>
        </w:rPr>
      </w:pPr>
    </w:p>
    <w:p w14:paraId="2F78218F" w14:textId="04322400" w:rsidR="00DA52CB" w:rsidRPr="007307A8" w:rsidRDefault="00720E59" w:rsidP="002F36D4">
      <w:pPr>
        <w:ind w:left="1080" w:right="1080"/>
        <w:jc w:val="center"/>
        <w:rPr>
          <w:szCs w:val="22"/>
        </w:rPr>
      </w:pPr>
      <w:bookmarkStart w:id="15" w:name="presented_by"/>
      <w:r>
        <w:rPr>
          <w:szCs w:val="22"/>
        </w:rPr>
        <w:t>(</w:t>
      </w:r>
      <w:r w:rsidR="00585F1D">
        <w:rPr>
          <w:szCs w:val="22"/>
          <w:lang w:val="ru-RU"/>
        </w:rPr>
        <w:t>Представлено</w:t>
      </w:r>
      <w:r>
        <w:rPr>
          <w:szCs w:val="22"/>
        </w:rPr>
        <w:t xml:space="preserve"> </w:t>
      </w:r>
      <w:r w:rsidR="002F36D4">
        <w:rPr>
          <w:szCs w:val="22"/>
        </w:rPr>
        <w:t>.</w:t>
      </w:r>
      <w:r w:rsidR="00B13561">
        <w:rPr>
          <w:szCs w:val="22"/>
        </w:rPr>
        <w:t>..</w:t>
      </w:r>
      <w:r>
        <w:rPr>
          <w:szCs w:val="22"/>
        </w:rPr>
        <w:t>)</w:t>
      </w:r>
      <w:bookmarkEnd w:id="15"/>
    </w:p>
    <w:p w14:paraId="2EAC3654" w14:textId="309453EC" w:rsidR="00DA52CB" w:rsidRPr="009716A3" w:rsidRDefault="00DA52CB" w:rsidP="00DA52CB">
      <w:pPr>
        <w:jc w:val="center"/>
        <w:rPr>
          <w:szCs w:val="22"/>
          <w:lang w:val="ru-RU"/>
        </w:rPr>
      </w:pPr>
      <w:bookmarkStart w:id="16" w:name="addendum_below_title"/>
      <w:bookmarkEnd w:id="16"/>
    </w:p>
    <w:p w14:paraId="1FAD0404" w14:textId="72D08BD4" w:rsidR="00DA52CB" w:rsidRDefault="00DA52CB" w:rsidP="00DA52CB">
      <w:pPr>
        <w:jc w:val="center"/>
        <w:rPr>
          <w:b/>
          <w:szCs w:val="22"/>
        </w:rPr>
      </w:pPr>
      <w:bookmarkStart w:id="17" w:name="document_no_below_title"/>
      <w:bookmarkEnd w:id="17"/>
    </w:p>
    <w:tbl>
      <w:tblPr>
        <w:tblStyle w:val="TableGrid"/>
        <w:tblW w:w="8789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8789"/>
      </w:tblGrid>
      <w:tr w:rsidR="00720E59" w14:paraId="79A35F64" w14:textId="77777777" w:rsidTr="00B13561">
        <w:trPr>
          <w:jc w:val="center"/>
        </w:trPr>
        <w:tc>
          <w:tcPr>
            <w:tcW w:w="8789" w:type="dxa"/>
            <w:tcBorders>
              <w:bottom w:val="nil"/>
            </w:tcBorders>
          </w:tcPr>
          <w:p w14:paraId="033DEC6A" w14:textId="5391D45A" w:rsidR="00B13561" w:rsidRPr="00720E59" w:rsidRDefault="00585F1D" w:rsidP="009716A3">
            <w:pPr>
              <w:jc w:val="center"/>
              <w:rPr>
                <w:b/>
                <w:szCs w:val="22"/>
              </w:rPr>
            </w:pPr>
            <w:bookmarkStart w:id="18" w:name="summary_box"/>
            <w:bookmarkEnd w:id="18"/>
            <w:r w:rsidRPr="00D268BC">
              <w:rPr>
                <w:b/>
                <w:szCs w:val="22"/>
              </w:rPr>
              <w:t>АННОТАЦИЯ</w:t>
            </w:r>
          </w:p>
        </w:tc>
      </w:tr>
      <w:tr w:rsidR="00B13561" w14:paraId="29B382CA" w14:textId="77777777" w:rsidTr="00B13561">
        <w:trPr>
          <w:trHeight w:val="2178"/>
          <w:jc w:val="center"/>
        </w:trPr>
        <w:tc>
          <w:tcPr>
            <w:tcW w:w="8789" w:type="dxa"/>
            <w:tcBorders>
              <w:top w:val="nil"/>
            </w:tcBorders>
          </w:tcPr>
          <w:p w14:paraId="1CD7192B" w14:textId="6024F0D4" w:rsidR="00B13561" w:rsidRDefault="00B13561" w:rsidP="00A235AA">
            <w:pPr>
              <w:pStyle w:val="RefRegular"/>
              <w:ind w:left="0" w:firstLine="0"/>
              <w:jc w:val="left"/>
              <w:rPr>
                <w:szCs w:val="22"/>
              </w:rPr>
            </w:pPr>
          </w:p>
          <w:p w14:paraId="3DAE3B47" w14:textId="77777777" w:rsidR="00045727" w:rsidRDefault="00045727" w:rsidP="00A235AA">
            <w:pPr>
              <w:pStyle w:val="RefRegular"/>
              <w:ind w:left="0" w:firstLine="0"/>
              <w:jc w:val="left"/>
              <w:rPr>
                <w:szCs w:val="22"/>
              </w:rPr>
            </w:pPr>
          </w:p>
          <w:p w14:paraId="3B7406D5" w14:textId="77777777" w:rsidR="00B13561" w:rsidRDefault="00A235AA" w:rsidP="009716A3">
            <w:pPr>
              <w:pStyle w:val="RefRegular"/>
              <w:tabs>
                <w:tab w:val="left" w:pos="325"/>
              </w:tabs>
              <w:ind w:left="0" w:firstLine="0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b/>
                <w:szCs w:val="22"/>
                <w:lang w:val="ru-RU"/>
              </w:rPr>
              <w:tab/>
            </w:r>
            <w:r w:rsidR="00585F1D" w:rsidRPr="00276286">
              <w:rPr>
                <w:b/>
                <w:szCs w:val="22"/>
                <w:lang w:val="ru-RU"/>
              </w:rPr>
              <w:t>Действи</w:t>
            </w:r>
            <w:r w:rsidR="00585F1D">
              <w:rPr>
                <w:b/>
                <w:szCs w:val="22"/>
                <w:lang w:val="ru-RU"/>
              </w:rPr>
              <w:t>я</w:t>
            </w:r>
            <w:r w:rsidR="00585F1D" w:rsidRPr="00276286">
              <w:rPr>
                <w:b/>
                <w:szCs w:val="22"/>
                <w:lang w:val="ru-RU"/>
              </w:rPr>
              <w:t xml:space="preserve"> Группы экспертов</w:t>
            </w:r>
            <w:r w:rsidR="00585F1D">
              <w:rPr>
                <w:b/>
                <w:bCs/>
                <w:szCs w:val="22"/>
              </w:rPr>
              <w:t xml:space="preserve"> </w:t>
            </w:r>
            <w:r w:rsidR="00D724B3">
              <w:rPr>
                <w:b/>
                <w:bCs/>
                <w:szCs w:val="22"/>
              </w:rPr>
              <w:t>FAL</w:t>
            </w:r>
            <w:r w:rsidR="00B13561" w:rsidRPr="00B13561">
              <w:rPr>
                <w:b/>
                <w:bCs/>
                <w:szCs w:val="22"/>
              </w:rPr>
              <w:t>:</w:t>
            </w:r>
          </w:p>
          <w:p w14:paraId="6F34A77D" w14:textId="77777777" w:rsidR="00CC6F76" w:rsidRDefault="00CC6F76" w:rsidP="009716A3">
            <w:pPr>
              <w:pStyle w:val="RefRegular"/>
              <w:tabs>
                <w:tab w:val="left" w:pos="325"/>
              </w:tabs>
              <w:ind w:left="0" w:firstLine="0"/>
              <w:jc w:val="left"/>
              <w:rPr>
                <w:bCs/>
                <w:szCs w:val="22"/>
                <w:lang w:val="ru-RU"/>
              </w:rPr>
            </w:pPr>
          </w:p>
          <w:p w14:paraId="3310E1CF" w14:textId="097E5F83" w:rsidR="00CC6F76" w:rsidRPr="00CC6F76" w:rsidRDefault="00CC6F76" w:rsidP="009716A3">
            <w:pPr>
              <w:pStyle w:val="RefRegular"/>
              <w:tabs>
                <w:tab w:val="left" w:pos="325"/>
              </w:tabs>
              <w:ind w:left="0" w:firstLine="0"/>
              <w:jc w:val="left"/>
              <w:rPr>
                <w:szCs w:val="22"/>
                <w:lang w:val="ru-RU"/>
              </w:rPr>
            </w:pPr>
          </w:p>
        </w:tc>
      </w:tr>
    </w:tbl>
    <w:p w14:paraId="66AD48E3" w14:textId="77777777" w:rsidR="00DA52CB" w:rsidRDefault="00DA52CB" w:rsidP="00DA52CB">
      <w:pPr>
        <w:jc w:val="center"/>
        <w:rPr>
          <w:b/>
          <w:szCs w:val="22"/>
        </w:rPr>
      </w:pPr>
    </w:p>
    <w:p w14:paraId="20D20D93" w14:textId="1AC797B8" w:rsidR="00720E59" w:rsidRDefault="00A235AA" w:rsidP="00720E59">
      <w:pPr>
        <w:pStyle w:val="1Heading"/>
      </w:pPr>
      <w:bookmarkStart w:id="19" w:name="beginning"/>
      <w:bookmarkEnd w:id="19"/>
      <w:r w:rsidRPr="0086567B">
        <w:rPr>
          <w:lang w:val="ru-RU"/>
        </w:rPr>
        <w:t>ВВЕДЕНИЕ</w:t>
      </w:r>
    </w:p>
    <w:p w14:paraId="355F8377" w14:textId="4BCCA1BE" w:rsidR="00720E59" w:rsidRDefault="00720E59" w:rsidP="00B13561">
      <w:pPr>
        <w:pStyle w:val="2Para"/>
      </w:pPr>
    </w:p>
    <w:p w14:paraId="2C433583" w14:textId="0465CCB9" w:rsidR="00B13561" w:rsidRDefault="00B13561" w:rsidP="00B13561">
      <w:pPr>
        <w:pStyle w:val="2Para"/>
      </w:pPr>
    </w:p>
    <w:p w14:paraId="2968AECB" w14:textId="6BA5432C" w:rsidR="00720E59" w:rsidRDefault="00A235AA" w:rsidP="00B13561">
      <w:pPr>
        <w:pStyle w:val="1Heading"/>
      </w:pPr>
      <w:r w:rsidRPr="0086567B">
        <w:rPr>
          <w:lang w:val="ru-RU"/>
        </w:rPr>
        <w:lastRenderedPageBreak/>
        <w:t>РАССМОТРЕНИЕ ВОПРОСА</w:t>
      </w:r>
    </w:p>
    <w:p w14:paraId="3006712C" w14:textId="522E0540" w:rsidR="00720E59" w:rsidRDefault="00720E59" w:rsidP="00B13561">
      <w:pPr>
        <w:pStyle w:val="2Para"/>
      </w:pPr>
    </w:p>
    <w:p w14:paraId="02306D25" w14:textId="3F77E496" w:rsidR="00B13561" w:rsidRDefault="00B13561" w:rsidP="00B13561">
      <w:pPr>
        <w:pStyle w:val="2Para"/>
      </w:pPr>
    </w:p>
    <w:p w14:paraId="16D7D4D9" w14:textId="1A57370B" w:rsidR="00B13561" w:rsidRDefault="00A235AA" w:rsidP="00B13561">
      <w:pPr>
        <w:pStyle w:val="1Heading"/>
      </w:pPr>
      <w:r w:rsidRPr="0086567B">
        <w:rPr>
          <w:lang w:val="ru-RU"/>
        </w:rPr>
        <w:t>РЕКОМЕНДАЦИИ</w:t>
      </w:r>
    </w:p>
    <w:p w14:paraId="710D4958" w14:textId="76389A95" w:rsidR="00561821" w:rsidRPr="00561821" w:rsidRDefault="00561821" w:rsidP="00561821">
      <w:pPr>
        <w:pStyle w:val="2Para"/>
      </w:pPr>
    </w:p>
    <w:p w14:paraId="25C3B4E0" w14:textId="77777777" w:rsidR="00DA52CB" w:rsidRDefault="00DA52CB" w:rsidP="00720E59"/>
    <w:p w14:paraId="5FFEAB3F" w14:textId="77777777" w:rsidR="00FE6475" w:rsidRDefault="00FE6475" w:rsidP="00461726"/>
    <w:p w14:paraId="6A37AC37" w14:textId="77777777" w:rsidR="00B03CAF" w:rsidRDefault="00B03CAF" w:rsidP="00461726"/>
    <w:p w14:paraId="62ED5191" w14:textId="77777777" w:rsidR="00B03CAF" w:rsidRDefault="00B03CAF" w:rsidP="00461726"/>
    <w:p w14:paraId="6B9E5608" w14:textId="77777777" w:rsidR="00B03CAF" w:rsidRDefault="00B03CAF" w:rsidP="00461726"/>
    <w:p w14:paraId="1922565A" w14:textId="77777777" w:rsidR="00B03CAF" w:rsidRDefault="00B03CAF" w:rsidP="00461726"/>
    <w:p w14:paraId="1A159286" w14:textId="77777777" w:rsidR="00B03CAF" w:rsidRDefault="00B03CAF" w:rsidP="00461726"/>
    <w:p w14:paraId="2C42193A" w14:textId="77777777" w:rsidR="00B03CAF" w:rsidRDefault="00B03CAF" w:rsidP="00461726"/>
    <w:p w14:paraId="55867A16" w14:textId="77777777" w:rsidR="00B03CAF" w:rsidRDefault="00B03CAF" w:rsidP="00461726"/>
    <w:p w14:paraId="4B7D690C" w14:textId="77777777" w:rsidR="00B03CAF" w:rsidRDefault="00B03CAF" w:rsidP="00461726"/>
    <w:p w14:paraId="520F5248" w14:textId="77777777" w:rsidR="00B03CAF" w:rsidRDefault="00B03CAF" w:rsidP="00461726"/>
    <w:p w14:paraId="6075A257" w14:textId="77777777" w:rsidR="00B03CAF" w:rsidRDefault="00B03CAF" w:rsidP="00461726"/>
    <w:p w14:paraId="430D17F5" w14:textId="77777777" w:rsidR="00B03CAF" w:rsidRDefault="00B03CAF" w:rsidP="00461726"/>
    <w:p w14:paraId="51ECF6D4" w14:textId="77777777" w:rsidR="00B03CAF" w:rsidRDefault="00B03CAF" w:rsidP="00461726"/>
    <w:p w14:paraId="67517CF0" w14:textId="77777777" w:rsidR="00B03CAF" w:rsidRDefault="00B03CAF" w:rsidP="00461726"/>
    <w:p w14:paraId="087E0E63" w14:textId="77777777" w:rsidR="00B03CAF" w:rsidRDefault="00B03CAF" w:rsidP="00461726"/>
    <w:p w14:paraId="39DA2BAB" w14:textId="77777777" w:rsidR="00B03CAF" w:rsidRDefault="00B03CAF" w:rsidP="00461726"/>
    <w:p w14:paraId="4137E686" w14:textId="77777777" w:rsidR="00B03CAF" w:rsidRDefault="00B03CAF" w:rsidP="00461726"/>
    <w:p w14:paraId="6A934037" w14:textId="77777777" w:rsidR="00B03CAF" w:rsidRDefault="00B03CAF" w:rsidP="00461726"/>
    <w:p w14:paraId="3D07C0CF" w14:textId="77777777" w:rsidR="00B03CAF" w:rsidRDefault="00B03CAF" w:rsidP="00461726"/>
    <w:p w14:paraId="47FC80BB" w14:textId="77777777" w:rsidR="00B13561" w:rsidRDefault="00B13561" w:rsidP="00B13561">
      <w:pPr>
        <w:jc w:val="center"/>
      </w:pPr>
      <w:r>
        <w:t>— — — — — — — —</w:t>
      </w:r>
    </w:p>
    <w:p w14:paraId="3CE34E8A" w14:textId="77777777" w:rsidR="005B2199" w:rsidRDefault="005B2199" w:rsidP="00B13561">
      <w:pPr>
        <w:sectPr w:rsidR="005B2199" w:rsidSect="00C44823">
          <w:headerReference w:type="even" r:id="rId11"/>
          <w:headerReference w:type="default" r:id="rId12"/>
          <w:footerReference w:type="first" r:id="rId13"/>
          <w:pgSz w:w="12240" w:h="15840" w:code="9"/>
          <w:pgMar w:top="1008" w:right="1440" w:bottom="1008" w:left="1440" w:header="1008" w:footer="1008" w:gutter="0"/>
          <w:pgNumType w:fmt="numberInDash" w:start="1"/>
          <w:cols w:space="720"/>
          <w:titlePg/>
          <w:docGrid w:linePitch="360"/>
        </w:sectPr>
      </w:pP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</w:tblGrid>
      <w:tr w:rsidR="005B2199" w14:paraId="48BF8A59" w14:textId="77777777" w:rsidTr="005B2199">
        <w:trPr>
          <w:jc w:val="right"/>
        </w:trPr>
        <w:tc>
          <w:tcPr>
            <w:tcW w:w="0" w:type="auto"/>
          </w:tcPr>
          <w:p w14:paraId="4186CA7C" w14:textId="0D1E25C4" w:rsidR="005B2199" w:rsidRDefault="004A6D0B" w:rsidP="004A6D0B">
            <w:pPr>
              <w:jc w:val="left"/>
            </w:pPr>
            <w:bookmarkStart w:id="28" w:name="document_no5"/>
            <w:r>
              <w:lastRenderedPageBreak/>
              <w:t>FALP/1</w:t>
            </w:r>
            <w:r w:rsidR="009716A3">
              <w:rPr>
                <w:lang w:val="ru-RU"/>
              </w:rPr>
              <w:t>4</w:t>
            </w:r>
            <w:r w:rsidR="005B2199" w:rsidRPr="005B2199">
              <w:t>-WP/</w:t>
            </w:r>
            <w:bookmarkEnd w:id="28"/>
          </w:p>
          <w:p w14:paraId="6B12BBE7" w14:textId="77777777" w:rsidR="005B2199" w:rsidRDefault="005B2199" w:rsidP="005B2199">
            <w:pPr>
              <w:jc w:val="left"/>
            </w:pPr>
            <w:r w:rsidRPr="005B2199">
              <w:rPr>
                <w:b/>
                <w:sz w:val="18"/>
              </w:rPr>
              <w:t xml:space="preserve">Appendix </w:t>
            </w:r>
            <w:bookmarkStart w:id="29" w:name="appBmk0100"/>
            <w:r>
              <w:rPr>
                <w:b/>
                <w:sz w:val="18"/>
              </w:rPr>
              <w:t>A</w:t>
            </w:r>
            <w:bookmarkEnd w:id="29"/>
          </w:p>
        </w:tc>
      </w:tr>
    </w:tbl>
    <w:p w14:paraId="772B54DE" w14:textId="77777777" w:rsidR="005B2199" w:rsidRPr="005B2199" w:rsidRDefault="005B2199" w:rsidP="005B2199">
      <w:pPr>
        <w:jc w:val="center"/>
        <w:rPr>
          <w:b/>
        </w:rPr>
      </w:pPr>
    </w:p>
    <w:p w14:paraId="5463AF00" w14:textId="135CD125" w:rsidR="005B2199" w:rsidRDefault="00A235AA" w:rsidP="005B2199">
      <w:pPr>
        <w:jc w:val="center"/>
        <w:rPr>
          <w:b/>
        </w:rPr>
      </w:pPr>
      <w:r>
        <w:rPr>
          <w:b/>
          <w:lang w:val="ru-RU"/>
        </w:rPr>
        <w:t>ДОБАВЛЕНИЕ</w:t>
      </w:r>
      <w:r w:rsidR="005B2199" w:rsidRPr="005B2199">
        <w:rPr>
          <w:b/>
        </w:rPr>
        <w:t xml:space="preserve"> </w:t>
      </w:r>
      <w:bookmarkStart w:id="30" w:name="appBmk0101"/>
      <w:r w:rsidR="005B2199">
        <w:rPr>
          <w:b/>
        </w:rPr>
        <w:t>A</w:t>
      </w:r>
      <w:bookmarkEnd w:id="30"/>
    </w:p>
    <w:p w14:paraId="0F3D71A3" w14:textId="77777777" w:rsidR="005B2199" w:rsidRDefault="005B2199" w:rsidP="005B2199">
      <w:pPr>
        <w:jc w:val="center"/>
        <w:rPr>
          <w:b/>
        </w:rPr>
      </w:pPr>
    </w:p>
    <w:p w14:paraId="433D3D80" w14:textId="13585FFB" w:rsidR="005B2199" w:rsidRPr="00A235AA" w:rsidRDefault="00A235AA" w:rsidP="005B2199">
      <w:pPr>
        <w:jc w:val="center"/>
        <w:rPr>
          <w:b/>
          <w:lang w:val="ru-RU"/>
        </w:rPr>
      </w:pPr>
      <w:r>
        <w:rPr>
          <w:b/>
          <w:lang w:val="ru-RU"/>
        </w:rPr>
        <w:t>НАЗВАНИЕ</w:t>
      </w:r>
    </w:p>
    <w:p w14:paraId="1F6D35B0" w14:textId="77777777" w:rsidR="005B2199" w:rsidRDefault="005B2199" w:rsidP="005B2199">
      <w:pPr>
        <w:jc w:val="center"/>
        <w:rPr>
          <w:b/>
        </w:rPr>
      </w:pPr>
    </w:p>
    <w:p w14:paraId="3BB160C7" w14:textId="77777777" w:rsidR="005B2199" w:rsidRDefault="005B2199" w:rsidP="00A806D1">
      <w:pPr>
        <w:pStyle w:val="TitleMain"/>
        <w:jc w:val="both"/>
      </w:pPr>
      <w:bookmarkStart w:id="31" w:name="appTitle0"/>
      <w:bookmarkEnd w:id="31"/>
    </w:p>
    <w:p w14:paraId="751DCEF6" w14:textId="77777777" w:rsidR="00A806D1" w:rsidRDefault="00A806D1" w:rsidP="00A806D1">
      <w:pPr>
        <w:pStyle w:val="TitleMain"/>
        <w:jc w:val="both"/>
      </w:pPr>
    </w:p>
    <w:p w14:paraId="066EA91F" w14:textId="77777777" w:rsidR="00A806D1" w:rsidRDefault="00A806D1" w:rsidP="00A806D1">
      <w:pPr>
        <w:pStyle w:val="TitleMain"/>
        <w:jc w:val="both"/>
      </w:pPr>
    </w:p>
    <w:p w14:paraId="5CF98D21" w14:textId="77777777" w:rsidR="00A806D1" w:rsidRDefault="00A806D1" w:rsidP="00A806D1">
      <w:pPr>
        <w:pStyle w:val="TitleMain"/>
        <w:jc w:val="both"/>
      </w:pPr>
    </w:p>
    <w:p w14:paraId="062F9AC9" w14:textId="77777777" w:rsidR="00A806D1" w:rsidRDefault="00A806D1" w:rsidP="00A806D1">
      <w:pPr>
        <w:pStyle w:val="TitleMain"/>
        <w:jc w:val="both"/>
      </w:pPr>
    </w:p>
    <w:p w14:paraId="39A45C8D" w14:textId="77777777" w:rsidR="00A806D1" w:rsidRDefault="00A806D1" w:rsidP="00A806D1">
      <w:pPr>
        <w:pStyle w:val="TitleMain"/>
        <w:jc w:val="both"/>
      </w:pPr>
    </w:p>
    <w:p w14:paraId="40FA92F7" w14:textId="77777777" w:rsidR="00A806D1" w:rsidRDefault="00A806D1" w:rsidP="00A806D1">
      <w:pPr>
        <w:pStyle w:val="TitleMain"/>
        <w:jc w:val="both"/>
      </w:pPr>
    </w:p>
    <w:p w14:paraId="542A16FC" w14:textId="77777777" w:rsidR="00A806D1" w:rsidRDefault="00A806D1" w:rsidP="00A806D1">
      <w:pPr>
        <w:pStyle w:val="TitleMain"/>
        <w:jc w:val="both"/>
      </w:pPr>
    </w:p>
    <w:p w14:paraId="13661C00" w14:textId="77777777" w:rsidR="00A806D1" w:rsidRDefault="00A806D1" w:rsidP="00A806D1">
      <w:pPr>
        <w:pStyle w:val="TitleMain"/>
        <w:jc w:val="both"/>
      </w:pPr>
    </w:p>
    <w:p w14:paraId="5257264E" w14:textId="77777777" w:rsidR="00A806D1" w:rsidRDefault="00A806D1" w:rsidP="00A806D1">
      <w:pPr>
        <w:pStyle w:val="TitleMain"/>
        <w:jc w:val="both"/>
      </w:pPr>
    </w:p>
    <w:p w14:paraId="6D5C5A62" w14:textId="77777777" w:rsidR="00A806D1" w:rsidRDefault="00A806D1" w:rsidP="00A806D1">
      <w:pPr>
        <w:pStyle w:val="TitleMain"/>
        <w:jc w:val="both"/>
      </w:pPr>
    </w:p>
    <w:p w14:paraId="3DCD9FC3" w14:textId="77777777" w:rsidR="00A806D1" w:rsidRDefault="00A806D1" w:rsidP="00A806D1">
      <w:pPr>
        <w:pStyle w:val="TitleMain"/>
        <w:jc w:val="both"/>
      </w:pPr>
    </w:p>
    <w:p w14:paraId="75A1580E" w14:textId="77777777" w:rsidR="00A806D1" w:rsidRDefault="00A806D1" w:rsidP="005B2199">
      <w:pPr>
        <w:pStyle w:val="TitleMain"/>
      </w:pPr>
    </w:p>
    <w:p w14:paraId="5BE53862" w14:textId="77777777" w:rsidR="00A806D1" w:rsidRDefault="00A806D1" w:rsidP="005B2199">
      <w:pPr>
        <w:pStyle w:val="TitleMain"/>
      </w:pPr>
    </w:p>
    <w:p w14:paraId="692F33EF" w14:textId="2D12EFD8" w:rsidR="00A806D1" w:rsidRPr="00524EFA" w:rsidRDefault="00A806D1" w:rsidP="00A806D1">
      <w:pPr>
        <w:pStyle w:val="TitleMain"/>
        <w:rPr>
          <w:b w:val="0"/>
          <w:bCs/>
        </w:rPr>
      </w:pPr>
      <w:r w:rsidRPr="00524EFA">
        <w:rPr>
          <w:b w:val="0"/>
          <w:bCs/>
        </w:rPr>
        <w:t>— — — — — — — —</w:t>
      </w:r>
    </w:p>
    <w:p w14:paraId="2CFBAF1F" w14:textId="77777777" w:rsidR="00561821" w:rsidRPr="00561821" w:rsidRDefault="00561821" w:rsidP="00561821">
      <w:pPr>
        <w:pStyle w:val="1Heading"/>
        <w:sectPr w:rsidR="00561821" w:rsidRPr="00561821" w:rsidSect="00DD0AD0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9"/>
          <w:pgMar w:top="1009" w:right="1440" w:bottom="1009" w:left="1440" w:header="1009" w:footer="1009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0" w:type="auto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</w:tblGrid>
      <w:tr w:rsidR="005B2199" w14:paraId="7A8467BA" w14:textId="77777777" w:rsidTr="005B2199">
        <w:trPr>
          <w:jc w:val="right"/>
        </w:trPr>
        <w:tc>
          <w:tcPr>
            <w:tcW w:w="0" w:type="auto"/>
          </w:tcPr>
          <w:p w14:paraId="3C2C4015" w14:textId="071084A8" w:rsidR="005B2199" w:rsidRDefault="004A6D0B" w:rsidP="004A6D0B">
            <w:pPr>
              <w:jc w:val="left"/>
            </w:pPr>
            <w:bookmarkStart w:id="39" w:name="document_no8"/>
            <w:r>
              <w:lastRenderedPageBreak/>
              <w:t>FALP/1</w:t>
            </w:r>
            <w:r w:rsidR="009716A3">
              <w:rPr>
                <w:lang w:val="ru-RU"/>
              </w:rPr>
              <w:t>4</w:t>
            </w:r>
            <w:r w:rsidR="005B2199" w:rsidRPr="005B2199">
              <w:t>-WP/</w:t>
            </w:r>
            <w:bookmarkEnd w:id="39"/>
          </w:p>
          <w:p w14:paraId="08A3446B" w14:textId="77777777" w:rsidR="005B2199" w:rsidRDefault="005B2199" w:rsidP="005B2199">
            <w:pPr>
              <w:jc w:val="left"/>
            </w:pPr>
            <w:r w:rsidRPr="005B2199">
              <w:rPr>
                <w:b/>
                <w:sz w:val="18"/>
              </w:rPr>
              <w:t xml:space="preserve">Appendix </w:t>
            </w:r>
            <w:bookmarkStart w:id="40" w:name="appBmk0105"/>
            <w:r>
              <w:rPr>
                <w:b/>
                <w:sz w:val="18"/>
              </w:rPr>
              <w:t>B</w:t>
            </w:r>
            <w:bookmarkEnd w:id="40"/>
          </w:p>
        </w:tc>
      </w:tr>
    </w:tbl>
    <w:p w14:paraId="448C46E0" w14:textId="77777777" w:rsidR="005B2199" w:rsidRPr="005B2199" w:rsidRDefault="005B2199" w:rsidP="005B2199">
      <w:pPr>
        <w:jc w:val="center"/>
        <w:rPr>
          <w:b/>
        </w:rPr>
      </w:pPr>
    </w:p>
    <w:p w14:paraId="5487E667" w14:textId="39D0810F" w:rsidR="005B2199" w:rsidRDefault="00A235AA" w:rsidP="005B2199">
      <w:pPr>
        <w:jc w:val="center"/>
        <w:rPr>
          <w:b/>
        </w:rPr>
      </w:pPr>
      <w:r>
        <w:rPr>
          <w:b/>
          <w:lang w:val="ru-RU"/>
        </w:rPr>
        <w:t>ДОБАВЛЕНИЕ</w:t>
      </w:r>
      <w:r w:rsidR="005B2199" w:rsidRPr="005B2199">
        <w:rPr>
          <w:b/>
        </w:rPr>
        <w:t xml:space="preserve"> </w:t>
      </w:r>
      <w:bookmarkStart w:id="41" w:name="appBmk0106"/>
      <w:r w:rsidR="005B2199">
        <w:rPr>
          <w:b/>
        </w:rPr>
        <w:t>B</w:t>
      </w:r>
      <w:bookmarkEnd w:id="41"/>
    </w:p>
    <w:p w14:paraId="7C9ECDE3" w14:textId="77777777" w:rsidR="005B2199" w:rsidRDefault="005B2199" w:rsidP="005B2199">
      <w:pPr>
        <w:jc w:val="center"/>
        <w:rPr>
          <w:b/>
        </w:rPr>
      </w:pPr>
    </w:p>
    <w:p w14:paraId="534B3869" w14:textId="1AF14411" w:rsidR="00B03CAF" w:rsidRPr="00A235AA" w:rsidRDefault="00A235AA" w:rsidP="00B03CAF">
      <w:pPr>
        <w:jc w:val="center"/>
        <w:rPr>
          <w:b/>
          <w:lang w:val="ru-RU"/>
        </w:rPr>
      </w:pPr>
      <w:bookmarkStart w:id="42" w:name="appTitle1"/>
      <w:bookmarkEnd w:id="42"/>
      <w:r>
        <w:rPr>
          <w:b/>
          <w:lang w:val="ru-RU"/>
        </w:rPr>
        <w:t>НАЗВАНИЕ</w:t>
      </w:r>
    </w:p>
    <w:p w14:paraId="6A729EB3" w14:textId="77777777" w:rsidR="00B03CAF" w:rsidRDefault="00B03CAF" w:rsidP="00B03CAF">
      <w:pPr>
        <w:jc w:val="center"/>
        <w:rPr>
          <w:b/>
        </w:rPr>
      </w:pPr>
    </w:p>
    <w:p w14:paraId="715359DA" w14:textId="77777777" w:rsidR="00B03CAF" w:rsidRDefault="00B03CAF" w:rsidP="00B03CAF">
      <w:pPr>
        <w:jc w:val="center"/>
        <w:rPr>
          <w:b/>
        </w:rPr>
      </w:pPr>
    </w:p>
    <w:p w14:paraId="2A07B427" w14:textId="77777777" w:rsidR="00B03CAF" w:rsidRDefault="00B03CAF" w:rsidP="00B03CAF">
      <w:pPr>
        <w:jc w:val="center"/>
        <w:rPr>
          <w:b/>
        </w:rPr>
      </w:pPr>
    </w:p>
    <w:p w14:paraId="49A61EC0" w14:textId="77777777" w:rsidR="00B03CAF" w:rsidRDefault="00B03CAF" w:rsidP="00B03CAF">
      <w:pPr>
        <w:jc w:val="center"/>
        <w:rPr>
          <w:b/>
        </w:rPr>
      </w:pPr>
    </w:p>
    <w:p w14:paraId="7FEB8979" w14:textId="77777777" w:rsidR="00B03CAF" w:rsidRDefault="00B03CAF" w:rsidP="00B03CAF">
      <w:pPr>
        <w:jc w:val="center"/>
        <w:rPr>
          <w:b/>
        </w:rPr>
      </w:pPr>
    </w:p>
    <w:p w14:paraId="1F1A664D" w14:textId="77777777" w:rsidR="00B03CAF" w:rsidRDefault="00B03CAF" w:rsidP="00B03CAF">
      <w:pPr>
        <w:jc w:val="center"/>
        <w:rPr>
          <w:b/>
        </w:rPr>
      </w:pPr>
    </w:p>
    <w:p w14:paraId="0F38E9FF" w14:textId="77777777" w:rsidR="00B03CAF" w:rsidRDefault="00B03CAF" w:rsidP="00B03CAF">
      <w:pPr>
        <w:jc w:val="center"/>
        <w:rPr>
          <w:b/>
        </w:rPr>
      </w:pPr>
    </w:p>
    <w:p w14:paraId="59B280B3" w14:textId="77777777" w:rsidR="00B03CAF" w:rsidRDefault="00B03CAF" w:rsidP="00B03CAF">
      <w:pPr>
        <w:jc w:val="center"/>
        <w:rPr>
          <w:b/>
        </w:rPr>
      </w:pPr>
    </w:p>
    <w:p w14:paraId="112239B2" w14:textId="77777777" w:rsidR="00B03CAF" w:rsidRDefault="00B03CAF" w:rsidP="00B03CAF">
      <w:pPr>
        <w:jc w:val="center"/>
        <w:rPr>
          <w:b/>
        </w:rPr>
      </w:pPr>
    </w:p>
    <w:p w14:paraId="1037B062" w14:textId="77777777" w:rsidR="00B03CAF" w:rsidRDefault="00B03CAF" w:rsidP="00B03CAF">
      <w:pPr>
        <w:jc w:val="center"/>
        <w:rPr>
          <w:b/>
        </w:rPr>
      </w:pPr>
    </w:p>
    <w:p w14:paraId="2C97A0DD" w14:textId="77777777" w:rsidR="00B03CAF" w:rsidRDefault="00B03CAF" w:rsidP="00B03CAF">
      <w:pPr>
        <w:jc w:val="center"/>
        <w:rPr>
          <w:b/>
        </w:rPr>
      </w:pPr>
    </w:p>
    <w:p w14:paraId="1E4EDD01" w14:textId="77777777" w:rsidR="00B03CAF" w:rsidRDefault="00B03CAF" w:rsidP="00B03CAF">
      <w:pPr>
        <w:jc w:val="center"/>
        <w:rPr>
          <w:b/>
        </w:rPr>
      </w:pPr>
    </w:p>
    <w:p w14:paraId="3EF185FA" w14:textId="77777777" w:rsidR="00B03CAF" w:rsidRDefault="00B03CAF" w:rsidP="00B03CAF">
      <w:pPr>
        <w:jc w:val="center"/>
        <w:rPr>
          <w:b/>
        </w:rPr>
      </w:pPr>
    </w:p>
    <w:p w14:paraId="690E8E5A" w14:textId="77777777" w:rsidR="00B03CAF" w:rsidRDefault="00B03CAF" w:rsidP="00B03CAF">
      <w:pPr>
        <w:jc w:val="center"/>
        <w:rPr>
          <w:b/>
        </w:rPr>
      </w:pPr>
    </w:p>
    <w:p w14:paraId="0AD6A8A4" w14:textId="77777777" w:rsidR="00B03CAF" w:rsidRDefault="00B03CAF" w:rsidP="00B03CAF">
      <w:pPr>
        <w:jc w:val="center"/>
        <w:rPr>
          <w:b/>
        </w:rPr>
      </w:pPr>
    </w:p>
    <w:p w14:paraId="56C0C638" w14:textId="77777777" w:rsidR="00B03CAF" w:rsidRDefault="00B03CAF" w:rsidP="00B03CAF">
      <w:pPr>
        <w:jc w:val="center"/>
        <w:rPr>
          <w:b/>
        </w:rPr>
      </w:pPr>
    </w:p>
    <w:p w14:paraId="450CBBC7" w14:textId="77777777" w:rsidR="00B03CAF" w:rsidRDefault="00B03CAF" w:rsidP="00B03CAF">
      <w:pPr>
        <w:jc w:val="center"/>
        <w:rPr>
          <w:b/>
        </w:rPr>
      </w:pPr>
    </w:p>
    <w:p w14:paraId="70BAFDEF" w14:textId="77777777" w:rsidR="00B03CAF" w:rsidRDefault="00B03CAF" w:rsidP="00B03CAF">
      <w:pPr>
        <w:jc w:val="center"/>
        <w:rPr>
          <w:b/>
        </w:rPr>
      </w:pPr>
    </w:p>
    <w:p w14:paraId="0DD0EBA3" w14:textId="77777777" w:rsidR="00B03CAF" w:rsidRDefault="00B03CAF" w:rsidP="00B03CAF">
      <w:pPr>
        <w:jc w:val="center"/>
        <w:rPr>
          <w:b/>
        </w:rPr>
      </w:pPr>
    </w:p>
    <w:p w14:paraId="67A906ED" w14:textId="77777777" w:rsidR="00B03CAF" w:rsidRDefault="00B03CAF" w:rsidP="00B03CAF">
      <w:pPr>
        <w:jc w:val="center"/>
        <w:rPr>
          <w:b/>
        </w:rPr>
      </w:pPr>
    </w:p>
    <w:p w14:paraId="52A5917C" w14:textId="77777777" w:rsidR="00B03CAF" w:rsidRDefault="00B03CAF" w:rsidP="00B03CAF">
      <w:pPr>
        <w:jc w:val="center"/>
        <w:rPr>
          <w:b/>
        </w:rPr>
      </w:pPr>
    </w:p>
    <w:p w14:paraId="4F721959" w14:textId="77777777" w:rsidR="00B03CAF" w:rsidRDefault="00B03CAF" w:rsidP="00B03CAF">
      <w:pPr>
        <w:jc w:val="center"/>
        <w:rPr>
          <w:b/>
        </w:rPr>
      </w:pPr>
    </w:p>
    <w:p w14:paraId="1C3729D9" w14:textId="77777777" w:rsidR="00B03CAF" w:rsidRDefault="00B03CAF" w:rsidP="00B03CAF">
      <w:pPr>
        <w:jc w:val="center"/>
        <w:rPr>
          <w:b/>
        </w:rPr>
      </w:pPr>
    </w:p>
    <w:p w14:paraId="470A7889" w14:textId="59A29B8D" w:rsidR="005B2199" w:rsidRPr="00B03CAF" w:rsidRDefault="005B2199" w:rsidP="00A235AA">
      <w:pPr>
        <w:jc w:val="center"/>
        <w:rPr>
          <w:b/>
        </w:rPr>
      </w:pPr>
      <w:r w:rsidRPr="005B2199">
        <w:rPr>
          <w:bCs/>
        </w:rPr>
        <w:t xml:space="preserve">— </w:t>
      </w:r>
      <w:r w:rsidR="00A235AA">
        <w:rPr>
          <w:bCs/>
          <w:lang w:val="ru-RU"/>
        </w:rPr>
        <w:t>КОНЕЦ</w:t>
      </w:r>
      <w:r w:rsidRPr="005B2199">
        <w:rPr>
          <w:bCs/>
        </w:rPr>
        <w:t xml:space="preserve"> —</w:t>
      </w:r>
    </w:p>
    <w:sectPr w:rsidR="005B2199" w:rsidRPr="00B03CAF" w:rsidSect="005B2199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2240" w:h="15840" w:code="9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BD40" w14:textId="77777777" w:rsidR="00F76F3E" w:rsidRDefault="00F76F3E">
      <w:r>
        <w:separator/>
      </w:r>
    </w:p>
  </w:endnote>
  <w:endnote w:type="continuationSeparator" w:id="0">
    <w:p w14:paraId="5910FF7C" w14:textId="77777777" w:rsidR="00F76F3E" w:rsidRDefault="00F7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5190" w14:textId="3C911F91" w:rsidR="00AF2B04" w:rsidRPr="00B03CAF" w:rsidRDefault="00AF2B04" w:rsidP="00B03CAF">
    <w:pPr>
      <w:pStyle w:val="Footer"/>
    </w:pPr>
    <w:bookmarkStart w:id="26" w:name="document_no_footer"/>
    <w:bookmarkStart w:id="27" w:name="text_footer"/>
    <w:bookmarkEnd w:id="26"/>
    <w:bookmarkEnd w:id="2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9E34C" w14:textId="77777777" w:rsidR="005B2199" w:rsidRDefault="005B21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7026" w14:textId="77777777" w:rsidR="005B2199" w:rsidRDefault="005B2199" w:rsidP="00B13561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7B4FF" w14:textId="77777777" w:rsidR="005B2199" w:rsidRDefault="005B21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D454" w14:textId="77777777" w:rsidR="005B2199" w:rsidRDefault="005B2199" w:rsidP="00B13561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CB55" w14:textId="77777777" w:rsidR="00F76F3E" w:rsidRDefault="00F76F3E">
      <w:r>
        <w:separator/>
      </w:r>
    </w:p>
  </w:footnote>
  <w:footnote w:type="continuationSeparator" w:id="0">
    <w:p w14:paraId="01640C81" w14:textId="77777777" w:rsidR="00F76F3E" w:rsidRDefault="00F76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C2E0" w14:textId="223C70F5" w:rsidR="00F04D7D" w:rsidRDefault="005C1AD9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F0D45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Style w:val="TableGrid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 w14:paraId="4FBCECC2" w14:textId="77777777">
      <w:tc>
        <w:tcPr>
          <w:tcW w:w="0" w:type="auto"/>
        </w:tcPr>
        <w:p w14:paraId="0ED702E4" w14:textId="6A89582F" w:rsidR="00F04D7D" w:rsidRPr="005945C7" w:rsidRDefault="004A6D0B" w:rsidP="00B1356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0" w:name="document_no_header_even"/>
          <w:r>
            <w:rPr>
              <w:szCs w:val="22"/>
            </w:rPr>
            <w:t>FALP/1</w:t>
          </w:r>
          <w:r w:rsidR="009716A3">
            <w:rPr>
              <w:szCs w:val="22"/>
              <w:lang w:val="ru-RU"/>
            </w:rPr>
            <w:t>4</w:t>
          </w:r>
          <w:r w:rsidR="00B13561">
            <w:rPr>
              <w:szCs w:val="22"/>
            </w:rPr>
            <w:t>-</w:t>
          </w:r>
          <w:r w:rsidR="00720E59">
            <w:rPr>
              <w:szCs w:val="22"/>
            </w:rPr>
            <w:t>WP/xx</w:t>
          </w:r>
          <w:bookmarkEnd w:id="20"/>
        </w:p>
        <w:p w14:paraId="69968D70" w14:textId="77777777" w:rsidR="00F04D7D" w:rsidRPr="00871292" w:rsidRDefault="00F04D7D" w:rsidP="00FE6475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1" w:name="related_to_header_even"/>
          <w:bookmarkStart w:id="22" w:name="addendum_corrigendum_header_even"/>
          <w:bookmarkEnd w:id="21"/>
          <w:bookmarkEnd w:id="22"/>
        </w:p>
      </w:tc>
    </w:tr>
  </w:tbl>
  <w:p w14:paraId="1DD3BDF9" w14:textId="77777777"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0BE0" w14:textId="418D449B" w:rsidR="00F04D7D" w:rsidRPr="007307A8" w:rsidRDefault="005C1AD9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F0D45">
      <w:rPr>
        <w:rStyle w:val="PageNumber"/>
        <w:noProof/>
      </w:rPr>
      <w:t>- 1 -</w:t>
    </w:r>
    <w:r>
      <w:rPr>
        <w:rStyle w:val="PageNumber"/>
      </w:rPr>
      <w:fldChar w:fldCharType="end"/>
    </w:r>
  </w:p>
  <w:tbl>
    <w:tblPr>
      <w:tblStyle w:val="TableGrid"/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720"/>
    </w:tblGrid>
    <w:tr w:rsidR="00F04D7D" w14:paraId="1D69CBF5" w14:textId="77777777">
      <w:trPr>
        <w:jc w:val="right"/>
      </w:trPr>
      <w:tc>
        <w:tcPr>
          <w:tcW w:w="0" w:type="auto"/>
        </w:tcPr>
        <w:p w14:paraId="06B857C9" w14:textId="250F1BAE" w:rsidR="00F04D7D" w:rsidRPr="00D17232" w:rsidRDefault="00B03CAF" w:rsidP="001F0A0C">
          <w:pPr>
            <w:rPr>
              <w:szCs w:val="22"/>
            </w:rPr>
          </w:pPr>
          <w:bookmarkStart w:id="23" w:name="document_no_header_odd"/>
          <w:r>
            <w:rPr>
              <w:szCs w:val="22"/>
            </w:rPr>
            <w:t>FALP/13</w:t>
          </w:r>
          <w:r w:rsidR="00720E59">
            <w:rPr>
              <w:szCs w:val="22"/>
            </w:rPr>
            <w:t>-WP/</w:t>
          </w:r>
          <w:r>
            <w:rPr>
              <w:szCs w:val="22"/>
            </w:rPr>
            <w:t>x</w:t>
          </w:r>
          <w:r w:rsidR="00720E59">
            <w:rPr>
              <w:szCs w:val="22"/>
            </w:rPr>
            <w:t>x</w:t>
          </w:r>
          <w:bookmarkEnd w:id="23"/>
        </w:p>
        <w:p w14:paraId="690C7177" w14:textId="77777777" w:rsidR="00F04D7D" w:rsidRPr="002B6E6F" w:rsidRDefault="00F04D7D" w:rsidP="000A3BF2">
          <w:pPr>
            <w:rPr>
              <w:sz w:val="18"/>
              <w:szCs w:val="18"/>
            </w:rPr>
          </w:pPr>
          <w:bookmarkStart w:id="24" w:name="related_to_header_odd"/>
          <w:bookmarkStart w:id="25" w:name="addendum_corrigendum_header_odd"/>
          <w:bookmarkEnd w:id="24"/>
          <w:bookmarkEnd w:id="25"/>
        </w:p>
      </w:tc>
    </w:tr>
  </w:tbl>
  <w:p w14:paraId="7EC234CA" w14:textId="77777777"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32ED687C" w14:textId="77777777" w:rsidTr="005B2199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3070A329" w14:textId="77777777" w:rsidTr="005B2199">
            <w:tc>
              <w:tcPr>
                <w:tcW w:w="0" w:type="auto"/>
              </w:tcPr>
              <w:p w14:paraId="6010E0D7" w14:textId="77777777" w:rsidR="005B2199" w:rsidRDefault="005B2199" w:rsidP="00561821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2" w:name="document_no_header_even6"/>
                <w:r>
                  <w:t>F</w:t>
                </w:r>
                <w:r w:rsidR="00561821">
                  <w:t>ALP/13</w:t>
                </w:r>
                <w:r>
                  <w:t>-WP/xx</w:t>
                </w:r>
                <w:bookmarkEnd w:id="32"/>
              </w:p>
              <w:p w14:paraId="028E8428" w14:textId="77777777" w:rsidR="005B2199" w:rsidRDefault="005B2199" w:rsidP="005B2199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33" w:name="related_to3"/>
                <w:bookmarkEnd w:id="33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34" w:name="appBmk102"/>
                <w:r>
                  <w:rPr>
                    <w:b/>
                    <w:sz w:val="18"/>
                  </w:rPr>
                  <w:t>A</w:t>
                </w:r>
                <w:bookmarkEnd w:id="34"/>
              </w:p>
            </w:tc>
          </w:tr>
        </w:tbl>
        <w:p w14:paraId="6C303150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0FE0BD9B" w14:textId="51106DCE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35" w:name="appBmk103"/>
          <w:r>
            <w:t>A</w:t>
          </w:r>
          <w:bookmarkEnd w:id="35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F0D45"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p w14:paraId="3BD69A62" w14:textId="77777777" w:rsid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58CE3071" w14:textId="77777777" w:rsidR="005B2199" w:rsidRPr="005945C7" w:rsidRDefault="005B2199" w:rsidP="005B2199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6605EBEC" w14:textId="77777777" w:rsidTr="005B2199">
      <w:tc>
        <w:tcPr>
          <w:tcW w:w="3116" w:type="dxa"/>
        </w:tcPr>
        <w:p w14:paraId="24F8A982" w14:textId="77777777" w:rsid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728BB4AB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76D75725" w14:textId="77777777" w:rsidTr="005B2199">
            <w:trPr>
              <w:jc w:val="right"/>
            </w:trPr>
            <w:tc>
              <w:tcPr>
                <w:tcW w:w="0" w:type="auto"/>
              </w:tcPr>
              <w:p w14:paraId="749EF928" w14:textId="77777777" w:rsidR="005B2199" w:rsidRDefault="00561821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36" w:name="document_no_header_odd6"/>
                <w:r>
                  <w:t>FALP/13-WP/x</w:t>
                </w:r>
                <w:r w:rsidR="005B2199">
                  <w:t>x</w:t>
                </w:r>
                <w:bookmarkEnd w:id="36"/>
              </w:p>
              <w:p w14:paraId="11C9693F" w14:textId="77777777" w:rsidR="005B2199" w:rsidRDefault="005B2199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37" w:name="related_to4"/>
                <w:bookmarkEnd w:id="37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38" w:name="appBmk104"/>
                <w:r>
                  <w:rPr>
                    <w:b/>
                    <w:sz w:val="18"/>
                  </w:rPr>
                  <w:t>A</w:t>
                </w:r>
                <w:bookmarkEnd w:id="38"/>
              </w:p>
            </w:tc>
          </w:tr>
        </w:tbl>
        <w:p w14:paraId="3E372EA9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0C38B778" w14:textId="77777777" w:rsidR="005B2199" w:rsidRPr="007307A8" w:rsidRDefault="005B2199" w:rsidP="005B2199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B4B3" w14:textId="77777777" w:rsidR="005B2199" w:rsidRDefault="005B21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78BE4D58" w14:textId="77777777" w:rsidTr="005B2199">
      <w:tc>
        <w:tcPr>
          <w:tcW w:w="3116" w:type="dxa"/>
        </w:tcPr>
        <w:tbl>
          <w:tblPr>
            <w:tblStyle w:val="TableGrid"/>
            <w:tblW w:w="0" w:type="auto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20"/>
          </w:tblGrid>
          <w:tr w:rsidR="005B2199" w14:paraId="5CE8BDA3" w14:textId="77777777" w:rsidTr="005B2199">
            <w:tc>
              <w:tcPr>
                <w:tcW w:w="0" w:type="auto"/>
              </w:tcPr>
              <w:p w14:paraId="50AF3086" w14:textId="77777777" w:rsidR="005B2199" w:rsidRDefault="005B2199" w:rsidP="00561821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3" w:name="document_no_header_even9"/>
                <w:r>
                  <w:t>FALP/1</w:t>
                </w:r>
                <w:r w:rsidR="00561821">
                  <w:t>3</w:t>
                </w:r>
                <w:r>
                  <w:t>-WP/xx</w:t>
                </w:r>
                <w:bookmarkEnd w:id="43"/>
              </w:p>
              <w:p w14:paraId="6BE575E5" w14:textId="77777777" w:rsidR="005B2199" w:rsidRDefault="005B2199" w:rsidP="005B2199">
                <w:pPr>
                  <w:pStyle w:val="Header"/>
                  <w:tabs>
                    <w:tab w:val="left" w:pos="720"/>
                    <w:tab w:val="left" w:pos="1440"/>
                    <w:tab w:val="left" w:pos="1800"/>
                    <w:tab w:val="left" w:pos="2160"/>
                    <w:tab w:val="left" w:pos="2520"/>
                    <w:tab w:val="left" w:pos="2880"/>
                  </w:tabs>
                  <w:jc w:val="left"/>
                </w:pPr>
                <w:bookmarkStart w:id="44" w:name="related_to5"/>
                <w:bookmarkEnd w:id="44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45" w:name="appBmk107"/>
                <w:r>
                  <w:rPr>
                    <w:b/>
                    <w:sz w:val="18"/>
                  </w:rPr>
                  <w:t>A</w:t>
                </w:r>
                <w:bookmarkEnd w:id="45"/>
              </w:p>
            </w:tc>
          </w:tr>
        </w:tbl>
        <w:p w14:paraId="67C00256" w14:textId="77777777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left"/>
          </w:pPr>
        </w:p>
      </w:tc>
      <w:tc>
        <w:tcPr>
          <w:tcW w:w="3117" w:type="dxa"/>
          <w:vAlign w:val="bottom"/>
        </w:tcPr>
        <w:p w14:paraId="4C267B34" w14:textId="104430B2" w:rsidR="005B2199" w:rsidRP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jc w:val="center"/>
          </w:pPr>
          <w:bookmarkStart w:id="46" w:name="appBmk108"/>
          <w:r>
            <w:t>B</w:t>
          </w:r>
          <w:bookmarkEnd w:id="46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F0D45"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p w14:paraId="7B514B2F" w14:textId="77777777" w:rsidR="005B2199" w:rsidRDefault="005B2199" w:rsidP="005B2199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</w:pPr>
        </w:p>
      </w:tc>
    </w:tr>
  </w:tbl>
  <w:p w14:paraId="37AA322A" w14:textId="77777777" w:rsidR="005B2199" w:rsidRPr="005945C7" w:rsidRDefault="005B2199" w:rsidP="005B2199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5B2199" w14:paraId="67C67D6C" w14:textId="77777777" w:rsidTr="005B2199">
      <w:tc>
        <w:tcPr>
          <w:tcW w:w="3116" w:type="dxa"/>
        </w:tcPr>
        <w:p w14:paraId="6FACDF2B" w14:textId="77777777" w:rsid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</w:pPr>
        </w:p>
      </w:tc>
      <w:tc>
        <w:tcPr>
          <w:tcW w:w="3117" w:type="dxa"/>
          <w:vAlign w:val="bottom"/>
        </w:tcPr>
        <w:p w14:paraId="55FA6BAE" w14:textId="3F43339C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</w:pPr>
          <w:bookmarkStart w:id="47" w:name="appBmk110"/>
          <w:r>
            <w:t>B</w:t>
          </w:r>
          <w:bookmarkEnd w:id="47"/>
          <w:r>
            <w:t>-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F0D45">
            <w:rPr>
              <w:noProof/>
            </w:rPr>
            <w:t>1</w:t>
          </w:r>
          <w:r>
            <w:fldChar w:fldCharType="end"/>
          </w:r>
        </w:p>
      </w:tc>
      <w:tc>
        <w:tcPr>
          <w:tcW w:w="3117" w:type="dxa"/>
        </w:tcPr>
        <w:tbl>
          <w:tblPr>
            <w:tblStyle w:val="TableGrid"/>
            <w:tblW w:w="0" w:type="auto"/>
            <w:jc w:val="right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30"/>
          </w:tblGrid>
          <w:tr w:rsidR="005B2199" w14:paraId="39278CE1" w14:textId="77777777" w:rsidTr="005B2199">
            <w:trPr>
              <w:jc w:val="right"/>
            </w:trPr>
            <w:tc>
              <w:tcPr>
                <w:tcW w:w="0" w:type="auto"/>
              </w:tcPr>
              <w:p w14:paraId="0301E42E" w14:textId="77777777" w:rsidR="005B2199" w:rsidRDefault="005B2199" w:rsidP="00561821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48" w:name="document_no_header_odd9"/>
                <w:r>
                  <w:t>FALP/1</w:t>
                </w:r>
                <w:r w:rsidR="00561821">
                  <w:t>3</w:t>
                </w:r>
                <w:r>
                  <w:t>-WP/xxx</w:t>
                </w:r>
                <w:bookmarkEnd w:id="48"/>
              </w:p>
              <w:p w14:paraId="7A9B76C0" w14:textId="77777777" w:rsidR="005B2199" w:rsidRDefault="005B2199" w:rsidP="005B2199">
                <w:pPr>
                  <w:pStyle w:val="Header"/>
                  <w:tabs>
                    <w:tab w:val="center" w:pos="720"/>
                    <w:tab w:val="center" w:pos="1440"/>
                    <w:tab w:val="center" w:pos="1800"/>
                    <w:tab w:val="center" w:pos="2160"/>
                    <w:tab w:val="center" w:pos="2520"/>
                    <w:tab w:val="center" w:pos="2880"/>
                  </w:tabs>
                  <w:jc w:val="left"/>
                </w:pPr>
                <w:bookmarkStart w:id="49" w:name="related_to6"/>
                <w:bookmarkEnd w:id="49"/>
                <w:r w:rsidRPr="005B2199">
                  <w:rPr>
                    <w:b/>
                    <w:sz w:val="18"/>
                  </w:rPr>
                  <w:t xml:space="preserve">Appendix </w:t>
                </w:r>
                <w:bookmarkStart w:id="50" w:name="appBmk109"/>
                <w:r>
                  <w:rPr>
                    <w:b/>
                    <w:sz w:val="18"/>
                  </w:rPr>
                  <w:t>B</w:t>
                </w:r>
                <w:bookmarkEnd w:id="50"/>
              </w:p>
            </w:tc>
          </w:tr>
        </w:tbl>
        <w:p w14:paraId="3D545826" w14:textId="77777777" w:rsidR="005B2199" w:rsidRPr="005B2199" w:rsidRDefault="005B2199" w:rsidP="005B2199">
          <w:pPr>
            <w:pStyle w:val="Header"/>
            <w:tabs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left"/>
          </w:pPr>
        </w:p>
      </w:tc>
    </w:tr>
  </w:tbl>
  <w:p w14:paraId="44C68D59" w14:textId="77777777" w:rsidR="005B2199" w:rsidRPr="007307A8" w:rsidRDefault="005B2199" w:rsidP="005B2199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4F87" w14:textId="77777777" w:rsidR="005B2199" w:rsidRDefault="005B2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5A18DF2E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pStyle w:val="2Heading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19D2FC16"/>
    <w:lvl w:ilvl="0" w:tplc="179C35D2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5F36312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D92662"/>
    <w:multiLevelType w:val="multilevel"/>
    <w:tmpl w:val="C54A5784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5" w15:restartNumberingAfterBreak="0">
    <w:nsid w:val="46DF12DC"/>
    <w:multiLevelType w:val="multilevel"/>
    <w:tmpl w:val="AE8490F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732A8E9A"/>
    <w:lvl w:ilvl="0" w:tplc="BE58EAE2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87ADC"/>
    <w:multiLevelType w:val="hybridMultilevel"/>
    <w:tmpl w:val="51BE65B2"/>
    <w:lvl w:ilvl="0" w:tplc="362A45A8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D6761"/>
    <w:multiLevelType w:val="hybridMultilevel"/>
    <w:tmpl w:val="1820D6D6"/>
    <w:lvl w:ilvl="0" w:tplc="6724452C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3D58B57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909846310">
    <w:abstractNumId w:val="10"/>
  </w:num>
  <w:num w:numId="2" w16cid:durableId="58795623">
    <w:abstractNumId w:val="0"/>
  </w:num>
  <w:num w:numId="3" w16cid:durableId="949824995">
    <w:abstractNumId w:val="7"/>
  </w:num>
  <w:num w:numId="4" w16cid:durableId="198008692">
    <w:abstractNumId w:val="9"/>
  </w:num>
  <w:num w:numId="5" w16cid:durableId="840855647">
    <w:abstractNumId w:val="11"/>
  </w:num>
  <w:num w:numId="6" w16cid:durableId="1691760589">
    <w:abstractNumId w:val="6"/>
  </w:num>
  <w:num w:numId="7" w16cid:durableId="1744713499">
    <w:abstractNumId w:val="1"/>
  </w:num>
  <w:num w:numId="8" w16cid:durableId="984168509">
    <w:abstractNumId w:val="2"/>
  </w:num>
  <w:num w:numId="9" w16cid:durableId="1762332268">
    <w:abstractNumId w:val="3"/>
  </w:num>
  <w:num w:numId="10" w16cid:durableId="1120343923">
    <w:abstractNumId w:val="5"/>
  </w:num>
  <w:num w:numId="11" w16cid:durableId="1238705539">
    <w:abstractNumId w:val="4"/>
  </w:num>
  <w:num w:numId="12" w16cid:durableId="739594280">
    <w:abstractNumId w:val="8"/>
  </w:num>
  <w:num w:numId="13" w16cid:durableId="21048418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29117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E59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4572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15AB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82D"/>
    <w:rsid w:val="000E3BAF"/>
    <w:rsid w:val="000E5253"/>
    <w:rsid w:val="000E6437"/>
    <w:rsid w:val="000F4DFB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3E4"/>
    <w:rsid w:val="002E158A"/>
    <w:rsid w:val="002E7527"/>
    <w:rsid w:val="002F36D4"/>
    <w:rsid w:val="002F7117"/>
    <w:rsid w:val="0030311F"/>
    <w:rsid w:val="00303970"/>
    <w:rsid w:val="00305BCF"/>
    <w:rsid w:val="003204C7"/>
    <w:rsid w:val="003237F3"/>
    <w:rsid w:val="003247F1"/>
    <w:rsid w:val="003254E8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686E"/>
    <w:rsid w:val="004476EA"/>
    <w:rsid w:val="00457E78"/>
    <w:rsid w:val="00461726"/>
    <w:rsid w:val="00463624"/>
    <w:rsid w:val="00471B1C"/>
    <w:rsid w:val="00473CE4"/>
    <w:rsid w:val="00475CC2"/>
    <w:rsid w:val="00492CAA"/>
    <w:rsid w:val="00496D47"/>
    <w:rsid w:val="00496E6F"/>
    <w:rsid w:val="004A6D0B"/>
    <w:rsid w:val="004B23ED"/>
    <w:rsid w:val="004B5954"/>
    <w:rsid w:val="004B75C0"/>
    <w:rsid w:val="004B76E3"/>
    <w:rsid w:val="004C595B"/>
    <w:rsid w:val="004E2CA2"/>
    <w:rsid w:val="004E555F"/>
    <w:rsid w:val="004F185A"/>
    <w:rsid w:val="0050379B"/>
    <w:rsid w:val="005061C9"/>
    <w:rsid w:val="00507204"/>
    <w:rsid w:val="00515F71"/>
    <w:rsid w:val="005167F3"/>
    <w:rsid w:val="005240DB"/>
    <w:rsid w:val="005240E8"/>
    <w:rsid w:val="00524EFA"/>
    <w:rsid w:val="00532970"/>
    <w:rsid w:val="00535003"/>
    <w:rsid w:val="00543EEC"/>
    <w:rsid w:val="00544E77"/>
    <w:rsid w:val="00561821"/>
    <w:rsid w:val="005623E0"/>
    <w:rsid w:val="0056386E"/>
    <w:rsid w:val="005721F1"/>
    <w:rsid w:val="00585E9B"/>
    <w:rsid w:val="00585F1D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2199"/>
    <w:rsid w:val="005B6A93"/>
    <w:rsid w:val="005C1AD9"/>
    <w:rsid w:val="005C674F"/>
    <w:rsid w:val="005D3426"/>
    <w:rsid w:val="005E33C7"/>
    <w:rsid w:val="005E3CE6"/>
    <w:rsid w:val="005F3188"/>
    <w:rsid w:val="005F32B1"/>
    <w:rsid w:val="005F58FF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20E59"/>
    <w:rsid w:val="0073035F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B6FAE"/>
    <w:rsid w:val="008C7456"/>
    <w:rsid w:val="008D5EF4"/>
    <w:rsid w:val="008E47BA"/>
    <w:rsid w:val="008E7593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16A3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291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35AA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06D1"/>
    <w:rsid w:val="00A81826"/>
    <w:rsid w:val="00A96719"/>
    <w:rsid w:val="00A9732C"/>
    <w:rsid w:val="00A97742"/>
    <w:rsid w:val="00A97EDA"/>
    <w:rsid w:val="00AA11D2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CAF"/>
    <w:rsid w:val="00B07D50"/>
    <w:rsid w:val="00B13225"/>
    <w:rsid w:val="00B13561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44C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0D45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689D"/>
    <w:rsid w:val="00C77602"/>
    <w:rsid w:val="00C812D4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C6F7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24B3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2F06"/>
    <w:rsid w:val="00DA3593"/>
    <w:rsid w:val="00DA52CB"/>
    <w:rsid w:val="00DA68DD"/>
    <w:rsid w:val="00DC1F9C"/>
    <w:rsid w:val="00DC3C0A"/>
    <w:rsid w:val="00DC5179"/>
    <w:rsid w:val="00DC7D5D"/>
    <w:rsid w:val="00DD0AD0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47C8C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5169"/>
    <w:rsid w:val="00F76F3E"/>
    <w:rsid w:val="00F77740"/>
    <w:rsid w:val="00F943AA"/>
    <w:rsid w:val="00F96686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D9AABDD"/>
  <w15:docId w15:val="{92FAF1CE-3726-4B29-B443-5257CE20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0E59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9A215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720E59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D83CA5"/>
    <w:pPr>
      <w:numPr>
        <w:ilvl w:val="2"/>
        <w:numId w:val="7"/>
      </w:numPr>
      <w:tabs>
        <w:tab w:val="num" w:pos="36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D83CA5"/>
    <w:pPr>
      <w:numPr>
        <w:ilvl w:val="3"/>
        <w:numId w:val="10"/>
      </w:numPr>
      <w:tabs>
        <w:tab w:val="num" w:pos="360"/>
      </w:tabs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D83CA5"/>
    <w:pPr>
      <w:numPr>
        <w:ilvl w:val="4"/>
        <w:numId w:val="10"/>
      </w:numPr>
      <w:tabs>
        <w:tab w:val="num" w:pos="360"/>
      </w:tabs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D83CA5"/>
    <w:pPr>
      <w:numPr>
        <w:ilvl w:val="5"/>
        <w:numId w:val="10"/>
      </w:numPr>
      <w:tabs>
        <w:tab w:val="num" w:pos="360"/>
      </w:tabs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D83CA5"/>
    <w:pPr>
      <w:numPr>
        <w:ilvl w:val="6"/>
        <w:numId w:val="10"/>
      </w:numPr>
      <w:tabs>
        <w:tab w:val="num" w:pos="360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83CA5"/>
    <w:pPr>
      <w:numPr>
        <w:ilvl w:val="7"/>
        <w:numId w:val="10"/>
      </w:numPr>
      <w:tabs>
        <w:tab w:val="num" w:pos="36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83CA5"/>
    <w:pPr>
      <w:numPr>
        <w:ilvl w:val="8"/>
        <w:numId w:val="10"/>
      </w:numPr>
      <w:tabs>
        <w:tab w:val="num" w:pos="360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720E59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720E59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720E59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720E59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720E59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720E59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720E59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720E59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720E59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720E59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720E59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720E59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720E59"/>
    <w:pPr>
      <w:numPr>
        <w:ilvl w:val="1"/>
        <w:numId w:val="10"/>
      </w:numPr>
      <w:tabs>
        <w:tab w:val="clear" w:pos="1800"/>
      </w:tabs>
      <w:spacing w:before="260" w:after="260"/>
    </w:pPr>
  </w:style>
  <w:style w:type="paragraph" w:customStyle="1" w:styleId="Listabc">
    <w:name w:val="List_a_b_c"/>
    <w:basedOn w:val="Normal"/>
    <w:rsid w:val="00720E59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720E59"/>
    <w:pPr>
      <w:spacing w:before="260" w:after="260"/>
      <w:ind w:left="1440"/>
    </w:pPr>
  </w:style>
  <w:style w:type="paragraph" w:customStyle="1" w:styleId="ListIndt3">
    <w:name w:val="ListIndt_3"/>
    <w:basedOn w:val="Normal"/>
    <w:rsid w:val="00720E59"/>
    <w:pPr>
      <w:spacing w:before="260" w:after="260"/>
      <w:ind w:left="1800"/>
    </w:pPr>
  </w:style>
  <w:style w:type="paragraph" w:customStyle="1" w:styleId="ListIndt4">
    <w:name w:val="ListIndt_4"/>
    <w:basedOn w:val="Normal"/>
    <w:rsid w:val="00720E59"/>
    <w:pPr>
      <w:spacing w:before="260" w:after="260"/>
      <w:ind w:left="2160"/>
    </w:pPr>
  </w:style>
  <w:style w:type="paragraph" w:customStyle="1" w:styleId="ListTab0">
    <w:name w:val="ListTab_0"/>
    <w:basedOn w:val="Normal"/>
    <w:rsid w:val="00720E59"/>
    <w:pPr>
      <w:spacing w:before="260" w:after="260"/>
    </w:pPr>
  </w:style>
  <w:style w:type="paragraph" w:customStyle="1" w:styleId="ListTab2">
    <w:name w:val="ListTab_2"/>
    <w:basedOn w:val="Normal"/>
    <w:rsid w:val="00720E59"/>
    <w:pPr>
      <w:spacing w:before="260" w:after="260"/>
      <w:ind w:firstLine="1440"/>
    </w:pPr>
  </w:style>
  <w:style w:type="paragraph" w:customStyle="1" w:styleId="ListTab3">
    <w:name w:val="ListTab_3"/>
    <w:basedOn w:val="Normal"/>
    <w:rsid w:val="00720E59"/>
    <w:pPr>
      <w:spacing w:before="260" w:after="260"/>
      <w:ind w:firstLine="1800"/>
    </w:pPr>
  </w:style>
  <w:style w:type="paragraph" w:customStyle="1" w:styleId="ListTab4">
    <w:name w:val="ListTab_4"/>
    <w:basedOn w:val="Normal"/>
    <w:rsid w:val="00720E59"/>
    <w:pPr>
      <w:spacing w:before="260" w:after="260"/>
      <w:ind w:firstLine="2160"/>
    </w:pPr>
  </w:style>
  <w:style w:type="paragraph" w:customStyle="1" w:styleId="Note">
    <w:name w:val="Note"/>
    <w:next w:val="Normal"/>
    <w:rsid w:val="00720E59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720E59"/>
    <w:pPr>
      <w:spacing w:before="260" w:after="260"/>
      <w:ind w:left="1440"/>
    </w:pPr>
  </w:style>
  <w:style w:type="paragraph" w:customStyle="1" w:styleId="ParaIndt3">
    <w:name w:val="ParaIndt_3"/>
    <w:basedOn w:val="Normal"/>
    <w:rsid w:val="00720E59"/>
    <w:pPr>
      <w:spacing w:before="260" w:after="260"/>
      <w:ind w:left="1800"/>
    </w:pPr>
  </w:style>
  <w:style w:type="paragraph" w:customStyle="1" w:styleId="ParaIndt4">
    <w:name w:val="ParaIndt_4"/>
    <w:basedOn w:val="Normal"/>
    <w:rsid w:val="00720E59"/>
    <w:pPr>
      <w:spacing w:before="260" w:after="260"/>
      <w:ind w:left="2160"/>
    </w:pPr>
  </w:style>
  <w:style w:type="paragraph" w:customStyle="1" w:styleId="ParaTab0">
    <w:name w:val="ParaTab_0"/>
    <w:basedOn w:val="Normal"/>
    <w:rsid w:val="00720E59"/>
    <w:pPr>
      <w:spacing w:before="260" w:after="260"/>
    </w:pPr>
  </w:style>
  <w:style w:type="paragraph" w:customStyle="1" w:styleId="ParaTab2">
    <w:name w:val="ParaTab_2"/>
    <w:basedOn w:val="Normal"/>
    <w:rsid w:val="00720E59"/>
    <w:pPr>
      <w:spacing w:before="260" w:after="260"/>
      <w:ind w:firstLine="1440"/>
    </w:pPr>
  </w:style>
  <w:style w:type="paragraph" w:customStyle="1" w:styleId="ParaTab3">
    <w:name w:val="ParaTab_3"/>
    <w:basedOn w:val="Normal"/>
    <w:rsid w:val="00720E59"/>
    <w:pPr>
      <w:spacing w:before="260" w:after="260"/>
      <w:ind w:firstLine="1800"/>
    </w:pPr>
  </w:style>
  <w:style w:type="paragraph" w:customStyle="1" w:styleId="ParaTab4">
    <w:name w:val="ParaTab_4"/>
    <w:basedOn w:val="Normal"/>
    <w:rsid w:val="00720E59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720E59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720E59"/>
    <w:pPr>
      <w:keepNext/>
      <w:numPr>
        <w:numId w:val="7"/>
      </w:numPr>
      <w:tabs>
        <w:tab w:val="clear" w:pos="0"/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720E59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720E59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720E59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720E59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EB1A7-EF97-4077-92DB-ED08CF634E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27A0DD-CA95-456F-8225-1B4C557D0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6A2F04-06A7-4D4E-8ABB-08C0B2C9D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3</TotalTime>
  <Pages>5</Pages>
  <Words>140</Words>
  <Characters>915</Characters>
  <Application>Microsoft Office Word</Application>
  <DocSecurity>0</DocSecurity>
  <Lines>128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paper</vt:lpstr>
    </vt:vector>
  </TitlesOfParts>
  <Company>ICAO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документа_x000d_</dc:title>
  <dc:subject/>
  <dc:creator>Michau, Regine</dc:creator>
  <cp:keywords/>
  <dc:description/>
  <cp:lastModifiedBy>Akhmetgalieva, Natalya</cp:lastModifiedBy>
  <cp:revision>4</cp:revision>
  <cp:lastPrinted>2024-02-06T16:16:00Z</cp:lastPrinted>
  <dcterms:created xsi:type="dcterms:W3CDTF">2025-12-18T20:53:00Z</dcterms:created>
  <dcterms:modified xsi:type="dcterms:W3CDTF">2025-12-18T20:56:00Z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216</vt:lpwstr>
  </property>
  <property fmtid="{D5CDD505-2E9C-101B-9397-08002B2CF9AE}" pid="4" name="BodyAbbrev">
    <vt:lpwstr>ANC</vt:lpwstr>
  </property>
  <property fmtid="{D5CDD505-2E9C-101B-9397-08002B2CF9AE}" pid="5" name="SessionNum">
    <vt:lpwstr>216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21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</Properties>
</file>