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 w14:paraId="14097340" w14:textId="77777777">
        <w:trPr>
          <w:trHeight w:val="1790"/>
        </w:trPr>
        <w:tc>
          <w:tcPr>
            <w:tcW w:w="1915" w:type="dxa"/>
            <w:shd w:val="clear" w:color="auto" w:fill="FFFFFF"/>
          </w:tcPr>
          <w:p w14:paraId="74A10EAD" w14:textId="77777777" w:rsidR="00DA52CB" w:rsidRDefault="00305BCF" w:rsidP="00720E59">
            <w:bookmarkStart w:id="0" w:name="logo"/>
            <w:r>
              <w:rPr>
                <w:noProof/>
                <w:lang w:val="en-CA" w:eastAsia="zh-CN"/>
              </w:rPr>
              <w:drawing>
                <wp:inline distT="0" distB="0" distL="0" distR="0" wp14:anchorId="77BEF7E2" wp14:editId="74388A51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61BCFBA1" w14:textId="77777777" w:rsidR="00720E59" w:rsidRDefault="00720E59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1F30F3" wp14:editId="1FA5A6EE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13970" r="10160" b="508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7CAE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14:paraId="2A0E4833" w14:textId="77777777" w:rsidR="00DA52CB" w:rsidRDefault="00720E59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00F497E9" w14:textId="77777777" w:rsidR="00720E59" w:rsidRDefault="00720E59" w:rsidP="00DA52CB">
            <w:pPr>
              <w:rPr>
                <w:rFonts w:ascii="Arial" w:hAnsi="Arial" w:cs="Arial"/>
                <w:szCs w:val="22"/>
              </w:rPr>
            </w:pPr>
          </w:p>
          <w:p w14:paraId="42746EC8" w14:textId="77777777" w:rsidR="00720E59" w:rsidRPr="00720E59" w:rsidRDefault="00720E59" w:rsidP="00DA52CB">
            <w:pPr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20"/>
            </w:tblGrid>
            <w:tr w:rsidR="00DA52CB" w14:paraId="24356170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07CABDC9" w14:textId="681D103C" w:rsidR="00DA52CB" w:rsidRPr="00D17232" w:rsidRDefault="004A6D0B" w:rsidP="00F23B72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>
                    <w:rPr>
                      <w:szCs w:val="22"/>
                    </w:rPr>
                    <w:t>FALP/1</w:t>
                  </w:r>
                  <w:r w:rsidR="006D72CE">
                    <w:rPr>
                      <w:szCs w:val="22"/>
                    </w:rPr>
                    <w:t>4</w:t>
                  </w:r>
                  <w:r w:rsidR="00B13561">
                    <w:rPr>
                      <w:szCs w:val="22"/>
                    </w:rPr>
                    <w:t>-WP</w:t>
                  </w:r>
                  <w:r w:rsidR="00720E59">
                    <w:rPr>
                      <w:szCs w:val="22"/>
                    </w:rPr>
                    <w:t>/xx</w:t>
                  </w:r>
                  <w:bookmarkEnd w:id="1"/>
                </w:p>
                <w:p w14:paraId="07DF7FC5" w14:textId="333304DF" w:rsidR="00A2022F" w:rsidRPr="00A2022F" w:rsidRDefault="004A6D0B" w:rsidP="00F23B72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2" w:name="restricted"/>
                  <w:bookmarkStart w:id="3" w:name="addendum_corrigendum_appendix"/>
                  <w:bookmarkStart w:id="4" w:name="revision_no"/>
                  <w:bookmarkStart w:id="5" w:name="revision_date"/>
                  <w:bookmarkStart w:id="6" w:name="related_to"/>
                  <w:bookmarkStart w:id="7" w:name="date"/>
                  <w:bookmarkEnd w:id="2"/>
                  <w:bookmarkEnd w:id="3"/>
                  <w:bookmarkEnd w:id="4"/>
                  <w:bookmarkEnd w:id="5"/>
                  <w:bookmarkEnd w:id="6"/>
                  <w:r>
                    <w:rPr>
                      <w:sz w:val="18"/>
                      <w:szCs w:val="18"/>
                    </w:rPr>
                    <w:t>../</w:t>
                  </w:r>
                  <w:r w:rsidR="000E382D">
                    <w:rPr>
                      <w:sz w:val="18"/>
                      <w:szCs w:val="18"/>
                    </w:rPr>
                    <w:t xml:space="preserve">.. </w:t>
                  </w:r>
                  <w:r w:rsidR="00720E59">
                    <w:rPr>
                      <w:sz w:val="18"/>
                      <w:szCs w:val="18"/>
                    </w:rPr>
                    <w:t>/</w:t>
                  </w:r>
                  <w:bookmarkEnd w:id="7"/>
                  <w:r w:rsidR="00AA11D2">
                    <w:rPr>
                      <w:sz w:val="18"/>
                      <w:szCs w:val="18"/>
                    </w:rPr>
                    <w:t>..</w:t>
                  </w:r>
                  <w:r w:rsidR="002172F3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8" w:name="info_paper"/>
                  <w:bookmarkEnd w:id="8"/>
                </w:p>
              </w:tc>
            </w:tr>
            <w:tr w:rsidR="00DA52CB" w14:paraId="0FB0B8A4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2EE7DA5C" w14:textId="77777777" w:rsidR="00DA52CB" w:rsidRPr="00D17232" w:rsidRDefault="00DA52CB" w:rsidP="00F23B72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bookmarkEnd w:id="9"/>
                </w:p>
              </w:tc>
            </w:tr>
          </w:tbl>
          <w:p w14:paraId="09A82E6B" w14:textId="77777777"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49971074" w14:textId="7A61812D" w:rsidR="00DA52CB" w:rsidRPr="00DA2F06" w:rsidRDefault="00B13561" w:rsidP="00B13561">
      <w:pPr>
        <w:jc w:val="center"/>
        <w:rPr>
          <w:b/>
          <w:sz w:val="26"/>
          <w:szCs w:val="26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>FACILITATION PANEL</w:t>
      </w:r>
      <w:bookmarkStart w:id="12" w:name="text_below"/>
      <w:bookmarkEnd w:id="11"/>
      <w:bookmarkEnd w:id="12"/>
      <w:r w:rsidR="00720E59" w:rsidRPr="00DA2F06">
        <w:rPr>
          <w:b/>
          <w:sz w:val="26"/>
          <w:szCs w:val="26"/>
        </w:rPr>
        <w:t xml:space="preserve"> </w:t>
      </w:r>
      <w:r w:rsidR="00D724B3" w:rsidRPr="00DA2F06">
        <w:rPr>
          <w:b/>
          <w:sz w:val="26"/>
          <w:szCs w:val="26"/>
        </w:rPr>
        <w:t>(FALP)</w:t>
      </w:r>
    </w:p>
    <w:p w14:paraId="435F0071" w14:textId="77777777" w:rsidR="00B13561" w:rsidRPr="00DA2F06" w:rsidRDefault="00B13561" w:rsidP="00B13561">
      <w:pPr>
        <w:jc w:val="center"/>
        <w:rPr>
          <w:b/>
          <w:sz w:val="26"/>
          <w:szCs w:val="26"/>
        </w:rPr>
      </w:pPr>
    </w:p>
    <w:p w14:paraId="2EA0C1C6" w14:textId="57236472" w:rsidR="00B13561" w:rsidRDefault="006D72CE" w:rsidP="00B13561">
      <w:pPr>
        <w:jc w:val="center"/>
        <w:rPr>
          <w:b/>
          <w:szCs w:val="22"/>
        </w:rPr>
      </w:pPr>
      <w:r>
        <w:rPr>
          <w:b/>
          <w:szCs w:val="22"/>
        </w:rPr>
        <w:t>FOUR</w:t>
      </w:r>
      <w:r w:rsidR="004A6D0B">
        <w:rPr>
          <w:b/>
          <w:szCs w:val="22"/>
        </w:rPr>
        <w:t>TEENTH</w:t>
      </w:r>
      <w:r w:rsidR="00B13561">
        <w:rPr>
          <w:b/>
          <w:szCs w:val="22"/>
        </w:rPr>
        <w:t xml:space="preserve"> MEETING</w:t>
      </w:r>
    </w:p>
    <w:p w14:paraId="683690C9" w14:textId="77777777" w:rsidR="00B13561" w:rsidRDefault="00B13561" w:rsidP="00B13561">
      <w:pPr>
        <w:jc w:val="center"/>
        <w:rPr>
          <w:b/>
          <w:szCs w:val="22"/>
        </w:rPr>
      </w:pPr>
    </w:p>
    <w:p w14:paraId="4743F24D" w14:textId="3B9E6AD2" w:rsidR="00AA11D2" w:rsidRPr="00D17232" w:rsidRDefault="00AA11D2" w:rsidP="00AA11D2">
      <w:pPr>
        <w:jc w:val="center"/>
      </w:pPr>
      <w:bookmarkStart w:id="13" w:name="city_from_to"/>
      <w:r>
        <w:rPr>
          <w:b/>
          <w:szCs w:val="22"/>
        </w:rPr>
        <w:t xml:space="preserve">Montréal, </w:t>
      </w:r>
      <w:r w:rsidR="00F23B72">
        <w:rPr>
          <w:b/>
          <w:szCs w:val="22"/>
        </w:rPr>
        <w:t>20 to 24 April 2026</w:t>
      </w:r>
    </w:p>
    <w:bookmarkEnd w:id="13"/>
    <w:p w14:paraId="66DD84CA" w14:textId="1400CFCE" w:rsidR="00DA52CB" w:rsidRPr="002E13E4" w:rsidRDefault="00DA52CB" w:rsidP="00DA52CB">
      <w:pPr>
        <w:jc w:val="center"/>
        <w:rPr>
          <w:b/>
          <w:szCs w:val="22"/>
        </w:rPr>
      </w:pPr>
    </w:p>
    <w:p w14:paraId="5B3C20C8" w14:textId="77777777"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234"/>
        <w:gridCol w:w="7859"/>
      </w:tblGrid>
      <w:tr w:rsidR="00524EFA" w:rsidRPr="00EE0A1A" w14:paraId="1CB4A40D" w14:textId="77777777" w:rsidTr="00047E36">
        <w:tc>
          <w:tcPr>
            <w:tcW w:w="0" w:type="auto"/>
            <w:noWrap/>
          </w:tcPr>
          <w:p w14:paraId="76EA6262" w14:textId="77777777" w:rsidR="00524EFA" w:rsidRPr="00EE0A1A" w:rsidRDefault="00524EFA" w:rsidP="00047E36">
            <w:pPr>
              <w:rPr>
                <w:b/>
                <w:bCs/>
              </w:rPr>
            </w:pPr>
            <w:bookmarkStart w:id="15" w:name="agenda_item"/>
            <w:bookmarkEnd w:id="15"/>
            <w:r w:rsidRPr="00EE0A1A">
              <w:rPr>
                <w:b/>
                <w:bCs/>
              </w:rPr>
              <w:t>Agenda Item</w:t>
            </w:r>
          </w:p>
        </w:tc>
        <w:tc>
          <w:tcPr>
            <w:tcW w:w="0" w:type="auto"/>
            <w:noWrap/>
          </w:tcPr>
          <w:p w14:paraId="18CD4550" w14:textId="77777777" w:rsidR="00524EFA" w:rsidRPr="00EE0A1A" w:rsidRDefault="00524EFA" w:rsidP="00047E36">
            <w:pPr>
              <w:rPr>
                <w:b/>
                <w:bCs/>
              </w:rPr>
            </w:pPr>
            <w:r w:rsidRPr="00EE0A1A">
              <w:rPr>
                <w:b/>
                <w:bCs/>
              </w:rPr>
              <w:t>1:</w:t>
            </w:r>
          </w:p>
        </w:tc>
        <w:tc>
          <w:tcPr>
            <w:tcW w:w="0" w:type="auto"/>
          </w:tcPr>
          <w:p w14:paraId="15E8BD58" w14:textId="1AE0E8C4" w:rsidR="00524EFA" w:rsidRPr="00EE0A1A" w:rsidRDefault="00524EFA" w:rsidP="00047E36">
            <w:pPr>
              <w:rPr>
                <w:b/>
                <w:bCs/>
              </w:rPr>
            </w:pPr>
            <w:r>
              <w:rPr>
                <w:b/>
                <w:bCs/>
                <w:spacing w:val="1"/>
              </w:rPr>
              <w:t>R</w:t>
            </w:r>
            <w:r>
              <w:rPr>
                <w:b/>
                <w:bCs/>
                <w:spacing w:val="-2"/>
              </w:rPr>
              <w:t>e</w:t>
            </w:r>
            <w:r>
              <w:rPr>
                <w:b/>
                <w:bCs/>
              </w:rPr>
              <w:t>cent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1"/>
              </w:rPr>
              <w:t>F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2"/>
              </w:rPr>
              <w:t>c</w:t>
            </w:r>
            <w:r>
              <w:rPr>
                <w:b/>
                <w:bCs/>
                <w:spacing w:val="1"/>
              </w:rPr>
              <w:t>i</w:t>
            </w:r>
            <w:r>
              <w:rPr>
                <w:b/>
                <w:bCs/>
                <w:spacing w:val="-1"/>
              </w:rPr>
              <w:t>l</w:t>
            </w:r>
            <w:r>
              <w:rPr>
                <w:b/>
                <w:bCs/>
                <w:spacing w:val="1"/>
              </w:rPr>
              <w:t>i</w:t>
            </w:r>
            <w:r>
              <w:rPr>
                <w:b/>
                <w:bCs/>
                <w:spacing w:val="-2"/>
              </w:rPr>
              <w:t>t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2"/>
              </w:rPr>
              <w:t>t</w:t>
            </w:r>
            <w:r>
              <w:rPr>
                <w:b/>
                <w:bCs/>
                <w:spacing w:val="1"/>
              </w:rPr>
              <w:t>i</w:t>
            </w:r>
            <w:r>
              <w:rPr>
                <w:b/>
                <w:bCs/>
              </w:rPr>
              <w:t>on de</w:t>
            </w:r>
            <w:r>
              <w:rPr>
                <w:b/>
                <w:bCs/>
                <w:spacing w:val="-2"/>
              </w:rPr>
              <w:t>v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1"/>
              </w:rPr>
              <w:t>l</w:t>
            </w:r>
            <w:r>
              <w:rPr>
                <w:b/>
                <w:bCs/>
              </w:rPr>
              <w:t>op</w:t>
            </w:r>
            <w:r>
              <w:rPr>
                <w:b/>
                <w:bCs/>
                <w:spacing w:val="-2"/>
              </w:rPr>
              <w:t>m</w:t>
            </w:r>
            <w:r>
              <w:rPr>
                <w:b/>
                <w:bCs/>
              </w:rPr>
              <w:t>en</w:t>
            </w:r>
            <w:r>
              <w:rPr>
                <w:b/>
                <w:bCs/>
                <w:spacing w:val="1"/>
              </w:rPr>
              <w:t>t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1"/>
              </w:rPr>
              <w:t>i</w:t>
            </w:r>
            <w:r>
              <w:rPr>
                <w:b/>
                <w:bCs/>
              </w:rPr>
              <w:t xml:space="preserve">n </w:t>
            </w:r>
            <w:r>
              <w:rPr>
                <w:b/>
                <w:bCs/>
                <w:spacing w:val="-2"/>
              </w:rPr>
              <w:t>I</w:t>
            </w:r>
            <w:r>
              <w:rPr>
                <w:b/>
                <w:bCs/>
                <w:spacing w:val="-1"/>
              </w:rPr>
              <w:t>C</w:t>
            </w:r>
            <w:r>
              <w:rPr>
                <w:b/>
                <w:bCs/>
                <w:spacing w:val="1"/>
              </w:rPr>
              <w:t>A</w:t>
            </w:r>
            <w:r>
              <w:rPr>
                <w:b/>
                <w:bCs/>
              </w:rPr>
              <w:t>O</w:t>
            </w:r>
          </w:p>
        </w:tc>
      </w:tr>
      <w:tr w:rsidR="00524EFA" w:rsidRPr="00EE0A1A" w14:paraId="5365D700" w14:textId="77777777" w:rsidTr="00047E36">
        <w:tc>
          <w:tcPr>
            <w:tcW w:w="0" w:type="auto"/>
            <w:noWrap/>
          </w:tcPr>
          <w:p w14:paraId="59063A59" w14:textId="77777777" w:rsidR="00524EFA" w:rsidRPr="00EE0A1A" w:rsidRDefault="00524EFA" w:rsidP="00047E36">
            <w:pPr>
              <w:rPr>
                <w:b/>
                <w:bCs/>
              </w:rPr>
            </w:pPr>
            <w:r>
              <w:rPr>
                <w:b/>
                <w:bCs/>
              </w:rPr>
              <w:t>Agenda Item</w:t>
            </w:r>
          </w:p>
        </w:tc>
        <w:tc>
          <w:tcPr>
            <w:tcW w:w="0" w:type="auto"/>
            <w:noWrap/>
          </w:tcPr>
          <w:p w14:paraId="5EF947F0" w14:textId="77777777" w:rsidR="00524EFA" w:rsidRPr="00EE0A1A" w:rsidRDefault="00524EFA" w:rsidP="00047E36">
            <w:pPr>
              <w:rPr>
                <w:b/>
                <w:bCs/>
              </w:rPr>
            </w:pPr>
            <w:r>
              <w:rPr>
                <w:b/>
                <w:bCs/>
              </w:rPr>
              <w:t>2:</w:t>
            </w:r>
          </w:p>
        </w:tc>
        <w:tc>
          <w:tcPr>
            <w:tcW w:w="0" w:type="auto"/>
          </w:tcPr>
          <w:p w14:paraId="1C49B9B3" w14:textId="4A3F89F9" w:rsidR="00524EFA" w:rsidRPr="00EE0A1A" w:rsidRDefault="00524EFA" w:rsidP="00047E36">
            <w:pPr>
              <w:rPr>
                <w:b/>
                <w:bCs/>
              </w:rPr>
            </w:pPr>
            <w:r>
              <w:rPr>
                <w:b/>
                <w:bCs/>
                <w:spacing w:val="1"/>
              </w:rPr>
              <w:t>R</w:t>
            </w:r>
            <w:r>
              <w:rPr>
                <w:b/>
                <w:bCs/>
                <w:spacing w:val="-2"/>
              </w:rPr>
              <w:t>e</w:t>
            </w:r>
            <w:r>
              <w:rPr>
                <w:b/>
                <w:bCs/>
              </w:rPr>
              <w:t>cent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1"/>
              </w:rPr>
              <w:t>F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2"/>
              </w:rPr>
              <w:t>c</w:t>
            </w:r>
            <w:r>
              <w:rPr>
                <w:b/>
                <w:bCs/>
                <w:spacing w:val="1"/>
              </w:rPr>
              <w:t>i</w:t>
            </w:r>
            <w:r>
              <w:rPr>
                <w:b/>
                <w:bCs/>
                <w:spacing w:val="-1"/>
              </w:rPr>
              <w:t>l</w:t>
            </w:r>
            <w:r>
              <w:rPr>
                <w:b/>
                <w:bCs/>
                <w:spacing w:val="1"/>
              </w:rPr>
              <w:t>i</w:t>
            </w:r>
            <w:r>
              <w:rPr>
                <w:b/>
                <w:bCs/>
                <w:spacing w:val="-2"/>
              </w:rPr>
              <w:t>t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2"/>
              </w:rPr>
              <w:t>t</w:t>
            </w:r>
            <w:r>
              <w:rPr>
                <w:b/>
                <w:bCs/>
                <w:spacing w:val="1"/>
              </w:rPr>
              <w:t>i</w:t>
            </w:r>
            <w:r>
              <w:rPr>
                <w:b/>
                <w:bCs/>
              </w:rPr>
              <w:t>on-related de</w:t>
            </w:r>
            <w:r>
              <w:rPr>
                <w:b/>
                <w:bCs/>
                <w:spacing w:val="-2"/>
              </w:rPr>
              <w:t>v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1"/>
              </w:rPr>
              <w:t>l</w:t>
            </w:r>
            <w:r>
              <w:rPr>
                <w:b/>
                <w:bCs/>
              </w:rPr>
              <w:t>op</w:t>
            </w:r>
            <w:r>
              <w:rPr>
                <w:b/>
                <w:bCs/>
                <w:spacing w:val="-2"/>
              </w:rPr>
              <w:t>m</w:t>
            </w:r>
            <w:r>
              <w:rPr>
                <w:b/>
                <w:bCs/>
              </w:rPr>
              <w:t>en</w:t>
            </w:r>
            <w:r>
              <w:rPr>
                <w:b/>
                <w:bCs/>
                <w:spacing w:val="1"/>
              </w:rPr>
              <w:t>t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1"/>
              </w:rPr>
              <w:t>i</w:t>
            </w:r>
            <w:r>
              <w:rPr>
                <w:b/>
                <w:bCs/>
              </w:rPr>
              <w:t xml:space="preserve">n </w:t>
            </w:r>
            <w:r>
              <w:rPr>
                <w:b/>
                <w:bCs/>
                <w:spacing w:val="1"/>
              </w:rPr>
              <w:t>t</w:t>
            </w:r>
            <w:r>
              <w:rPr>
                <w:b/>
                <w:bCs/>
              </w:rPr>
              <w:t>he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 xml:space="preserve">United </w:t>
            </w:r>
            <w:r>
              <w:rPr>
                <w:b/>
                <w:bCs/>
              </w:rPr>
              <w:t>Nations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and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  <w:spacing w:val="-2"/>
              </w:rPr>
              <w:t>t</w:t>
            </w:r>
            <w:r>
              <w:rPr>
                <w:b/>
                <w:bCs/>
              </w:rPr>
              <w:t>her</w:t>
            </w:r>
            <w:r>
              <w:rPr>
                <w:b/>
                <w:bCs/>
                <w:spacing w:val="1"/>
              </w:rPr>
              <w:t xml:space="preserve"> i</w:t>
            </w:r>
            <w:r>
              <w:rPr>
                <w:b/>
                <w:bCs/>
                <w:spacing w:val="-3"/>
              </w:rPr>
              <w:t>n</w:t>
            </w:r>
            <w:r>
              <w:rPr>
                <w:b/>
                <w:bCs/>
                <w:spacing w:val="1"/>
              </w:rPr>
              <w:t>t</w:t>
            </w:r>
            <w:r>
              <w:rPr>
                <w:b/>
                <w:bCs/>
              </w:rPr>
              <w:t>er</w:t>
            </w:r>
            <w:r>
              <w:rPr>
                <w:b/>
                <w:bCs/>
                <w:spacing w:val="-3"/>
              </w:rPr>
              <w:t>n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2"/>
              </w:rPr>
              <w:t>t</w:t>
            </w:r>
            <w:r>
              <w:rPr>
                <w:b/>
                <w:bCs/>
                <w:spacing w:val="1"/>
              </w:rPr>
              <w:t>i</w:t>
            </w:r>
            <w:r>
              <w:rPr>
                <w:b/>
                <w:bCs/>
              </w:rPr>
              <w:t>onal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orga</w:t>
            </w:r>
            <w:r>
              <w:rPr>
                <w:b/>
                <w:bCs/>
                <w:spacing w:val="-3"/>
              </w:rPr>
              <w:t>n</w:t>
            </w:r>
            <w:r>
              <w:rPr>
                <w:b/>
                <w:bCs/>
                <w:spacing w:val="1"/>
              </w:rPr>
              <w:t>i</w:t>
            </w:r>
            <w:r>
              <w:rPr>
                <w:b/>
                <w:bCs/>
                <w:spacing w:val="-2"/>
              </w:rPr>
              <w:t>z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1"/>
              </w:rPr>
              <w:t>ti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  <w:spacing w:val="-3"/>
              </w:rPr>
              <w:t>n</w:t>
            </w:r>
            <w:r>
              <w:rPr>
                <w:b/>
                <w:bCs/>
              </w:rPr>
              <w:t>s</w:t>
            </w:r>
          </w:p>
        </w:tc>
      </w:tr>
      <w:tr w:rsidR="00524EFA" w:rsidRPr="00EE0A1A" w14:paraId="6E080A82" w14:textId="77777777" w:rsidTr="00047E36">
        <w:tc>
          <w:tcPr>
            <w:tcW w:w="0" w:type="auto"/>
            <w:noWrap/>
          </w:tcPr>
          <w:p w14:paraId="04F60614" w14:textId="77777777" w:rsidR="00524EFA" w:rsidRPr="00EE0A1A" w:rsidRDefault="00524EFA" w:rsidP="00047E36">
            <w:pPr>
              <w:rPr>
                <w:b/>
                <w:bCs/>
              </w:rPr>
            </w:pPr>
            <w:r w:rsidRPr="00EE0A1A">
              <w:rPr>
                <w:b/>
                <w:bCs/>
              </w:rPr>
              <w:t>Agenda Item</w:t>
            </w:r>
          </w:p>
        </w:tc>
        <w:tc>
          <w:tcPr>
            <w:tcW w:w="0" w:type="auto"/>
            <w:noWrap/>
          </w:tcPr>
          <w:p w14:paraId="6D53D008" w14:textId="77777777" w:rsidR="00524EFA" w:rsidRPr="00EE0A1A" w:rsidRDefault="00524EFA" w:rsidP="00047E3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EE0A1A">
              <w:rPr>
                <w:b/>
                <w:bCs/>
              </w:rPr>
              <w:t>:</w:t>
            </w:r>
          </w:p>
        </w:tc>
        <w:tc>
          <w:tcPr>
            <w:tcW w:w="0" w:type="auto"/>
          </w:tcPr>
          <w:p w14:paraId="4360A789" w14:textId="4031D73D" w:rsidR="00524EFA" w:rsidRPr="00EE0A1A" w:rsidRDefault="00524EFA" w:rsidP="00047E36">
            <w:pPr>
              <w:rPr>
                <w:b/>
                <w:bCs/>
              </w:rPr>
            </w:pPr>
            <w:r>
              <w:rPr>
                <w:b/>
                <w:bCs/>
                <w:spacing w:val="1"/>
              </w:rPr>
              <w:t>A</w:t>
            </w:r>
            <w:r>
              <w:rPr>
                <w:b/>
                <w:bCs/>
                <w:spacing w:val="-2"/>
              </w:rPr>
              <w:t>m</w:t>
            </w:r>
            <w:r>
              <w:rPr>
                <w:b/>
                <w:bCs/>
              </w:rPr>
              <w:t>end</w:t>
            </w:r>
            <w:r>
              <w:rPr>
                <w:b/>
                <w:bCs/>
                <w:spacing w:val="-2"/>
              </w:rPr>
              <w:t>m</w:t>
            </w:r>
            <w:r>
              <w:rPr>
                <w:b/>
                <w:bCs/>
              </w:rPr>
              <w:t>en</w:t>
            </w:r>
            <w:r>
              <w:rPr>
                <w:b/>
                <w:bCs/>
                <w:spacing w:val="-2"/>
              </w:rPr>
              <w:t>t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spacing w:val="1"/>
              </w:rPr>
              <w:t xml:space="preserve"> t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1"/>
              </w:rPr>
              <w:t>A</w:t>
            </w:r>
            <w:r>
              <w:rPr>
                <w:b/>
                <w:bCs/>
              </w:rPr>
              <w:t>n</w:t>
            </w:r>
            <w:r>
              <w:rPr>
                <w:b/>
                <w:bCs/>
                <w:spacing w:val="-3"/>
              </w:rPr>
              <w:t>n</w:t>
            </w:r>
            <w:r>
              <w:rPr>
                <w:b/>
                <w:bCs/>
              </w:rPr>
              <w:t>ex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 xml:space="preserve">9 — </w:t>
            </w:r>
            <w:r w:rsidRPr="000B12B4">
              <w:rPr>
                <w:b/>
                <w:bCs/>
                <w:i/>
                <w:iCs/>
              </w:rPr>
              <w:t>Facilitation</w:t>
            </w:r>
          </w:p>
        </w:tc>
      </w:tr>
      <w:tr w:rsidR="00524EFA" w:rsidRPr="00EE0A1A" w14:paraId="566EA381" w14:textId="77777777" w:rsidTr="00047E36">
        <w:tc>
          <w:tcPr>
            <w:tcW w:w="0" w:type="auto"/>
            <w:noWrap/>
          </w:tcPr>
          <w:p w14:paraId="458811F7" w14:textId="77777777" w:rsidR="00524EFA" w:rsidRPr="00EE0A1A" w:rsidRDefault="00524EFA" w:rsidP="00047E36">
            <w:pPr>
              <w:rPr>
                <w:b/>
                <w:bCs/>
              </w:rPr>
            </w:pPr>
            <w:r w:rsidRPr="00EE0A1A">
              <w:rPr>
                <w:b/>
                <w:bCs/>
              </w:rPr>
              <w:t>Agenda Item</w:t>
            </w:r>
          </w:p>
        </w:tc>
        <w:tc>
          <w:tcPr>
            <w:tcW w:w="0" w:type="auto"/>
            <w:noWrap/>
          </w:tcPr>
          <w:p w14:paraId="10260A93" w14:textId="77777777" w:rsidR="00524EFA" w:rsidRPr="00EE0A1A" w:rsidRDefault="00524EFA" w:rsidP="00047E3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EE0A1A">
              <w:rPr>
                <w:b/>
                <w:bCs/>
              </w:rPr>
              <w:t>:</w:t>
            </w:r>
          </w:p>
        </w:tc>
        <w:tc>
          <w:tcPr>
            <w:tcW w:w="0" w:type="auto"/>
          </w:tcPr>
          <w:p w14:paraId="1E7054B7" w14:textId="388710E3" w:rsidR="00524EFA" w:rsidRPr="00EE0A1A" w:rsidRDefault="00524EFA" w:rsidP="00047E36">
            <w:pPr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epo</w:t>
            </w:r>
            <w:r>
              <w:rPr>
                <w:b/>
                <w:bCs/>
                <w:spacing w:val="-2"/>
              </w:rPr>
              <w:t>r</w:t>
            </w:r>
            <w:r>
              <w:rPr>
                <w:b/>
                <w:bCs/>
                <w:spacing w:val="1"/>
              </w:rPr>
              <w:t>ts</w:t>
            </w:r>
            <w:r>
              <w:rPr>
                <w:b/>
                <w:bCs/>
                <w:spacing w:val="34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37"/>
              </w:rPr>
              <w:t xml:space="preserve"> </w:t>
            </w:r>
            <w:r>
              <w:rPr>
                <w:b/>
                <w:bCs/>
                <w:spacing w:val="1"/>
              </w:rPr>
              <w:t>t</w:t>
            </w:r>
            <w:r>
              <w:rPr>
                <w:b/>
                <w:bCs/>
              </w:rPr>
              <w:t>he Facilitation Panel’s Working Group</w:t>
            </w:r>
            <w:r w:rsidR="00A14FE0">
              <w:rPr>
                <w:b/>
                <w:bCs/>
              </w:rPr>
              <w:t>s</w:t>
            </w:r>
          </w:p>
        </w:tc>
      </w:tr>
      <w:tr w:rsidR="00524EFA" w:rsidRPr="00EE0A1A" w14:paraId="7DFD905F" w14:textId="77777777" w:rsidTr="00047E36">
        <w:tc>
          <w:tcPr>
            <w:tcW w:w="0" w:type="auto"/>
            <w:noWrap/>
          </w:tcPr>
          <w:p w14:paraId="6D838073" w14:textId="77777777" w:rsidR="00524EFA" w:rsidRPr="00EE0A1A" w:rsidRDefault="00524EFA" w:rsidP="00047E36">
            <w:pPr>
              <w:rPr>
                <w:b/>
                <w:bCs/>
              </w:rPr>
            </w:pPr>
            <w:r w:rsidRPr="00EE0A1A">
              <w:rPr>
                <w:b/>
                <w:bCs/>
              </w:rPr>
              <w:t>Agenda Item</w:t>
            </w:r>
          </w:p>
        </w:tc>
        <w:tc>
          <w:tcPr>
            <w:tcW w:w="0" w:type="auto"/>
            <w:noWrap/>
          </w:tcPr>
          <w:p w14:paraId="68E3ADE4" w14:textId="77777777" w:rsidR="00524EFA" w:rsidRPr="00EE0A1A" w:rsidRDefault="00524EFA" w:rsidP="00047E3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EE0A1A">
              <w:rPr>
                <w:b/>
                <w:bCs/>
              </w:rPr>
              <w:t>:</w:t>
            </w:r>
          </w:p>
        </w:tc>
        <w:tc>
          <w:tcPr>
            <w:tcW w:w="0" w:type="auto"/>
          </w:tcPr>
          <w:p w14:paraId="0192F63F" w14:textId="44EE21C7" w:rsidR="00524EFA" w:rsidRPr="00EE0A1A" w:rsidRDefault="00A14FE0" w:rsidP="00047E36">
            <w:pPr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 xml:space="preserve">New Strategic Goal for 2026-2028 Business Plan - </w:t>
            </w:r>
            <w:r w:rsidR="00524EFA" w:rsidRPr="00F26E93">
              <w:rPr>
                <w:b/>
                <w:bCs/>
                <w:spacing w:val="-2"/>
              </w:rPr>
              <w:t>“</w:t>
            </w:r>
            <w:r w:rsidR="00524EFA" w:rsidRPr="00F26E93">
              <w:rPr>
                <w:b/>
                <w:bCs/>
                <w:spacing w:val="1"/>
              </w:rPr>
              <w:t>N</w:t>
            </w:r>
            <w:r w:rsidR="00524EFA" w:rsidRPr="00F26E93">
              <w:rPr>
                <w:b/>
                <w:bCs/>
              </w:rPr>
              <w:t>o</w:t>
            </w:r>
            <w:r w:rsidR="00524EFA" w:rsidRPr="00F26E93">
              <w:rPr>
                <w:b/>
                <w:bCs/>
                <w:spacing w:val="-2"/>
              </w:rPr>
              <w:t xml:space="preserve"> </w:t>
            </w:r>
            <w:r w:rsidR="00524EFA" w:rsidRPr="00F26E93">
              <w:rPr>
                <w:b/>
                <w:bCs/>
                <w:spacing w:val="1"/>
              </w:rPr>
              <w:t>C</w:t>
            </w:r>
            <w:r w:rsidR="00524EFA" w:rsidRPr="00F26E93">
              <w:rPr>
                <w:b/>
                <w:bCs/>
              </w:rPr>
              <w:t>ou</w:t>
            </w:r>
            <w:r w:rsidR="00524EFA" w:rsidRPr="00F26E93">
              <w:rPr>
                <w:b/>
                <w:bCs/>
                <w:spacing w:val="-3"/>
              </w:rPr>
              <w:t>n</w:t>
            </w:r>
            <w:r w:rsidR="00524EFA" w:rsidRPr="00F26E93">
              <w:rPr>
                <w:b/>
                <w:bCs/>
                <w:spacing w:val="1"/>
              </w:rPr>
              <w:t>t</w:t>
            </w:r>
            <w:r w:rsidR="00524EFA" w:rsidRPr="00F26E93">
              <w:rPr>
                <w:b/>
                <w:bCs/>
              </w:rPr>
              <w:t>ry</w:t>
            </w:r>
            <w:r w:rsidR="00524EFA" w:rsidRPr="00F26E93">
              <w:rPr>
                <w:b/>
                <w:bCs/>
                <w:spacing w:val="-2"/>
              </w:rPr>
              <w:t xml:space="preserve"> </w:t>
            </w:r>
            <w:r w:rsidR="00524EFA" w:rsidRPr="00F26E93">
              <w:rPr>
                <w:b/>
                <w:bCs/>
                <w:spacing w:val="2"/>
              </w:rPr>
              <w:t>L</w:t>
            </w:r>
            <w:r w:rsidR="00524EFA" w:rsidRPr="00F26E93">
              <w:rPr>
                <w:b/>
                <w:bCs/>
                <w:spacing w:val="-2"/>
              </w:rPr>
              <w:t>e</w:t>
            </w:r>
            <w:r w:rsidR="00524EFA" w:rsidRPr="00F26E93">
              <w:rPr>
                <w:b/>
                <w:bCs/>
                <w:spacing w:val="1"/>
              </w:rPr>
              <w:t>f</w:t>
            </w:r>
            <w:r w:rsidR="00524EFA" w:rsidRPr="00F26E93">
              <w:rPr>
                <w:b/>
                <w:bCs/>
              </w:rPr>
              <w:t>t</w:t>
            </w:r>
            <w:r w:rsidR="00524EFA" w:rsidRPr="00F26E93">
              <w:rPr>
                <w:b/>
                <w:bCs/>
                <w:spacing w:val="-1"/>
              </w:rPr>
              <w:t xml:space="preserve"> B</w:t>
            </w:r>
            <w:r w:rsidR="00524EFA" w:rsidRPr="00F26E93">
              <w:rPr>
                <w:b/>
                <w:bCs/>
              </w:rPr>
              <w:t>eh</w:t>
            </w:r>
            <w:r w:rsidR="00524EFA" w:rsidRPr="00F26E93">
              <w:rPr>
                <w:b/>
                <w:bCs/>
                <w:spacing w:val="1"/>
              </w:rPr>
              <w:t>i</w:t>
            </w:r>
            <w:r w:rsidR="00524EFA" w:rsidRPr="00F26E93">
              <w:rPr>
                <w:b/>
                <w:bCs/>
                <w:spacing w:val="-3"/>
              </w:rPr>
              <w:t>n</w:t>
            </w:r>
            <w:r w:rsidR="00524EFA" w:rsidRPr="00F26E93">
              <w:rPr>
                <w:b/>
                <w:bCs/>
              </w:rPr>
              <w:t>d”</w:t>
            </w:r>
          </w:p>
        </w:tc>
      </w:tr>
      <w:tr w:rsidR="00524EFA" w:rsidRPr="00EE0A1A" w14:paraId="49FE96AE" w14:textId="77777777" w:rsidTr="00047E36">
        <w:tc>
          <w:tcPr>
            <w:tcW w:w="0" w:type="auto"/>
            <w:noWrap/>
          </w:tcPr>
          <w:p w14:paraId="03988347" w14:textId="77777777" w:rsidR="00524EFA" w:rsidRPr="00EE0A1A" w:rsidRDefault="00524EFA" w:rsidP="00047E36">
            <w:pPr>
              <w:rPr>
                <w:b/>
                <w:bCs/>
              </w:rPr>
            </w:pPr>
            <w:r w:rsidRPr="00EE0A1A">
              <w:rPr>
                <w:b/>
                <w:bCs/>
              </w:rPr>
              <w:t>Agenda Item</w:t>
            </w:r>
          </w:p>
        </w:tc>
        <w:tc>
          <w:tcPr>
            <w:tcW w:w="0" w:type="auto"/>
            <w:noWrap/>
          </w:tcPr>
          <w:p w14:paraId="0CF0F611" w14:textId="77777777" w:rsidR="00524EFA" w:rsidRPr="00EE0A1A" w:rsidRDefault="00524EFA" w:rsidP="00047E3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EE0A1A">
              <w:rPr>
                <w:b/>
                <w:bCs/>
              </w:rPr>
              <w:t>:</w:t>
            </w:r>
          </w:p>
        </w:tc>
        <w:tc>
          <w:tcPr>
            <w:tcW w:w="0" w:type="auto"/>
          </w:tcPr>
          <w:p w14:paraId="131C914B" w14:textId="176645E9" w:rsidR="00524EFA" w:rsidRPr="00EE0A1A" w:rsidRDefault="00524EFA" w:rsidP="00047E36">
            <w:pPr>
              <w:rPr>
                <w:b/>
                <w:bCs/>
              </w:rPr>
            </w:pPr>
            <w:r>
              <w:rPr>
                <w:b/>
                <w:bCs/>
              </w:rPr>
              <w:t>Other Facilitation matters</w:t>
            </w:r>
          </w:p>
        </w:tc>
      </w:tr>
    </w:tbl>
    <w:p w14:paraId="2C22EAD7" w14:textId="77777777" w:rsidR="00DA52CB" w:rsidRDefault="00DA52CB" w:rsidP="00DA52CB">
      <w:pPr>
        <w:rPr>
          <w:szCs w:val="22"/>
        </w:rPr>
      </w:pPr>
    </w:p>
    <w:p w14:paraId="529814C5" w14:textId="77777777" w:rsidR="00B13561" w:rsidRPr="007307A8" w:rsidRDefault="00B13561" w:rsidP="00DA52CB">
      <w:pPr>
        <w:rPr>
          <w:szCs w:val="22"/>
        </w:rPr>
      </w:pPr>
    </w:p>
    <w:p w14:paraId="2F619B2A" w14:textId="77777777" w:rsidR="00B13561" w:rsidRDefault="00B13561" w:rsidP="00DA52CB">
      <w:pPr>
        <w:jc w:val="center"/>
        <w:rPr>
          <w:b/>
          <w:szCs w:val="22"/>
        </w:rPr>
      </w:pPr>
      <w:bookmarkStart w:id="16" w:name="title"/>
      <w:bookmarkEnd w:id="16"/>
      <w:r>
        <w:rPr>
          <w:b/>
          <w:szCs w:val="22"/>
        </w:rPr>
        <w:t>TITLE OF PAPER</w:t>
      </w:r>
    </w:p>
    <w:p w14:paraId="4E8A6CAE" w14:textId="77777777" w:rsidR="00DA52CB" w:rsidRPr="007307A8" w:rsidRDefault="00720E59" w:rsidP="00DA52CB">
      <w:pPr>
        <w:jc w:val="center"/>
        <w:rPr>
          <w:b/>
          <w:szCs w:val="22"/>
        </w:rPr>
      </w:pPr>
      <w:r>
        <w:rPr>
          <w:b/>
          <w:szCs w:val="22"/>
        </w:rPr>
        <w:t xml:space="preserve"> </w:t>
      </w:r>
    </w:p>
    <w:p w14:paraId="2F78218F" w14:textId="77777777" w:rsidR="00DA52CB" w:rsidRPr="007307A8" w:rsidRDefault="00720E59" w:rsidP="00B13561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r w:rsidR="00B13561">
        <w:rPr>
          <w:szCs w:val="22"/>
        </w:rPr>
        <w:t>…..</w:t>
      </w:r>
      <w:r>
        <w:rPr>
          <w:szCs w:val="22"/>
        </w:rPr>
        <w:t>)</w:t>
      </w:r>
      <w:bookmarkEnd w:id="17"/>
    </w:p>
    <w:p w14:paraId="2EAC3654" w14:textId="77777777" w:rsidR="00DA52CB" w:rsidRPr="007307A8" w:rsidRDefault="00720E59" w:rsidP="00DA52CB">
      <w:pPr>
        <w:jc w:val="center"/>
        <w:rPr>
          <w:szCs w:val="22"/>
        </w:rPr>
      </w:pPr>
      <w:bookmarkStart w:id="18" w:name="addendum_below_title"/>
      <w:bookmarkEnd w:id="18"/>
      <w:r>
        <w:rPr>
          <w:b/>
          <w:szCs w:val="22"/>
        </w:rPr>
        <w:t xml:space="preserve"> </w:t>
      </w:r>
    </w:p>
    <w:p w14:paraId="1FAD0404" w14:textId="77777777" w:rsidR="00DA52CB" w:rsidRDefault="00720E59" w:rsidP="00DA52CB">
      <w:pPr>
        <w:jc w:val="center"/>
        <w:rPr>
          <w:b/>
          <w:szCs w:val="22"/>
        </w:rPr>
      </w:pPr>
      <w:bookmarkStart w:id="19" w:name="document_no_below_title"/>
      <w:bookmarkEnd w:id="19"/>
      <w:r>
        <w:rPr>
          <w:rFonts w:ascii="Arial" w:hAnsi="Arial" w:cs="Arial"/>
          <w:b/>
          <w:szCs w:val="22"/>
        </w:rPr>
        <w:t xml:space="preserve"> </w:t>
      </w:r>
    </w:p>
    <w:tbl>
      <w:tblPr>
        <w:tblStyle w:val="TableGrid"/>
        <w:tblW w:w="8789" w:type="dxa"/>
        <w:jc w:val="center"/>
        <w:tblCellMar>
          <w:top w:w="120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789"/>
      </w:tblGrid>
      <w:tr w:rsidR="00720E59" w14:paraId="79A35F64" w14:textId="77777777" w:rsidTr="00B13561">
        <w:trPr>
          <w:jc w:val="center"/>
        </w:trPr>
        <w:tc>
          <w:tcPr>
            <w:tcW w:w="8789" w:type="dxa"/>
            <w:tcBorders>
              <w:bottom w:val="nil"/>
            </w:tcBorders>
          </w:tcPr>
          <w:p w14:paraId="4B7FDC94" w14:textId="77777777" w:rsidR="00720E59" w:rsidRDefault="00720E59" w:rsidP="00DA52CB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720E59">
              <w:rPr>
                <w:b/>
                <w:szCs w:val="22"/>
              </w:rPr>
              <w:t>SUMMARY</w:t>
            </w:r>
          </w:p>
          <w:p w14:paraId="033DEC6A" w14:textId="77777777" w:rsidR="00B13561" w:rsidRPr="00720E59" w:rsidRDefault="00B13561" w:rsidP="00DA52CB">
            <w:pPr>
              <w:jc w:val="center"/>
              <w:rPr>
                <w:b/>
                <w:szCs w:val="22"/>
              </w:rPr>
            </w:pPr>
          </w:p>
        </w:tc>
      </w:tr>
      <w:tr w:rsidR="00B13561" w14:paraId="29B382CA" w14:textId="77777777" w:rsidTr="00B13561">
        <w:trPr>
          <w:trHeight w:val="2178"/>
          <w:jc w:val="center"/>
        </w:trPr>
        <w:tc>
          <w:tcPr>
            <w:tcW w:w="8789" w:type="dxa"/>
            <w:tcBorders>
              <w:top w:val="nil"/>
            </w:tcBorders>
          </w:tcPr>
          <w:p w14:paraId="1CD7192B" w14:textId="6024F0D4" w:rsidR="00B13561" w:rsidRDefault="00B13561" w:rsidP="00045727">
            <w:pPr>
              <w:pStyle w:val="RefRegular"/>
              <w:jc w:val="left"/>
              <w:rPr>
                <w:szCs w:val="22"/>
              </w:rPr>
            </w:pPr>
          </w:p>
          <w:p w14:paraId="3DAE3B47" w14:textId="77777777" w:rsidR="00045727" w:rsidRDefault="00045727" w:rsidP="00045727">
            <w:pPr>
              <w:pStyle w:val="RefRegular"/>
              <w:jc w:val="left"/>
              <w:rPr>
                <w:szCs w:val="22"/>
              </w:rPr>
            </w:pPr>
          </w:p>
          <w:p w14:paraId="02ED421E" w14:textId="77777777" w:rsidR="00B13561" w:rsidRDefault="00D724B3" w:rsidP="00720E59">
            <w:pPr>
              <w:pStyle w:val="RefRegular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Action by the FAL</w:t>
            </w:r>
            <w:r w:rsidR="00B13561" w:rsidRPr="00B13561">
              <w:rPr>
                <w:b/>
                <w:bCs/>
                <w:szCs w:val="22"/>
              </w:rPr>
              <w:t xml:space="preserve"> Panel:</w:t>
            </w:r>
          </w:p>
          <w:p w14:paraId="630E34EA" w14:textId="77777777" w:rsidR="00B13561" w:rsidRDefault="00B13561" w:rsidP="00720E59">
            <w:pPr>
              <w:pStyle w:val="RefRegular"/>
              <w:jc w:val="left"/>
              <w:rPr>
                <w:b/>
                <w:bCs/>
                <w:szCs w:val="22"/>
              </w:rPr>
            </w:pPr>
          </w:p>
          <w:p w14:paraId="3310E1CF" w14:textId="095F2E27" w:rsidR="00B13561" w:rsidRPr="00B13561" w:rsidRDefault="00B13561" w:rsidP="00720E59">
            <w:pPr>
              <w:pStyle w:val="RefRegular"/>
              <w:jc w:val="left"/>
              <w:rPr>
                <w:szCs w:val="22"/>
              </w:rPr>
            </w:pPr>
          </w:p>
        </w:tc>
      </w:tr>
    </w:tbl>
    <w:p w14:paraId="66AD48E3" w14:textId="77777777" w:rsidR="00DA52CB" w:rsidRDefault="00DA52CB" w:rsidP="00DA52CB">
      <w:pPr>
        <w:jc w:val="center"/>
        <w:rPr>
          <w:b/>
          <w:szCs w:val="22"/>
        </w:rPr>
      </w:pPr>
    </w:p>
    <w:p w14:paraId="20D20D93" w14:textId="77777777" w:rsidR="00720E59" w:rsidRDefault="00720E59" w:rsidP="00720E59">
      <w:pPr>
        <w:pStyle w:val="1Heading"/>
      </w:pPr>
      <w:bookmarkStart w:id="21" w:name="beginning"/>
      <w:bookmarkEnd w:id="21"/>
      <w:r>
        <w:t>INTRODUCTION</w:t>
      </w:r>
    </w:p>
    <w:p w14:paraId="355F8377" w14:textId="4BCCA1BE" w:rsidR="00720E59" w:rsidRDefault="00720E59" w:rsidP="00B13561">
      <w:pPr>
        <w:pStyle w:val="2Para"/>
      </w:pPr>
    </w:p>
    <w:p w14:paraId="2C433583" w14:textId="0465CCB9" w:rsidR="00B13561" w:rsidRDefault="00B13561" w:rsidP="00B13561">
      <w:pPr>
        <w:pStyle w:val="2Para"/>
      </w:pPr>
    </w:p>
    <w:p w14:paraId="2968AECB" w14:textId="77777777" w:rsidR="00720E59" w:rsidRDefault="00B13561" w:rsidP="00B13561">
      <w:pPr>
        <w:pStyle w:val="1Heading"/>
      </w:pPr>
      <w:bookmarkStart w:id="22" w:name="_Ref70595153"/>
      <w:r>
        <w:t>DISCUSSION</w:t>
      </w:r>
      <w:bookmarkEnd w:id="22"/>
    </w:p>
    <w:p w14:paraId="3006712C" w14:textId="522E0540" w:rsidR="00720E59" w:rsidRDefault="00720E59" w:rsidP="00B13561">
      <w:pPr>
        <w:pStyle w:val="2Para"/>
      </w:pPr>
    </w:p>
    <w:p w14:paraId="02306D25" w14:textId="3F77E496" w:rsidR="00B13561" w:rsidRDefault="00B13561" w:rsidP="00B13561">
      <w:pPr>
        <w:pStyle w:val="2Para"/>
      </w:pPr>
    </w:p>
    <w:p w14:paraId="16D7D4D9" w14:textId="77777777" w:rsidR="00B13561" w:rsidRDefault="00B13561" w:rsidP="00B13561">
      <w:pPr>
        <w:pStyle w:val="1Heading"/>
      </w:pPr>
      <w:r>
        <w:t>RECOMMENDATIONS</w:t>
      </w:r>
    </w:p>
    <w:p w14:paraId="710D4958" w14:textId="76389A95" w:rsidR="00561821" w:rsidRPr="00561821" w:rsidRDefault="00561821" w:rsidP="00561821">
      <w:pPr>
        <w:pStyle w:val="2Para"/>
      </w:pPr>
    </w:p>
    <w:p w14:paraId="25C3B4E0" w14:textId="77777777" w:rsidR="00DA52CB" w:rsidRDefault="00DA52CB" w:rsidP="00720E59"/>
    <w:p w14:paraId="6A934037" w14:textId="77777777" w:rsidR="00B03CAF" w:rsidRDefault="00B03CAF" w:rsidP="00461726"/>
    <w:p w14:paraId="3D07C0CF" w14:textId="77777777" w:rsidR="00B03CAF" w:rsidRDefault="00B03CAF" w:rsidP="00461726"/>
    <w:p w14:paraId="47FC80BB" w14:textId="77777777" w:rsidR="00B13561" w:rsidRDefault="00B13561" w:rsidP="00B13561">
      <w:pPr>
        <w:jc w:val="center"/>
      </w:pPr>
      <w:r>
        <w:t>— — — — — — — —</w:t>
      </w:r>
    </w:p>
    <w:p w14:paraId="3CE34E8A" w14:textId="77777777" w:rsidR="005B2199" w:rsidRDefault="005B2199" w:rsidP="00B13561">
      <w:pPr>
        <w:sectPr w:rsidR="005B2199" w:rsidSect="00C44823">
          <w:headerReference w:type="even" r:id="rId8"/>
          <w:headerReference w:type="default" r:id="rId9"/>
          <w:footerReference w:type="first" r:id="rId10"/>
          <w:pgSz w:w="12240" w:h="15840" w:code="9"/>
          <w:pgMar w:top="1008" w:right="1440" w:bottom="1008" w:left="1440" w:header="1008" w:footer="1008" w:gutter="0"/>
          <w:pgNumType w:fmt="numberInDash" w:start="1"/>
          <w:cols w:space="720"/>
          <w:titlePg/>
          <w:docGrid w:linePitch="360"/>
        </w:sectPr>
      </w:pPr>
    </w:p>
    <w:p w14:paraId="7748DE58" w14:textId="77777777" w:rsidR="00B13561" w:rsidRDefault="005B2199" w:rsidP="005B2199">
      <w:r>
        <w:lastRenderedPageBreak/>
        <w:t xml:space="preserve"> </w:t>
      </w:r>
    </w:p>
    <w:tbl>
      <w:tblPr>
        <w:tblStyle w:val="TableGrid"/>
        <w:tblW w:w="0" w:type="auto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</w:tblGrid>
      <w:tr w:rsidR="005B2199" w14:paraId="48BF8A59" w14:textId="77777777" w:rsidTr="005B2199">
        <w:trPr>
          <w:jc w:val="right"/>
        </w:trPr>
        <w:tc>
          <w:tcPr>
            <w:tcW w:w="0" w:type="auto"/>
          </w:tcPr>
          <w:p w14:paraId="4186CA7C" w14:textId="317F88CB" w:rsidR="005B2199" w:rsidRDefault="004A6D0B" w:rsidP="004A6D0B">
            <w:pPr>
              <w:jc w:val="left"/>
            </w:pPr>
            <w:bookmarkStart w:id="31" w:name="document_no5"/>
            <w:r>
              <w:t>FALP/1</w:t>
            </w:r>
            <w:r w:rsidR="00E54A99">
              <w:t>4</w:t>
            </w:r>
            <w:r w:rsidR="005B2199" w:rsidRPr="005B2199">
              <w:t>-WP/</w:t>
            </w:r>
            <w:bookmarkEnd w:id="31"/>
          </w:p>
          <w:p w14:paraId="6B12BBE7" w14:textId="77777777" w:rsidR="005B2199" w:rsidRDefault="005B2199" w:rsidP="005B2199">
            <w:pPr>
              <w:jc w:val="left"/>
            </w:pPr>
            <w:r w:rsidRPr="005B2199">
              <w:rPr>
                <w:b/>
                <w:sz w:val="18"/>
              </w:rPr>
              <w:t xml:space="preserve">Appendix </w:t>
            </w:r>
            <w:bookmarkStart w:id="32" w:name="appBmk0100"/>
            <w:r>
              <w:rPr>
                <w:b/>
                <w:sz w:val="18"/>
              </w:rPr>
              <w:t>A</w:t>
            </w:r>
            <w:bookmarkEnd w:id="32"/>
          </w:p>
        </w:tc>
      </w:tr>
    </w:tbl>
    <w:p w14:paraId="772B54DE" w14:textId="77777777" w:rsidR="005B2199" w:rsidRPr="005B2199" w:rsidRDefault="005B2199" w:rsidP="005B2199">
      <w:pPr>
        <w:jc w:val="center"/>
        <w:rPr>
          <w:b/>
        </w:rPr>
      </w:pPr>
    </w:p>
    <w:p w14:paraId="5463AF00" w14:textId="77777777" w:rsidR="005B2199" w:rsidRDefault="005B2199" w:rsidP="005B2199">
      <w:pPr>
        <w:jc w:val="center"/>
        <w:rPr>
          <w:b/>
        </w:rPr>
      </w:pPr>
      <w:r w:rsidRPr="005B2199">
        <w:rPr>
          <w:b/>
        </w:rPr>
        <w:t xml:space="preserve">APPENDIX </w:t>
      </w:r>
      <w:bookmarkStart w:id="33" w:name="appBmk0101"/>
      <w:r>
        <w:rPr>
          <w:b/>
        </w:rPr>
        <w:t>A</w:t>
      </w:r>
      <w:bookmarkEnd w:id="33"/>
    </w:p>
    <w:p w14:paraId="0F3D71A3" w14:textId="77777777" w:rsidR="005B2199" w:rsidRDefault="005B2199" w:rsidP="005B2199">
      <w:pPr>
        <w:jc w:val="center"/>
        <w:rPr>
          <w:b/>
        </w:rPr>
      </w:pPr>
    </w:p>
    <w:p w14:paraId="433D3D80" w14:textId="5A19A76E" w:rsidR="005B2199" w:rsidRDefault="005B2199" w:rsidP="005B2199">
      <w:pPr>
        <w:jc w:val="center"/>
        <w:rPr>
          <w:b/>
        </w:rPr>
      </w:pPr>
      <w:r>
        <w:rPr>
          <w:b/>
        </w:rPr>
        <w:t xml:space="preserve">TITLE </w:t>
      </w:r>
    </w:p>
    <w:p w14:paraId="1F6D35B0" w14:textId="77777777" w:rsidR="005B2199" w:rsidRDefault="005B2199" w:rsidP="005B2199">
      <w:pPr>
        <w:jc w:val="center"/>
        <w:rPr>
          <w:b/>
        </w:rPr>
      </w:pPr>
    </w:p>
    <w:p w14:paraId="3BB160C7" w14:textId="77777777" w:rsidR="005B2199" w:rsidRDefault="005B2199" w:rsidP="00A806D1">
      <w:pPr>
        <w:pStyle w:val="TitleMain"/>
        <w:jc w:val="both"/>
      </w:pPr>
      <w:bookmarkStart w:id="34" w:name="appTitle0"/>
      <w:bookmarkEnd w:id="34"/>
    </w:p>
    <w:p w14:paraId="751DCEF6" w14:textId="77777777" w:rsidR="00A806D1" w:rsidRDefault="00A806D1" w:rsidP="00A806D1">
      <w:pPr>
        <w:pStyle w:val="TitleMain"/>
        <w:jc w:val="both"/>
      </w:pPr>
    </w:p>
    <w:p w14:paraId="5257264E" w14:textId="77777777" w:rsidR="00A806D1" w:rsidRDefault="00A806D1" w:rsidP="00A806D1">
      <w:pPr>
        <w:pStyle w:val="TitleMain"/>
        <w:jc w:val="both"/>
      </w:pPr>
    </w:p>
    <w:p w14:paraId="6D5C5A62" w14:textId="77777777" w:rsidR="00A806D1" w:rsidRDefault="00A806D1" w:rsidP="00A806D1">
      <w:pPr>
        <w:pStyle w:val="TitleMain"/>
        <w:jc w:val="both"/>
      </w:pPr>
    </w:p>
    <w:p w14:paraId="3DCD9FC3" w14:textId="77777777" w:rsidR="00A806D1" w:rsidRDefault="00A806D1" w:rsidP="00A806D1">
      <w:pPr>
        <w:pStyle w:val="TitleMain"/>
        <w:jc w:val="both"/>
      </w:pPr>
    </w:p>
    <w:p w14:paraId="75A1580E" w14:textId="77777777" w:rsidR="00A806D1" w:rsidRDefault="00A806D1" w:rsidP="005B2199">
      <w:pPr>
        <w:pStyle w:val="TitleMain"/>
      </w:pPr>
    </w:p>
    <w:p w14:paraId="5BE53862" w14:textId="77777777" w:rsidR="00A806D1" w:rsidRDefault="00A806D1" w:rsidP="005B2199">
      <w:pPr>
        <w:pStyle w:val="TitleMain"/>
      </w:pPr>
    </w:p>
    <w:p w14:paraId="692F33EF" w14:textId="2D12EFD8" w:rsidR="00A806D1" w:rsidRPr="00524EFA" w:rsidRDefault="00A806D1" w:rsidP="00A806D1">
      <w:pPr>
        <w:pStyle w:val="TitleMain"/>
        <w:rPr>
          <w:b w:val="0"/>
          <w:bCs/>
        </w:rPr>
      </w:pPr>
      <w:r w:rsidRPr="00524EFA">
        <w:rPr>
          <w:b w:val="0"/>
          <w:bCs/>
        </w:rPr>
        <w:t>— — — — — — — —</w:t>
      </w:r>
    </w:p>
    <w:p w14:paraId="2CFBAF1F" w14:textId="77777777" w:rsidR="00561821" w:rsidRPr="00561821" w:rsidRDefault="00561821" w:rsidP="00561821">
      <w:pPr>
        <w:pStyle w:val="1Heading"/>
        <w:sectPr w:rsidR="00561821" w:rsidRPr="00561821" w:rsidSect="005B2199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9"/>
          <w:pgMar w:top="1008" w:right="1440" w:bottom="1008" w:left="1440" w:header="1008" w:footer="1008" w:gutter="0"/>
          <w:pgNumType w:start="1"/>
          <w:cols w:space="720"/>
          <w:titlePg/>
          <w:docGrid w:linePitch="360"/>
        </w:sectPr>
      </w:pPr>
    </w:p>
    <w:p w14:paraId="4E7A12B3" w14:textId="77777777" w:rsidR="005B2199" w:rsidRDefault="005B2199" w:rsidP="005B2199">
      <w:r>
        <w:lastRenderedPageBreak/>
        <w:t xml:space="preserve"> </w:t>
      </w:r>
    </w:p>
    <w:tbl>
      <w:tblPr>
        <w:tblStyle w:val="TableGrid"/>
        <w:tblW w:w="0" w:type="auto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</w:tblGrid>
      <w:tr w:rsidR="005B2199" w14:paraId="7A8467BA" w14:textId="77777777" w:rsidTr="005B2199">
        <w:trPr>
          <w:jc w:val="right"/>
        </w:trPr>
        <w:tc>
          <w:tcPr>
            <w:tcW w:w="0" w:type="auto"/>
          </w:tcPr>
          <w:p w14:paraId="3C2C4015" w14:textId="1E09DC18" w:rsidR="005B2199" w:rsidRDefault="004A6D0B" w:rsidP="004A6D0B">
            <w:pPr>
              <w:jc w:val="left"/>
            </w:pPr>
            <w:bookmarkStart w:id="42" w:name="document_no8"/>
            <w:r>
              <w:t>FALP/1</w:t>
            </w:r>
            <w:r w:rsidR="00E54A99">
              <w:t>4</w:t>
            </w:r>
            <w:r w:rsidR="005B2199" w:rsidRPr="005B2199">
              <w:t>-WP/</w:t>
            </w:r>
            <w:bookmarkEnd w:id="42"/>
          </w:p>
          <w:p w14:paraId="08A3446B" w14:textId="77777777" w:rsidR="005B2199" w:rsidRDefault="005B2199" w:rsidP="005B2199">
            <w:pPr>
              <w:jc w:val="left"/>
            </w:pPr>
            <w:r w:rsidRPr="005B2199">
              <w:rPr>
                <w:b/>
                <w:sz w:val="18"/>
              </w:rPr>
              <w:t xml:space="preserve">Appendix </w:t>
            </w:r>
            <w:bookmarkStart w:id="43" w:name="appBmk0105"/>
            <w:r>
              <w:rPr>
                <w:b/>
                <w:sz w:val="18"/>
              </w:rPr>
              <w:t>B</w:t>
            </w:r>
            <w:bookmarkEnd w:id="43"/>
          </w:p>
        </w:tc>
      </w:tr>
    </w:tbl>
    <w:p w14:paraId="448C46E0" w14:textId="77777777" w:rsidR="005B2199" w:rsidRPr="005B2199" w:rsidRDefault="005B2199" w:rsidP="005B2199">
      <w:pPr>
        <w:jc w:val="center"/>
        <w:rPr>
          <w:b/>
        </w:rPr>
      </w:pPr>
    </w:p>
    <w:p w14:paraId="5487E667" w14:textId="77777777" w:rsidR="005B2199" w:rsidRDefault="005B2199" w:rsidP="005B2199">
      <w:pPr>
        <w:jc w:val="center"/>
        <w:rPr>
          <w:b/>
        </w:rPr>
      </w:pPr>
      <w:r w:rsidRPr="005B2199">
        <w:rPr>
          <w:b/>
        </w:rPr>
        <w:t xml:space="preserve">APPENDIX </w:t>
      </w:r>
      <w:bookmarkStart w:id="44" w:name="appBmk0106"/>
      <w:r>
        <w:rPr>
          <w:b/>
        </w:rPr>
        <w:t>B</w:t>
      </w:r>
      <w:bookmarkEnd w:id="44"/>
    </w:p>
    <w:p w14:paraId="7C9ECDE3" w14:textId="77777777" w:rsidR="005B2199" w:rsidRDefault="005B2199" w:rsidP="005B2199">
      <w:pPr>
        <w:jc w:val="center"/>
        <w:rPr>
          <w:b/>
        </w:rPr>
      </w:pPr>
    </w:p>
    <w:p w14:paraId="534B3869" w14:textId="77777777" w:rsidR="00B03CAF" w:rsidRDefault="005B2199" w:rsidP="00B03CAF">
      <w:pPr>
        <w:jc w:val="center"/>
        <w:rPr>
          <w:b/>
        </w:rPr>
      </w:pPr>
      <w:r>
        <w:rPr>
          <w:b/>
        </w:rPr>
        <w:t xml:space="preserve">TITLE </w:t>
      </w:r>
      <w:bookmarkStart w:id="45" w:name="appTitle1"/>
      <w:bookmarkEnd w:id="45"/>
    </w:p>
    <w:p w14:paraId="6A729EB3" w14:textId="77777777" w:rsidR="00B03CAF" w:rsidRDefault="00B03CAF" w:rsidP="00B03CAF">
      <w:pPr>
        <w:jc w:val="center"/>
        <w:rPr>
          <w:b/>
        </w:rPr>
      </w:pPr>
    </w:p>
    <w:p w14:paraId="715359DA" w14:textId="77777777" w:rsidR="00B03CAF" w:rsidRDefault="00B03CAF" w:rsidP="00B03CAF">
      <w:pPr>
        <w:jc w:val="center"/>
        <w:rPr>
          <w:b/>
        </w:rPr>
      </w:pPr>
    </w:p>
    <w:p w14:paraId="2A07B427" w14:textId="77777777" w:rsidR="00B03CAF" w:rsidRDefault="00B03CAF" w:rsidP="00B03CAF">
      <w:pPr>
        <w:jc w:val="center"/>
        <w:rPr>
          <w:b/>
        </w:rPr>
      </w:pPr>
    </w:p>
    <w:p w14:paraId="49A61EC0" w14:textId="77777777" w:rsidR="00B03CAF" w:rsidRDefault="00B03CAF" w:rsidP="00B03CAF">
      <w:pPr>
        <w:jc w:val="center"/>
        <w:rPr>
          <w:b/>
        </w:rPr>
      </w:pPr>
    </w:p>
    <w:p w14:paraId="7FEB8979" w14:textId="77777777" w:rsidR="00B03CAF" w:rsidRDefault="00B03CAF" w:rsidP="00B03CAF">
      <w:pPr>
        <w:jc w:val="center"/>
        <w:rPr>
          <w:b/>
        </w:rPr>
      </w:pPr>
    </w:p>
    <w:p w14:paraId="1F1A664D" w14:textId="77777777" w:rsidR="00B03CAF" w:rsidRDefault="00B03CAF" w:rsidP="00B03CAF">
      <w:pPr>
        <w:jc w:val="center"/>
        <w:rPr>
          <w:b/>
        </w:rPr>
      </w:pPr>
    </w:p>
    <w:p w14:paraId="0F38E9FF" w14:textId="77777777" w:rsidR="00B03CAF" w:rsidRDefault="00B03CAF" w:rsidP="00B03CAF">
      <w:pPr>
        <w:jc w:val="center"/>
        <w:rPr>
          <w:b/>
        </w:rPr>
      </w:pPr>
    </w:p>
    <w:p w14:paraId="59B280B3" w14:textId="77777777" w:rsidR="00B03CAF" w:rsidRDefault="00B03CAF" w:rsidP="00B03CAF">
      <w:pPr>
        <w:jc w:val="center"/>
        <w:rPr>
          <w:b/>
        </w:rPr>
      </w:pPr>
    </w:p>
    <w:p w14:paraId="112239B2" w14:textId="77777777" w:rsidR="00B03CAF" w:rsidRDefault="00B03CAF" w:rsidP="00B03CAF">
      <w:pPr>
        <w:jc w:val="center"/>
        <w:rPr>
          <w:b/>
        </w:rPr>
      </w:pPr>
    </w:p>
    <w:p w14:paraId="1037B062" w14:textId="77777777" w:rsidR="00B03CAF" w:rsidRDefault="00B03CAF" w:rsidP="00B03CAF">
      <w:pPr>
        <w:jc w:val="center"/>
        <w:rPr>
          <w:b/>
        </w:rPr>
      </w:pPr>
    </w:p>
    <w:p w14:paraId="7E926F65" w14:textId="77777777" w:rsidR="006F0574" w:rsidRDefault="006F0574" w:rsidP="00B03CAF">
      <w:pPr>
        <w:jc w:val="center"/>
        <w:rPr>
          <w:b/>
        </w:rPr>
      </w:pPr>
    </w:p>
    <w:p w14:paraId="6DD5D5BA" w14:textId="77777777" w:rsidR="006F0574" w:rsidRDefault="006F0574" w:rsidP="00B03CAF">
      <w:pPr>
        <w:jc w:val="center"/>
        <w:rPr>
          <w:b/>
        </w:rPr>
      </w:pPr>
    </w:p>
    <w:p w14:paraId="10A7593A" w14:textId="77777777" w:rsidR="006F0574" w:rsidRDefault="006F0574" w:rsidP="00B03CAF">
      <w:pPr>
        <w:jc w:val="center"/>
        <w:rPr>
          <w:b/>
        </w:rPr>
      </w:pPr>
    </w:p>
    <w:p w14:paraId="19A5DF35" w14:textId="77777777" w:rsidR="006F0574" w:rsidRDefault="006F0574" w:rsidP="00B03CAF">
      <w:pPr>
        <w:jc w:val="center"/>
        <w:rPr>
          <w:b/>
        </w:rPr>
      </w:pPr>
    </w:p>
    <w:p w14:paraId="7D46D270" w14:textId="77777777" w:rsidR="006F0574" w:rsidRDefault="006F0574" w:rsidP="00B03CAF">
      <w:pPr>
        <w:jc w:val="center"/>
        <w:rPr>
          <w:b/>
        </w:rPr>
      </w:pPr>
    </w:p>
    <w:p w14:paraId="31CEC3C0" w14:textId="77777777" w:rsidR="006F0574" w:rsidRDefault="006F0574" w:rsidP="00B03CAF">
      <w:pPr>
        <w:jc w:val="center"/>
        <w:rPr>
          <w:b/>
        </w:rPr>
      </w:pPr>
    </w:p>
    <w:p w14:paraId="626A1036" w14:textId="77777777" w:rsidR="006F0574" w:rsidRDefault="006F0574" w:rsidP="00B03CAF">
      <w:pPr>
        <w:jc w:val="center"/>
        <w:rPr>
          <w:b/>
        </w:rPr>
      </w:pPr>
    </w:p>
    <w:p w14:paraId="1259C2E0" w14:textId="77777777" w:rsidR="006F0574" w:rsidRDefault="006F0574" w:rsidP="00B03CAF">
      <w:pPr>
        <w:jc w:val="center"/>
        <w:rPr>
          <w:b/>
        </w:rPr>
      </w:pPr>
    </w:p>
    <w:p w14:paraId="447C9AB8" w14:textId="77777777" w:rsidR="006F0574" w:rsidRDefault="006F0574" w:rsidP="00B03CAF">
      <w:pPr>
        <w:jc w:val="center"/>
        <w:rPr>
          <w:b/>
        </w:rPr>
      </w:pPr>
    </w:p>
    <w:p w14:paraId="23AA02A2" w14:textId="77777777" w:rsidR="006F0574" w:rsidRDefault="006F0574" w:rsidP="00B03CAF">
      <w:pPr>
        <w:jc w:val="center"/>
        <w:rPr>
          <w:b/>
        </w:rPr>
      </w:pPr>
    </w:p>
    <w:p w14:paraId="7B7F13CC" w14:textId="77777777" w:rsidR="006F0574" w:rsidRDefault="006F0574" w:rsidP="00B03CAF">
      <w:pPr>
        <w:jc w:val="center"/>
        <w:rPr>
          <w:b/>
        </w:rPr>
      </w:pPr>
    </w:p>
    <w:p w14:paraId="6745F9B8" w14:textId="77777777" w:rsidR="006F0574" w:rsidRDefault="006F0574" w:rsidP="00B03CAF">
      <w:pPr>
        <w:jc w:val="center"/>
        <w:rPr>
          <w:b/>
        </w:rPr>
      </w:pPr>
    </w:p>
    <w:p w14:paraId="032FF3E0" w14:textId="77777777" w:rsidR="006F0574" w:rsidRDefault="006F0574" w:rsidP="00B03CAF">
      <w:pPr>
        <w:jc w:val="center"/>
        <w:rPr>
          <w:b/>
        </w:rPr>
      </w:pPr>
    </w:p>
    <w:p w14:paraId="0A275524" w14:textId="77777777" w:rsidR="006F0574" w:rsidRDefault="006F0574" w:rsidP="00B03CAF">
      <w:pPr>
        <w:jc w:val="center"/>
        <w:rPr>
          <w:b/>
        </w:rPr>
      </w:pPr>
    </w:p>
    <w:p w14:paraId="0E044CF8" w14:textId="77777777" w:rsidR="006F0574" w:rsidRDefault="006F0574" w:rsidP="00B03CAF">
      <w:pPr>
        <w:jc w:val="center"/>
        <w:rPr>
          <w:b/>
        </w:rPr>
      </w:pPr>
    </w:p>
    <w:p w14:paraId="52A5917C" w14:textId="77777777" w:rsidR="00B03CAF" w:rsidRDefault="00B03CAF" w:rsidP="00B03CAF">
      <w:pPr>
        <w:jc w:val="center"/>
        <w:rPr>
          <w:b/>
        </w:rPr>
      </w:pPr>
    </w:p>
    <w:p w14:paraId="4F721959" w14:textId="77777777" w:rsidR="00B03CAF" w:rsidRDefault="00B03CAF" w:rsidP="00B03CAF">
      <w:pPr>
        <w:jc w:val="center"/>
        <w:rPr>
          <w:b/>
        </w:rPr>
      </w:pPr>
    </w:p>
    <w:p w14:paraId="1C3729D9" w14:textId="77777777" w:rsidR="00B03CAF" w:rsidRDefault="00B03CAF" w:rsidP="00B03CAF">
      <w:pPr>
        <w:jc w:val="center"/>
        <w:rPr>
          <w:b/>
        </w:rPr>
      </w:pPr>
    </w:p>
    <w:p w14:paraId="470A7889" w14:textId="67434EE9" w:rsidR="005B2199" w:rsidRPr="00B03CAF" w:rsidRDefault="005B2199" w:rsidP="00B03CAF">
      <w:pPr>
        <w:jc w:val="center"/>
        <w:rPr>
          <w:b/>
        </w:rPr>
      </w:pPr>
      <w:r w:rsidRPr="005B2199">
        <w:rPr>
          <w:bCs/>
        </w:rPr>
        <w:t>— END —</w:t>
      </w:r>
    </w:p>
    <w:sectPr w:rsidR="005B2199" w:rsidRPr="00B03CAF" w:rsidSect="005B2199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2240" w:h="15840" w:code="9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FBD40" w14:textId="77777777" w:rsidR="00F76F3E" w:rsidRDefault="00F76F3E">
      <w:r>
        <w:separator/>
      </w:r>
    </w:p>
  </w:endnote>
  <w:endnote w:type="continuationSeparator" w:id="0">
    <w:p w14:paraId="5910FF7C" w14:textId="77777777" w:rsidR="00F76F3E" w:rsidRDefault="00F7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5190" w14:textId="3C911F91" w:rsidR="00AF2B04" w:rsidRPr="00B03CAF" w:rsidRDefault="00AF2B04" w:rsidP="00B03CAF">
    <w:pPr>
      <w:pStyle w:val="Footer"/>
    </w:pPr>
    <w:bookmarkStart w:id="29" w:name="document_no_footer"/>
    <w:bookmarkStart w:id="30" w:name="text_footer"/>
    <w:bookmarkEnd w:id="29"/>
    <w:bookmarkEnd w:id="3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E34C" w14:textId="77777777" w:rsidR="005B2199" w:rsidRDefault="005B21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7026" w14:textId="77777777" w:rsidR="005B2199" w:rsidRDefault="005B2199" w:rsidP="00B13561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B4FF" w14:textId="77777777" w:rsidR="005B2199" w:rsidRDefault="005B219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D454" w14:textId="77777777" w:rsidR="005B2199" w:rsidRDefault="005B2199" w:rsidP="00B13561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CB55" w14:textId="77777777" w:rsidR="00F76F3E" w:rsidRDefault="00F76F3E">
      <w:r>
        <w:separator/>
      </w:r>
    </w:p>
  </w:footnote>
  <w:footnote w:type="continuationSeparator" w:id="0">
    <w:p w14:paraId="01640C81" w14:textId="77777777" w:rsidR="00F76F3E" w:rsidRDefault="00F76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C2E0" w14:textId="77777777" w:rsidR="00F04D7D" w:rsidRDefault="005C1AD9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561821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720"/>
    </w:tblGrid>
    <w:tr w:rsidR="00F04D7D" w14:paraId="4FBCECC2" w14:textId="77777777">
      <w:tc>
        <w:tcPr>
          <w:tcW w:w="0" w:type="auto"/>
        </w:tcPr>
        <w:p w14:paraId="0ED702E4" w14:textId="702CD857" w:rsidR="00F04D7D" w:rsidRPr="005945C7" w:rsidRDefault="004A6D0B" w:rsidP="00B1356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document_no_header_even"/>
          <w:r>
            <w:rPr>
              <w:szCs w:val="22"/>
            </w:rPr>
            <w:t>FALP/1</w:t>
          </w:r>
          <w:r w:rsidR="00E54A99">
            <w:rPr>
              <w:szCs w:val="22"/>
            </w:rPr>
            <w:t>4</w:t>
          </w:r>
          <w:r w:rsidR="00B13561">
            <w:rPr>
              <w:szCs w:val="22"/>
            </w:rPr>
            <w:t>-</w:t>
          </w:r>
          <w:r w:rsidR="00720E59">
            <w:rPr>
              <w:szCs w:val="22"/>
            </w:rPr>
            <w:t>WP/xx</w:t>
          </w:r>
          <w:bookmarkEnd w:id="23"/>
        </w:p>
        <w:p w14:paraId="69968D70" w14:textId="77777777" w:rsidR="00F04D7D" w:rsidRPr="00871292" w:rsidRDefault="00F04D7D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related_to_header_even"/>
          <w:bookmarkStart w:id="25" w:name="addendum_corrigendum_header_even"/>
          <w:bookmarkEnd w:id="24"/>
          <w:bookmarkEnd w:id="25"/>
        </w:p>
      </w:tc>
    </w:tr>
  </w:tbl>
  <w:p w14:paraId="1DD3BDF9" w14:textId="77777777"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0BE0" w14:textId="77777777" w:rsidR="00F04D7D" w:rsidRPr="007307A8" w:rsidRDefault="005C1AD9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561821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720"/>
    </w:tblGrid>
    <w:tr w:rsidR="00F04D7D" w14:paraId="1D69CBF5" w14:textId="77777777">
      <w:trPr>
        <w:jc w:val="right"/>
      </w:trPr>
      <w:tc>
        <w:tcPr>
          <w:tcW w:w="0" w:type="auto"/>
        </w:tcPr>
        <w:p w14:paraId="06B857C9" w14:textId="1C80BC00" w:rsidR="00F04D7D" w:rsidRPr="00D17232" w:rsidRDefault="00B03CAF" w:rsidP="001F0A0C">
          <w:pPr>
            <w:rPr>
              <w:szCs w:val="22"/>
            </w:rPr>
          </w:pPr>
          <w:bookmarkStart w:id="26" w:name="document_no_header_odd"/>
          <w:r>
            <w:rPr>
              <w:szCs w:val="22"/>
            </w:rPr>
            <w:t>FALP/1</w:t>
          </w:r>
          <w:r w:rsidR="001843D6">
            <w:rPr>
              <w:szCs w:val="22"/>
            </w:rPr>
            <w:t>4</w:t>
          </w:r>
          <w:r w:rsidR="00720E59">
            <w:rPr>
              <w:szCs w:val="22"/>
            </w:rPr>
            <w:t>-WP/</w:t>
          </w:r>
          <w:r>
            <w:rPr>
              <w:szCs w:val="22"/>
            </w:rPr>
            <w:t>x</w:t>
          </w:r>
          <w:r w:rsidR="00720E59">
            <w:rPr>
              <w:szCs w:val="22"/>
            </w:rPr>
            <w:t>x</w:t>
          </w:r>
          <w:bookmarkEnd w:id="26"/>
        </w:p>
        <w:p w14:paraId="690C7177" w14:textId="77777777" w:rsidR="00F04D7D" w:rsidRPr="002B6E6F" w:rsidRDefault="00F04D7D" w:rsidP="000A3BF2">
          <w:pPr>
            <w:rPr>
              <w:sz w:val="18"/>
              <w:szCs w:val="18"/>
            </w:rPr>
          </w:pPr>
          <w:bookmarkStart w:id="27" w:name="related_to_header_odd"/>
          <w:bookmarkStart w:id="28" w:name="addendum_corrigendum_header_odd"/>
          <w:bookmarkEnd w:id="27"/>
          <w:bookmarkEnd w:id="28"/>
        </w:p>
      </w:tc>
    </w:tr>
  </w:tbl>
  <w:p w14:paraId="7EC234CA" w14:textId="77777777"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5B2199" w14:paraId="32ED687C" w14:textId="77777777" w:rsidTr="005B2199">
      <w:tc>
        <w:tcPr>
          <w:tcW w:w="3116" w:type="dxa"/>
        </w:tcPr>
        <w:tbl>
          <w:tblPr>
            <w:tblStyle w:val="TableGrid"/>
            <w:tblW w:w="0" w:type="auto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20"/>
          </w:tblGrid>
          <w:tr w:rsidR="005B2199" w14:paraId="3070A329" w14:textId="77777777" w:rsidTr="005B2199">
            <w:tc>
              <w:tcPr>
                <w:tcW w:w="0" w:type="auto"/>
              </w:tcPr>
              <w:p w14:paraId="6010E0D7" w14:textId="58EB05B4" w:rsidR="005B2199" w:rsidRDefault="005B2199" w:rsidP="00561821">
                <w:pPr>
                  <w:pStyle w:val="Header"/>
                  <w:tabs>
                    <w:tab w:val="left" w:pos="72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jc w:val="left"/>
                </w:pPr>
                <w:bookmarkStart w:id="35" w:name="document_no_header_even6"/>
                <w:r>
                  <w:t>F</w:t>
                </w:r>
                <w:r w:rsidR="00561821">
                  <w:t>ALP/1</w:t>
                </w:r>
                <w:r w:rsidR="00205AF1">
                  <w:t>4</w:t>
                </w:r>
                <w:r>
                  <w:t>-WP/xx</w:t>
                </w:r>
                <w:bookmarkEnd w:id="35"/>
              </w:p>
              <w:p w14:paraId="028E8428" w14:textId="77777777" w:rsidR="005B2199" w:rsidRDefault="005B2199" w:rsidP="005B2199">
                <w:pPr>
                  <w:pStyle w:val="Header"/>
                  <w:tabs>
                    <w:tab w:val="left" w:pos="72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jc w:val="left"/>
                </w:pPr>
                <w:bookmarkStart w:id="36" w:name="related_to3"/>
                <w:bookmarkEnd w:id="36"/>
                <w:r w:rsidRPr="005B2199">
                  <w:rPr>
                    <w:b/>
                    <w:sz w:val="18"/>
                  </w:rPr>
                  <w:t xml:space="preserve">Appendix </w:t>
                </w:r>
                <w:bookmarkStart w:id="37" w:name="appBmk102"/>
                <w:r>
                  <w:rPr>
                    <w:b/>
                    <w:sz w:val="18"/>
                  </w:rPr>
                  <w:t>A</w:t>
                </w:r>
                <w:bookmarkEnd w:id="37"/>
              </w:p>
            </w:tc>
          </w:tr>
        </w:tbl>
        <w:p w14:paraId="6C303150" w14:textId="77777777" w:rsidR="005B2199" w:rsidRPr="005B2199" w:rsidRDefault="005B2199" w:rsidP="005B219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left"/>
          </w:pPr>
        </w:p>
      </w:tc>
      <w:tc>
        <w:tcPr>
          <w:tcW w:w="3117" w:type="dxa"/>
          <w:vAlign w:val="bottom"/>
        </w:tcPr>
        <w:p w14:paraId="0FE0BD9B" w14:textId="77777777" w:rsidR="005B2199" w:rsidRPr="005B2199" w:rsidRDefault="005B2199" w:rsidP="005B219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center"/>
          </w:pPr>
          <w:bookmarkStart w:id="38" w:name="appBmk103"/>
          <w:r>
            <w:t>A</w:t>
          </w:r>
          <w:bookmarkEnd w:id="38"/>
          <w:r>
            <w:t>-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61821">
            <w:rPr>
              <w:noProof/>
            </w:rPr>
            <w:t>2</w:t>
          </w:r>
          <w:r>
            <w:fldChar w:fldCharType="end"/>
          </w:r>
        </w:p>
      </w:tc>
      <w:tc>
        <w:tcPr>
          <w:tcW w:w="3117" w:type="dxa"/>
        </w:tcPr>
        <w:p w14:paraId="3BD69A62" w14:textId="77777777" w:rsidR="005B2199" w:rsidRDefault="005B2199" w:rsidP="005B219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</w:pPr>
        </w:p>
      </w:tc>
    </w:tr>
  </w:tbl>
  <w:p w14:paraId="58CE3071" w14:textId="77777777" w:rsidR="005B2199" w:rsidRPr="005945C7" w:rsidRDefault="005B2199" w:rsidP="005B2199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5B2199" w14:paraId="6605EBEC" w14:textId="77777777" w:rsidTr="005B2199">
      <w:tc>
        <w:tcPr>
          <w:tcW w:w="3116" w:type="dxa"/>
        </w:tcPr>
        <w:p w14:paraId="24F8A982" w14:textId="77777777" w:rsidR="005B2199" w:rsidRDefault="005B2199" w:rsidP="005B2199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</w:pPr>
        </w:p>
      </w:tc>
      <w:tc>
        <w:tcPr>
          <w:tcW w:w="3117" w:type="dxa"/>
          <w:vAlign w:val="bottom"/>
        </w:tcPr>
        <w:p w14:paraId="728BB4AB" w14:textId="77777777" w:rsidR="005B2199" w:rsidRPr="005B2199" w:rsidRDefault="005B2199" w:rsidP="005B2199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</w:pPr>
        </w:p>
      </w:tc>
      <w:tc>
        <w:tcPr>
          <w:tcW w:w="3117" w:type="dxa"/>
        </w:tcPr>
        <w:tbl>
          <w:tblPr>
            <w:tblStyle w:val="TableGrid"/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20"/>
          </w:tblGrid>
          <w:tr w:rsidR="005B2199" w14:paraId="76D75725" w14:textId="77777777" w:rsidTr="005B2199">
            <w:trPr>
              <w:jc w:val="right"/>
            </w:trPr>
            <w:tc>
              <w:tcPr>
                <w:tcW w:w="0" w:type="auto"/>
              </w:tcPr>
              <w:p w14:paraId="749EF928" w14:textId="04891330" w:rsidR="005B2199" w:rsidRDefault="00561821" w:rsidP="005B2199">
                <w:pPr>
                  <w:pStyle w:val="Header"/>
                  <w:tabs>
                    <w:tab w:val="center" w:pos="720"/>
                    <w:tab w:val="center" w:pos="1440"/>
                    <w:tab w:val="center" w:pos="1800"/>
                    <w:tab w:val="center" w:pos="2160"/>
                    <w:tab w:val="center" w:pos="2520"/>
                    <w:tab w:val="center" w:pos="2880"/>
                  </w:tabs>
                  <w:jc w:val="left"/>
                </w:pPr>
                <w:bookmarkStart w:id="39" w:name="document_no_header_odd6"/>
                <w:r>
                  <w:t>FALP/1</w:t>
                </w:r>
                <w:r w:rsidR="00205AF1">
                  <w:t>4</w:t>
                </w:r>
                <w:r>
                  <w:t>-WP/x</w:t>
                </w:r>
                <w:r w:rsidR="005B2199">
                  <w:t>x</w:t>
                </w:r>
                <w:bookmarkEnd w:id="39"/>
              </w:p>
              <w:p w14:paraId="11C9693F" w14:textId="77777777" w:rsidR="005B2199" w:rsidRDefault="005B2199" w:rsidP="005B2199">
                <w:pPr>
                  <w:pStyle w:val="Header"/>
                  <w:tabs>
                    <w:tab w:val="center" w:pos="720"/>
                    <w:tab w:val="center" w:pos="1440"/>
                    <w:tab w:val="center" w:pos="1800"/>
                    <w:tab w:val="center" w:pos="2160"/>
                    <w:tab w:val="center" w:pos="2520"/>
                    <w:tab w:val="center" w:pos="2880"/>
                  </w:tabs>
                  <w:jc w:val="left"/>
                </w:pPr>
                <w:bookmarkStart w:id="40" w:name="related_to4"/>
                <w:bookmarkEnd w:id="40"/>
                <w:r w:rsidRPr="005B2199">
                  <w:rPr>
                    <w:b/>
                    <w:sz w:val="18"/>
                  </w:rPr>
                  <w:t xml:space="preserve">Appendix </w:t>
                </w:r>
                <w:bookmarkStart w:id="41" w:name="appBmk104"/>
                <w:r>
                  <w:rPr>
                    <w:b/>
                    <w:sz w:val="18"/>
                  </w:rPr>
                  <w:t>A</w:t>
                </w:r>
                <w:bookmarkEnd w:id="41"/>
              </w:p>
            </w:tc>
          </w:tr>
        </w:tbl>
        <w:p w14:paraId="3E372EA9" w14:textId="77777777" w:rsidR="005B2199" w:rsidRPr="005B2199" w:rsidRDefault="005B2199" w:rsidP="005B2199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left"/>
          </w:pPr>
        </w:p>
      </w:tc>
    </w:tr>
  </w:tbl>
  <w:p w14:paraId="0C38B778" w14:textId="77777777" w:rsidR="005B2199" w:rsidRPr="007307A8" w:rsidRDefault="005B2199" w:rsidP="005B2199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DB4B3" w14:textId="77777777" w:rsidR="005B2199" w:rsidRDefault="005B219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5B2199" w14:paraId="78BE4D58" w14:textId="77777777" w:rsidTr="005B2199">
      <w:tc>
        <w:tcPr>
          <w:tcW w:w="3116" w:type="dxa"/>
        </w:tcPr>
        <w:tbl>
          <w:tblPr>
            <w:tblStyle w:val="TableGrid"/>
            <w:tblW w:w="0" w:type="auto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20"/>
          </w:tblGrid>
          <w:tr w:rsidR="005B2199" w14:paraId="5CE8BDA3" w14:textId="77777777" w:rsidTr="005B2199">
            <w:tc>
              <w:tcPr>
                <w:tcW w:w="0" w:type="auto"/>
              </w:tcPr>
              <w:p w14:paraId="50AF3086" w14:textId="2B332699" w:rsidR="005B2199" w:rsidRDefault="005B2199" w:rsidP="00561821">
                <w:pPr>
                  <w:pStyle w:val="Header"/>
                  <w:tabs>
                    <w:tab w:val="left" w:pos="72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jc w:val="left"/>
                </w:pPr>
                <w:bookmarkStart w:id="46" w:name="document_no_header_even9"/>
                <w:r>
                  <w:t>FALP/1</w:t>
                </w:r>
                <w:r w:rsidR="006F0574">
                  <w:t>4</w:t>
                </w:r>
                <w:r>
                  <w:t>-WP/xx</w:t>
                </w:r>
                <w:bookmarkEnd w:id="46"/>
              </w:p>
              <w:p w14:paraId="6BE575E5" w14:textId="77777777" w:rsidR="005B2199" w:rsidRDefault="005B2199" w:rsidP="005B2199">
                <w:pPr>
                  <w:pStyle w:val="Header"/>
                  <w:tabs>
                    <w:tab w:val="left" w:pos="72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jc w:val="left"/>
                </w:pPr>
                <w:bookmarkStart w:id="47" w:name="related_to5"/>
                <w:bookmarkEnd w:id="47"/>
                <w:r w:rsidRPr="005B2199">
                  <w:rPr>
                    <w:b/>
                    <w:sz w:val="18"/>
                  </w:rPr>
                  <w:t xml:space="preserve">Appendix </w:t>
                </w:r>
                <w:bookmarkStart w:id="48" w:name="appBmk107"/>
                <w:r>
                  <w:rPr>
                    <w:b/>
                    <w:sz w:val="18"/>
                  </w:rPr>
                  <w:t>A</w:t>
                </w:r>
                <w:bookmarkEnd w:id="48"/>
              </w:p>
            </w:tc>
          </w:tr>
        </w:tbl>
        <w:p w14:paraId="67C00256" w14:textId="77777777" w:rsidR="005B2199" w:rsidRPr="005B2199" w:rsidRDefault="005B2199" w:rsidP="005B219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left"/>
          </w:pPr>
        </w:p>
      </w:tc>
      <w:tc>
        <w:tcPr>
          <w:tcW w:w="3117" w:type="dxa"/>
          <w:vAlign w:val="bottom"/>
        </w:tcPr>
        <w:p w14:paraId="4C267B34" w14:textId="77777777" w:rsidR="005B2199" w:rsidRPr="005B2199" w:rsidRDefault="005B2199" w:rsidP="005B219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center"/>
          </w:pPr>
          <w:bookmarkStart w:id="49" w:name="appBmk108"/>
          <w:r>
            <w:t>B</w:t>
          </w:r>
          <w:bookmarkEnd w:id="49"/>
          <w:r>
            <w:t>-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61821">
            <w:rPr>
              <w:noProof/>
            </w:rPr>
            <w:t>2</w:t>
          </w:r>
          <w:r>
            <w:fldChar w:fldCharType="end"/>
          </w:r>
        </w:p>
      </w:tc>
      <w:tc>
        <w:tcPr>
          <w:tcW w:w="3117" w:type="dxa"/>
        </w:tcPr>
        <w:p w14:paraId="7B514B2F" w14:textId="77777777" w:rsidR="005B2199" w:rsidRDefault="005B2199" w:rsidP="005B219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</w:pPr>
        </w:p>
      </w:tc>
    </w:tr>
  </w:tbl>
  <w:p w14:paraId="37AA322A" w14:textId="77777777" w:rsidR="005B2199" w:rsidRPr="005945C7" w:rsidRDefault="005B2199" w:rsidP="005B2199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5B2199" w14:paraId="67C67D6C" w14:textId="77777777" w:rsidTr="005B2199">
      <w:tc>
        <w:tcPr>
          <w:tcW w:w="3116" w:type="dxa"/>
        </w:tcPr>
        <w:p w14:paraId="6FACDF2B" w14:textId="77777777" w:rsidR="005B2199" w:rsidRDefault="005B2199" w:rsidP="005B2199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</w:pPr>
        </w:p>
      </w:tc>
      <w:tc>
        <w:tcPr>
          <w:tcW w:w="3117" w:type="dxa"/>
          <w:vAlign w:val="bottom"/>
        </w:tcPr>
        <w:p w14:paraId="55FA6BAE" w14:textId="77777777" w:rsidR="005B2199" w:rsidRPr="005B2199" w:rsidRDefault="005B2199" w:rsidP="005B2199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</w:pPr>
          <w:bookmarkStart w:id="50" w:name="appBmk110"/>
          <w:r>
            <w:t>B</w:t>
          </w:r>
          <w:bookmarkEnd w:id="50"/>
          <w:r>
            <w:t>-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61821">
            <w:rPr>
              <w:noProof/>
            </w:rPr>
            <w:t>3</w:t>
          </w:r>
          <w:r>
            <w:fldChar w:fldCharType="end"/>
          </w:r>
        </w:p>
      </w:tc>
      <w:tc>
        <w:tcPr>
          <w:tcW w:w="3117" w:type="dxa"/>
        </w:tcPr>
        <w:tbl>
          <w:tblPr>
            <w:tblStyle w:val="TableGrid"/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830"/>
          </w:tblGrid>
          <w:tr w:rsidR="005B2199" w14:paraId="39278CE1" w14:textId="77777777" w:rsidTr="005B2199">
            <w:trPr>
              <w:jc w:val="right"/>
            </w:trPr>
            <w:tc>
              <w:tcPr>
                <w:tcW w:w="0" w:type="auto"/>
              </w:tcPr>
              <w:p w14:paraId="0301E42E" w14:textId="28EDCCB7" w:rsidR="005B2199" w:rsidRDefault="005B2199" w:rsidP="00561821">
                <w:pPr>
                  <w:pStyle w:val="Header"/>
                  <w:tabs>
                    <w:tab w:val="center" w:pos="720"/>
                    <w:tab w:val="center" w:pos="1440"/>
                    <w:tab w:val="center" w:pos="1800"/>
                    <w:tab w:val="center" w:pos="2160"/>
                    <w:tab w:val="center" w:pos="2520"/>
                    <w:tab w:val="center" w:pos="2880"/>
                  </w:tabs>
                  <w:jc w:val="left"/>
                </w:pPr>
                <w:bookmarkStart w:id="51" w:name="document_no_header_odd9"/>
                <w:r>
                  <w:t>FALP/1</w:t>
                </w:r>
                <w:r w:rsidR="006F0574">
                  <w:t>4</w:t>
                </w:r>
                <w:r>
                  <w:t>-WP/xxx</w:t>
                </w:r>
                <w:bookmarkEnd w:id="51"/>
              </w:p>
              <w:p w14:paraId="7A9B76C0" w14:textId="77777777" w:rsidR="005B2199" w:rsidRDefault="005B2199" w:rsidP="005B2199">
                <w:pPr>
                  <w:pStyle w:val="Header"/>
                  <w:tabs>
                    <w:tab w:val="center" w:pos="720"/>
                    <w:tab w:val="center" w:pos="1440"/>
                    <w:tab w:val="center" w:pos="1800"/>
                    <w:tab w:val="center" w:pos="2160"/>
                    <w:tab w:val="center" w:pos="2520"/>
                    <w:tab w:val="center" w:pos="2880"/>
                  </w:tabs>
                  <w:jc w:val="left"/>
                </w:pPr>
                <w:bookmarkStart w:id="52" w:name="related_to6"/>
                <w:bookmarkEnd w:id="52"/>
                <w:r w:rsidRPr="005B2199">
                  <w:rPr>
                    <w:b/>
                    <w:sz w:val="18"/>
                  </w:rPr>
                  <w:t xml:space="preserve">Appendix </w:t>
                </w:r>
                <w:bookmarkStart w:id="53" w:name="appBmk109"/>
                <w:r>
                  <w:rPr>
                    <w:b/>
                    <w:sz w:val="18"/>
                  </w:rPr>
                  <w:t>B</w:t>
                </w:r>
                <w:bookmarkEnd w:id="53"/>
              </w:p>
            </w:tc>
          </w:tr>
        </w:tbl>
        <w:p w14:paraId="3D545826" w14:textId="77777777" w:rsidR="005B2199" w:rsidRPr="005B2199" w:rsidRDefault="005B2199" w:rsidP="005B2199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left"/>
          </w:pPr>
        </w:p>
      </w:tc>
    </w:tr>
  </w:tbl>
  <w:p w14:paraId="44C68D59" w14:textId="77777777" w:rsidR="005B2199" w:rsidRPr="007307A8" w:rsidRDefault="005B2199" w:rsidP="005B2199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F87" w14:textId="77777777" w:rsidR="005B2199" w:rsidRDefault="005B2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5A18DF2E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19D2FC16"/>
    <w:lvl w:ilvl="0" w:tplc="179C35D2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5F363120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D92662"/>
    <w:multiLevelType w:val="multilevel"/>
    <w:tmpl w:val="C54A5784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5" w15:restartNumberingAfterBreak="0">
    <w:nsid w:val="46DF12DC"/>
    <w:multiLevelType w:val="multilevel"/>
    <w:tmpl w:val="AE8490F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732A8E9A"/>
    <w:lvl w:ilvl="0" w:tplc="BE58EAE2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87ADC"/>
    <w:multiLevelType w:val="hybridMultilevel"/>
    <w:tmpl w:val="51BE65B2"/>
    <w:lvl w:ilvl="0" w:tplc="362A45A8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D6761"/>
    <w:multiLevelType w:val="hybridMultilevel"/>
    <w:tmpl w:val="1820D6D6"/>
    <w:lvl w:ilvl="0" w:tplc="6724452C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3D58B57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648289458">
    <w:abstractNumId w:val="10"/>
  </w:num>
  <w:num w:numId="2" w16cid:durableId="55782542">
    <w:abstractNumId w:val="0"/>
  </w:num>
  <w:num w:numId="3" w16cid:durableId="2062240385">
    <w:abstractNumId w:val="7"/>
  </w:num>
  <w:num w:numId="4" w16cid:durableId="1212381215">
    <w:abstractNumId w:val="9"/>
  </w:num>
  <w:num w:numId="5" w16cid:durableId="1609005481">
    <w:abstractNumId w:val="11"/>
  </w:num>
  <w:num w:numId="6" w16cid:durableId="1375040038">
    <w:abstractNumId w:val="6"/>
  </w:num>
  <w:num w:numId="7" w16cid:durableId="27534756">
    <w:abstractNumId w:val="1"/>
  </w:num>
  <w:num w:numId="8" w16cid:durableId="1752000145">
    <w:abstractNumId w:val="2"/>
  </w:num>
  <w:num w:numId="9" w16cid:durableId="1462460671">
    <w:abstractNumId w:val="3"/>
  </w:num>
  <w:num w:numId="10" w16cid:durableId="1839999697">
    <w:abstractNumId w:val="5"/>
  </w:num>
  <w:num w:numId="11" w16cid:durableId="768157300">
    <w:abstractNumId w:val="4"/>
  </w:num>
  <w:num w:numId="12" w16cid:durableId="744961105">
    <w:abstractNumId w:val="8"/>
  </w:num>
  <w:num w:numId="13" w16cid:durableId="10014670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50738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59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4572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82D"/>
    <w:rsid w:val="000E3BAF"/>
    <w:rsid w:val="000E5253"/>
    <w:rsid w:val="000E6437"/>
    <w:rsid w:val="000F54CF"/>
    <w:rsid w:val="00104948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3D6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6DB6"/>
    <w:rsid w:val="001E7137"/>
    <w:rsid w:val="001F0A0C"/>
    <w:rsid w:val="001F2CBA"/>
    <w:rsid w:val="001F56B6"/>
    <w:rsid w:val="00200372"/>
    <w:rsid w:val="00203F14"/>
    <w:rsid w:val="00205AF1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3E4"/>
    <w:rsid w:val="002E158A"/>
    <w:rsid w:val="002E7527"/>
    <w:rsid w:val="002F7117"/>
    <w:rsid w:val="0030311F"/>
    <w:rsid w:val="00303970"/>
    <w:rsid w:val="003052B3"/>
    <w:rsid w:val="00305BCF"/>
    <w:rsid w:val="003204C7"/>
    <w:rsid w:val="003237F3"/>
    <w:rsid w:val="003247F1"/>
    <w:rsid w:val="003254E8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A6D0B"/>
    <w:rsid w:val="004B23ED"/>
    <w:rsid w:val="004B5954"/>
    <w:rsid w:val="004B75C0"/>
    <w:rsid w:val="004B76E3"/>
    <w:rsid w:val="004C595B"/>
    <w:rsid w:val="004E2CA2"/>
    <w:rsid w:val="004E555F"/>
    <w:rsid w:val="004F185A"/>
    <w:rsid w:val="0050379B"/>
    <w:rsid w:val="005061C9"/>
    <w:rsid w:val="00507204"/>
    <w:rsid w:val="00515F71"/>
    <w:rsid w:val="005167F3"/>
    <w:rsid w:val="00520E6C"/>
    <w:rsid w:val="005240DB"/>
    <w:rsid w:val="005240E8"/>
    <w:rsid w:val="00524EFA"/>
    <w:rsid w:val="00532970"/>
    <w:rsid w:val="00535003"/>
    <w:rsid w:val="00543EEC"/>
    <w:rsid w:val="00544E77"/>
    <w:rsid w:val="00561821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2199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D72CE"/>
    <w:rsid w:val="006E31D3"/>
    <w:rsid w:val="006F0574"/>
    <w:rsid w:val="006F501B"/>
    <w:rsid w:val="006F7BB9"/>
    <w:rsid w:val="007062ED"/>
    <w:rsid w:val="007075C2"/>
    <w:rsid w:val="0071315E"/>
    <w:rsid w:val="0071322B"/>
    <w:rsid w:val="00714A19"/>
    <w:rsid w:val="00720E59"/>
    <w:rsid w:val="00726D56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57623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4FE0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06D1"/>
    <w:rsid w:val="00A81826"/>
    <w:rsid w:val="00A96719"/>
    <w:rsid w:val="00A9732C"/>
    <w:rsid w:val="00A97742"/>
    <w:rsid w:val="00A97EDA"/>
    <w:rsid w:val="00AA11D2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CAF"/>
    <w:rsid w:val="00B07D50"/>
    <w:rsid w:val="00B13225"/>
    <w:rsid w:val="00B13561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44C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E8A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689D"/>
    <w:rsid w:val="00C77602"/>
    <w:rsid w:val="00C812D4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24B3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2F06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54A99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3B72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6F3E"/>
    <w:rsid w:val="00F77740"/>
    <w:rsid w:val="00F943AA"/>
    <w:rsid w:val="00F96686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D9AABDD"/>
  <w15:docId w15:val="{92FAF1CE-3726-4B29-B443-5257CE20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0E59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9A215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720E59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D83CA5"/>
    <w:pPr>
      <w:numPr>
        <w:ilvl w:val="2"/>
        <w:numId w:val="7"/>
      </w:numPr>
      <w:tabs>
        <w:tab w:val="num" w:pos="36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83CA5"/>
    <w:pPr>
      <w:numPr>
        <w:ilvl w:val="3"/>
        <w:numId w:val="10"/>
      </w:numPr>
      <w:tabs>
        <w:tab w:val="num" w:pos="360"/>
      </w:tabs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83CA5"/>
    <w:pPr>
      <w:numPr>
        <w:ilvl w:val="4"/>
        <w:numId w:val="10"/>
      </w:numPr>
      <w:tabs>
        <w:tab w:val="num" w:pos="360"/>
      </w:tabs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D83CA5"/>
    <w:pPr>
      <w:numPr>
        <w:ilvl w:val="5"/>
        <w:numId w:val="10"/>
      </w:numPr>
      <w:tabs>
        <w:tab w:val="num" w:pos="360"/>
      </w:tabs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83CA5"/>
    <w:pPr>
      <w:numPr>
        <w:ilvl w:val="6"/>
        <w:numId w:val="10"/>
      </w:numPr>
      <w:tabs>
        <w:tab w:val="num" w:pos="360"/>
      </w:tabs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83CA5"/>
    <w:pPr>
      <w:numPr>
        <w:ilvl w:val="7"/>
        <w:numId w:val="10"/>
      </w:numPr>
      <w:tabs>
        <w:tab w:val="num" w:pos="360"/>
      </w:tabs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83CA5"/>
    <w:pPr>
      <w:numPr>
        <w:ilvl w:val="8"/>
        <w:numId w:val="10"/>
      </w:numPr>
      <w:tabs>
        <w:tab w:val="num" w:pos="360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720E59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720E59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720E59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720E59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720E59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720E59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720E59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720E59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720E59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720E59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720E59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720E59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720E59"/>
    <w:pPr>
      <w:numPr>
        <w:ilvl w:val="1"/>
        <w:numId w:val="10"/>
      </w:numPr>
      <w:tabs>
        <w:tab w:val="clear" w:pos="1800"/>
      </w:tabs>
      <w:spacing w:before="260" w:after="260"/>
    </w:pPr>
  </w:style>
  <w:style w:type="paragraph" w:customStyle="1" w:styleId="Listabc">
    <w:name w:val="List_a_b_c"/>
    <w:basedOn w:val="Normal"/>
    <w:rsid w:val="00720E59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720E59"/>
    <w:pPr>
      <w:spacing w:before="260" w:after="260"/>
      <w:ind w:left="1440"/>
    </w:pPr>
  </w:style>
  <w:style w:type="paragraph" w:customStyle="1" w:styleId="ListIndt3">
    <w:name w:val="ListIndt_3"/>
    <w:basedOn w:val="Normal"/>
    <w:rsid w:val="00720E59"/>
    <w:pPr>
      <w:spacing w:before="260" w:after="260"/>
      <w:ind w:left="1800"/>
    </w:pPr>
  </w:style>
  <w:style w:type="paragraph" w:customStyle="1" w:styleId="ListIndt4">
    <w:name w:val="ListIndt_4"/>
    <w:basedOn w:val="Normal"/>
    <w:rsid w:val="00720E59"/>
    <w:pPr>
      <w:spacing w:before="260" w:after="260"/>
      <w:ind w:left="2160"/>
    </w:pPr>
  </w:style>
  <w:style w:type="paragraph" w:customStyle="1" w:styleId="ListTab0">
    <w:name w:val="ListTab_0"/>
    <w:basedOn w:val="Normal"/>
    <w:rsid w:val="00720E59"/>
    <w:pPr>
      <w:spacing w:before="260" w:after="260"/>
    </w:pPr>
  </w:style>
  <w:style w:type="paragraph" w:customStyle="1" w:styleId="ListTab2">
    <w:name w:val="ListTab_2"/>
    <w:basedOn w:val="Normal"/>
    <w:rsid w:val="00720E59"/>
    <w:pPr>
      <w:spacing w:before="260" w:after="260"/>
      <w:ind w:firstLine="1440"/>
    </w:pPr>
  </w:style>
  <w:style w:type="paragraph" w:customStyle="1" w:styleId="ListTab3">
    <w:name w:val="ListTab_3"/>
    <w:basedOn w:val="Normal"/>
    <w:rsid w:val="00720E59"/>
    <w:pPr>
      <w:spacing w:before="260" w:after="260"/>
      <w:ind w:firstLine="1800"/>
    </w:pPr>
  </w:style>
  <w:style w:type="paragraph" w:customStyle="1" w:styleId="ListTab4">
    <w:name w:val="ListTab_4"/>
    <w:basedOn w:val="Normal"/>
    <w:rsid w:val="00720E59"/>
    <w:pPr>
      <w:spacing w:before="260" w:after="260"/>
      <w:ind w:firstLine="2160"/>
    </w:pPr>
  </w:style>
  <w:style w:type="paragraph" w:customStyle="1" w:styleId="Note">
    <w:name w:val="Note"/>
    <w:next w:val="Normal"/>
    <w:rsid w:val="00720E59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720E59"/>
    <w:pPr>
      <w:spacing w:before="260" w:after="260"/>
      <w:ind w:left="1440"/>
    </w:pPr>
  </w:style>
  <w:style w:type="paragraph" w:customStyle="1" w:styleId="ParaIndt3">
    <w:name w:val="ParaIndt_3"/>
    <w:basedOn w:val="Normal"/>
    <w:rsid w:val="00720E59"/>
    <w:pPr>
      <w:spacing w:before="260" w:after="260"/>
      <w:ind w:left="1800"/>
    </w:pPr>
  </w:style>
  <w:style w:type="paragraph" w:customStyle="1" w:styleId="ParaIndt4">
    <w:name w:val="ParaIndt_4"/>
    <w:basedOn w:val="Normal"/>
    <w:rsid w:val="00720E59"/>
    <w:pPr>
      <w:spacing w:before="260" w:after="260"/>
      <w:ind w:left="2160"/>
    </w:pPr>
  </w:style>
  <w:style w:type="paragraph" w:customStyle="1" w:styleId="ParaTab0">
    <w:name w:val="ParaTab_0"/>
    <w:basedOn w:val="Normal"/>
    <w:rsid w:val="00720E59"/>
    <w:pPr>
      <w:spacing w:before="260" w:after="260"/>
    </w:pPr>
  </w:style>
  <w:style w:type="paragraph" w:customStyle="1" w:styleId="ParaTab2">
    <w:name w:val="ParaTab_2"/>
    <w:basedOn w:val="Normal"/>
    <w:rsid w:val="00720E59"/>
    <w:pPr>
      <w:spacing w:before="260" w:after="260"/>
      <w:ind w:firstLine="1440"/>
    </w:pPr>
  </w:style>
  <w:style w:type="paragraph" w:customStyle="1" w:styleId="ParaTab3">
    <w:name w:val="ParaTab_3"/>
    <w:basedOn w:val="Normal"/>
    <w:rsid w:val="00720E59"/>
    <w:pPr>
      <w:spacing w:before="260" w:after="260"/>
      <w:ind w:firstLine="1800"/>
    </w:pPr>
  </w:style>
  <w:style w:type="paragraph" w:customStyle="1" w:styleId="ParaTab4">
    <w:name w:val="ParaTab_4"/>
    <w:basedOn w:val="Normal"/>
    <w:rsid w:val="00720E59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720E59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720E59"/>
    <w:pPr>
      <w:keepNext/>
      <w:numPr>
        <w:numId w:val="7"/>
      </w:numPr>
      <w:tabs>
        <w:tab w:val="clear" w:pos="0"/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720E59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720E59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720E59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720E59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65</TotalTime>
  <Pages>5</Pages>
  <Words>117</Words>
  <Characters>696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paper_x000d_</vt:lpstr>
    </vt:vector>
  </TitlesOfParts>
  <Company>ICAO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paper_x000d_</dc:title>
  <dc:subject/>
  <dc:creator>Michau, Regine</dc:creator>
  <cp:keywords/>
  <dc:description/>
  <cp:lastModifiedBy>Medina Vasquez, Silvia Mercedes</cp:lastModifiedBy>
  <cp:revision>30</cp:revision>
  <cp:lastPrinted>2024-01-29T22:02:00Z</cp:lastPrinted>
  <dcterms:created xsi:type="dcterms:W3CDTF">2021-05-02T22:43:00Z</dcterms:created>
  <dcterms:modified xsi:type="dcterms:W3CDTF">2025-11-06T15:19:00Z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216</vt:lpwstr>
  </property>
  <property fmtid="{D5CDD505-2E9C-101B-9397-08002B2CF9AE}" pid="4" name="BodyAbbrev">
    <vt:lpwstr>ANC</vt:lpwstr>
  </property>
  <property fmtid="{D5CDD505-2E9C-101B-9397-08002B2CF9AE}" pid="5" name="SessionNum">
    <vt:lpwstr>216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21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</Properties>
</file>