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4D382D59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2F98AFC2" w14:textId="77777777" w:rsidR="00DA52CB" w:rsidRDefault="00305BCF" w:rsidP="00D96D2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3D503D01" wp14:editId="4A4113B3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0F9B66D1" w14:textId="77777777" w:rsidR="00D96D26" w:rsidRDefault="0043745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9D86AE" wp14:editId="5F44941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13970" r="10160" b="508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25D7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57C42263" w14:textId="77777777" w:rsidR="00DA52CB" w:rsidRDefault="00D96D2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1A680E3A" w14:textId="77777777" w:rsidR="00D96D26" w:rsidRDefault="00D96D26" w:rsidP="00DA52CB">
            <w:pPr>
              <w:rPr>
                <w:rFonts w:ascii="Arial" w:hAnsi="Arial" w:cs="Arial"/>
                <w:szCs w:val="22"/>
              </w:rPr>
            </w:pPr>
          </w:p>
          <w:p w14:paraId="24F68DE1" w14:textId="77777777" w:rsidR="00D96D26" w:rsidRPr="00D96D26" w:rsidRDefault="00437453" w:rsidP="00437453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 xml:space="preserve">INFORMATION </w:t>
            </w:r>
            <w:r w:rsidR="00D96D26">
              <w:rPr>
                <w:rFonts w:ascii="Arial" w:hAnsi="Arial" w:cs="Arial"/>
                <w:b/>
                <w:sz w:val="24"/>
                <w:szCs w:val="22"/>
              </w:rPr>
              <w:t>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476"/>
            </w:tblGrid>
            <w:tr w:rsidR="00DA52CB" w14:paraId="0307D4A7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21ADBD2B" w14:textId="79861502" w:rsidR="00DA52CB" w:rsidRPr="00D17232" w:rsidRDefault="00437453" w:rsidP="005138E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FALP/1</w:t>
                  </w:r>
                  <w:r w:rsidR="00477AC0">
                    <w:rPr>
                      <w:szCs w:val="22"/>
                    </w:rPr>
                    <w:t>4</w:t>
                  </w:r>
                  <w:r>
                    <w:rPr>
                      <w:szCs w:val="22"/>
                    </w:rPr>
                    <w:t>-IP/</w:t>
                  </w:r>
                  <w:bookmarkEnd w:id="1"/>
                  <w:r w:rsidR="00EE4273">
                    <w:rPr>
                      <w:szCs w:val="22"/>
                    </w:rPr>
                    <w:t>x</w:t>
                  </w:r>
                </w:p>
                <w:p w14:paraId="213ED897" w14:textId="214CBF85" w:rsidR="00A2022F" w:rsidRPr="00A2022F" w:rsidRDefault="00D96D26" w:rsidP="005138E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BB0DE9">
                    <w:rPr>
                      <w:sz w:val="18"/>
                      <w:szCs w:val="18"/>
                    </w:rPr>
                    <w:t>..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65C1A67A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E75BC32" w14:textId="1E6678CD" w:rsidR="00DA52CB" w:rsidRPr="00D17232" w:rsidRDefault="00D15027" w:rsidP="005138E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  <w:r w:rsidRPr="00477AC0">
                    <w:rPr>
                      <w:sz w:val="20"/>
                      <w:szCs w:val="20"/>
                    </w:rPr>
                    <w:t>English only</w:t>
                  </w:r>
                </w:p>
              </w:tc>
            </w:tr>
          </w:tbl>
          <w:p w14:paraId="511C7EC5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7F308ABE" w14:textId="3C638196" w:rsidR="00DA52CB" w:rsidRDefault="00437453" w:rsidP="00437453">
      <w:pPr>
        <w:jc w:val="center"/>
        <w:rPr>
          <w:b/>
          <w:szCs w:val="22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FACILITATION PANEL</w:t>
      </w:r>
      <w:bookmarkStart w:id="12" w:name="text_below"/>
      <w:bookmarkEnd w:id="11"/>
      <w:bookmarkEnd w:id="12"/>
      <w:r>
        <w:rPr>
          <w:b/>
          <w:sz w:val="26"/>
          <w:szCs w:val="26"/>
        </w:rPr>
        <w:t xml:space="preserve"> (FALP)</w:t>
      </w:r>
      <w:r w:rsidR="00D96D26">
        <w:rPr>
          <w:b/>
          <w:szCs w:val="22"/>
        </w:rPr>
        <w:t xml:space="preserve"> </w:t>
      </w:r>
    </w:p>
    <w:p w14:paraId="04478BF2" w14:textId="77777777" w:rsidR="00437453" w:rsidRDefault="00437453" w:rsidP="00437453">
      <w:pPr>
        <w:jc w:val="center"/>
        <w:rPr>
          <w:b/>
          <w:szCs w:val="22"/>
        </w:rPr>
      </w:pPr>
    </w:p>
    <w:p w14:paraId="47D06C33" w14:textId="062B8126" w:rsidR="00437453" w:rsidRDefault="00477AC0" w:rsidP="00437453">
      <w:pPr>
        <w:jc w:val="center"/>
        <w:rPr>
          <w:b/>
          <w:szCs w:val="22"/>
        </w:rPr>
      </w:pPr>
      <w:r>
        <w:rPr>
          <w:b/>
          <w:szCs w:val="22"/>
        </w:rPr>
        <w:t>FOUR</w:t>
      </w:r>
      <w:r w:rsidR="008F0EE0">
        <w:rPr>
          <w:b/>
          <w:szCs w:val="22"/>
        </w:rPr>
        <w:t>TEEN</w:t>
      </w:r>
      <w:r w:rsidR="00437453">
        <w:rPr>
          <w:b/>
          <w:szCs w:val="22"/>
        </w:rPr>
        <w:t>TH MEETING</w:t>
      </w:r>
    </w:p>
    <w:p w14:paraId="21D3BD97" w14:textId="77777777" w:rsidR="00437453" w:rsidRDefault="00437453" w:rsidP="00437453">
      <w:pPr>
        <w:jc w:val="center"/>
        <w:rPr>
          <w:b/>
          <w:szCs w:val="22"/>
        </w:rPr>
      </w:pPr>
    </w:p>
    <w:p w14:paraId="531D1442" w14:textId="668B3790" w:rsidR="00437453" w:rsidRPr="00D17232" w:rsidRDefault="00BB0DE9" w:rsidP="00437453">
      <w:pPr>
        <w:jc w:val="center"/>
      </w:pPr>
      <w:bookmarkStart w:id="13" w:name="_Hlk147409435"/>
      <w:r>
        <w:rPr>
          <w:b/>
          <w:szCs w:val="22"/>
        </w:rPr>
        <w:t xml:space="preserve">Montréal, </w:t>
      </w:r>
      <w:r w:rsidR="005138E6">
        <w:rPr>
          <w:b/>
          <w:szCs w:val="22"/>
        </w:rPr>
        <w:t>20</w:t>
      </w:r>
      <w:r w:rsidR="00477AC0">
        <w:rPr>
          <w:b/>
          <w:szCs w:val="22"/>
        </w:rPr>
        <w:t xml:space="preserve"> </w:t>
      </w:r>
      <w:r>
        <w:rPr>
          <w:b/>
          <w:szCs w:val="22"/>
        </w:rPr>
        <w:t>to</w:t>
      </w:r>
      <w:r w:rsidR="008F0EE0">
        <w:rPr>
          <w:b/>
          <w:szCs w:val="22"/>
        </w:rPr>
        <w:t xml:space="preserve"> </w:t>
      </w:r>
      <w:r w:rsidR="00477AC0">
        <w:rPr>
          <w:b/>
          <w:szCs w:val="22"/>
        </w:rPr>
        <w:t>2</w:t>
      </w:r>
      <w:r w:rsidR="005138E6">
        <w:rPr>
          <w:b/>
          <w:szCs w:val="22"/>
        </w:rPr>
        <w:t>4</w:t>
      </w:r>
      <w:r w:rsidR="008F0EE0">
        <w:rPr>
          <w:b/>
          <w:szCs w:val="22"/>
        </w:rPr>
        <w:t xml:space="preserve"> </w:t>
      </w:r>
      <w:r w:rsidR="005138E6">
        <w:rPr>
          <w:b/>
          <w:szCs w:val="22"/>
        </w:rPr>
        <w:t>April</w:t>
      </w:r>
      <w:r w:rsidR="008F0EE0">
        <w:rPr>
          <w:b/>
          <w:szCs w:val="22"/>
        </w:rPr>
        <w:t xml:space="preserve"> 202</w:t>
      </w:r>
      <w:r w:rsidR="005138E6">
        <w:rPr>
          <w:b/>
          <w:szCs w:val="22"/>
        </w:rPr>
        <w:t>6</w:t>
      </w:r>
    </w:p>
    <w:bookmarkEnd w:id="13"/>
    <w:p w14:paraId="1D9F0FFB" w14:textId="3A633FBC" w:rsidR="00DA52CB" w:rsidRPr="00A26F39" w:rsidRDefault="00DA52CB" w:rsidP="00DA52CB">
      <w:pPr>
        <w:jc w:val="center"/>
        <w:rPr>
          <w:b/>
          <w:szCs w:val="22"/>
        </w:rPr>
      </w:pPr>
    </w:p>
    <w:p w14:paraId="7A34C827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432"/>
        <w:gridCol w:w="124"/>
        <w:gridCol w:w="56"/>
      </w:tblGrid>
      <w:tr w:rsidR="00BB0DE9" w14:paraId="5051213D" w14:textId="77777777" w:rsidTr="00E26DBA">
        <w:tc>
          <w:tcPr>
            <w:tcW w:w="0" w:type="auto"/>
            <w:noWrap/>
          </w:tcPr>
          <w:p w14:paraId="41DDED8B" w14:textId="77777777" w:rsidR="00BB0DE9" w:rsidRPr="00720E59" w:rsidRDefault="00BB0DE9" w:rsidP="00E26DBA">
            <w:pPr>
              <w:rPr>
                <w:b/>
                <w:szCs w:val="22"/>
              </w:rPr>
            </w:pPr>
            <w:bookmarkStart w:id="15" w:name="agenda_item"/>
            <w:bookmarkStart w:id="16" w:name="title"/>
            <w:bookmarkStart w:id="17" w:name="presented_by"/>
            <w:bookmarkEnd w:id="15"/>
            <w:bookmarkEnd w:id="16"/>
            <w:r>
              <w:rPr>
                <w:b/>
                <w:szCs w:val="22"/>
              </w:rPr>
              <w:t>Agenda Item x</w:t>
            </w:r>
          </w:p>
        </w:tc>
        <w:tc>
          <w:tcPr>
            <w:tcW w:w="0" w:type="auto"/>
            <w:noWrap/>
          </w:tcPr>
          <w:p w14:paraId="79EECB9A" w14:textId="77777777" w:rsidR="00BB0DE9" w:rsidRPr="00720E59" w:rsidRDefault="00BB0DE9" w:rsidP="00E26DBA">
            <w:pPr>
              <w:rPr>
                <w:b/>
                <w:szCs w:val="22"/>
              </w:rPr>
            </w:pPr>
            <w:r w:rsidRPr="00720E59">
              <w:rPr>
                <w:b/>
                <w:szCs w:val="22"/>
              </w:rPr>
              <w:t>:</w:t>
            </w:r>
          </w:p>
        </w:tc>
        <w:tc>
          <w:tcPr>
            <w:tcW w:w="0" w:type="auto"/>
          </w:tcPr>
          <w:p w14:paraId="5905D88B" w14:textId="77777777" w:rsidR="00BB0DE9" w:rsidRPr="00720E59" w:rsidRDefault="00BB0DE9" w:rsidP="00E26DBA">
            <w:pPr>
              <w:rPr>
                <w:b/>
                <w:szCs w:val="22"/>
              </w:rPr>
            </w:pPr>
          </w:p>
        </w:tc>
      </w:tr>
    </w:tbl>
    <w:p w14:paraId="6B2594E0" w14:textId="77777777" w:rsidR="00BB0DE9" w:rsidRDefault="00BB0DE9" w:rsidP="00461195">
      <w:pPr>
        <w:ind w:left="1080" w:right="1080"/>
        <w:jc w:val="center"/>
        <w:rPr>
          <w:b/>
          <w:szCs w:val="22"/>
        </w:rPr>
      </w:pPr>
    </w:p>
    <w:p w14:paraId="6567103D" w14:textId="77777777" w:rsidR="00BB0DE9" w:rsidRDefault="00BB0DE9" w:rsidP="00461195">
      <w:pPr>
        <w:ind w:left="1080" w:right="1080"/>
        <w:jc w:val="center"/>
        <w:rPr>
          <w:b/>
          <w:szCs w:val="22"/>
        </w:rPr>
      </w:pPr>
    </w:p>
    <w:p w14:paraId="71C103FA" w14:textId="514BFC94" w:rsidR="00BB0DE9" w:rsidRDefault="00BB0DE9" w:rsidP="00461195">
      <w:pPr>
        <w:ind w:left="1080" w:right="1080"/>
        <w:jc w:val="center"/>
        <w:rPr>
          <w:szCs w:val="22"/>
        </w:rPr>
      </w:pPr>
      <w:r>
        <w:rPr>
          <w:b/>
          <w:szCs w:val="22"/>
        </w:rPr>
        <w:t>TITLE OF INFORMATION PAPER</w:t>
      </w:r>
    </w:p>
    <w:p w14:paraId="348DBDD7" w14:textId="277294BE" w:rsidR="00DA52CB" w:rsidRPr="007307A8" w:rsidRDefault="00D96D26" w:rsidP="00461195">
      <w:pPr>
        <w:ind w:left="1080" w:right="1080"/>
        <w:jc w:val="center"/>
        <w:rPr>
          <w:szCs w:val="22"/>
        </w:rPr>
      </w:pPr>
      <w:r>
        <w:rPr>
          <w:szCs w:val="22"/>
        </w:rPr>
        <w:t xml:space="preserve">(Presented by </w:t>
      </w:r>
      <w:r w:rsidR="00461195">
        <w:rPr>
          <w:szCs w:val="22"/>
        </w:rPr>
        <w:t>….</w:t>
      </w:r>
      <w:r>
        <w:rPr>
          <w:szCs w:val="22"/>
        </w:rPr>
        <w:t>)</w:t>
      </w:r>
      <w:bookmarkEnd w:id="17"/>
    </w:p>
    <w:p w14:paraId="3CB8ABF6" w14:textId="2F8A13A1"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14:paraId="726F44BF" w14:textId="77777777" w:rsidR="00DA52CB" w:rsidRDefault="00DA52CB" w:rsidP="00DA52CB">
      <w:pPr>
        <w:jc w:val="center"/>
        <w:rPr>
          <w:b/>
          <w:szCs w:val="22"/>
        </w:rPr>
      </w:pPr>
      <w:bookmarkStart w:id="19" w:name="summary_box"/>
      <w:bookmarkEnd w:id="19"/>
    </w:p>
    <w:p w14:paraId="31AD49C6" w14:textId="77777777" w:rsidR="00D96D26" w:rsidRDefault="00D96D26" w:rsidP="00D96D26">
      <w:pPr>
        <w:pStyle w:val="1Heading"/>
      </w:pPr>
      <w:bookmarkStart w:id="20" w:name="beginning"/>
      <w:bookmarkEnd w:id="20"/>
      <w:r>
        <w:t>INTRODUCTION</w:t>
      </w:r>
    </w:p>
    <w:p w14:paraId="5FF40A78" w14:textId="77777777" w:rsidR="00D96D26" w:rsidRDefault="00461195" w:rsidP="00461195">
      <w:pPr>
        <w:pStyle w:val="2Para"/>
      </w:pPr>
      <w:r>
        <w:t>[Introduction or background to discussion]</w:t>
      </w:r>
      <w:r w:rsidR="00D96D26">
        <w:t>.</w:t>
      </w:r>
    </w:p>
    <w:p w14:paraId="304279C2" w14:textId="77777777" w:rsidR="00461195" w:rsidRDefault="00461195" w:rsidP="00461195">
      <w:pPr>
        <w:pStyle w:val="2Para"/>
      </w:pPr>
      <w:r>
        <w:t>Continued.</w:t>
      </w:r>
    </w:p>
    <w:p w14:paraId="0145CAFE" w14:textId="77777777" w:rsidR="00D96D26" w:rsidRDefault="00461195" w:rsidP="00461195">
      <w:pPr>
        <w:pStyle w:val="1Heading"/>
      </w:pPr>
      <w:bookmarkStart w:id="21" w:name="_Ref70504769"/>
      <w:r>
        <w:t>DISCUSSION</w:t>
      </w:r>
      <w:bookmarkEnd w:id="21"/>
    </w:p>
    <w:p w14:paraId="6D8918A2" w14:textId="77777777" w:rsidR="00461195" w:rsidRDefault="00461195" w:rsidP="00461195">
      <w:pPr>
        <w:pStyle w:val="2Para"/>
      </w:pPr>
      <w:r>
        <w:t>[Discussion of subject-matter].</w:t>
      </w:r>
    </w:p>
    <w:p w14:paraId="3F82FF0E" w14:textId="77777777" w:rsidR="00461195" w:rsidRDefault="00461195" w:rsidP="00461195">
      <w:pPr>
        <w:pStyle w:val="2Para"/>
      </w:pPr>
      <w:r>
        <w:t>[Discussion Continued]</w:t>
      </w:r>
    </w:p>
    <w:p w14:paraId="1F7F9960" w14:textId="77777777" w:rsidR="00461195" w:rsidRDefault="00461195" w:rsidP="00461195">
      <w:pPr>
        <w:pStyle w:val="2Para"/>
        <w:numPr>
          <w:ilvl w:val="0"/>
          <w:numId w:val="0"/>
        </w:numPr>
      </w:pPr>
    </w:p>
    <w:p w14:paraId="412B7621" w14:textId="77777777" w:rsidR="008F0EE0" w:rsidRDefault="008F0EE0" w:rsidP="00461195">
      <w:pPr>
        <w:pStyle w:val="2Para"/>
        <w:numPr>
          <w:ilvl w:val="0"/>
          <w:numId w:val="0"/>
        </w:numPr>
      </w:pPr>
    </w:p>
    <w:p w14:paraId="0BDB6762" w14:textId="77777777" w:rsidR="008F0EE0" w:rsidRDefault="008F0EE0" w:rsidP="00461195">
      <w:pPr>
        <w:pStyle w:val="2Para"/>
        <w:numPr>
          <w:ilvl w:val="0"/>
          <w:numId w:val="0"/>
        </w:numPr>
      </w:pPr>
    </w:p>
    <w:p w14:paraId="25F87E7A" w14:textId="77777777" w:rsidR="008F0EE0" w:rsidRDefault="008F0EE0" w:rsidP="00461195">
      <w:pPr>
        <w:pStyle w:val="2Para"/>
        <w:numPr>
          <w:ilvl w:val="0"/>
          <w:numId w:val="0"/>
        </w:numPr>
      </w:pPr>
    </w:p>
    <w:p w14:paraId="66D9BAA1" w14:textId="1607606D" w:rsidR="00DA52CB" w:rsidRDefault="003D00FC" w:rsidP="00764B5D">
      <w:pPr>
        <w:pStyle w:val="2Para"/>
        <w:numPr>
          <w:ilvl w:val="0"/>
          <w:numId w:val="0"/>
        </w:numPr>
        <w:jc w:val="center"/>
      </w:pPr>
      <w:r>
        <w:t>— — — — — — — —</w:t>
      </w:r>
    </w:p>
    <w:p w14:paraId="7FAB870E" w14:textId="77777777" w:rsidR="003D00FC" w:rsidRDefault="003D00FC" w:rsidP="00461726">
      <w:pPr>
        <w:sectPr w:rsidR="003D00FC" w:rsidSect="00C448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</w:tblGrid>
      <w:tr w:rsidR="003D00FC" w14:paraId="095BF812" w14:textId="77777777" w:rsidTr="003D00FC">
        <w:trPr>
          <w:jc w:val="right"/>
        </w:trPr>
        <w:tc>
          <w:tcPr>
            <w:tcW w:w="0" w:type="auto"/>
          </w:tcPr>
          <w:p w14:paraId="7A9E4841" w14:textId="0FA135DF" w:rsidR="003D00FC" w:rsidRDefault="003D00FC" w:rsidP="003D00FC">
            <w:pPr>
              <w:jc w:val="left"/>
            </w:pPr>
            <w:bookmarkStart w:id="28" w:name="document_no5"/>
            <w:r w:rsidRPr="003D00FC">
              <w:lastRenderedPageBreak/>
              <w:t>FALP/1</w:t>
            </w:r>
            <w:r w:rsidR="00D038BF">
              <w:t>4</w:t>
            </w:r>
            <w:r w:rsidRPr="003D00FC">
              <w:t>-IP/</w:t>
            </w:r>
            <w:bookmarkEnd w:id="28"/>
          </w:p>
          <w:p w14:paraId="04353C6E" w14:textId="66DAC7EE" w:rsidR="003D00FC" w:rsidRDefault="003D00FC" w:rsidP="003D00FC">
            <w:pPr>
              <w:jc w:val="left"/>
            </w:pPr>
            <w:r w:rsidRPr="003D00FC">
              <w:rPr>
                <w:b/>
                <w:sz w:val="18"/>
              </w:rPr>
              <w:t xml:space="preserve">Appendix </w:t>
            </w:r>
            <w:bookmarkStart w:id="29" w:name="appBmk0100"/>
            <w:r>
              <w:rPr>
                <w:b/>
                <w:sz w:val="18"/>
              </w:rPr>
              <w:t>A</w:t>
            </w:r>
            <w:bookmarkEnd w:id="29"/>
          </w:p>
        </w:tc>
      </w:tr>
    </w:tbl>
    <w:p w14:paraId="77A1BE72" w14:textId="77777777" w:rsidR="003D00FC" w:rsidRPr="003D00FC" w:rsidRDefault="003D00FC" w:rsidP="003D00FC">
      <w:pPr>
        <w:jc w:val="center"/>
        <w:rPr>
          <w:b/>
        </w:rPr>
      </w:pPr>
    </w:p>
    <w:p w14:paraId="0823DAA7" w14:textId="71DBADCB" w:rsidR="003D00FC" w:rsidRDefault="003D00FC" w:rsidP="003D00FC">
      <w:pPr>
        <w:jc w:val="center"/>
        <w:rPr>
          <w:b/>
        </w:rPr>
      </w:pPr>
      <w:r w:rsidRPr="003D00FC">
        <w:rPr>
          <w:b/>
        </w:rPr>
        <w:t xml:space="preserve">APPENDIX </w:t>
      </w:r>
      <w:bookmarkStart w:id="30" w:name="appBmk0101"/>
      <w:r>
        <w:rPr>
          <w:b/>
        </w:rPr>
        <w:t>A</w:t>
      </w:r>
      <w:bookmarkEnd w:id="30"/>
    </w:p>
    <w:p w14:paraId="1691958D" w14:textId="77777777" w:rsidR="003D00FC" w:rsidRDefault="003D00FC" w:rsidP="003D00FC">
      <w:pPr>
        <w:jc w:val="center"/>
        <w:rPr>
          <w:b/>
        </w:rPr>
      </w:pPr>
    </w:p>
    <w:p w14:paraId="042A0A45" w14:textId="6F4FB604" w:rsidR="003D00FC" w:rsidRDefault="003D00FC" w:rsidP="003D00FC">
      <w:pPr>
        <w:jc w:val="center"/>
        <w:rPr>
          <w:b/>
        </w:rPr>
      </w:pPr>
      <w:bookmarkStart w:id="31" w:name="appTitle0"/>
      <w:bookmarkEnd w:id="31"/>
      <w:r>
        <w:rPr>
          <w:b/>
        </w:rPr>
        <w:t xml:space="preserve">TITLE </w:t>
      </w:r>
    </w:p>
    <w:p w14:paraId="5078EA38" w14:textId="77777777" w:rsidR="003D00FC" w:rsidRDefault="003D00FC" w:rsidP="003D00FC">
      <w:pPr>
        <w:pStyle w:val="TitleMain"/>
      </w:pPr>
    </w:p>
    <w:p w14:paraId="2C1D1193" w14:textId="77777777" w:rsidR="00EE4273" w:rsidRDefault="00EE4273" w:rsidP="003D00FC">
      <w:pPr>
        <w:pStyle w:val="TitleMain"/>
      </w:pPr>
    </w:p>
    <w:p w14:paraId="5497FD7C" w14:textId="77777777" w:rsidR="00EE4273" w:rsidRDefault="00EE4273" w:rsidP="003D00FC">
      <w:pPr>
        <w:pStyle w:val="TitleMain"/>
      </w:pPr>
    </w:p>
    <w:p w14:paraId="0568417E" w14:textId="77777777" w:rsidR="00EE4273" w:rsidRDefault="00EE4273" w:rsidP="00EE4273">
      <w:pPr>
        <w:pStyle w:val="TitleMain"/>
        <w:jc w:val="both"/>
      </w:pPr>
    </w:p>
    <w:p w14:paraId="1FE28D43" w14:textId="77777777" w:rsidR="00EE4273" w:rsidRDefault="00EE4273" w:rsidP="00EE4273">
      <w:pPr>
        <w:pStyle w:val="TitleMain"/>
        <w:jc w:val="both"/>
      </w:pPr>
    </w:p>
    <w:p w14:paraId="52E92567" w14:textId="77777777" w:rsidR="00EE4273" w:rsidRDefault="00EE4273" w:rsidP="00EE4273">
      <w:pPr>
        <w:pStyle w:val="TitleMain"/>
        <w:jc w:val="both"/>
      </w:pPr>
    </w:p>
    <w:p w14:paraId="1FCAC1F4" w14:textId="77777777" w:rsidR="00D038BF" w:rsidRDefault="00D038BF" w:rsidP="00EE4273">
      <w:pPr>
        <w:pStyle w:val="TitleMain"/>
        <w:jc w:val="both"/>
      </w:pPr>
    </w:p>
    <w:p w14:paraId="737B1986" w14:textId="77777777" w:rsidR="00D038BF" w:rsidRDefault="00D038BF" w:rsidP="00EE4273">
      <w:pPr>
        <w:pStyle w:val="TitleMain"/>
        <w:jc w:val="both"/>
      </w:pPr>
    </w:p>
    <w:p w14:paraId="0F78209E" w14:textId="77777777" w:rsidR="00D038BF" w:rsidRDefault="00D038BF" w:rsidP="00EE4273">
      <w:pPr>
        <w:pStyle w:val="TitleMain"/>
        <w:jc w:val="both"/>
      </w:pPr>
    </w:p>
    <w:p w14:paraId="14E96848" w14:textId="77777777" w:rsidR="00D038BF" w:rsidRDefault="00D038BF" w:rsidP="00EE4273">
      <w:pPr>
        <w:pStyle w:val="TitleMain"/>
        <w:jc w:val="both"/>
      </w:pPr>
    </w:p>
    <w:p w14:paraId="42D919F3" w14:textId="77777777" w:rsidR="00D038BF" w:rsidRDefault="00D038BF" w:rsidP="00EE4273">
      <w:pPr>
        <w:pStyle w:val="TitleMain"/>
        <w:jc w:val="both"/>
      </w:pPr>
    </w:p>
    <w:p w14:paraId="34D95E04" w14:textId="77777777" w:rsidR="00D038BF" w:rsidRDefault="00D038BF" w:rsidP="00EE4273">
      <w:pPr>
        <w:pStyle w:val="TitleMain"/>
        <w:jc w:val="both"/>
      </w:pPr>
    </w:p>
    <w:p w14:paraId="050A32DE" w14:textId="77777777" w:rsidR="00D038BF" w:rsidRDefault="00D038BF" w:rsidP="00EE4273">
      <w:pPr>
        <w:pStyle w:val="TitleMain"/>
        <w:jc w:val="both"/>
      </w:pPr>
    </w:p>
    <w:p w14:paraId="17661877" w14:textId="77777777" w:rsidR="00D038BF" w:rsidRDefault="00D038BF" w:rsidP="00EE4273">
      <w:pPr>
        <w:pStyle w:val="TitleMain"/>
        <w:jc w:val="both"/>
      </w:pPr>
    </w:p>
    <w:p w14:paraId="2410F446" w14:textId="77777777" w:rsidR="00D038BF" w:rsidRDefault="00D038BF" w:rsidP="00EE4273">
      <w:pPr>
        <w:pStyle w:val="TitleMain"/>
        <w:jc w:val="both"/>
      </w:pPr>
    </w:p>
    <w:p w14:paraId="473502AD" w14:textId="77777777" w:rsidR="00D038BF" w:rsidRDefault="00D038BF" w:rsidP="00EE4273">
      <w:pPr>
        <w:pStyle w:val="TitleMain"/>
        <w:jc w:val="both"/>
      </w:pPr>
    </w:p>
    <w:p w14:paraId="4015B959" w14:textId="77777777" w:rsidR="00D038BF" w:rsidRDefault="00D038BF" w:rsidP="00EE4273">
      <w:pPr>
        <w:pStyle w:val="TitleMain"/>
        <w:jc w:val="both"/>
      </w:pPr>
    </w:p>
    <w:p w14:paraId="388DD854" w14:textId="77777777" w:rsidR="00D038BF" w:rsidRDefault="00D038BF" w:rsidP="00EE4273">
      <w:pPr>
        <w:pStyle w:val="TitleMain"/>
        <w:jc w:val="both"/>
      </w:pPr>
    </w:p>
    <w:p w14:paraId="6ABDFB3F" w14:textId="155C8D36" w:rsidR="00EE4273" w:rsidRDefault="00EE4273" w:rsidP="00EE4273">
      <w:pPr>
        <w:pStyle w:val="TitleMain"/>
      </w:pPr>
      <w:r>
        <w:t>— — — — — — — —</w:t>
      </w:r>
    </w:p>
    <w:p w14:paraId="10EC3782" w14:textId="1FC7E729" w:rsidR="003D00FC" w:rsidRDefault="003D00FC" w:rsidP="003D00FC">
      <w:pPr>
        <w:pStyle w:val="1Heading"/>
        <w:numPr>
          <w:ilvl w:val="0"/>
          <w:numId w:val="0"/>
        </w:numPr>
        <w:ind w:left="720"/>
        <w:sectPr w:rsidR="003D00FC" w:rsidSect="003D00FC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9"/>
          <w:pgMar w:top="1008" w:right="1440" w:bottom="1008" w:left="1440" w:header="1008" w:footer="1008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</w:tblGrid>
      <w:tr w:rsidR="003D00FC" w14:paraId="20861C80" w14:textId="77777777" w:rsidTr="003D00FC">
        <w:trPr>
          <w:jc w:val="right"/>
        </w:trPr>
        <w:tc>
          <w:tcPr>
            <w:tcW w:w="0" w:type="auto"/>
          </w:tcPr>
          <w:p w14:paraId="63158E19" w14:textId="2591D95B" w:rsidR="003D00FC" w:rsidRDefault="003D00FC" w:rsidP="003D00FC">
            <w:pPr>
              <w:jc w:val="left"/>
            </w:pPr>
            <w:bookmarkStart w:id="40" w:name="document_no8"/>
            <w:r w:rsidRPr="003D00FC">
              <w:lastRenderedPageBreak/>
              <w:t>FALP/1</w:t>
            </w:r>
            <w:r w:rsidR="00D038BF">
              <w:t>4</w:t>
            </w:r>
            <w:r w:rsidRPr="003D00FC">
              <w:t>-IP/</w:t>
            </w:r>
            <w:bookmarkEnd w:id="40"/>
          </w:p>
          <w:p w14:paraId="5DF1CE59" w14:textId="13A73990" w:rsidR="003D00FC" w:rsidRDefault="003D00FC" w:rsidP="003D00FC">
            <w:pPr>
              <w:jc w:val="left"/>
            </w:pPr>
            <w:r w:rsidRPr="003D00FC">
              <w:rPr>
                <w:b/>
                <w:sz w:val="18"/>
              </w:rPr>
              <w:t xml:space="preserve">Appendix </w:t>
            </w:r>
            <w:bookmarkStart w:id="41" w:name="appBmk0106"/>
            <w:r>
              <w:rPr>
                <w:b/>
                <w:sz w:val="18"/>
              </w:rPr>
              <w:t>B</w:t>
            </w:r>
            <w:bookmarkEnd w:id="41"/>
          </w:p>
        </w:tc>
      </w:tr>
    </w:tbl>
    <w:p w14:paraId="70155204" w14:textId="77777777" w:rsidR="003D00FC" w:rsidRPr="003D00FC" w:rsidRDefault="003D00FC" w:rsidP="003D00FC">
      <w:pPr>
        <w:jc w:val="center"/>
        <w:rPr>
          <w:b/>
        </w:rPr>
      </w:pPr>
    </w:p>
    <w:p w14:paraId="35B20C8F" w14:textId="115803AF" w:rsidR="003D00FC" w:rsidRDefault="003D00FC" w:rsidP="003D00FC">
      <w:pPr>
        <w:jc w:val="center"/>
        <w:rPr>
          <w:b/>
        </w:rPr>
      </w:pPr>
      <w:r w:rsidRPr="003D00FC">
        <w:rPr>
          <w:b/>
        </w:rPr>
        <w:t xml:space="preserve">APPENDIX </w:t>
      </w:r>
      <w:bookmarkStart w:id="42" w:name="appBmk0107"/>
      <w:r>
        <w:rPr>
          <w:b/>
        </w:rPr>
        <w:t>B</w:t>
      </w:r>
      <w:bookmarkEnd w:id="42"/>
    </w:p>
    <w:p w14:paraId="1971F4DB" w14:textId="77777777" w:rsidR="003D00FC" w:rsidRDefault="003D00FC" w:rsidP="003D00FC">
      <w:pPr>
        <w:jc w:val="center"/>
        <w:rPr>
          <w:b/>
        </w:rPr>
      </w:pPr>
    </w:p>
    <w:p w14:paraId="32C489B6" w14:textId="09A85E3D" w:rsidR="003D00FC" w:rsidRDefault="00EE4273" w:rsidP="00EE4273">
      <w:pPr>
        <w:pStyle w:val="TitleMain"/>
      </w:pPr>
      <w:bookmarkStart w:id="43" w:name="appTitle1"/>
      <w:bookmarkEnd w:id="43"/>
      <w:r>
        <w:t>TITLE</w:t>
      </w:r>
    </w:p>
    <w:p w14:paraId="774F47DC" w14:textId="77777777" w:rsidR="00EE4273" w:rsidRDefault="00EE4273" w:rsidP="00EE4273">
      <w:pPr>
        <w:pStyle w:val="TitleMain"/>
        <w:jc w:val="both"/>
      </w:pPr>
    </w:p>
    <w:p w14:paraId="7C2A29C4" w14:textId="77777777" w:rsidR="00EE4273" w:rsidRDefault="00EE4273" w:rsidP="00EE4273">
      <w:pPr>
        <w:pStyle w:val="TitleMain"/>
        <w:jc w:val="both"/>
      </w:pPr>
    </w:p>
    <w:p w14:paraId="744E25BD" w14:textId="77777777" w:rsidR="00EE4273" w:rsidRDefault="00EE4273" w:rsidP="00EE4273">
      <w:pPr>
        <w:pStyle w:val="TitleMain"/>
        <w:jc w:val="both"/>
      </w:pPr>
    </w:p>
    <w:p w14:paraId="39B53F46" w14:textId="77777777" w:rsidR="00EE4273" w:rsidRDefault="00EE4273" w:rsidP="00EE4273">
      <w:pPr>
        <w:pStyle w:val="TitleMain"/>
        <w:jc w:val="both"/>
      </w:pPr>
    </w:p>
    <w:p w14:paraId="07BACCD9" w14:textId="77777777" w:rsidR="00EE4273" w:rsidRDefault="00EE4273" w:rsidP="00EE4273">
      <w:pPr>
        <w:pStyle w:val="TitleMain"/>
        <w:jc w:val="both"/>
      </w:pPr>
    </w:p>
    <w:p w14:paraId="5F4A2A4D" w14:textId="77777777" w:rsidR="00EE4273" w:rsidRDefault="00EE4273" w:rsidP="00EE4273">
      <w:pPr>
        <w:pStyle w:val="TitleMain"/>
        <w:jc w:val="both"/>
      </w:pPr>
    </w:p>
    <w:p w14:paraId="7B839C62" w14:textId="77777777" w:rsidR="00EE4273" w:rsidRDefault="00EE4273" w:rsidP="00EE4273">
      <w:pPr>
        <w:pStyle w:val="TitleMain"/>
        <w:jc w:val="both"/>
      </w:pPr>
    </w:p>
    <w:p w14:paraId="19A734B9" w14:textId="77777777" w:rsidR="00EE4273" w:rsidRDefault="00EE4273" w:rsidP="00EE4273">
      <w:pPr>
        <w:pStyle w:val="TitleMain"/>
        <w:jc w:val="both"/>
      </w:pPr>
    </w:p>
    <w:p w14:paraId="5B61C88C" w14:textId="77777777" w:rsidR="00EE4273" w:rsidRDefault="00EE4273" w:rsidP="00EE4273">
      <w:pPr>
        <w:pStyle w:val="TitleMain"/>
        <w:jc w:val="both"/>
      </w:pPr>
    </w:p>
    <w:p w14:paraId="7B6E2E64" w14:textId="77777777" w:rsidR="00D038BF" w:rsidRDefault="00D038BF" w:rsidP="00EE4273">
      <w:pPr>
        <w:pStyle w:val="TitleMain"/>
        <w:jc w:val="both"/>
      </w:pPr>
    </w:p>
    <w:p w14:paraId="2F821946" w14:textId="77777777" w:rsidR="00D038BF" w:rsidRDefault="00D038BF" w:rsidP="00EE4273">
      <w:pPr>
        <w:pStyle w:val="TitleMain"/>
        <w:jc w:val="both"/>
      </w:pPr>
    </w:p>
    <w:p w14:paraId="69C8C83A" w14:textId="77777777" w:rsidR="00D038BF" w:rsidRDefault="00D038BF" w:rsidP="00EE4273">
      <w:pPr>
        <w:pStyle w:val="TitleMain"/>
        <w:jc w:val="both"/>
      </w:pPr>
    </w:p>
    <w:p w14:paraId="285702A9" w14:textId="24DF6362" w:rsidR="00EE4273" w:rsidRPr="00EE4273" w:rsidRDefault="00EE4273" w:rsidP="00EE4273">
      <w:pPr>
        <w:pStyle w:val="TitleMain"/>
        <w:rPr>
          <w:b w:val="0"/>
          <w:bCs/>
        </w:rPr>
      </w:pPr>
      <w:r w:rsidRPr="00EE4273">
        <w:rPr>
          <w:b w:val="0"/>
          <w:bCs/>
        </w:rPr>
        <w:t>— END —</w:t>
      </w:r>
    </w:p>
    <w:sectPr w:rsidR="00EE4273" w:rsidRPr="00EE4273" w:rsidSect="003D00F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3201" w14:textId="77777777" w:rsidR="00B42ECC" w:rsidRDefault="00B42ECC">
      <w:r>
        <w:separator/>
      </w:r>
    </w:p>
  </w:endnote>
  <w:endnote w:type="continuationSeparator" w:id="0">
    <w:p w14:paraId="36E19B42" w14:textId="77777777" w:rsidR="00B42ECC" w:rsidRDefault="00B4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651D" w14:textId="77777777" w:rsidR="0016038C" w:rsidRDefault="0016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5275" w14:textId="77777777" w:rsidR="0016038C" w:rsidRDefault="00160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7B4F" w14:textId="1EC0C5A9" w:rsidR="00AF2B04" w:rsidRPr="0016038C" w:rsidRDefault="00AF2B04" w:rsidP="001603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CFDE" w14:textId="77777777" w:rsidR="003D00FC" w:rsidRDefault="003D00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ABD8" w14:textId="22BA42CE" w:rsidR="003D00FC" w:rsidRDefault="003D00FC" w:rsidP="008F37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F353" w14:textId="77777777" w:rsidR="003D00FC" w:rsidRDefault="003D00F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4A9C" w14:textId="77777777" w:rsidR="003D00FC" w:rsidRDefault="003D00FC" w:rsidP="008F37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369F" w14:textId="77777777" w:rsidR="00B42ECC" w:rsidRDefault="00B42ECC">
      <w:r>
        <w:separator/>
      </w:r>
    </w:p>
  </w:footnote>
  <w:footnote w:type="continuationSeparator" w:id="0">
    <w:p w14:paraId="10F7FA47" w14:textId="77777777" w:rsidR="00B42ECC" w:rsidRDefault="00B4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68D6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F3783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86"/>
    </w:tblGrid>
    <w:tr w:rsidR="00F04D7D" w14:paraId="1DD0AC32" w14:textId="77777777">
      <w:tc>
        <w:tcPr>
          <w:tcW w:w="0" w:type="auto"/>
        </w:tcPr>
        <w:p w14:paraId="22259C0E" w14:textId="5CC33281" w:rsidR="00F04D7D" w:rsidRPr="005945C7" w:rsidRDefault="008F0EE0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>
            <w:rPr>
              <w:szCs w:val="22"/>
            </w:rPr>
            <w:t>FALP/1</w:t>
          </w:r>
          <w:r w:rsidR="00E94812">
            <w:rPr>
              <w:szCs w:val="22"/>
            </w:rPr>
            <w:t>4</w:t>
          </w:r>
          <w:r w:rsidR="00D96D26">
            <w:rPr>
              <w:szCs w:val="22"/>
            </w:rPr>
            <w:t>-</w:t>
          </w:r>
          <w:r>
            <w:rPr>
              <w:szCs w:val="22"/>
            </w:rPr>
            <w:t>I</w:t>
          </w:r>
          <w:r w:rsidR="00D96D26">
            <w:rPr>
              <w:szCs w:val="22"/>
            </w:rPr>
            <w:t>P/</w:t>
          </w:r>
          <w:r>
            <w:rPr>
              <w:szCs w:val="22"/>
            </w:rPr>
            <w:t>x</w:t>
          </w:r>
          <w:r w:rsidR="00D96D26">
            <w:rPr>
              <w:szCs w:val="22"/>
            </w:rPr>
            <w:t>x</w:t>
          </w:r>
          <w:bookmarkEnd w:id="22"/>
        </w:p>
        <w:p w14:paraId="17E09569" w14:textId="77777777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related_to_header_even"/>
          <w:bookmarkStart w:id="24" w:name="addendum_corrigendum_header_even"/>
          <w:bookmarkEnd w:id="23"/>
          <w:bookmarkEnd w:id="24"/>
        </w:p>
      </w:tc>
    </w:tr>
  </w:tbl>
  <w:p w14:paraId="696AC5D7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9153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 w14:paraId="4F21909D" w14:textId="77777777">
      <w:trPr>
        <w:jc w:val="right"/>
      </w:trPr>
      <w:tc>
        <w:tcPr>
          <w:tcW w:w="0" w:type="auto"/>
        </w:tcPr>
        <w:p w14:paraId="345FF14C" w14:textId="376A7479" w:rsidR="00F04D7D" w:rsidRPr="00D17232" w:rsidRDefault="008F0EE0" w:rsidP="001F0A0C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FALP/1</w:t>
          </w:r>
          <w:r w:rsidR="00E94812">
            <w:rPr>
              <w:szCs w:val="22"/>
            </w:rPr>
            <w:t>4</w:t>
          </w:r>
          <w:r w:rsidR="00D96D26">
            <w:rPr>
              <w:szCs w:val="22"/>
            </w:rPr>
            <w:t>-WP/xx</w:t>
          </w:r>
          <w:bookmarkEnd w:id="25"/>
        </w:p>
        <w:p w14:paraId="5FB8C9C6" w14:textId="77777777" w:rsidR="00F04D7D" w:rsidRPr="002B6E6F" w:rsidRDefault="00F04D7D" w:rsidP="000A3BF2">
          <w:pPr>
            <w:rPr>
              <w:sz w:val="18"/>
              <w:szCs w:val="18"/>
            </w:rPr>
          </w:pPr>
          <w:bookmarkStart w:id="26" w:name="related_to_header_odd"/>
          <w:bookmarkStart w:id="27" w:name="addendum_corrigendum_header_odd"/>
          <w:bookmarkEnd w:id="26"/>
          <w:bookmarkEnd w:id="27"/>
        </w:p>
      </w:tc>
    </w:tr>
  </w:tbl>
  <w:p w14:paraId="55B5AF26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73D0" w14:textId="77777777" w:rsidR="0016038C" w:rsidRDefault="001603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D00FC" w14:paraId="45961C26" w14:textId="77777777" w:rsidTr="003D00FC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66"/>
          </w:tblGrid>
          <w:tr w:rsidR="003D00FC" w14:paraId="7CEDECA9" w14:textId="77777777" w:rsidTr="003D00FC">
            <w:tc>
              <w:tcPr>
                <w:tcW w:w="0" w:type="auto"/>
              </w:tcPr>
              <w:p w14:paraId="06C02E6E" w14:textId="5FF71F34" w:rsidR="003D00FC" w:rsidRDefault="003D00FC" w:rsidP="003D00FC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2" w:name="document_no_header_even6"/>
                <w:r>
                  <w:t>FALP/1</w:t>
                </w:r>
                <w:r w:rsidR="00D038BF">
                  <w:t>4</w:t>
                </w:r>
                <w:r>
                  <w:t>-IP/</w:t>
                </w:r>
                <w:bookmarkEnd w:id="32"/>
              </w:p>
              <w:p w14:paraId="0BD81D6F" w14:textId="178F376B" w:rsidR="003D00FC" w:rsidRDefault="003D00FC" w:rsidP="003D00FC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3" w:name="related_to3"/>
                <w:bookmarkEnd w:id="33"/>
                <w:r w:rsidRPr="003D00FC">
                  <w:rPr>
                    <w:b/>
                    <w:sz w:val="18"/>
                  </w:rPr>
                  <w:t xml:space="preserve">Appendix </w:t>
                </w:r>
                <w:bookmarkStart w:id="34" w:name="appBmk102"/>
                <w:r>
                  <w:rPr>
                    <w:b/>
                    <w:sz w:val="18"/>
                  </w:rPr>
                  <w:t>A</w:t>
                </w:r>
                <w:bookmarkEnd w:id="34"/>
              </w:p>
            </w:tc>
          </w:tr>
        </w:tbl>
        <w:p w14:paraId="0D972A3E" w14:textId="77777777" w:rsidR="003D00FC" w:rsidRP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7B3C4098" w14:textId="63F471A9" w:rsidR="003D00FC" w:rsidRP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35" w:name="appBmk103"/>
          <w:r>
            <w:t>A</w:t>
          </w:r>
          <w:bookmarkEnd w:id="35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p w14:paraId="518710A3" w14:textId="77777777" w:rsid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3897174D" w14:textId="77777777" w:rsidR="003D00FC" w:rsidRPr="005945C7" w:rsidRDefault="003D00FC" w:rsidP="003D00FC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D00FC" w14:paraId="5732172E" w14:textId="77777777" w:rsidTr="003D00FC">
      <w:tc>
        <w:tcPr>
          <w:tcW w:w="3116" w:type="dxa"/>
        </w:tcPr>
        <w:p w14:paraId="215665FC" w14:textId="77777777" w:rsid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0A934A91" w14:textId="15AB6D1F" w:rsidR="003D00FC" w:rsidRP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  <w:bookmarkStart w:id="36" w:name="appBmk105"/>
          <w:r>
            <w:t>A</w:t>
          </w:r>
          <w:bookmarkEnd w:id="36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66"/>
          </w:tblGrid>
          <w:tr w:rsidR="003D00FC" w14:paraId="5336E66D" w14:textId="77777777" w:rsidTr="003D00FC">
            <w:trPr>
              <w:jc w:val="right"/>
            </w:trPr>
            <w:tc>
              <w:tcPr>
                <w:tcW w:w="0" w:type="auto"/>
              </w:tcPr>
              <w:p w14:paraId="6A315A47" w14:textId="595F65EC" w:rsidR="003D00FC" w:rsidRDefault="003D00FC" w:rsidP="003D00FC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37" w:name="document_no_header_odd6"/>
                <w:r>
                  <w:t>FALP/1</w:t>
                </w:r>
                <w:r w:rsidR="00D038BF">
                  <w:t>4</w:t>
                </w:r>
                <w:r>
                  <w:t>-IP/</w:t>
                </w:r>
                <w:bookmarkEnd w:id="37"/>
              </w:p>
              <w:p w14:paraId="7AF63AB3" w14:textId="1AF2F719" w:rsidR="003D00FC" w:rsidRDefault="003D00FC" w:rsidP="003D00FC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38" w:name="related_to4"/>
                <w:bookmarkEnd w:id="38"/>
                <w:r w:rsidRPr="003D00FC">
                  <w:rPr>
                    <w:b/>
                    <w:sz w:val="18"/>
                  </w:rPr>
                  <w:t xml:space="preserve">Appendix </w:t>
                </w:r>
                <w:bookmarkStart w:id="39" w:name="appBmk104"/>
                <w:r>
                  <w:rPr>
                    <w:b/>
                    <w:sz w:val="18"/>
                  </w:rPr>
                  <w:t>A</w:t>
                </w:r>
                <w:bookmarkEnd w:id="39"/>
              </w:p>
            </w:tc>
          </w:tr>
        </w:tbl>
        <w:p w14:paraId="4FA0643B" w14:textId="77777777" w:rsidR="003D00FC" w:rsidRP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0084D00C" w14:textId="77777777" w:rsidR="003D00FC" w:rsidRPr="007307A8" w:rsidRDefault="003D00FC" w:rsidP="003D00FC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2F6D" w14:textId="77777777" w:rsidR="003D00FC" w:rsidRDefault="003D00F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D00FC" w14:paraId="4782AA14" w14:textId="77777777" w:rsidTr="003D00FC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66"/>
          </w:tblGrid>
          <w:tr w:rsidR="003D00FC" w14:paraId="51B50549" w14:textId="77777777" w:rsidTr="003D00FC">
            <w:tc>
              <w:tcPr>
                <w:tcW w:w="0" w:type="auto"/>
              </w:tcPr>
              <w:p w14:paraId="47783C0A" w14:textId="6F9768B0" w:rsidR="003D00FC" w:rsidRDefault="003D00FC" w:rsidP="003D00FC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4" w:name="document_no_header_even9"/>
                <w:r>
                  <w:t>FALP/1</w:t>
                </w:r>
                <w:r w:rsidR="00D038BF">
                  <w:t>4</w:t>
                </w:r>
                <w:r>
                  <w:t>-IP/</w:t>
                </w:r>
                <w:bookmarkEnd w:id="44"/>
              </w:p>
              <w:p w14:paraId="3AF48592" w14:textId="3B2B0207" w:rsidR="003D00FC" w:rsidRDefault="003D00FC" w:rsidP="003D00FC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5" w:name="related_to5"/>
                <w:bookmarkEnd w:id="45"/>
                <w:r w:rsidRPr="003D00FC">
                  <w:rPr>
                    <w:b/>
                    <w:sz w:val="18"/>
                  </w:rPr>
                  <w:t xml:space="preserve">Appendix </w:t>
                </w:r>
                <w:bookmarkStart w:id="46" w:name="appBmk108"/>
                <w:r>
                  <w:rPr>
                    <w:b/>
                    <w:sz w:val="18"/>
                  </w:rPr>
                  <w:t>B</w:t>
                </w:r>
                <w:bookmarkEnd w:id="46"/>
              </w:p>
            </w:tc>
          </w:tr>
        </w:tbl>
        <w:p w14:paraId="783A2974" w14:textId="77777777" w:rsidR="003D00FC" w:rsidRP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6A553090" w14:textId="75B441FB" w:rsidR="003D00FC" w:rsidRP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47" w:name="appBmk109"/>
          <w:r>
            <w:t>B</w:t>
          </w:r>
          <w:bookmarkEnd w:id="47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p w14:paraId="6134F407" w14:textId="77777777" w:rsidR="003D00FC" w:rsidRDefault="003D00FC" w:rsidP="003D00F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1E8AE02E" w14:textId="77777777" w:rsidR="003D00FC" w:rsidRPr="005945C7" w:rsidRDefault="003D00FC" w:rsidP="003D00FC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D00FC" w14:paraId="2A3EC86A" w14:textId="77777777" w:rsidTr="003D00FC">
      <w:tc>
        <w:tcPr>
          <w:tcW w:w="3116" w:type="dxa"/>
        </w:tcPr>
        <w:p w14:paraId="090CA47F" w14:textId="77777777" w:rsid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450F5648" w14:textId="7CC148FF" w:rsidR="003D00FC" w:rsidRP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  <w:bookmarkStart w:id="48" w:name="appBmk111"/>
          <w:r>
            <w:t>B</w:t>
          </w:r>
          <w:bookmarkEnd w:id="48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66"/>
          </w:tblGrid>
          <w:tr w:rsidR="003D00FC" w14:paraId="0CD00BCF" w14:textId="77777777" w:rsidTr="003D00FC">
            <w:trPr>
              <w:jc w:val="right"/>
            </w:trPr>
            <w:tc>
              <w:tcPr>
                <w:tcW w:w="0" w:type="auto"/>
              </w:tcPr>
              <w:p w14:paraId="764F1C24" w14:textId="50B45DDE" w:rsidR="003D00FC" w:rsidRDefault="003D00FC" w:rsidP="003D00FC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49" w:name="document_no_header_odd9"/>
                <w:r>
                  <w:t>FALP/1</w:t>
                </w:r>
                <w:r w:rsidR="00D038BF">
                  <w:t>4</w:t>
                </w:r>
                <w:r>
                  <w:t>-IP/</w:t>
                </w:r>
                <w:bookmarkEnd w:id="49"/>
              </w:p>
              <w:p w14:paraId="72ED1874" w14:textId="7FCB8D1C" w:rsidR="003D00FC" w:rsidRDefault="003D00FC" w:rsidP="003D00FC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50" w:name="related_to6"/>
                <w:bookmarkEnd w:id="50"/>
                <w:r w:rsidRPr="003D00FC">
                  <w:rPr>
                    <w:b/>
                    <w:sz w:val="18"/>
                  </w:rPr>
                  <w:t xml:space="preserve">Appendix </w:t>
                </w:r>
                <w:bookmarkStart w:id="51" w:name="appBmk110"/>
                <w:r>
                  <w:rPr>
                    <w:b/>
                    <w:sz w:val="18"/>
                  </w:rPr>
                  <w:t>B</w:t>
                </w:r>
                <w:bookmarkEnd w:id="51"/>
              </w:p>
            </w:tc>
          </w:tr>
        </w:tbl>
        <w:p w14:paraId="786DE032" w14:textId="77777777" w:rsidR="003D00FC" w:rsidRPr="003D00FC" w:rsidRDefault="003D00FC" w:rsidP="003D00FC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38DD0E15" w14:textId="77777777" w:rsidR="003D00FC" w:rsidRPr="007307A8" w:rsidRDefault="003D00FC" w:rsidP="003D00FC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6AC4" w14:textId="77777777" w:rsidR="003D00FC" w:rsidRDefault="003D0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3EF257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DA3024F0"/>
    <w:lvl w:ilvl="0" w:tplc="2846932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309C1E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BEF096E"/>
    <w:multiLevelType w:val="multilevel"/>
    <w:tmpl w:val="50B497D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5" w15:restartNumberingAfterBreak="0">
    <w:nsid w:val="3DE9612C"/>
    <w:multiLevelType w:val="hybridMultilevel"/>
    <w:tmpl w:val="41548580"/>
    <w:lvl w:ilvl="0" w:tplc="C6BC95C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F12DC"/>
    <w:multiLevelType w:val="multilevel"/>
    <w:tmpl w:val="E3885A9A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93AA7618"/>
    <w:lvl w:ilvl="0" w:tplc="A03EF6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914A3F04"/>
    <w:lvl w:ilvl="0" w:tplc="D8FAAB9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3DF428A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729374148">
    <w:abstractNumId w:val="10"/>
  </w:num>
  <w:num w:numId="2" w16cid:durableId="1470050562">
    <w:abstractNumId w:val="0"/>
  </w:num>
  <w:num w:numId="3" w16cid:durableId="1181626869">
    <w:abstractNumId w:val="8"/>
  </w:num>
  <w:num w:numId="4" w16cid:durableId="341510845">
    <w:abstractNumId w:val="9"/>
  </w:num>
  <w:num w:numId="5" w16cid:durableId="816580215">
    <w:abstractNumId w:val="11"/>
  </w:num>
  <w:num w:numId="6" w16cid:durableId="972713940">
    <w:abstractNumId w:val="7"/>
  </w:num>
  <w:num w:numId="7" w16cid:durableId="1691687550">
    <w:abstractNumId w:val="1"/>
  </w:num>
  <w:num w:numId="8" w16cid:durableId="398405630">
    <w:abstractNumId w:val="2"/>
  </w:num>
  <w:num w:numId="9" w16cid:durableId="1443643262">
    <w:abstractNumId w:val="3"/>
  </w:num>
  <w:num w:numId="10" w16cid:durableId="517815277">
    <w:abstractNumId w:val="6"/>
  </w:num>
  <w:num w:numId="11" w16cid:durableId="1620409776">
    <w:abstractNumId w:val="4"/>
  </w:num>
  <w:num w:numId="12" w16cid:durableId="3870266">
    <w:abstractNumId w:val="5"/>
  </w:num>
  <w:num w:numId="13" w16cid:durableId="91825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212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26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1F91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9E5"/>
    <w:rsid w:val="000D0D75"/>
    <w:rsid w:val="000D168D"/>
    <w:rsid w:val="000E3BAF"/>
    <w:rsid w:val="000E5253"/>
    <w:rsid w:val="000E6437"/>
    <w:rsid w:val="000F54CF"/>
    <w:rsid w:val="00104948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038C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0F3A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D22"/>
    <w:rsid w:val="003A7C0F"/>
    <w:rsid w:val="003B06DD"/>
    <w:rsid w:val="003B7F01"/>
    <w:rsid w:val="003C3311"/>
    <w:rsid w:val="003D00FC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52E6"/>
    <w:rsid w:val="00416B14"/>
    <w:rsid w:val="00422371"/>
    <w:rsid w:val="0042345A"/>
    <w:rsid w:val="00426BE1"/>
    <w:rsid w:val="004313BC"/>
    <w:rsid w:val="00437453"/>
    <w:rsid w:val="00440F86"/>
    <w:rsid w:val="00442A39"/>
    <w:rsid w:val="004476EA"/>
    <w:rsid w:val="00457E78"/>
    <w:rsid w:val="00461195"/>
    <w:rsid w:val="00461726"/>
    <w:rsid w:val="00463624"/>
    <w:rsid w:val="00471B1C"/>
    <w:rsid w:val="00473CE4"/>
    <w:rsid w:val="00477AC0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38E6"/>
    <w:rsid w:val="00515F71"/>
    <w:rsid w:val="005167F3"/>
    <w:rsid w:val="00520A0D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9552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0B02"/>
    <w:rsid w:val="006D36F9"/>
    <w:rsid w:val="006E31D3"/>
    <w:rsid w:val="006F185D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4B5D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0EE0"/>
    <w:rsid w:val="008F27CC"/>
    <w:rsid w:val="008F3783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2ECC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0DE9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8BF"/>
    <w:rsid w:val="00D0398B"/>
    <w:rsid w:val="00D069E7"/>
    <w:rsid w:val="00D10837"/>
    <w:rsid w:val="00D11ED2"/>
    <w:rsid w:val="00D14200"/>
    <w:rsid w:val="00D14701"/>
    <w:rsid w:val="00D15027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96D26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4812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73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4468E"/>
  <w15:docId w15:val="{ED169C0F-69E8-45D1-B3C5-4F144A8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D2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96D2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96D2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D96D2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96D2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96D2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96D2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96D2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96D2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96D2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96D2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96D2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96D2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96D2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96D26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D96D2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96D26"/>
    <w:pPr>
      <w:spacing w:before="260" w:after="260"/>
      <w:ind w:left="1440"/>
    </w:pPr>
  </w:style>
  <w:style w:type="paragraph" w:customStyle="1" w:styleId="ListIndt3">
    <w:name w:val="ListIndt_3"/>
    <w:basedOn w:val="Normal"/>
    <w:rsid w:val="00D96D26"/>
    <w:pPr>
      <w:spacing w:before="260" w:after="260"/>
      <w:ind w:left="1800"/>
    </w:pPr>
  </w:style>
  <w:style w:type="paragraph" w:customStyle="1" w:styleId="ListIndt4">
    <w:name w:val="ListIndt_4"/>
    <w:basedOn w:val="Normal"/>
    <w:rsid w:val="00D96D26"/>
    <w:pPr>
      <w:spacing w:before="260" w:after="260"/>
      <w:ind w:left="2160"/>
    </w:pPr>
  </w:style>
  <w:style w:type="paragraph" w:customStyle="1" w:styleId="ListTab0">
    <w:name w:val="ListTab_0"/>
    <w:basedOn w:val="Normal"/>
    <w:rsid w:val="00D96D26"/>
    <w:pPr>
      <w:spacing w:before="260" w:after="260"/>
    </w:pPr>
  </w:style>
  <w:style w:type="paragraph" w:customStyle="1" w:styleId="ListTab2">
    <w:name w:val="ListTab_2"/>
    <w:basedOn w:val="Normal"/>
    <w:rsid w:val="00D96D2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96D2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96D26"/>
    <w:pPr>
      <w:spacing w:before="260" w:after="260"/>
      <w:ind w:firstLine="2160"/>
    </w:pPr>
  </w:style>
  <w:style w:type="paragraph" w:customStyle="1" w:styleId="Note">
    <w:name w:val="Note"/>
    <w:next w:val="Normal"/>
    <w:rsid w:val="00D96D2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D96D26"/>
    <w:pPr>
      <w:spacing w:before="260" w:after="260"/>
      <w:ind w:left="1440"/>
    </w:pPr>
  </w:style>
  <w:style w:type="paragraph" w:customStyle="1" w:styleId="ParaIndt3">
    <w:name w:val="ParaIndt_3"/>
    <w:basedOn w:val="Normal"/>
    <w:rsid w:val="00D96D26"/>
    <w:pPr>
      <w:spacing w:before="260" w:after="260"/>
      <w:ind w:left="1800"/>
    </w:pPr>
  </w:style>
  <w:style w:type="paragraph" w:customStyle="1" w:styleId="ParaIndt4">
    <w:name w:val="ParaIndt_4"/>
    <w:basedOn w:val="Normal"/>
    <w:rsid w:val="00D96D26"/>
    <w:pPr>
      <w:spacing w:before="260" w:after="260"/>
      <w:ind w:left="2160"/>
    </w:pPr>
  </w:style>
  <w:style w:type="paragraph" w:customStyle="1" w:styleId="ParaTab0">
    <w:name w:val="ParaTab_0"/>
    <w:basedOn w:val="Normal"/>
    <w:rsid w:val="00D96D26"/>
    <w:pPr>
      <w:spacing w:before="260" w:after="260"/>
    </w:pPr>
  </w:style>
  <w:style w:type="paragraph" w:customStyle="1" w:styleId="ParaTab2">
    <w:name w:val="ParaTab_2"/>
    <w:basedOn w:val="Normal"/>
    <w:rsid w:val="00D96D2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96D2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96D2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96D2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96D26"/>
    <w:pPr>
      <w:keepNext/>
      <w:numPr>
        <w:numId w:val="7"/>
      </w:numPr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96D2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96D2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96D2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96D2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2CB42EB327499FF4131FBA4558DA" ma:contentTypeVersion="1" ma:contentTypeDescription="Create a new document." ma:contentTypeScope="" ma:versionID="7efc1de5459101c42c49c1ad129e2a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350DC-2AF9-4E16-A6EE-4FA858D1C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BFB32-081D-4705-BE20-2216D83C90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4BE8F8-5DCD-4F85-98EB-08433BD22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95</TotalTime>
  <Pages>5</Pages>
  <Words>64</Words>
  <Characters>485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(presented by ….)_x000d_</vt:lpstr>
    </vt:vector>
  </TitlesOfParts>
  <Company>ICAO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x_x000d__x0007_</dc:title>
  <dc:subject/>
  <dc:creator>Michau, Regine</dc:creator>
  <cp:keywords/>
  <dc:description/>
  <cp:lastModifiedBy>Medina Vasquez, Silvia Mercedes</cp:lastModifiedBy>
  <cp:revision>14</cp:revision>
  <cp:lastPrinted>2021-04-28T16:41:00Z</cp:lastPrinted>
  <dcterms:created xsi:type="dcterms:W3CDTF">2023-09-25T19:40:00Z</dcterms:created>
  <dcterms:modified xsi:type="dcterms:W3CDTF">2025-11-06T15:21:00Z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216</vt:lpwstr>
  </property>
  <property fmtid="{D5CDD505-2E9C-101B-9397-08002B2CF9AE}" pid="4" name="BodyAbbrev">
    <vt:lpwstr>ANC</vt:lpwstr>
  </property>
  <property fmtid="{D5CDD505-2E9C-101B-9397-08002B2CF9AE}" pid="5" name="SessionNum">
    <vt:lpwstr>216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21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0x010100265C2CB42EB327499FF4131FBA4558DA</vt:lpwstr>
  </property>
</Properties>
</file>