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100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w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v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5" w:lineRule="auto"/>
        <w:ind w:left="100" w:right="2432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ff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h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à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q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’i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rá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До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к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ум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ц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и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я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буд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р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з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мещена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по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м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ере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ото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в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о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сти</w:t>
      </w:r>
    </w:p>
    <w:p>
      <w:pPr>
        <w:spacing w:before="0" w:after="0" w:line="343" w:lineRule="exact"/>
        <w:ind w:left="605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1"/>
          <w:w w:val="127"/>
          <w:position w:val="5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5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6"/>
          <w:position w:val="5"/>
        </w:rPr>
        <w:t>ع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إ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ء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3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6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76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76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4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3"/>
          <w:position w:val="5"/>
        </w:rPr>
        <w:t>ج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6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4"/>
          <w:position w:val="5"/>
        </w:rPr>
        <w:t>ب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8"/>
          <w:position w:val="5"/>
        </w:rPr>
        <w:t>ئ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34"/>
          <w:position w:val="5"/>
        </w:rPr>
        <w:t>ث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و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0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64"/>
          <w:position w:val="5"/>
        </w:rPr>
        <w:t>ش</w:t>
      </w:r>
      <w:r>
        <w:rPr>
          <w:rFonts w:ascii="Times New Roman" w:hAnsi="Times New Roman" w:cs="Times New Roman" w:eastAsia="Times New Roman"/>
          <w:sz w:val="26"/>
          <w:szCs w:val="26"/>
          <w:spacing w:val="-42"/>
          <w:w w:val="99"/>
          <w:position w:val="-1"/>
        </w:rPr>
        <w:t>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64"/>
          <w:position w:val="5"/>
        </w:rPr>
        <w:t>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SimSun" w:hAnsi="SimSun" w:cs="SimSun" w:eastAsia="SimSun"/>
          <w:sz w:val="24"/>
          <w:szCs w:val="24"/>
        </w:rPr>
      </w:pPr>
      <w:rPr/>
      <w:r>
        <w:rPr>
          <w:rFonts w:ascii="SimSun" w:hAnsi="SimSun" w:cs="SimSun" w:eastAsia="SimSun"/>
          <w:sz w:val="24"/>
          <w:szCs w:val="24"/>
          <w:spacing w:val="0"/>
          <w:w w:val="100"/>
        </w:rPr>
        <w:t>有文件，即将登载</w:t>
      </w:r>
    </w:p>
    <w:sectPr>
      <w:type w:val="continuous"/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rebuchet MS">
    <w:charset w:val="0"/>
    <w:family w:val="swiss"/>
    <w:pitch w:val="variable"/>
  </w:font>
  <w:font w:name="Malgun Gothic Semilight">
    <w:charset w:val="0"/>
    <w:family w:val="swiss"/>
    <w:pitch w:val="variable"/>
  </w:font>
  <w:font w:name="SimSun"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6" Type="http://schemas.openxmlformats.org/officeDocument/2006/relationships/settings" Target="setting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2CE20-9A16-4C77-B4CD-ACB689EA6692}"/>
</file>

<file path=customXml/itemProps2.xml><?xml version="1.0" encoding="utf-8"?>
<ds:datastoreItem xmlns:ds="http://schemas.openxmlformats.org/officeDocument/2006/customXml" ds:itemID="{A2F33E4A-5C8D-4055-AFA2-77CBE4AB5035}"/>
</file>

<file path=customXml/itemProps3.xml><?xml version="1.0" encoding="utf-8"?>
<ds:datastoreItem xmlns:ds="http://schemas.openxmlformats.org/officeDocument/2006/customXml" ds:itemID="{8059CBE5-9DAE-4B71-8813-4CD3FA34792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Linton-Gooding, Trudy</dc:creator>
  <dcterms:created xsi:type="dcterms:W3CDTF">2018-10-30T13:29:44Z</dcterms:created>
  <dcterms:modified xsi:type="dcterms:W3CDTF">2018-10-30T13:29:44Z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LastSaved">
    <vt:filetime>2018-10-30T00:00:00Z</vt:filetime>
  </property>
  <property fmtid="{D5CDD505-2E9C-101B-9397-08002B2CF9AE}" pid="4" name="ContentTypeId">
    <vt:lpwstr>0x0101003E96BE5F7A735645A354755D5D178AA0</vt:lpwstr>
  </property>
</Properties>
</file>