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917C3B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1F13C4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1F13C4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2FA75EE4" wp14:editId="42F025C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</w:t>
          </w:r>
          <w:r w:rsidR="00917C3B">
            <w:rPr>
              <w:sz w:val="21"/>
              <w:szCs w:val="21"/>
              <w:lang w:val="fr-CA"/>
            </w:rPr>
            <w:t>40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proofErr w:type="spellStart"/>
          <w:r w:rsidR="0017778A" w:rsidRPr="00451846">
            <w:rPr>
              <w:sz w:val="21"/>
              <w:szCs w:val="21"/>
              <w:lang w:val="fr-CA" w:eastAsia="zh-CN"/>
            </w:rPr>
            <w:t>xxxx</w:t>
          </w:r>
          <w:proofErr w:type="spellEnd"/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4C2FB6" w:rsidRPr="001F13C4" w:rsidRDefault="0017778A" w:rsidP="00917C3B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r w:rsidR="00917C3B">
            <w:rPr>
              <w:sz w:val="18"/>
              <w:szCs w:val="18"/>
              <w:lang w:val="fr-CA"/>
            </w:rPr>
            <w:t>9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1F13C4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29419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29419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917C3B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D96BB1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191"/>
    <w:rsid w:val="001F13C4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419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17C3B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96BB1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26F0A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28916-6260-482D-9863-BCB3A9C164CF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2019-03-20T17:48:00Z</dcterms:created>
  <dcterms:modified xsi:type="dcterms:W3CDTF">2019-03-20T17:48:00Z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