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D76D40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60FB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D76D4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</w:t>
            </w:r>
            <w:r w:rsidR="00D76D40" w:rsidRPr="00D76D40">
              <w:rPr>
                <w:lang w:val="en-GB"/>
              </w:rPr>
              <w:t>40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D76D40" w:rsidRDefault="009C579F" w:rsidP="00D76D4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GB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</w:t>
            </w:r>
            <w:r w:rsidR="00D76D40" w:rsidRPr="00D76D40">
              <w:rPr>
                <w:sz w:val="18"/>
                <w:lang w:val="en-GB"/>
              </w:rPr>
              <w:t>9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D76D4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D76D40">
        <w:rPr>
          <w:b/>
          <w:spacing w:val="-2"/>
          <w:sz w:val="26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76D40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D76D4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D76D40">
      <w:t>40</w:t>
    </w:r>
    <w:r w:rsidRPr="00956457">
      <w:rPr>
        <w:lang w:val="en-GB"/>
      </w:rPr>
      <w:t>-WP/</w:t>
    </w:r>
    <w:r>
      <w:t>хххх</w:t>
    </w:r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660FB6">
      <w:rPr>
        <w:rStyle w:val="PageNumber"/>
        <w:noProof/>
        <w:lang w:val="en-CA"/>
      </w:rPr>
      <w:t>2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0853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60FB6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76D40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DBD10A-8492-4173-A84C-A1F5D335F20B}"/>
</file>

<file path=customXml/itemProps2.xml><?xml version="1.0" encoding="utf-8"?>
<ds:datastoreItem xmlns:ds="http://schemas.openxmlformats.org/officeDocument/2006/customXml" ds:itemID="{3FAF72A0-47B4-4E51-850E-B7AC373F25A2}"/>
</file>

<file path=customXml/itemProps3.xml><?xml version="1.0" encoding="utf-8"?>
<ds:datastoreItem xmlns:ds="http://schemas.openxmlformats.org/officeDocument/2006/customXml" ds:itemID="{600A4F9C-EB0C-45C8-A04D-FD6B4BD87A6D}"/>
</file>

<file path=customXml/itemProps4.xml><?xml version="1.0" encoding="utf-8"?>
<ds:datastoreItem xmlns:ds="http://schemas.openxmlformats.org/officeDocument/2006/customXml" ds:itemID="{BC5858E6-5271-4912-9627-9B80771A93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401</Characters>
  <Application>Microsoft Office Word</Application>
  <DocSecurity>4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2013-03-19T04:17:00Z</cp:lastPrinted>
  <dcterms:created xsi:type="dcterms:W3CDTF">2019-03-20T17:04:00Z</dcterms:created>
  <dcterms:modified xsi:type="dcterms:W3CDTF">2019-03-20T17:04:00Z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