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55DB0" w:rsidTr="00871038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075DF2" w:rsidP="00871038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871038" w:rsidRPr="00871038" w:rsidRDefault="00075DF2" w:rsidP="0087103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  <w:r w:rsidRPr="00871038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</w:p>
          <w:p w:rsidR="00DA52CB" w:rsidRPr="00871038" w:rsidRDefault="00871038" w:rsidP="00871038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71038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DB4410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>
                    <w:rPr>
                      <w:szCs w:val="22"/>
                      <w:lang w:val="es-ES_tradnl"/>
                    </w:rPr>
                    <w:t>A40</w:t>
                  </w:r>
                  <w:r w:rsidR="00871038" w:rsidRPr="00FE3059">
                    <w:rPr>
                      <w:szCs w:val="22"/>
                      <w:lang w:val="es-ES_tradnl"/>
                    </w:rPr>
                    <w:t>-WP/</w:t>
                  </w:r>
                  <w:bookmarkEnd w:id="2"/>
                  <w:proofErr w:type="spellStart"/>
                  <w:r w:rsidR="0027337C" w:rsidRPr="00FE3059">
                    <w:rPr>
                      <w:szCs w:val="22"/>
                      <w:lang w:val="es-ES_tradnl"/>
                    </w:rPr>
                    <w:t>xxxx</w:t>
                  </w:r>
                  <w:proofErr w:type="spellEnd"/>
                </w:p>
                <w:p w:rsidR="00DA52CB" w:rsidRPr="00FE3059" w:rsidRDefault="00871038" w:rsidP="00862999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FE3059">
                    <w:rPr>
                      <w:sz w:val="18"/>
                      <w:szCs w:val="22"/>
                      <w:lang w:val="es-ES_tradnl"/>
                    </w:rPr>
                    <w:t>TE/</w:t>
                  </w:r>
                  <w:bookmarkEnd w:id="3"/>
                  <w:r w:rsidR="0027337C" w:rsidRPr="00FE3059">
                    <w:rPr>
                      <w:sz w:val="18"/>
                      <w:szCs w:val="22"/>
                      <w:lang w:val="es-ES_tradnl"/>
                    </w:rPr>
                    <w:t>xx</w:t>
                  </w:r>
                </w:p>
                <w:p w:rsidR="00871038" w:rsidRPr="00FE3059" w:rsidRDefault="00871038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FE3059">
                    <w:rPr>
                      <w:sz w:val="18"/>
                      <w:szCs w:val="18"/>
                      <w:lang w:val="es-ES_tradnl"/>
                    </w:rPr>
                    <w:t>../../1</w:t>
                  </w:r>
                  <w:bookmarkStart w:id="9" w:name="info_paper"/>
                  <w:bookmarkEnd w:id="8"/>
                  <w:r w:rsidR="00DB4410">
                    <w:rPr>
                      <w:sz w:val="18"/>
                      <w:szCs w:val="18"/>
                      <w:lang w:val="es-ES_tradnl"/>
                    </w:rPr>
                    <w:t>9</w:t>
                  </w:r>
                </w:p>
                <w:p w:rsidR="00A2022F" w:rsidRPr="00871038" w:rsidRDefault="00871038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71038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FE3059" w:rsidP="0086299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871038" w:rsidRDefault="00DA52CB" w:rsidP="00871038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871038" w:rsidP="00DB4410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DB4410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871038" w:rsidP="00871038">
      <w:pPr>
        <w:jc w:val="center"/>
      </w:pPr>
      <w:bookmarkStart w:id="13" w:name="text_below"/>
      <w:r>
        <w:rPr>
          <w:b/>
          <w:szCs w:val="22"/>
        </w:rPr>
        <w:t>TECHNICAL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55DB0" w:rsidTr="00955DB0"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871038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871038" w:rsidP="00955DB0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55DB0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871038" w:rsidRPr="00871038" w:rsidRDefault="00871038" w:rsidP="00871038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871038">
              <w:rPr>
                <w:b/>
                <w:szCs w:val="22"/>
              </w:rPr>
              <w:t>EXECUTIVE SUMMARY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71038" w:rsidRPr="00871038" w:rsidRDefault="00955DB0" w:rsidP="00871038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  <w:r w:rsidRPr="00871038">
              <w:rPr>
                <w:szCs w:val="22"/>
              </w:rPr>
              <w:t>This working paper relates to Strategic Objectives...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871038" w:rsidRDefault="00871038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871038" w:rsidRDefault="00871038" w:rsidP="00871038">
      <w:pPr>
        <w:pStyle w:val="1Heading"/>
      </w:pPr>
      <w:r>
        <w:lastRenderedPageBreak/>
        <w:t>INTRODUCTION</w:t>
      </w:r>
    </w:p>
    <w:p w:rsidR="00871038" w:rsidRDefault="00871038" w:rsidP="00871038">
      <w:pPr>
        <w:pStyle w:val="2Para"/>
      </w:pPr>
      <w:r w:rsidRPr="00871038">
        <w:t>...</w:t>
      </w:r>
    </w:p>
    <w:p w:rsidR="00DA52CB" w:rsidRDefault="00DA52CB" w:rsidP="00871038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FA" w:rsidRDefault="004579FA">
      <w:r>
        <w:separator/>
      </w:r>
    </w:p>
  </w:endnote>
  <w:endnote w:type="continuationSeparator" w:id="0">
    <w:p w:rsidR="004579FA" w:rsidRDefault="004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87103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FA" w:rsidRDefault="004579FA">
      <w:r>
        <w:separator/>
      </w:r>
    </w:p>
  </w:footnote>
  <w:footnote w:type="continuationSeparator" w:id="0">
    <w:p w:rsidR="004579FA" w:rsidRDefault="0045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4F016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62999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71038">
      <w:tc>
        <w:tcPr>
          <w:tcW w:w="0" w:type="auto"/>
        </w:tcPr>
        <w:p w:rsidR="00F04D7D" w:rsidRPr="00871038" w:rsidRDefault="00871038" w:rsidP="00DB441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871038">
            <w:rPr>
              <w:szCs w:val="22"/>
            </w:rPr>
            <w:t>A</w:t>
          </w:r>
          <w:r w:rsidR="00DB4410">
            <w:rPr>
              <w:szCs w:val="22"/>
            </w:rPr>
            <w:t>40</w:t>
          </w:r>
          <w:r w:rsidRPr="00871038">
            <w:rPr>
              <w:szCs w:val="22"/>
            </w:rPr>
            <w:t>-WP/</w:t>
          </w:r>
          <w:bookmarkEnd w:id="22"/>
          <w:proofErr w:type="spellStart"/>
          <w:r w:rsidR="0027337C">
            <w:rPr>
              <w:szCs w:val="22"/>
            </w:rPr>
            <w:t>xxxx</w:t>
          </w:r>
          <w:proofErr w:type="spellEnd"/>
        </w:p>
        <w:p w:rsidR="00F04D7D" w:rsidRPr="00871038" w:rsidRDefault="00871038" w:rsidP="002733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871038">
            <w:rPr>
              <w:sz w:val="18"/>
              <w:szCs w:val="22"/>
            </w:rPr>
            <w:t>TE/</w:t>
          </w:r>
          <w:bookmarkEnd w:id="23"/>
          <w:r w:rsidR="0027337C">
            <w:rPr>
              <w:sz w:val="18"/>
              <w:szCs w:val="22"/>
            </w:rPr>
            <w:t>xx</w:t>
          </w:r>
        </w:p>
        <w:p w:rsidR="00F04D7D" w:rsidRPr="00871038" w:rsidRDefault="00F04D7D" w:rsidP="0087103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4F016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DB4410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871038">
      <w:trPr>
        <w:jc w:val="right"/>
      </w:trPr>
      <w:tc>
        <w:tcPr>
          <w:tcW w:w="0" w:type="auto"/>
        </w:tcPr>
        <w:p w:rsidR="00F04D7D" w:rsidRPr="00871038" w:rsidRDefault="00871038" w:rsidP="00DB4410">
          <w:pPr>
            <w:rPr>
              <w:szCs w:val="22"/>
            </w:rPr>
          </w:pPr>
          <w:bookmarkStart w:id="25" w:name="document_no_header_odd"/>
          <w:r w:rsidRPr="00871038">
            <w:rPr>
              <w:szCs w:val="22"/>
            </w:rPr>
            <w:t>A</w:t>
          </w:r>
          <w:r w:rsidR="00DB4410">
            <w:rPr>
              <w:szCs w:val="22"/>
            </w:rPr>
            <w:t>40</w:t>
          </w:r>
          <w:r w:rsidRPr="00871038">
            <w:rPr>
              <w:szCs w:val="22"/>
            </w:rPr>
            <w:t>-WP/</w:t>
          </w:r>
          <w:bookmarkEnd w:id="25"/>
          <w:proofErr w:type="spellStart"/>
          <w:r w:rsidR="0027337C">
            <w:rPr>
              <w:szCs w:val="22"/>
            </w:rPr>
            <w:t>xxxx</w:t>
          </w:r>
          <w:proofErr w:type="spellEnd"/>
        </w:p>
        <w:p w:rsidR="00F04D7D" w:rsidRPr="00871038" w:rsidRDefault="00871038" w:rsidP="0027337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871038">
            <w:rPr>
              <w:sz w:val="18"/>
              <w:szCs w:val="22"/>
            </w:rPr>
            <w:t>TE/</w:t>
          </w:r>
          <w:bookmarkEnd w:id="26"/>
          <w:r w:rsidR="0027337C">
            <w:rPr>
              <w:sz w:val="18"/>
              <w:szCs w:val="22"/>
            </w:rPr>
            <w:t>xx</w:t>
          </w:r>
        </w:p>
        <w:p w:rsidR="00F04D7D" w:rsidRPr="00871038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50ECFB5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321E0DC2"/>
    <w:lvl w:ilvl="0" w:tplc="F2CC185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957B0"/>
    <w:multiLevelType w:val="hybridMultilevel"/>
    <w:tmpl w:val="A2F63BE4"/>
    <w:lvl w:ilvl="0" w:tplc="3D9612E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B6AF8"/>
    <w:multiLevelType w:val="multilevel"/>
    <w:tmpl w:val="C1E035C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27625E8C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F8625134"/>
    <w:lvl w:ilvl="0" w:tplc="878203F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A77607"/>
    <w:multiLevelType w:val="multilevel"/>
    <w:tmpl w:val="F82A17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137A7870"/>
    <w:lvl w:ilvl="0" w:tplc="A6ACBE6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05E4607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B0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5463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DF2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37C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3CFA"/>
    <w:rsid w:val="00416B14"/>
    <w:rsid w:val="00422371"/>
    <w:rsid w:val="0042345A"/>
    <w:rsid w:val="00426BE1"/>
    <w:rsid w:val="004313BC"/>
    <w:rsid w:val="00440F86"/>
    <w:rsid w:val="00442A39"/>
    <w:rsid w:val="004476EA"/>
    <w:rsid w:val="004579FA"/>
    <w:rsid w:val="00457E78"/>
    <w:rsid w:val="00461726"/>
    <w:rsid w:val="0046259A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0160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4B94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E4F8C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D74FD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2E3B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999"/>
    <w:rsid w:val="00862C58"/>
    <w:rsid w:val="0087103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55DB0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463"/>
    <w:rsid w:val="00A42145"/>
    <w:rsid w:val="00A44AD0"/>
    <w:rsid w:val="00A44F1F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759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6D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3B0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4410"/>
    <w:rsid w:val="00DC1F9C"/>
    <w:rsid w:val="00DC3C0A"/>
    <w:rsid w:val="00DC4F9E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22FE"/>
    <w:rsid w:val="00EB5531"/>
    <w:rsid w:val="00EB5F89"/>
    <w:rsid w:val="00EB6550"/>
    <w:rsid w:val="00ED38C8"/>
    <w:rsid w:val="00ED7C50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18B3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3059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21871-D9FD-457E-8920-742382C808B9}"/>
</file>

<file path=customXml/itemProps2.xml><?xml version="1.0" encoding="utf-8"?>
<ds:datastoreItem xmlns:ds="http://schemas.openxmlformats.org/officeDocument/2006/customXml" ds:itemID="{01988CCD-C876-4E58-BCBD-B630C9801346}"/>
</file>

<file path=customXml/itemProps3.xml><?xml version="1.0" encoding="utf-8"?>
<ds:datastoreItem xmlns:ds="http://schemas.openxmlformats.org/officeDocument/2006/customXml" ds:itemID="{900FD6C5-FFC5-4074-A530-2E143F2BEBE3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342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2019-03-20T16:44:00Z</dcterms:created>
  <dcterms:modified xsi:type="dcterms:W3CDTF">2019-03-20T16:44:00Z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