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C777B8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1A5CEA" w:rsidP="00D276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</w:pPr>
            <w:r w:rsidRPr="00ED28A6">
              <w:t>A3</w:t>
            </w:r>
            <w:r w:rsidR="00D27687">
              <w:rPr>
                <w:lang w:val="en-US"/>
              </w:rPr>
              <w:t>8</w:t>
            </w:r>
            <w:bookmarkStart w:id="0" w:name="_GoBack"/>
            <w:bookmarkEnd w:id="0"/>
            <w:r w:rsidR="0061278A" w:rsidRPr="00ED28A6">
              <w:t>-</w:t>
            </w:r>
            <w:proofErr w:type="spellStart"/>
            <w:r w:rsidR="0061278A" w:rsidRPr="00ED28A6">
              <w:t>WP</w:t>
            </w:r>
            <w:proofErr w:type="spellEnd"/>
            <w:r w:rsidR="0061278A" w:rsidRPr="00ED28A6">
              <w:t>/</w:t>
            </w:r>
            <w:proofErr w:type="spellStart"/>
            <w:r w:rsidR="009C579F">
              <w:t>хххх</w:t>
            </w:r>
            <w:proofErr w:type="spellEnd"/>
          </w:p>
          <w:p w:rsidR="001A5CEA" w:rsidRPr="00E37E4C" w:rsidRDefault="0056357A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</w:rPr>
            </w:pPr>
            <w:r w:rsidRPr="00E37E4C">
              <w:rPr>
                <w:sz w:val="18"/>
                <w:szCs w:val="18"/>
              </w:rPr>
              <w:t>Р/</w:t>
            </w:r>
            <w:proofErr w:type="spellStart"/>
            <w:r w:rsidR="009C579F" w:rsidRPr="00E37E4C">
              <w:rPr>
                <w:sz w:val="18"/>
                <w:szCs w:val="18"/>
              </w:rPr>
              <w:t>хх</w:t>
            </w:r>
            <w:proofErr w:type="spellEnd"/>
          </w:p>
          <w:p w:rsidR="0061278A" w:rsidRPr="00660F02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 w:rsidR="00660F02">
              <w:rPr>
                <w:sz w:val="18"/>
              </w:rPr>
              <w:t>1</w:t>
            </w:r>
            <w:r w:rsidR="00660F02">
              <w:rPr>
                <w:sz w:val="18"/>
                <w:lang w:val="en-US"/>
              </w:rPr>
              <w:t>3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660F02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660F02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  <w:spacing w:val="-2"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60F02" w:rsidRDefault="00660F02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660F02" w:rsidRPr="00A4577B" w:rsidRDefault="00660F02" w:rsidP="00660F02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3D" w:rsidRDefault="0055383D">
      <w:r>
        <w:separator/>
      </w:r>
    </w:p>
  </w:endnote>
  <w:endnote w:type="continuationSeparator" w:id="0">
    <w:p w:rsidR="0055383D" w:rsidRDefault="005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3D" w:rsidRDefault="0055383D">
      <w:r>
        <w:separator/>
      </w:r>
    </w:p>
  </w:footnote>
  <w:footnote w:type="continuationSeparator" w:id="0">
    <w:p w:rsidR="0055383D" w:rsidRDefault="00553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660F02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660F02">
      <w:rPr>
        <w:lang w:val="en-GB"/>
      </w:rPr>
      <w:t>8</w:t>
    </w:r>
    <w:r w:rsidRPr="00956457">
      <w:rPr>
        <w:lang w:val="en-GB"/>
      </w:rPr>
      <w:t>-WP/</w:t>
    </w:r>
    <w:proofErr w:type="spellStart"/>
    <w:r w:rsidR="00474B1E">
      <w:t>ххх</w:t>
    </w:r>
    <w:r w:rsidR="00956457">
      <w:t>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</w:rPr>
    </w:pPr>
    <w:r w:rsidRPr="00E37E4C">
      <w:rPr>
        <w:sz w:val="18"/>
        <w:szCs w:val="18"/>
        <w:lang w:val="en-GB" w:eastAsia="zh-CN"/>
      </w:rPr>
      <w:t>P/xx</w:t>
    </w:r>
    <w:r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A10041">
      <w:rPr>
        <w:rStyle w:val="PageNumber"/>
        <w:noProof/>
      </w:rPr>
      <w:t>1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660F0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660F02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A10041">
      <w:rPr>
        <w:rStyle w:val="PageNumber"/>
        <w:noProof/>
      </w:rPr>
      <w:t>1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210CE5"/>
    <w:rsid w:val="00231EBC"/>
    <w:rsid w:val="0026088A"/>
    <w:rsid w:val="0026536D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5383D"/>
    <w:rsid w:val="0056357A"/>
    <w:rsid w:val="00572AEB"/>
    <w:rsid w:val="00594353"/>
    <w:rsid w:val="005D4421"/>
    <w:rsid w:val="005F14BC"/>
    <w:rsid w:val="005F558F"/>
    <w:rsid w:val="00601D9A"/>
    <w:rsid w:val="0061278A"/>
    <w:rsid w:val="006203BB"/>
    <w:rsid w:val="0062286F"/>
    <w:rsid w:val="0062479C"/>
    <w:rsid w:val="00660F02"/>
    <w:rsid w:val="006C3ED3"/>
    <w:rsid w:val="0070552E"/>
    <w:rsid w:val="00711161"/>
    <w:rsid w:val="0074359F"/>
    <w:rsid w:val="0078480B"/>
    <w:rsid w:val="007976DC"/>
    <w:rsid w:val="007A22E3"/>
    <w:rsid w:val="007E6AC9"/>
    <w:rsid w:val="007F7937"/>
    <w:rsid w:val="00824943"/>
    <w:rsid w:val="00877DB0"/>
    <w:rsid w:val="0088704B"/>
    <w:rsid w:val="00942C05"/>
    <w:rsid w:val="00956457"/>
    <w:rsid w:val="00961931"/>
    <w:rsid w:val="009B21FB"/>
    <w:rsid w:val="009C579F"/>
    <w:rsid w:val="009F6B72"/>
    <w:rsid w:val="00A10041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27687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DBFD4-52D2-4B3C-B4D8-FD7EC281EAF1}"/>
</file>

<file path=customXml/itemProps2.xml><?xml version="1.0" encoding="utf-8"?>
<ds:datastoreItem xmlns:ds="http://schemas.openxmlformats.org/officeDocument/2006/customXml" ds:itemID="{1130E4A9-0CCC-4FFD-8EB8-00406889A9D9}"/>
</file>

<file path=customXml/itemProps3.xml><?xml version="1.0" encoding="utf-8"?>
<ds:datastoreItem xmlns:ds="http://schemas.openxmlformats.org/officeDocument/2006/customXml" ds:itemID="{D2798F94-2F79-41A7-9928-D5C234D118B9}"/>
</file>

<file path=customXml/itemProps4.xml><?xml version="1.0" encoding="utf-8"?>
<ds:datastoreItem xmlns:ds="http://schemas.openxmlformats.org/officeDocument/2006/customXml" ds:itemID="{9B990FA9-CB2C-402D-A057-F976B1760080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133</Words>
  <Characters>959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5</cp:revision>
  <cp:lastPrinted>2013-03-19T04:35:00Z</cp:lastPrinted>
  <dcterms:created xsi:type="dcterms:W3CDTF">2013-03-19T04:34:00Z</dcterms:created>
  <dcterms:modified xsi:type="dcterms:W3CDTF">2013-03-19T04:36:00Z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