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4D6AEA" w:rsidRDefault="00EE085C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4D6AEA">
              <w:rPr>
                <w:szCs w:val="22"/>
                <w:lang w:val="es-ES_tradnl"/>
              </w:rPr>
              <w:t>A3</w:t>
            </w:r>
            <w:r w:rsidR="004D6AEA" w:rsidRPr="004D6AEA">
              <w:rPr>
                <w:szCs w:val="22"/>
                <w:lang w:val="es-ES_tradnl"/>
              </w:rPr>
              <w:t>8</w:t>
            </w:r>
            <w:r w:rsidRPr="004D6AEA">
              <w:rPr>
                <w:szCs w:val="22"/>
                <w:lang w:val="es-ES_tradnl"/>
              </w:rPr>
              <w:t>-WP/</w:t>
            </w:r>
            <w:proofErr w:type="spellStart"/>
            <w:r w:rsidR="004D6AEA" w:rsidRPr="004D6AEA">
              <w:rPr>
                <w:szCs w:val="22"/>
                <w:lang w:val="es-ES_tradnl"/>
              </w:rPr>
              <w:t>yyyy</w:t>
            </w:r>
            <w:proofErr w:type="spellEnd"/>
          </w:p>
          <w:p w:rsidR="00EE085C" w:rsidRPr="004D6AEA" w:rsidRDefault="00240829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4D6AEA">
              <w:rPr>
                <w:sz w:val="18"/>
                <w:szCs w:val="18"/>
                <w:lang w:val="es-ES_tradnl"/>
              </w:rPr>
              <w:t>LE</w:t>
            </w:r>
            <w:r w:rsidR="00EE085C" w:rsidRPr="004D6AEA">
              <w:rPr>
                <w:sz w:val="18"/>
                <w:szCs w:val="18"/>
                <w:lang w:val="es-ES_tradnl"/>
              </w:rPr>
              <w:t>/</w:t>
            </w:r>
            <w:proofErr w:type="spellStart"/>
            <w:r w:rsidR="004D6AEA" w:rsidRPr="004D6AEA"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EE085C" w:rsidRPr="004D6AEA" w:rsidRDefault="00EE085C" w:rsidP="004D6AEA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4D6AEA">
              <w:rPr>
                <w:sz w:val="18"/>
                <w:szCs w:val="22"/>
                <w:lang w:val="es-ES_tradnl"/>
              </w:rPr>
              <w:t>../</w:t>
            </w:r>
            <w:r w:rsidR="003037BC" w:rsidRPr="004D6AEA">
              <w:rPr>
                <w:sz w:val="18"/>
                <w:szCs w:val="22"/>
                <w:lang w:val="es-ES_tradnl"/>
              </w:rPr>
              <w:t>.</w:t>
            </w:r>
            <w:r w:rsidRPr="004D6AEA">
              <w:rPr>
                <w:sz w:val="18"/>
                <w:szCs w:val="22"/>
                <w:lang w:val="es-ES_tradnl"/>
              </w:rPr>
              <w:t>./</w:t>
            </w:r>
            <w:r w:rsidR="003037BC" w:rsidRPr="004D6AEA">
              <w:rPr>
                <w:sz w:val="18"/>
                <w:szCs w:val="22"/>
                <w:lang w:val="es-ES_tradnl"/>
              </w:rPr>
              <w:t>1</w:t>
            </w:r>
            <w:r w:rsidR="004D6AEA" w:rsidRPr="004D6AEA">
              <w:rPr>
                <w:sz w:val="18"/>
                <w:szCs w:val="22"/>
                <w:lang w:val="es-ES_tradnl"/>
              </w:rPr>
              <w:t>3</w:t>
            </w:r>
          </w:p>
          <w:p w:rsidR="005C1923" w:rsidRDefault="005C1923" w:rsidP="005C19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4D6AEA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4D6AEA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52129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Pr="00901F9A" w:rsidRDefault="00521299" w:rsidP="00356D37">
      <w:pPr>
        <w:tabs>
          <w:tab w:val="left" w:pos="240"/>
        </w:tabs>
        <w:ind w:left="240" w:hanging="240"/>
      </w:pPr>
      <w:r>
        <w:t>*</w:t>
      </w:r>
      <w:r>
        <w:tab/>
      </w:r>
      <w:r w:rsidR="00356D37">
        <w:t>Il est demandé aux États qui présentent des notes de travail à la 38</w:t>
      </w:r>
      <w:r w:rsidR="00356D37" w:rsidRPr="00901F9A">
        <w:rPr>
          <w:vertAlign w:val="superscript"/>
        </w:rPr>
        <w:t>e</w:t>
      </w:r>
      <w:r w:rsidR="00356D37">
        <w:t xml:space="preserve"> session de l’Assemblée de déterminer, conformément à la règle 42A du </w:t>
      </w:r>
      <w:r w:rsidR="00356D37">
        <w:rPr>
          <w:i/>
          <w:iCs/>
        </w:rPr>
        <w:t>Règlement intérieur permanent de l’Assemblée de l’Organisation de l’aviation civile internationale</w:t>
      </w:r>
      <w:r w:rsidR="00356D37">
        <w:t xml:space="preserve"> (Doc 7600), si lesdites notes proposent des mesures impliquant des dépenses non prévues dans le projet de budget. Dans l’affirmative, il faut indiquer à la rubrique « </w:t>
      </w:r>
      <w:r w:rsidR="00356D37">
        <w:rPr>
          <w:i/>
          <w:iCs/>
        </w:rPr>
        <w:t>Incidences financières</w:t>
      </w:r>
      <w:r w:rsidR="00356D37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521299" w:rsidRDefault="00521299" w:rsidP="00521299">
      <w:pPr>
        <w:tabs>
          <w:tab w:val="left" w:pos="240"/>
        </w:tabs>
      </w:pPr>
    </w:p>
    <w:p w:rsidR="005C1923" w:rsidRDefault="00240829" w:rsidP="005C1923">
      <w:pPr>
        <w:tabs>
          <w:tab w:val="left" w:pos="7200"/>
        </w:tabs>
      </w:pPr>
      <w:r>
        <w:br w:type="page"/>
      </w:r>
      <w:r w:rsidR="005C1923">
        <w:lastRenderedPageBreak/>
        <w:t>1.</w:t>
      </w:r>
      <w:r w:rsidR="005C1923">
        <w:tab/>
      </w:r>
      <w:r w:rsidR="005C1923">
        <w:rPr>
          <w:b/>
          <w:bCs/>
        </w:rPr>
        <w:t>INTRODUCTION</w:t>
      </w:r>
    </w:p>
    <w:p w:rsidR="005C1923" w:rsidRDefault="005C1923" w:rsidP="005C1923">
      <w:pPr>
        <w:tabs>
          <w:tab w:val="left" w:pos="7200"/>
        </w:tabs>
      </w:pPr>
    </w:p>
    <w:p w:rsidR="004D6AEA" w:rsidRDefault="005C1923" w:rsidP="000B591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4D6AEA" w:rsidRDefault="004D6AEA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4D6AE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6" w:rsidRDefault="00EF6E96">
      <w:r>
        <w:separator/>
      </w:r>
    </w:p>
  </w:endnote>
  <w:endnote w:type="continuationSeparator" w:id="0">
    <w:p w:rsidR="00EF6E96" w:rsidRDefault="00E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6" w:rsidRDefault="00EF6E96">
      <w:r>
        <w:separator/>
      </w:r>
    </w:p>
  </w:footnote>
  <w:footnote w:type="continuationSeparator" w:id="0">
    <w:p w:rsidR="00EF6E96" w:rsidRDefault="00E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Pr="008B7F2A" w:rsidRDefault="006A2CE6" w:rsidP="008B7F2A">
    <w:pPr>
      <w:pStyle w:val="Header"/>
      <w:tabs>
        <w:tab w:val="clear" w:pos="7920"/>
      </w:tabs>
      <w:rPr>
        <w:lang w:val="es-ES_tradnl"/>
      </w:rPr>
    </w:pPr>
    <w:r w:rsidRPr="008B7F2A">
      <w:rPr>
        <w:lang w:val="es-ES_tradnl"/>
      </w:rPr>
      <w:t>A3</w:t>
    </w:r>
    <w:r w:rsidR="004D6AEA" w:rsidRPr="008B7F2A">
      <w:rPr>
        <w:lang w:val="es-ES_tradnl"/>
      </w:rPr>
      <w:t>8</w:t>
    </w:r>
    <w:r w:rsidRPr="008B7F2A">
      <w:rPr>
        <w:lang w:val="es-ES_tradnl"/>
      </w:rPr>
      <w:t>-WP/</w:t>
    </w:r>
    <w:proofErr w:type="spellStart"/>
    <w:r w:rsidR="008B7F2A" w:rsidRPr="008B7F2A">
      <w:rPr>
        <w:lang w:val="es-ES_tradnl"/>
      </w:rPr>
      <w:t>yyyy</w:t>
    </w:r>
    <w:proofErr w:type="spellEnd"/>
  </w:p>
  <w:p w:rsidR="006A2CE6" w:rsidRPr="008B7F2A" w:rsidRDefault="006A2CE6" w:rsidP="008B7F2A">
    <w:pPr>
      <w:pStyle w:val="Header"/>
      <w:tabs>
        <w:tab w:val="clear" w:pos="7920"/>
      </w:tabs>
      <w:rPr>
        <w:rStyle w:val="PageNumber"/>
        <w:lang w:val="es-ES_tradnl"/>
      </w:rPr>
    </w:pPr>
    <w:r w:rsidRPr="008B7F2A">
      <w:rPr>
        <w:sz w:val="18"/>
        <w:szCs w:val="18"/>
        <w:lang w:val="es-ES_tradnl"/>
      </w:rPr>
      <w:t>LE/</w:t>
    </w:r>
    <w:proofErr w:type="spellStart"/>
    <w:r w:rsidR="008B7F2A" w:rsidRPr="008B7F2A">
      <w:rPr>
        <w:sz w:val="18"/>
        <w:szCs w:val="18"/>
        <w:lang w:val="es-ES_tradnl"/>
      </w:rPr>
      <w:t>yy</w:t>
    </w:r>
    <w:proofErr w:type="spellEnd"/>
    <w:r w:rsidRPr="008B7F2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B7F2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E27660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B7F2A">
      <w:rPr>
        <w:rStyle w:val="PageNumber"/>
        <w:lang w:val="es-ES_tradnl"/>
      </w:rPr>
      <w:t xml:space="preserve"> –</w:t>
    </w:r>
  </w:p>
  <w:p w:rsidR="006A2CE6" w:rsidRPr="008B7F2A" w:rsidRDefault="006A2CE6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Default="006A2CE6" w:rsidP="008B7F2A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4D6AEA">
      <w:rPr>
        <w:rStyle w:val="PageNumber"/>
      </w:rPr>
      <w:t>8</w:t>
    </w:r>
    <w:r>
      <w:rPr>
        <w:rStyle w:val="PageNumber"/>
      </w:rPr>
      <w:t>-WP/</w:t>
    </w:r>
    <w:proofErr w:type="spellStart"/>
    <w:r w:rsidR="008B7F2A">
      <w:rPr>
        <w:rStyle w:val="PageNumber"/>
      </w:rPr>
      <w:t>yyyy</w:t>
    </w:r>
    <w:proofErr w:type="spellEnd"/>
  </w:p>
  <w:p w:rsidR="006A2CE6" w:rsidRPr="005169D8" w:rsidRDefault="006A2CE6" w:rsidP="008B7F2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766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proofErr w:type="spellStart"/>
    <w:r w:rsidR="008B7F2A">
      <w:rPr>
        <w:sz w:val="18"/>
        <w:szCs w:val="18"/>
      </w:rPr>
      <w:t>yy</w:t>
    </w:r>
    <w:proofErr w:type="spellEnd"/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A4578"/>
    <w:rsid w:val="000B5915"/>
    <w:rsid w:val="00121ECE"/>
    <w:rsid w:val="00165555"/>
    <w:rsid w:val="00201A4B"/>
    <w:rsid w:val="002063E7"/>
    <w:rsid w:val="00240829"/>
    <w:rsid w:val="00250677"/>
    <w:rsid w:val="00270980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B2A22"/>
    <w:rsid w:val="005C14FF"/>
    <w:rsid w:val="005C1923"/>
    <w:rsid w:val="005D6ECE"/>
    <w:rsid w:val="00623692"/>
    <w:rsid w:val="00657CBB"/>
    <w:rsid w:val="006A2CE6"/>
    <w:rsid w:val="006A49E4"/>
    <w:rsid w:val="006B1C93"/>
    <w:rsid w:val="006F2C06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4C20"/>
    <w:rsid w:val="008F3A86"/>
    <w:rsid w:val="0095755F"/>
    <w:rsid w:val="00967791"/>
    <w:rsid w:val="00995316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78674-CB65-4E2D-BBF0-7241555D1BBE}"/>
</file>

<file path=customXml/itemProps2.xml><?xml version="1.0" encoding="utf-8"?>
<ds:datastoreItem xmlns:ds="http://schemas.openxmlformats.org/officeDocument/2006/customXml" ds:itemID="{96C92477-9298-4711-A357-353EEAB1950F}"/>
</file>

<file path=customXml/itemProps3.xml><?xml version="1.0" encoding="utf-8"?>
<ds:datastoreItem xmlns:ds="http://schemas.openxmlformats.org/officeDocument/2006/customXml" ds:itemID="{DEDF4F9E-0109-46F3-BE65-F5227B4767B6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2</TotalTime>
  <Pages>2</Pages>
  <Words>164</Words>
  <Characters>916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10</cp:revision>
  <cp:lastPrinted>2013-03-21T01:42:00Z</cp:lastPrinted>
  <dcterms:created xsi:type="dcterms:W3CDTF">2013-03-15T18:46:00Z</dcterms:created>
  <dcterms:modified xsi:type="dcterms:W3CDTF">2013-03-21T01:42:00Z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