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 w:rsidRPr="00427148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BC1E5F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fr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5372E2" w:rsidRDefault="00EE085C" w:rsidP="00751F2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Cs w:val="22"/>
                <w:lang w:val="en-GB"/>
              </w:rPr>
            </w:pPr>
            <w:r w:rsidRPr="005372E2">
              <w:rPr>
                <w:szCs w:val="22"/>
                <w:lang w:val="en-GB"/>
              </w:rPr>
              <w:t>A3</w:t>
            </w:r>
            <w:r w:rsidR="00751F2E">
              <w:rPr>
                <w:szCs w:val="22"/>
                <w:lang w:val="en-GB"/>
              </w:rPr>
              <w:t>8</w:t>
            </w:r>
            <w:r w:rsidRPr="005372E2">
              <w:rPr>
                <w:szCs w:val="22"/>
                <w:lang w:val="en-GB"/>
              </w:rPr>
              <w:t>-WP/</w:t>
            </w:r>
            <w:proofErr w:type="spellStart"/>
            <w:r w:rsidR="00FB2BBF" w:rsidRPr="005372E2">
              <w:rPr>
                <w:szCs w:val="22"/>
                <w:lang w:val="en-GB"/>
              </w:rPr>
              <w:t>xxxx</w:t>
            </w:r>
            <w:proofErr w:type="spellEnd"/>
          </w:p>
          <w:p w:rsidR="00EE085C" w:rsidRPr="005372E2" w:rsidRDefault="006F700A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18"/>
                <w:lang w:val="en-GB"/>
              </w:rPr>
            </w:pPr>
            <w:r w:rsidRPr="005372E2">
              <w:rPr>
                <w:sz w:val="18"/>
                <w:szCs w:val="18"/>
                <w:lang w:val="en-GB"/>
              </w:rPr>
              <w:t>EC</w:t>
            </w:r>
            <w:r w:rsidR="00EE085C" w:rsidRPr="005372E2">
              <w:rPr>
                <w:sz w:val="18"/>
                <w:szCs w:val="18"/>
                <w:lang w:val="en-GB"/>
              </w:rPr>
              <w:t>/</w:t>
            </w:r>
            <w:r w:rsidR="00FB2BBF" w:rsidRPr="005372E2">
              <w:rPr>
                <w:sz w:val="18"/>
                <w:szCs w:val="18"/>
                <w:lang w:val="en-GB"/>
              </w:rPr>
              <w:t>xx</w:t>
            </w:r>
          </w:p>
          <w:p w:rsidR="00EE085C" w:rsidRPr="005372E2" w:rsidRDefault="00EE085C" w:rsidP="00751F2E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720"/>
              <w:jc w:val="left"/>
              <w:rPr>
                <w:sz w:val="18"/>
                <w:szCs w:val="22"/>
                <w:lang w:val="en-GB"/>
              </w:rPr>
            </w:pPr>
            <w:r w:rsidRPr="005372E2">
              <w:rPr>
                <w:sz w:val="18"/>
                <w:szCs w:val="22"/>
                <w:lang w:val="en-GB"/>
              </w:rPr>
              <w:t>../.</w:t>
            </w:r>
            <w:r w:rsidR="005372E2">
              <w:rPr>
                <w:sz w:val="18"/>
                <w:szCs w:val="22"/>
                <w:lang w:val="en-GB"/>
              </w:rPr>
              <w:t>.</w:t>
            </w:r>
            <w:r w:rsidRPr="005372E2">
              <w:rPr>
                <w:sz w:val="18"/>
                <w:szCs w:val="22"/>
                <w:lang w:val="en-GB"/>
              </w:rPr>
              <w:t>/</w:t>
            </w:r>
            <w:r w:rsidR="005372E2">
              <w:rPr>
                <w:sz w:val="18"/>
                <w:szCs w:val="22"/>
                <w:lang w:val="en-GB"/>
              </w:rPr>
              <w:t>1</w:t>
            </w:r>
            <w:r w:rsidR="00751F2E">
              <w:rPr>
                <w:sz w:val="18"/>
                <w:szCs w:val="22"/>
                <w:lang w:val="en-GB"/>
              </w:rPr>
              <w:t>3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Pr="005372E2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  <w:lang w:val="en-GB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751F2E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>ASSEMBLÉE — 3</w:t>
      </w:r>
      <w:r w:rsidR="00751F2E">
        <w:rPr>
          <w:b/>
          <w:bCs/>
          <w:sz w:val="26"/>
        </w:rPr>
        <w:t>8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COMMISSION ÉCONOMIQUE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CA3769">
              <w:rPr>
                <w:b/>
                <w:bCs/>
              </w:rPr>
              <w:t>?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5372E2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30263C" w:rsidTr="00504653">
        <w:tc>
          <w:tcPr>
            <w:tcW w:w="9360" w:type="dxa"/>
          </w:tcPr>
          <w:p w:rsidR="0030263C" w:rsidRDefault="0030263C" w:rsidP="00504653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504653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504653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504653">
              <w:rPr>
                <w:b/>
                <w:bCs/>
              </w:rPr>
              <w:t>RÉSUMÉ ANALYTIQUE</w:t>
            </w:r>
          </w:p>
        </w:tc>
      </w:tr>
      <w:tr w:rsidR="002063E7" w:rsidTr="00504653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5372E2">
              <w:t>.</w:t>
            </w:r>
          </w:p>
        </w:tc>
      </w:tr>
      <w:tr w:rsidR="002063E7" w:rsidTr="00504653">
        <w:trPr>
          <w:jc w:val="center"/>
        </w:trPr>
        <w:tc>
          <w:tcPr>
            <w:tcW w:w="9360" w:type="dxa"/>
            <w:gridSpan w:val="2"/>
            <w:tcBorders>
              <w:top w:val="nil"/>
            </w:tcBorders>
          </w:tcPr>
          <w:p w:rsidR="002063E7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  <w:tab w:val="left" w:pos="1584"/>
              </w:tabs>
            </w:pPr>
            <w:r w:rsidRPr="00504653">
              <w:rPr>
                <w:b/>
                <w:bCs/>
              </w:rPr>
              <w:t>Suite à donner :</w:t>
            </w:r>
            <w:r w:rsidR="00816D4D">
              <w:t xml:space="preserve"> </w:t>
            </w:r>
            <w:r>
              <w:t>L’Assemblée est invitée :</w:t>
            </w:r>
          </w:p>
          <w:p w:rsidR="002063E7" w:rsidRDefault="002063E7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a)</w:t>
            </w:r>
            <w:r>
              <w:tab/>
              <w:t>à …</w:t>
            </w:r>
          </w:p>
          <w:p w:rsidR="00816D4D" w:rsidRDefault="00816D4D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left="360" w:hanging="360"/>
            </w:pPr>
            <w:r>
              <w:t>b)</w:t>
            </w:r>
            <w:r>
              <w:tab/>
            </w:r>
            <w:r w:rsidR="005372E2">
              <w:t>à ...</w:t>
            </w:r>
          </w:p>
        </w:tc>
      </w:tr>
      <w:tr w:rsidR="00A97E2A" w:rsidTr="00504653">
        <w:trPr>
          <w:jc w:val="center"/>
        </w:trPr>
        <w:tc>
          <w:tcPr>
            <w:tcW w:w="1557" w:type="dxa"/>
          </w:tcPr>
          <w:p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 xml:space="preserve">Objectifs </w:t>
            </w:r>
            <w:r w:rsidRPr="00504653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6F700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La présente note de travail se rapporte aux Objectifs stratégiques</w:t>
            </w:r>
            <w:r w:rsidR="005372E2">
              <w:t xml:space="preserve"> ...</w:t>
            </w:r>
          </w:p>
        </w:tc>
      </w:tr>
      <w:tr w:rsidR="00A97E2A" w:rsidTr="00504653">
        <w:trPr>
          <w:jc w:val="center"/>
        </w:trPr>
        <w:tc>
          <w:tcPr>
            <w:tcW w:w="1557" w:type="dxa"/>
          </w:tcPr>
          <w:p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>Incidences</w:t>
            </w:r>
            <w:r w:rsidRPr="00504653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F90554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*</w:t>
            </w:r>
          </w:p>
        </w:tc>
      </w:tr>
      <w:tr w:rsidR="00A97E2A" w:rsidTr="00504653">
        <w:trPr>
          <w:jc w:val="center"/>
        </w:trPr>
        <w:tc>
          <w:tcPr>
            <w:tcW w:w="1557" w:type="dxa"/>
          </w:tcPr>
          <w:p w:rsidR="00A97E2A" w:rsidRPr="00504653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504653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504653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F90554" w:rsidRPr="00901F9A" w:rsidRDefault="00F90554" w:rsidP="00427148">
      <w:pPr>
        <w:tabs>
          <w:tab w:val="left" w:pos="240"/>
        </w:tabs>
        <w:ind w:left="240" w:hanging="240"/>
      </w:pPr>
      <w:r>
        <w:t>*</w:t>
      </w:r>
      <w:r>
        <w:tab/>
      </w:r>
      <w:r w:rsidR="00427148">
        <w:t>Il est demandé aux États qui présentent des notes de travail à la 38</w:t>
      </w:r>
      <w:r w:rsidR="00427148" w:rsidRPr="00901F9A">
        <w:rPr>
          <w:vertAlign w:val="superscript"/>
        </w:rPr>
        <w:t>e</w:t>
      </w:r>
      <w:r w:rsidR="00427148">
        <w:t xml:space="preserve"> session de l’Assemblée de déterminer, conformément à la règle 42A du </w:t>
      </w:r>
      <w:r w:rsidR="00427148">
        <w:rPr>
          <w:i/>
          <w:iCs/>
        </w:rPr>
        <w:t>Règlement intérieur permanent de l’Assemblée de l’Organisation de l’aviation civile internationale</w:t>
      </w:r>
      <w:r w:rsidR="00427148">
        <w:t xml:space="preserve"> (Doc 7600), si lesdites notes proposent des mesures impliquant des dépenses non prévues dans le projet de budget. Dans l’affirmative, il faut indiquer à la rubrique « </w:t>
      </w:r>
      <w:r w:rsidR="00427148">
        <w:rPr>
          <w:i/>
          <w:iCs/>
        </w:rPr>
        <w:t>Incidences financières</w:t>
      </w:r>
      <w:r w:rsidR="00427148">
        <w:t> » le coût total estimatif lié à la mise en œuvre des mesures proposées et indiquer ou recommander la source de financement de l’activité extrabudgétaire, par exemple des contributions volontaires ou des promesses de fonds.</w:t>
      </w:r>
    </w:p>
    <w:p w:rsidR="00F90554" w:rsidRDefault="00F90554" w:rsidP="00F90554">
      <w:pPr>
        <w:tabs>
          <w:tab w:val="left" w:pos="240"/>
        </w:tabs>
      </w:pPr>
    </w:p>
    <w:p w:rsidR="006F700A" w:rsidRDefault="006F700A" w:rsidP="00624E87">
      <w:pPr>
        <w:tabs>
          <w:tab w:val="left" w:pos="7200"/>
        </w:tabs>
      </w:pPr>
      <w:r>
        <w:br w:type="page"/>
      </w:r>
      <w:r>
        <w:lastRenderedPageBreak/>
        <w:t>1.</w:t>
      </w:r>
      <w:r>
        <w:tab/>
      </w:r>
      <w:r w:rsidRPr="006F700A">
        <w:rPr>
          <w:b/>
          <w:bCs/>
        </w:rPr>
        <w:t>INTRODUCTION</w:t>
      </w:r>
    </w:p>
    <w:p w:rsidR="006F700A" w:rsidRDefault="006F700A" w:rsidP="002063E7">
      <w:pPr>
        <w:tabs>
          <w:tab w:val="left" w:pos="7200"/>
        </w:tabs>
      </w:pPr>
    </w:p>
    <w:p w:rsidR="00751F2E" w:rsidRDefault="006F700A" w:rsidP="00FD29CC">
      <w:pPr>
        <w:tabs>
          <w:tab w:val="left" w:pos="7200"/>
        </w:tabs>
      </w:pPr>
      <w:r>
        <w:t>1.1</w:t>
      </w:r>
      <w:r>
        <w:tab/>
      </w:r>
      <w:r>
        <w:tab/>
        <w:t>…</w:t>
      </w:r>
    </w:p>
    <w:p w:rsidR="006F700A" w:rsidRDefault="006F700A" w:rsidP="00FD29CC">
      <w:pPr>
        <w:tabs>
          <w:tab w:val="left" w:pos="7200"/>
        </w:tabs>
      </w:pPr>
    </w:p>
    <w:sectPr w:rsidR="006F700A">
      <w:headerReference w:type="even" r:id="rId9"/>
      <w:headerReference w:type="default" r:id="rId10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653" w:rsidRDefault="00504653">
      <w:r>
        <w:separator/>
      </w:r>
    </w:p>
  </w:endnote>
  <w:endnote w:type="continuationSeparator" w:id="0">
    <w:p w:rsidR="00504653" w:rsidRDefault="0050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653" w:rsidRDefault="00504653">
      <w:r>
        <w:separator/>
      </w:r>
    </w:p>
  </w:footnote>
  <w:footnote w:type="continuationSeparator" w:id="0">
    <w:p w:rsidR="00504653" w:rsidRDefault="00504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F69" w:rsidRPr="005372E2" w:rsidRDefault="00250F69" w:rsidP="00751F2E">
    <w:pPr>
      <w:pStyle w:val="Header"/>
      <w:tabs>
        <w:tab w:val="clear" w:pos="7920"/>
      </w:tabs>
      <w:rPr>
        <w:lang w:val="en-GB"/>
      </w:rPr>
    </w:pPr>
    <w:r w:rsidRPr="005372E2">
      <w:rPr>
        <w:lang w:val="en-GB"/>
      </w:rPr>
      <w:t>A3</w:t>
    </w:r>
    <w:r w:rsidR="00751F2E">
      <w:rPr>
        <w:lang w:val="en-GB"/>
      </w:rPr>
      <w:t>8</w:t>
    </w:r>
    <w:r w:rsidRPr="005372E2">
      <w:rPr>
        <w:lang w:val="en-GB"/>
      </w:rPr>
      <w:t>-WP/</w:t>
    </w:r>
    <w:proofErr w:type="spellStart"/>
    <w:r w:rsidRPr="005372E2">
      <w:rPr>
        <w:lang w:val="en-GB"/>
      </w:rPr>
      <w:t>xxxx</w:t>
    </w:r>
    <w:proofErr w:type="spellEnd"/>
  </w:p>
  <w:p w:rsidR="00250F69" w:rsidRPr="005372E2" w:rsidRDefault="00250F69">
    <w:pPr>
      <w:pStyle w:val="Header"/>
      <w:tabs>
        <w:tab w:val="clear" w:pos="7920"/>
      </w:tabs>
      <w:rPr>
        <w:rStyle w:val="PageNumber"/>
        <w:lang w:val="en-GB"/>
      </w:rPr>
    </w:pPr>
    <w:r w:rsidRPr="005372E2">
      <w:rPr>
        <w:sz w:val="18"/>
        <w:szCs w:val="18"/>
        <w:lang w:val="en-GB"/>
      </w:rPr>
      <w:t>EC/xx</w:t>
    </w:r>
    <w:r w:rsidRPr="005372E2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5372E2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460B78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5372E2">
      <w:rPr>
        <w:rStyle w:val="PageNumber"/>
        <w:lang w:val="en-GB"/>
      </w:rPr>
      <w:t xml:space="preserve"> –</w:t>
    </w:r>
  </w:p>
  <w:p w:rsidR="00250F69" w:rsidRPr="005372E2" w:rsidRDefault="00250F69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F69" w:rsidRPr="005372E2" w:rsidRDefault="00250F69" w:rsidP="00751F2E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5372E2">
      <w:rPr>
        <w:rStyle w:val="PageNumber"/>
        <w:lang w:val="en-GB"/>
      </w:rPr>
      <w:tab/>
      <w:t>A3</w:t>
    </w:r>
    <w:r w:rsidR="00751F2E">
      <w:rPr>
        <w:rStyle w:val="PageNumber"/>
        <w:lang w:val="en-GB"/>
      </w:rPr>
      <w:t>8</w:t>
    </w:r>
    <w:r w:rsidRPr="005372E2">
      <w:rPr>
        <w:rStyle w:val="PageNumber"/>
        <w:lang w:val="en-GB"/>
      </w:rPr>
      <w:t>-WP/</w:t>
    </w:r>
    <w:proofErr w:type="spellStart"/>
    <w:r w:rsidRPr="005372E2">
      <w:rPr>
        <w:rStyle w:val="PageNumber"/>
        <w:lang w:val="en-GB"/>
      </w:rPr>
      <w:t>xxxx</w:t>
    </w:r>
    <w:proofErr w:type="spellEnd"/>
  </w:p>
  <w:p w:rsidR="00250F69" w:rsidRPr="005372E2" w:rsidRDefault="00250F69" w:rsidP="006F700A">
    <w:pPr>
      <w:pStyle w:val="Header"/>
      <w:tabs>
        <w:tab w:val="clear" w:pos="7920"/>
        <w:tab w:val="left" w:pos="8064"/>
      </w:tabs>
      <w:rPr>
        <w:lang w:val="en-GB"/>
      </w:rPr>
    </w:pPr>
    <w:r w:rsidRPr="005372E2">
      <w:rPr>
        <w:rStyle w:val="PageNumber"/>
        <w:lang w:val="en-GB"/>
      </w:rPr>
      <w:tab/>
    </w:r>
    <w:r w:rsidRPr="005372E2">
      <w:rPr>
        <w:lang w:val="en-GB"/>
      </w:rPr>
      <w:t xml:space="preserve">– </w:t>
    </w:r>
    <w:r>
      <w:rPr>
        <w:rStyle w:val="PageNumber"/>
      </w:rPr>
      <w:fldChar w:fldCharType="begin"/>
    </w:r>
    <w:r w:rsidRPr="005372E2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460B78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5372E2">
      <w:rPr>
        <w:rStyle w:val="PageNumber"/>
        <w:lang w:val="en-GB"/>
      </w:rPr>
      <w:t xml:space="preserve"> –</w:t>
    </w:r>
    <w:r w:rsidRPr="005372E2">
      <w:rPr>
        <w:rStyle w:val="PageNumber"/>
        <w:lang w:val="en-GB"/>
      </w:rPr>
      <w:tab/>
    </w:r>
    <w:r w:rsidRPr="005372E2">
      <w:rPr>
        <w:sz w:val="18"/>
        <w:szCs w:val="18"/>
        <w:lang w:val="en-GB"/>
      </w:rPr>
      <w:t>EC/xx</w:t>
    </w:r>
  </w:p>
  <w:p w:rsidR="00250F69" w:rsidRPr="005372E2" w:rsidRDefault="00250F69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6E"/>
    <w:rsid w:val="0000103E"/>
    <w:rsid w:val="000A4578"/>
    <w:rsid w:val="000F04B8"/>
    <w:rsid w:val="00165555"/>
    <w:rsid w:val="00201A4B"/>
    <w:rsid w:val="002063E7"/>
    <w:rsid w:val="00250677"/>
    <w:rsid w:val="00250F69"/>
    <w:rsid w:val="0030263C"/>
    <w:rsid w:val="00403989"/>
    <w:rsid w:val="0041359F"/>
    <w:rsid w:val="00427148"/>
    <w:rsid w:val="004303A3"/>
    <w:rsid w:val="0043042F"/>
    <w:rsid w:val="00460B78"/>
    <w:rsid w:val="00462E8E"/>
    <w:rsid w:val="00504653"/>
    <w:rsid w:val="005372E2"/>
    <w:rsid w:val="005C14FF"/>
    <w:rsid w:val="005D6ECE"/>
    <w:rsid w:val="00623692"/>
    <w:rsid w:val="00624E87"/>
    <w:rsid w:val="00690100"/>
    <w:rsid w:val="006A49E4"/>
    <w:rsid w:val="006B1C93"/>
    <w:rsid w:val="006F2C06"/>
    <w:rsid w:val="006F700A"/>
    <w:rsid w:val="00751F2E"/>
    <w:rsid w:val="0076026E"/>
    <w:rsid w:val="0079783C"/>
    <w:rsid w:val="00816D4D"/>
    <w:rsid w:val="00851EE3"/>
    <w:rsid w:val="00872B39"/>
    <w:rsid w:val="008859C8"/>
    <w:rsid w:val="008F3A86"/>
    <w:rsid w:val="0095755F"/>
    <w:rsid w:val="00967791"/>
    <w:rsid w:val="00995316"/>
    <w:rsid w:val="009C5F57"/>
    <w:rsid w:val="00A80379"/>
    <w:rsid w:val="00A87388"/>
    <w:rsid w:val="00A97E2A"/>
    <w:rsid w:val="00AD1AD3"/>
    <w:rsid w:val="00AD6210"/>
    <w:rsid w:val="00B34F96"/>
    <w:rsid w:val="00B95327"/>
    <w:rsid w:val="00BC1E5F"/>
    <w:rsid w:val="00C5757A"/>
    <w:rsid w:val="00CA3769"/>
    <w:rsid w:val="00CA4D3C"/>
    <w:rsid w:val="00CA7362"/>
    <w:rsid w:val="00CB7286"/>
    <w:rsid w:val="00CE3163"/>
    <w:rsid w:val="00D144DF"/>
    <w:rsid w:val="00D8580C"/>
    <w:rsid w:val="00D970F6"/>
    <w:rsid w:val="00E42BF1"/>
    <w:rsid w:val="00EB27A5"/>
    <w:rsid w:val="00EE085C"/>
    <w:rsid w:val="00EE5999"/>
    <w:rsid w:val="00F902FC"/>
    <w:rsid w:val="00F90554"/>
    <w:rsid w:val="00FB2BBF"/>
    <w:rsid w:val="00FC683E"/>
    <w:rsid w:val="00FD29CC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90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0100"/>
    <w:rPr>
      <w:rFonts w:ascii="Tahoma" w:hAnsi="Tahoma" w:cs="Tahoma"/>
      <w:sz w:val="16"/>
      <w:szCs w:val="16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690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0100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Assemblee\A.3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7E0C57BBA5B459984C3C610D1DFD8" ma:contentTypeVersion="1" ma:contentTypeDescription="Create a new document." ma:contentTypeScope="" ma:versionID="7d13d219034d020282b03c272a856e8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098D97-1939-4317-96D2-FCF0E357F6D9}"/>
</file>

<file path=customXml/itemProps2.xml><?xml version="1.0" encoding="utf-8"?>
<ds:datastoreItem xmlns:ds="http://schemas.openxmlformats.org/officeDocument/2006/customXml" ds:itemID="{0E41FE1D-0043-4BF2-A73B-9F7C13D42306}"/>
</file>

<file path=customXml/itemProps3.xml><?xml version="1.0" encoding="utf-8"?>
<ds:datastoreItem xmlns:ds="http://schemas.openxmlformats.org/officeDocument/2006/customXml" ds:itemID="{1BFB1891-5E84-4E5A-ADC0-6ED8A0398B3E}"/>
</file>

<file path=docProps/app.xml><?xml version="1.0" encoding="utf-8"?>
<Properties xmlns="http://schemas.openxmlformats.org/officeDocument/2006/extended-properties" xmlns:vt="http://schemas.openxmlformats.org/officeDocument/2006/docPropsVTypes">
  <Template>A.36.dot</Template>
  <TotalTime>3</TotalTime>
  <Pages>2</Pages>
  <Words>176</Words>
  <Characters>943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Gagnon, Helene Bernadette</cp:lastModifiedBy>
  <cp:revision>8</cp:revision>
  <cp:lastPrinted>2013-03-21T01:37:00Z</cp:lastPrinted>
  <dcterms:created xsi:type="dcterms:W3CDTF">2013-03-15T18:32:00Z</dcterms:created>
  <dcterms:modified xsi:type="dcterms:W3CDTF">2013-03-21T01:38:00Z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0x010100CD47E0C57BBA5B459984C3C610D1DFD8</vt:lpwstr>
  </property>
</Properties>
</file>