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5FF0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i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78307967" wp14:editId="76AE5256">
            <wp:simplePos x="0" y="0"/>
            <wp:positionH relativeFrom="column">
              <wp:posOffset>0</wp:posOffset>
            </wp:positionH>
            <wp:positionV relativeFrom="paragraph">
              <wp:posOffset>41959</wp:posOffset>
            </wp:positionV>
            <wp:extent cx="1040130" cy="852170"/>
            <wp:effectExtent l="0" t="0" r="762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126E">
        <w:rPr>
          <w:rFonts w:asciiTheme="majorBidi" w:hAnsiTheme="majorBidi" w:cstheme="majorBidi"/>
          <w:i/>
          <w:szCs w:val="22"/>
        </w:rPr>
        <w:t>International Civil Aviation Organization</w:t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</w:p>
    <w:p w14:paraId="0357280C" w14:textId="77777777" w:rsidR="00AE525E" w:rsidRPr="00D400B5" w:rsidRDefault="00AE525E" w:rsidP="00AE525E">
      <w:pPr>
        <w:rPr>
          <w:b/>
          <w:bCs/>
          <w:iCs/>
          <w:szCs w:val="22"/>
        </w:rPr>
      </w:pPr>
    </w:p>
    <w:p w14:paraId="41A80E21" w14:textId="73293EA7" w:rsidR="00AE525E" w:rsidRPr="009B44C4" w:rsidRDefault="00D400B5" w:rsidP="00D400B5">
      <w:pPr>
        <w:ind w:left="1620"/>
        <w:rPr>
          <w:b/>
          <w:bCs/>
          <w:szCs w:val="22"/>
        </w:rPr>
      </w:pPr>
      <w:r w:rsidRPr="00D400B5">
        <w:rPr>
          <w:b/>
          <w:bCs/>
          <w:iCs/>
          <w:szCs w:val="22"/>
        </w:rPr>
        <w:t xml:space="preserve">Fifth Meeting of the Frequency Management Working Group (FM WG/5) </w:t>
      </w:r>
    </w:p>
    <w:p w14:paraId="6732E38C" w14:textId="77777777" w:rsidR="00AE525E" w:rsidRDefault="00AE525E" w:rsidP="00AE525E">
      <w:pPr>
        <w:rPr>
          <w:b/>
          <w:bCs/>
          <w:szCs w:val="22"/>
        </w:rPr>
      </w:pPr>
    </w:p>
    <w:p w14:paraId="152B0E67" w14:textId="77777777" w:rsidR="007527ED" w:rsidRPr="009B44C4" w:rsidRDefault="007527ED" w:rsidP="00AE525E">
      <w:pPr>
        <w:rPr>
          <w:b/>
          <w:bCs/>
          <w:szCs w:val="22"/>
        </w:rPr>
      </w:pPr>
    </w:p>
    <w:p w14:paraId="7700E3CF" w14:textId="37EC724B" w:rsidR="00AE525E" w:rsidRPr="00AE525E" w:rsidRDefault="00AE525E" w:rsidP="00AE525E">
      <w:pPr>
        <w:pBdr>
          <w:bottom w:val="double" w:sz="4" w:space="0" w:color="auto"/>
        </w:pBdr>
        <w:tabs>
          <w:tab w:val="left" w:pos="-1440"/>
        </w:tabs>
        <w:ind w:left="1980" w:hanging="1980"/>
        <w:rPr>
          <w:rFonts w:asciiTheme="majorBidi" w:hAnsiTheme="majorBidi" w:cstheme="majorBidi"/>
          <w:b/>
          <w:bCs/>
          <w:i/>
          <w:iCs/>
          <w:szCs w:val="22"/>
          <w:lang w:val="pt-BR"/>
        </w:rPr>
      </w:pP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(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Doha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,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Qatar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1</w:t>
      </w:r>
      <w:r w:rsidR="00D400B5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0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– 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1</w:t>
      </w:r>
      <w:r w:rsidR="00D400B5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1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May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 xml:space="preserve"> 202</w:t>
      </w:r>
      <w:r w:rsidR="00CA3F3C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6</w:t>
      </w:r>
      <w:r w:rsidRPr="00AE525E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)</w:t>
      </w:r>
    </w:p>
    <w:p w14:paraId="339A82B5" w14:textId="77777777" w:rsidR="006A70F3" w:rsidRPr="00AE525E" w:rsidRDefault="006A70F3" w:rsidP="006A70F3">
      <w:pPr>
        <w:pBdr>
          <w:bottom w:val="double" w:sz="4" w:space="0" w:color="auto"/>
        </w:pBdr>
        <w:tabs>
          <w:tab w:val="left" w:pos="-1440"/>
        </w:tabs>
        <w:rPr>
          <w:rFonts w:asciiTheme="majorBidi" w:hAnsiTheme="majorBidi" w:cstheme="majorBidi"/>
          <w:b/>
          <w:szCs w:val="22"/>
          <w:lang w:val="pt-BR"/>
        </w:rPr>
      </w:pPr>
    </w:p>
    <w:p w14:paraId="639F3113" w14:textId="77777777" w:rsidR="007527ED" w:rsidRDefault="007527ED" w:rsidP="00184AC8">
      <w:pPr>
        <w:ind w:left="2160" w:hanging="2160"/>
        <w:rPr>
          <w:rFonts w:asciiTheme="majorBidi" w:hAnsiTheme="majorBidi" w:cstheme="majorBidi"/>
          <w:b/>
          <w:szCs w:val="22"/>
          <w:lang w:val="pt-BR"/>
        </w:rPr>
      </w:pPr>
    </w:p>
    <w:p w14:paraId="7A902F68" w14:textId="7C6FAF26" w:rsidR="00711036" w:rsidRPr="00AE525E" w:rsidRDefault="00711036" w:rsidP="00184AC8">
      <w:pPr>
        <w:ind w:left="2160" w:hanging="2160"/>
        <w:rPr>
          <w:bCs/>
          <w:szCs w:val="22"/>
          <w:lang w:val="pt-BR" w:eastAsia="en-GB"/>
        </w:rPr>
      </w:pPr>
      <w:r w:rsidRPr="00AE525E">
        <w:rPr>
          <w:b/>
          <w:szCs w:val="22"/>
          <w:lang w:val="pt-BR" w:eastAsia="en-GB"/>
        </w:rPr>
        <w:t xml:space="preserve">Agenda Item </w:t>
      </w:r>
      <w:r w:rsidR="00184AC8" w:rsidRPr="00AE525E">
        <w:rPr>
          <w:b/>
          <w:szCs w:val="22"/>
          <w:lang w:val="pt-BR" w:eastAsia="en-GB"/>
        </w:rPr>
        <w:t>x</w:t>
      </w:r>
      <w:r w:rsidRPr="00AE525E">
        <w:rPr>
          <w:b/>
          <w:szCs w:val="22"/>
          <w:lang w:val="pt-BR" w:eastAsia="en-GB"/>
        </w:rPr>
        <w:t>:</w:t>
      </w:r>
      <w:r w:rsidRPr="00AE525E">
        <w:rPr>
          <w:bCs/>
          <w:szCs w:val="22"/>
          <w:lang w:val="pt-BR" w:eastAsia="en-GB"/>
        </w:rPr>
        <w:tab/>
        <w:t>A</w:t>
      </w:r>
      <w:r w:rsidR="00184AC8" w:rsidRPr="00AE525E">
        <w:rPr>
          <w:bCs/>
          <w:szCs w:val="22"/>
          <w:lang w:val="pt-BR" w:eastAsia="en-GB"/>
        </w:rPr>
        <w:t>…..</w:t>
      </w:r>
      <w:r w:rsidRPr="00AE525E">
        <w:rPr>
          <w:bCs/>
          <w:szCs w:val="22"/>
          <w:lang w:val="pt-BR" w:eastAsia="en-GB"/>
        </w:rPr>
        <w:t xml:space="preserve"> </w:t>
      </w:r>
    </w:p>
    <w:p w14:paraId="0877A457" w14:textId="77777777" w:rsidR="00711036" w:rsidRPr="00AE525E" w:rsidRDefault="00711036" w:rsidP="00711036">
      <w:pPr>
        <w:ind w:left="2160" w:hanging="2160"/>
        <w:rPr>
          <w:bCs/>
          <w:szCs w:val="22"/>
          <w:highlight w:val="lightGray"/>
          <w:lang w:val="pt-BR" w:eastAsia="en-GB"/>
        </w:rPr>
      </w:pPr>
    </w:p>
    <w:p w14:paraId="354F8B61" w14:textId="77777777" w:rsidR="00377E51" w:rsidRDefault="00377E51" w:rsidP="0066099A">
      <w:pPr>
        <w:jc w:val="center"/>
        <w:rPr>
          <w:szCs w:val="22"/>
          <w:lang w:val="pt-BR"/>
        </w:rPr>
      </w:pPr>
    </w:p>
    <w:p w14:paraId="360765D8" w14:textId="7A825069" w:rsidR="008478BA" w:rsidRPr="00AE525E" w:rsidRDefault="00CA3F3C" w:rsidP="00CA3F3C">
      <w:pPr>
        <w:tabs>
          <w:tab w:val="center" w:pos="4513"/>
          <w:tab w:val="right" w:pos="9027"/>
        </w:tabs>
        <w:jc w:val="left"/>
        <w:rPr>
          <w:szCs w:val="22"/>
          <w:lang w:val="pt-BR"/>
        </w:rPr>
      </w:pPr>
      <w:r>
        <w:rPr>
          <w:szCs w:val="22"/>
          <w:lang w:val="pt-BR"/>
        </w:rPr>
        <w:tab/>
      </w:r>
      <w:r w:rsidR="005C584F" w:rsidRPr="00AE525E">
        <w:rPr>
          <w:szCs w:val="22"/>
          <w:lang w:val="pt-BR"/>
        </w:rPr>
        <w:t>A</w:t>
      </w:r>
      <w:r w:rsidR="0066099A" w:rsidRPr="00AE525E">
        <w:rPr>
          <w:szCs w:val="22"/>
          <w:lang w:val="pt-BR"/>
        </w:rPr>
        <w:t>…</w:t>
      </w:r>
      <w:r>
        <w:rPr>
          <w:szCs w:val="22"/>
          <w:lang w:val="pt-BR"/>
        </w:rPr>
        <w:tab/>
      </w:r>
    </w:p>
    <w:p w14:paraId="54DACFC2" w14:textId="77777777" w:rsidR="00D23DB4" w:rsidRPr="00AE525E" w:rsidRDefault="00D23DB4" w:rsidP="00837A64">
      <w:pPr>
        <w:jc w:val="center"/>
        <w:rPr>
          <w:szCs w:val="22"/>
          <w:lang w:val="pt-BR"/>
        </w:rPr>
      </w:pPr>
    </w:p>
    <w:p w14:paraId="69611978" w14:textId="77777777" w:rsidR="008478BA" w:rsidRPr="0031121E" w:rsidRDefault="008478BA" w:rsidP="00184AC8">
      <w:pPr>
        <w:tabs>
          <w:tab w:val="center" w:pos="4515"/>
        </w:tabs>
        <w:jc w:val="center"/>
        <w:rPr>
          <w:i/>
          <w:iCs/>
          <w:szCs w:val="22"/>
        </w:rPr>
      </w:pPr>
      <w:r w:rsidRPr="0031121E">
        <w:rPr>
          <w:i/>
          <w:iCs/>
          <w:szCs w:val="22"/>
        </w:rPr>
        <w:t>(Presented by</w:t>
      </w:r>
      <w:r w:rsidR="00184AC8">
        <w:rPr>
          <w:i/>
          <w:iCs/>
          <w:szCs w:val="22"/>
        </w:rPr>
        <w:t xml:space="preserve"> ……</w:t>
      </w:r>
      <w:proofErr w:type="gramStart"/>
      <w:r w:rsidR="00184AC8">
        <w:rPr>
          <w:i/>
          <w:iCs/>
          <w:szCs w:val="22"/>
        </w:rPr>
        <w:t>…..</w:t>
      </w:r>
      <w:proofErr w:type="gramEnd"/>
      <w:r w:rsidRPr="0031121E">
        <w:rPr>
          <w:i/>
          <w:iCs/>
          <w:szCs w:val="22"/>
        </w:rPr>
        <w:t>)</w:t>
      </w:r>
    </w:p>
    <w:p w14:paraId="4D1B022F" w14:textId="77777777" w:rsidR="008478BA" w:rsidRPr="0031121E" w:rsidRDefault="008478BA" w:rsidP="009F4A05">
      <w:pPr>
        <w:rPr>
          <w:szCs w:val="22"/>
        </w:rPr>
      </w:pPr>
    </w:p>
    <w:tbl>
      <w:tblPr>
        <w:tblW w:w="0" w:type="auto"/>
        <w:tblInd w:w="1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90"/>
      </w:tblGrid>
      <w:tr w:rsidR="008E4541" w:rsidRPr="0031121E" w14:paraId="3A4B0E0D" w14:textId="77777777" w:rsidTr="0017281A">
        <w:trPr>
          <w:trHeight w:val="1465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02FAD01" w14:textId="77777777" w:rsidR="008E4541" w:rsidRPr="0031121E" w:rsidRDefault="008E4541" w:rsidP="00183451">
            <w:pPr>
              <w:tabs>
                <w:tab w:val="center" w:pos="3390"/>
              </w:tabs>
              <w:spacing w:before="120"/>
              <w:jc w:val="center"/>
              <w:rPr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Summary</w:t>
            </w:r>
          </w:p>
          <w:p w14:paraId="600CB05D" w14:textId="77777777" w:rsidR="008E4541" w:rsidRPr="0031121E" w:rsidRDefault="008E4541" w:rsidP="009F4A05">
            <w:pPr>
              <w:rPr>
                <w:b/>
                <w:smallCaps/>
                <w:color w:val="000000"/>
                <w:szCs w:val="22"/>
              </w:rPr>
            </w:pPr>
          </w:p>
          <w:p w14:paraId="61D6D80B" w14:textId="77777777" w:rsidR="008E4541" w:rsidRPr="0031121E" w:rsidRDefault="008E4541" w:rsidP="0066099A">
            <w:pPr>
              <w:pStyle w:val="BodyText"/>
              <w:spacing w:after="0"/>
              <w:rPr>
                <w:bCs/>
                <w:szCs w:val="22"/>
                <w:lang w:eastAsia="en-GB"/>
              </w:rPr>
            </w:pPr>
            <w:r w:rsidRPr="003C5095">
              <w:rPr>
                <w:szCs w:val="22"/>
                <w:lang w:val="en-CA"/>
              </w:rPr>
              <w:t>This paper presents</w:t>
            </w:r>
            <w:r w:rsidR="00F35FAC">
              <w:rPr>
                <w:szCs w:val="22"/>
                <w:lang w:val="en-CA"/>
              </w:rPr>
              <w:t xml:space="preserve"> the </w:t>
            </w:r>
            <w:r w:rsidR="0066099A">
              <w:rPr>
                <w:szCs w:val="22"/>
                <w:lang w:val="en-CA"/>
              </w:rPr>
              <w:t>…..</w:t>
            </w:r>
            <w:r w:rsidR="00F35FAC">
              <w:rPr>
                <w:szCs w:val="22"/>
                <w:lang w:val="en-CA"/>
              </w:rPr>
              <w:t>.</w:t>
            </w:r>
          </w:p>
          <w:p w14:paraId="0A2B0C4B" w14:textId="77777777" w:rsidR="008E4541" w:rsidRPr="0031121E" w:rsidRDefault="008E4541" w:rsidP="009F4A05">
            <w:pPr>
              <w:rPr>
                <w:color w:val="000000"/>
                <w:szCs w:val="22"/>
              </w:rPr>
            </w:pPr>
          </w:p>
          <w:p w14:paraId="30835B1C" w14:textId="77777777" w:rsidR="008E4541" w:rsidRPr="0031121E" w:rsidRDefault="008E4541" w:rsidP="008E0836">
            <w:pPr>
              <w:spacing w:after="120"/>
              <w:rPr>
                <w:color w:val="000000"/>
                <w:szCs w:val="22"/>
              </w:rPr>
            </w:pPr>
            <w:r w:rsidRPr="0031121E">
              <w:rPr>
                <w:color w:val="000000"/>
                <w:szCs w:val="22"/>
              </w:rPr>
              <w:t xml:space="preserve">Action by the meeting is at paragraph </w:t>
            </w:r>
            <w:r w:rsidR="008E0836">
              <w:rPr>
                <w:color w:val="000000"/>
                <w:szCs w:val="22"/>
              </w:rPr>
              <w:t>xx</w:t>
            </w:r>
            <w:r w:rsidRPr="0031121E">
              <w:rPr>
                <w:color w:val="000000"/>
                <w:szCs w:val="22"/>
              </w:rPr>
              <w:t>.</w:t>
            </w:r>
          </w:p>
        </w:tc>
      </w:tr>
      <w:tr w:rsidR="008E4541" w:rsidRPr="0031121E" w14:paraId="22A440D2" w14:textId="77777777" w:rsidTr="0017281A">
        <w:trPr>
          <w:trHeight w:val="923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C66CA22" w14:textId="77777777" w:rsidR="008E4541" w:rsidRDefault="008E4541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References</w:t>
            </w:r>
          </w:p>
          <w:p w14:paraId="3E656A25" w14:textId="77777777" w:rsidR="0066099A" w:rsidRPr="0031121E" w:rsidRDefault="0066099A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</w:p>
          <w:p w14:paraId="53A5E794" w14:textId="77777777" w:rsidR="00446CE8" w:rsidRPr="00446CE8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446CE8" w:rsidRPr="00312DC3"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14:paraId="1EB20650" w14:textId="77777777" w:rsidR="00312DC3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2EA8F3F8" w14:textId="77777777" w:rsidR="00F35FAC" w:rsidRPr="00446CE8" w:rsidRDefault="0066099A" w:rsidP="00F35FAC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 w14:paraId="125775F5" w14:textId="77777777" w:rsidR="00940C72" w:rsidRDefault="008E4541" w:rsidP="00446CE8">
      <w:pPr>
        <w:rPr>
          <w:rFonts w:asciiTheme="majorBidi" w:hAnsiTheme="majorBidi" w:cstheme="majorBidi"/>
          <w:sz w:val="18"/>
          <w:szCs w:val="18"/>
        </w:rPr>
      </w:pPr>
      <w:r w:rsidRPr="00446CE8">
        <w:rPr>
          <w:rFonts w:asciiTheme="majorBidi" w:hAnsiTheme="majorBidi" w:cstheme="majorBidi"/>
          <w:sz w:val="18"/>
          <w:szCs w:val="18"/>
        </w:rPr>
        <w:br/>
      </w:r>
    </w:p>
    <w:p w14:paraId="08FADE9C" w14:textId="77777777" w:rsidR="00F97B5C" w:rsidRPr="00446CE8" w:rsidRDefault="00F97B5C" w:rsidP="00446CE8">
      <w:pPr>
        <w:rPr>
          <w:rFonts w:asciiTheme="majorBidi" w:hAnsiTheme="majorBidi" w:cstheme="majorBidi"/>
          <w:sz w:val="18"/>
          <w:szCs w:val="18"/>
        </w:rPr>
      </w:pPr>
    </w:p>
    <w:p w14:paraId="4054FE49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Introduction</w:t>
      </w:r>
    </w:p>
    <w:p w14:paraId="17AC1EE6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412A1201" w14:textId="77777777" w:rsidR="00312DC3" w:rsidRPr="00D632B8" w:rsidRDefault="00F35FAC" w:rsidP="00527A44">
      <w:pPr>
        <w:pStyle w:val="MIDANPIRGLevel2altL2"/>
        <w:spacing w:before="0" w:after="0"/>
      </w:pPr>
      <w:r w:rsidRPr="00F35FAC">
        <w:rPr>
          <w:lang w:val="en-US"/>
        </w:rPr>
        <w:t xml:space="preserve">The </w:t>
      </w:r>
      <w:r w:rsidR="0066099A">
        <w:rPr>
          <w:lang w:val="en-US"/>
        </w:rPr>
        <w:t>……………</w:t>
      </w:r>
      <w:r w:rsidR="00D632B8">
        <w:rPr>
          <w:lang w:val="en-US"/>
        </w:rPr>
        <w:t>.</w:t>
      </w:r>
    </w:p>
    <w:p w14:paraId="06018FE7" w14:textId="77777777" w:rsidR="00312DC3" w:rsidRDefault="00312DC3" w:rsidP="00446CE8">
      <w:pPr>
        <w:pStyle w:val="2Para"/>
        <w:widowControl w:val="0"/>
        <w:spacing w:before="0" w:after="0"/>
        <w:rPr>
          <w:rFonts w:asciiTheme="majorBidi" w:hAnsiTheme="majorBidi" w:cstheme="majorBidi"/>
          <w:lang w:val="en-US"/>
        </w:rPr>
      </w:pPr>
    </w:p>
    <w:p w14:paraId="11BA4287" w14:textId="77777777" w:rsidR="00F97B5C" w:rsidRPr="00446CE8" w:rsidRDefault="00F97B5C" w:rsidP="00446CE8">
      <w:pPr>
        <w:pStyle w:val="2Para"/>
        <w:widowControl w:val="0"/>
        <w:spacing w:before="0" w:after="0"/>
        <w:rPr>
          <w:rFonts w:asciiTheme="majorBidi" w:hAnsiTheme="majorBidi" w:cstheme="majorBidi"/>
          <w:lang w:val="en-US"/>
        </w:rPr>
      </w:pPr>
    </w:p>
    <w:p w14:paraId="04FA34BD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Discussion</w:t>
      </w:r>
    </w:p>
    <w:p w14:paraId="0DC5E365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color w:val="000000"/>
          <w:szCs w:val="22"/>
          <w:lang w:val="en-US"/>
        </w:rPr>
      </w:pPr>
    </w:p>
    <w:p w14:paraId="7BB15E06" w14:textId="77777777" w:rsidR="0066099A" w:rsidRDefault="00B32E7C" w:rsidP="00527A44">
      <w:pPr>
        <w:pStyle w:val="MIDANPIRGLevel2altL2"/>
        <w:spacing w:before="0" w:after="0"/>
        <w:rPr>
          <w:rFonts w:asciiTheme="majorBidi" w:hAnsiTheme="majorBidi" w:cstheme="majorBidi"/>
          <w:szCs w:val="22"/>
          <w:lang w:val="en-US"/>
        </w:rPr>
      </w:pPr>
      <w:r w:rsidRPr="00B32E7C">
        <w:rPr>
          <w:rFonts w:asciiTheme="majorBidi" w:hAnsiTheme="majorBidi" w:cstheme="majorBidi"/>
          <w:szCs w:val="22"/>
          <w:lang w:val="en-US"/>
        </w:rPr>
        <w:t>The</w:t>
      </w:r>
      <w:r w:rsidR="0066099A">
        <w:rPr>
          <w:rFonts w:asciiTheme="majorBidi" w:hAnsiTheme="majorBidi" w:cstheme="majorBidi"/>
          <w:szCs w:val="22"/>
          <w:lang w:val="en-US"/>
        </w:rPr>
        <w:t xml:space="preserve"> ………</w:t>
      </w:r>
    </w:p>
    <w:p w14:paraId="5E70FF31" w14:textId="77777777" w:rsidR="00C6054C" w:rsidRPr="0066099A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  <w:lang w:val="en-US"/>
        </w:rPr>
      </w:pPr>
    </w:p>
    <w:p w14:paraId="2FFAF41C" w14:textId="77777777" w:rsidR="0066099A" w:rsidRDefault="00C6054C" w:rsidP="00527A44">
      <w:pPr>
        <w:pStyle w:val="MIDANPIRGLevel2altL2"/>
        <w:spacing w:before="0" w:after="0"/>
        <w:rPr>
          <w:lang w:val="en-US"/>
        </w:rPr>
      </w:pPr>
      <w:r w:rsidRPr="00C6054C">
        <w:rPr>
          <w:lang w:val="en-US"/>
        </w:rPr>
        <w:t xml:space="preserve">The </w:t>
      </w:r>
      <w:r w:rsidR="0066099A">
        <w:rPr>
          <w:lang w:val="en-US"/>
        </w:rPr>
        <w:t>…………</w:t>
      </w:r>
    </w:p>
    <w:p w14:paraId="4973B2EF" w14:textId="77777777" w:rsidR="00B32E7C" w:rsidRPr="00DB1A16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lang w:val="en-US"/>
        </w:rPr>
      </w:pPr>
      <w:r w:rsidRPr="00C6054C">
        <w:t xml:space="preserve"> </w:t>
      </w:r>
    </w:p>
    <w:p w14:paraId="76A44FB7" w14:textId="77777777" w:rsidR="00DB1A16" w:rsidRPr="00B32E7C" w:rsidRDefault="0066099A" w:rsidP="00527A44">
      <w:pPr>
        <w:pStyle w:val="MIDANPIRGLevel2altL2"/>
        <w:spacing w:before="0" w:after="0"/>
        <w:rPr>
          <w:lang w:val="en-US"/>
        </w:rPr>
      </w:pPr>
      <w:r>
        <w:rPr>
          <w:lang w:val="en-US"/>
        </w:rPr>
        <w:t>The ….</w:t>
      </w:r>
    </w:p>
    <w:p w14:paraId="189317F8" w14:textId="77777777" w:rsidR="0066099A" w:rsidRDefault="0066099A" w:rsidP="0066099A">
      <w:pPr>
        <w:pStyle w:val="MIDANPIRGLevel1altL1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2"/>
          <w:szCs w:val="22"/>
        </w:rPr>
      </w:pPr>
    </w:p>
    <w:p w14:paraId="34CAEF16" w14:textId="77777777" w:rsidR="00F97B5C" w:rsidRPr="00F97B5C" w:rsidRDefault="00F97B5C" w:rsidP="00F97B5C">
      <w:pPr>
        <w:pStyle w:val="MIDANPIRGLevel2altL2"/>
        <w:numPr>
          <w:ilvl w:val="0"/>
          <w:numId w:val="0"/>
        </w:numPr>
      </w:pPr>
    </w:p>
    <w:p w14:paraId="5E0B3B91" w14:textId="77777777" w:rsidR="0066099A" w:rsidRPr="00AA7570" w:rsidRDefault="0066099A" w:rsidP="0066099A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AA7570">
        <w:rPr>
          <w:rFonts w:asciiTheme="majorBidi" w:hAnsiTheme="majorBidi" w:cstheme="majorBidi"/>
          <w:sz w:val="22"/>
          <w:szCs w:val="22"/>
          <w:lang w:val="en-CA"/>
        </w:rPr>
        <w:t>Action by the Meeting</w:t>
      </w:r>
    </w:p>
    <w:p w14:paraId="6FF90589" w14:textId="77777777" w:rsidR="0066099A" w:rsidRPr="00AA7570" w:rsidRDefault="0066099A" w:rsidP="0066099A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15DD2550" w14:textId="19A30117" w:rsidR="00446CE8" w:rsidRPr="00636ECB" w:rsidRDefault="0066099A" w:rsidP="00652A85">
      <w:pPr>
        <w:pStyle w:val="MIDANPIRGLevel2altL2"/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color w:val="000000"/>
          <w:szCs w:val="22"/>
        </w:rPr>
      </w:pPr>
      <w:r w:rsidRPr="00AA7570">
        <w:rPr>
          <w:rFonts w:asciiTheme="majorBidi" w:hAnsiTheme="majorBidi" w:cstheme="majorBidi"/>
          <w:szCs w:val="22"/>
          <w:lang w:val="en-CA"/>
        </w:rPr>
        <w:t>The meeting is</w:t>
      </w:r>
      <w:r w:rsidRPr="00AA7570">
        <w:rPr>
          <w:rFonts w:asciiTheme="majorBidi" w:hAnsiTheme="majorBidi" w:cstheme="majorBidi"/>
          <w:szCs w:val="22"/>
        </w:rPr>
        <w:t xml:space="preserve"> invited </w:t>
      </w:r>
      <w:r w:rsidR="00652A85" w:rsidRPr="001526CB">
        <w:rPr>
          <w:szCs w:val="22"/>
        </w:rPr>
        <w:t>to</w:t>
      </w:r>
      <w:r w:rsidR="00652A85" w:rsidRPr="001526CB">
        <w:t xml:space="preserve"> </w:t>
      </w:r>
      <w:r w:rsidR="00652A85">
        <w:t>note the information in this Paper.</w:t>
      </w:r>
    </w:p>
    <w:p w14:paraId="000A4C38" w14:textId="77777777" w:rsidR="00636ECB" w:rsidRDefault="00636ECB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6D89BDCA" w14:textId="77777777" w:rsidR="00F97B5C" w:rsidRDefault="00F97B5C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17D3C42E" w14:textId="77777777" w:rsidR="00F97B5C" w:rsidRDefault="00F97B5C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241CAF34" w14:textId="77777777" w:rsidR="00F97B5C" w:rsidRDefault="00F97B5C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196E417B" w14:textId="77777777" w:rsidR="00F97B5C" w:rsidRDefault="00F97B5C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72F642CD" w14:textId="77777777" w:rsidR="00F97B5C" w:rsidRDefault="00F97B5C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47E5232A" w14:textId="77777777" w:rsidR="00F97B5C" w:rsidRDefault="00F97B5C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014E5343" w14:textId="77777777" w:rsidR="00F97B5C" w:rsidRDefault="00F97B5C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6B00DEFC" w14:textId="77777777" w:rsidR="00636ECB" w:rsidRDefault="00636ECB" w:rsidP="00636ECB">
      <w:pPr>
        <w:pStyle w:val="MIDANPIRGLevel2altL2"/>
        <w:numPr>
          <w:ilvl w:val="0"/>
          <w:numId w:val="0"/>
        </w:numPr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rFonts w:asciiTheme="majorBidi" w:hAnsiTheme="majorBidi" w:cstheme="majorBidi"/>
          <w:szCs w:val="22"/>
          <w:lang w:val="en-CA"/>
        </w:rPr>
      </w:pPr>
    </w:p>
    <w:p w14:paraId="0D249347" w14:textId="77777777" w:rsidR="00636ECB" w:rsidRPr="00636ECB" w:rsidRDefault="00636ECB" w:rsidP="00636ECB">
      <w:pPr>
        <w:pStyle w:val="Heading6"/>
        <w:numPr>
          <w:ilvl w:val="0"/>
          <w:numId w:val="0"/>
        </w:numPr>
        <w:spacing w:before="0" w:after="0"/>
        <w:jc w:val="center"/>
        <w:rPr>
          <w:i w:val="0"/>
          <w:iCs/>
          <w:szCs w:val="22"/>
        </w:rPr>
      </w:pPr>
      <w:r w:rsidRPr="00636ECB">
        <w:rPr>
          <w:i w:val="0"/>
          <w:iCs/>
          <w:szCs w:val="22"/>
        </w:rPr>
        <w:t>- END -</w:t>
      </w:r>
    </w:p>
    <w:sectPr w:rsidR="00636ECB" w:rsidRPr="00636ECB" w:rsidSect="00B61EFB">
      <w:headerReference w:type="even" r:id="rId12"/>
      <w:headerReference w:type="default" r:id="rId13"/>
      <w:headerReference w:type="first" r:id="rId14"/>
      <w:pgSz w:w="11907" w:h="16840" w:code="9"/>
      <w:pgMar w:top="1440" w:right="1440" w:bottom="1440" w:left="1440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9EAE" w14:textId="77777777" w:rsidR="00212BF1" w:rsidRDefault="00212BF1">
      <w:r>
        <w:separator/>
      </w:r>
    </w:p>
  </w:endnote>
  <w:endnote w:type="continuationSeparator" w:id="0">
    <w:p w14:paraId="7BB251E0" w14:textId="77777777" w:rsidR="00212BF1" w:rsidRDefault="0021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4413" w14:textId="77777777" w:rsidR="00212BF1" w:rsidRDefault="00212BF1">
      <w:r>
        <w:separator/>
      </w:r>
    </w:p>
  </w:footnote>
  <w:footnote w:type="continuationSeparator" w:id="0">
    <w:p w14:paraId="6D44DF4E" w14:textId="77777777" w:rsidR="00212BF1" w:rsidRDefault="00212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7C40" w14:textId="77777777" w:rsidR="00F97B5C" w:rsidRDefault="00F97B5C" w:rsidP="00F97B5C">
    <w:pPr>
      <w:tabs>
        <w:tab w:val="right" w:pos="9031"/>
      </w:tabs>
      <w:jc w:val="left"/>
      <w:rPr>
        <w:szCs w:val="22"/>
      </w:rPr>
    </w:pPr>
    <w:r>
      <w:rPr>
        <w:szCs w:val="22"/>
      </w:rPr>
      <w:t>FM WG/5-I</w:t>
    </w:r>
    <w:r w:rsidRPr="00184AC8">
      <w:rPr>
        <w:szCs w:val="22"/>
      </w:rPr>
      <w:t>P/xx</w:t>
    </w:r>
  </w:p>
  <w:p w14:paraId="5747956D" w14:textId="77777777" w:rsidR="008478BA" w:rsidRDefault="008478BA" w:rsidP="0020096E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>-</w:t>
    </w:r>
    <w:r w:rsidR="0066099A">
      <w:rPr>
        <w:rStyle w:val="PageNumber"/>
      </w:rPr>
      <w:t xml:space="preserve"> </w:t>
    </w:r>
    <w:r w:rsidR="0073445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34457">
      <w:rPr>
        <w:rStyle w:val="PageNumber"/>
      </w:rPr>
      <w:fldChar w:fldCharType="separate"/>
    </w:r>
    <w:r w:rsidR="00872998">
      <w:rPr>
        <w:rStyle w:val="PageNumber"/>
        <w:noProof/>
      </w:rPr>
      <w:t>2</w:t>
    </w:r>
    <w:r w:rsidR="00734457">
      <w:rPr>
        <w:rStyle w:val="PageNumber"/>
      </w:rPr>
      <w:fldChar w:fldCharType="end"/>
    </w:r>
    <w:r w:rsidR="0066099A">
      <w:rPr>
        <w:rStyle w:val="PageNumber"/>
      </w:rPr>
      <w:t xml:space="preserve"> </w:t>
    </w:r>
    <w:r>
      <w:rPr>
        <w:rStyle w:val="PageNumber"/>
      </w:rPr>
      <w:t>-</w:t>
    </w:r>
  </w:p>
  <w:p w14:paraId="703C6830" w14:textId="77777777" w:rsidR="008478BA" w:rsidRPr="006B173C" w:rsidRDefault="008478BA" w:rsidP="006B173C">
    <w:pPr>
      <w:pStyle w:val="Header"/>
      <w:tabs>
        <w:tab w:val="clear" w:pos="4536"/>
        <w:tab w:val="clear" w:pos="9072"/>
        <w:tab w:val="center" w:pos="4820"/>
        <w:tab w:val="right" w:pos="9639"/>
      </w:tabs>
      <w:jc w:val="left"/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843A" w14:textId="77777777" w:rsidR="00872998" w:rsidRPr="006B4561" w:rsidRDefault="00872998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CNS SG/12</w:t>
    </w:r>
    <w:r w:rsidRPr="00A97E54">
      <w:rPr>
        <w:b/>
        <w:bCs/>
        <w:szCs w:val="22"/>
      </w:rPr>
      <w:t>-</w:t>
    </w:r>
    <w:r>
      <w:rPr>
        <w:szCs w:val="22"/>
      </w:rPr>
      <w:t>WP/xx</w:t>
    </w:r>
  </w:p>
  <w:p w14:paraId="48047DEF" w14:textId="77777777" w:rsidR="00872998" w:rsidRDefault="00872998" w:rsidP="00872998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6F6023FF" w14:textId="77777777" w:rsidR="008478BA" w:rsidRPr="006B173C" w:rsidRDefault="008478BA" w:rsidP="006B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AB84" w14:textId="38DB00EA" w:rsidR="0012065B" w:rsidRDefault="00D00F48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FM</w:t>
    </w:r>
    <w:r w:rsidR="006A70F3">
      <w:rPr>
        <w:szCs w:val="22"/>
      </w:rPr>
      <w:t xml:space="preserve"> </w:t>
    </w:r>
    <w:r>
      <w:rPr>
        <w:szCs w:val="22"/>
      </w:rPr>
      <w:t>WG</w:t>
    </w:r>
    <w:r w:rsidR="006A70F3">
      <w:rPr>
        <w:szCs w:val="22"/>
      </w:rPr>
      <w:t>/</w:t>
    </w:r>
    <w:r>
      <w:rPr>
        <w:szCs w:val="22"/>
      </w:rPr>
      <w:t>5</w:t>
    </w:r>
    <w:r w:rsidR="006A70F3">
      <w:rPr>
        <w:szCs w:val="22"/>
      </w:rPr>
      <w:t>-</w:t>
    </w:r>
    <w:r w:rsidR="005E4BDF">
      <w:rPr>
        <w:szCs w:val="22"/>
      </w:rPr>
      <w:t>I</w:t>
    </w:r>
    <w:r w:rsidR="0012065B" w:rsidRPr="00184AC8">
      <w:rPr>
        <w:szCs w:val="22"/>
      </w:rPr>
      <w:t>P</w:t>
    </w:r>
    <w:r w:rsidR="00711036" w:rsidRPr="00184AC8">
      <w:rPr>
        <w:szCs w:val="22"/>
      </w:rPr>
      <w:t>/</w:t>
    </w:r>
    <w:r w:rsidR="006A70F3" w:rsidRPr="00184AC8">
      <w:rPr>
        <w:szCs w:val="22"/>
      </w:rPr>
      <w:t>xx</w:t>
    </w:r>
  </w:p>
  <w:p w14:paraId="0E84BA20" w14:textId="6E012A18" w:rsidR="00446CE8" w:rsidRPr="006B4561" w:rsidRDefault="0066099A" w:rsidP="00872998">
    <w:pPr>
      <w:tabs>
        <w:tab w:val="right" w:pos="9031"/>
      </w:tabs>
      <w:jc w:val="right"/>
      <w:rPr>
        <w:szCs w:val="22"/>
      </w:rPr>
    </w:pPr>
    <w:proofErr w:type="gramStart"/>
    <w:r>
      <w:rPr>
        <w:szCs w:val="22"/>
      </w:rPr>
      <w:t>..</w:t>
    </w:r>
    <w:r w:rsidR="00446CE8">
      <w:rPr>
        <w:szCs w:val="22"/>
      </w:rPr>
      <w:t>/</w:t>
    </w:r>
    <w:r>
      <w:rPr>
        <w:szCs w:val="22"/>
      </w:rPr>
      <w:t>..</w:t>
    </w:r>
    <w:proofErr w:type="gramEnd"/>
    <w:r w:rsidR="00446CE8">
      <w:rPr>
        <w:szCs w:val="22"/>
      </w:rPr>
      <w:t>/20</w:t>
    </w:r>
    <w:r w:rsidR="00184AC8">
      <w:rPr>
        <w:szCs w:val="22"/>
      </w:rPr>
      <w:t>2</w:t>
    </w:r>
    <w:r w:rsidR="003F518F">
      <w:rPr>
        <w:szCs w:val="22"/>
      </w:rPr>
      <w:t>6</w:t>
    </w:r>
  </w:p>
  <w:p w14:paraId="14E528EE" w14:textId="77777777" w:rsidR="008478BA" w:rsidRPr="00B305F9" w:rsidRDefault="008478BA" w:rsidP="00425C69">
    <w:pPr>
      <w:tabs>
        <w:tab w:val="right" w:pos="9031"/>
      </w:tabs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F482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E046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C0D6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8C8A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7278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A5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4F2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249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5439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/>
        <w:smallCaps/>
        <w:sz w:val="22"/>
        <w:szCs w:val="22"/>
      </w:rPr>
    </w:lvl>
    <w:lvl w:ilvl="1">
      <w:start w:val="1"/>
      <w:numFmt w:val="decimal"/>
      <w:pStyle w:val="Style2"/>
      <w:lvlText w:val="%1.%2"/>
      <w:lvlJc w:val="left"/>
      <w:pPr>
        <w:tabs>
          <w:tab w:val="num" w:pos="1440"/>
        </w:tabs>
      </w:pPr>
      <w:rPr>
        <w:rFonts w:ascii="Arial" w:hAnsi="Arial" w:cs="Times New Roman"/>
        <w:sz w:val="22"/>
        <w:szCs w:val="22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AE29D4"/>
    <w:multiLevelType w:val="hybridMultilevel"/>
    <w:tmpl w:val="0BC033CC"/>
    <w:lvl w:ilvl="0" w:tplc="3932B728">
      <w:start w:val="4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797889"/>
    <w:multiLevelType w:val="multilevel"/>
    <w:tmpl w:val="ADA2D20C"/>
    <w:lvl w:ilvl="0">
      <w:start w:val="1"/>
      <w:numFmt w:val="decimal"/>
      <w:pStyle w:val="1Heading"/>
      <w:lvlText w:val="%1."/>
      <w:lvlJc w:val="left"/>
      <w:pPr>
        <w:tabs>
          <w:tab w:val="num" w:pos="810"/>
        </w:tabs>
        <w:ind w:left="810" w:hanging="720"/>
      </w:pPr>
      <w:rPr>
        <w:rFonts w:ascii="Times New Roman" w:hAnsi="Times New Roman" w:cs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674" w:hanging="1584"/>
      </w:pPr>
      <w:rPr>
        <w:rFonts w:hint="default"/>
      </w:rPr>
    </w:lvl>
  </w:abstractNum>
  <w:abstractNum w:abstractNumId="13" w15:restartNumberingAfterBreak="0">
    <w:nsid w:val="118F5FC6"/>
    <w:multiLevelType w:val="hybridMultilevel"/>
    <w:tmpl w:val="D17E8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4420F"/>
    <w:multiLevelType w:val="hybridMultilevel"/>
    <w:tmpl w:val="9474ADD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5" w15:restartNumberingAfterBreak="0">
    <w:nsid w:val="137A61E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D086A6A"/>
    <w:multiLevelType w:val="hybridMultilevel"/>
    <w:tmpl w:val="6056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06A7B"/>
    <w:multiLevelType w:val="multilevel"/>
    <w:tmpl w:val="11A421A2"/>
    <w:lvl w:ilvl="0">
      <w:start w:val="1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8" w15:restartNumberingAfterBreak="0">
    <w:nsid w:val="1EA97478"/>
    <w:multiLevelType w:val="hybridMultilevel"/>
    <w:tmpl w:val="AA52B9F0"/>
    <w:lvl w:ilvl="0" w:tplc="BF20D74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lowerRoman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27AE7B0F"/>
    <w:multiLevelType w:val="hybridMultilevel"/>
    <w:tmpl w:val="060C6EEE"/>
    <w:lvl w:ilvl="0" w:tplc="C1CA0A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9A43EC"/>
    <w:multiLevelType w:val="multilevel"/>
    <w:tmpl w:val="525604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EF5186F"/>
    <w:multiLevelType w:val="hybridMultilevel"/>
    <w:tmpl w:val="56601EB0"/>
    <w:lvl w:ilvl="0" w:tplc="2DDE27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2104E"/>
    <w:multiLevelType w:val="singleLevel"/>
    <w:tmpl w:val="02A0F3CC"/>
    <w:lvl w:ilvl="0">
      <w:start w:val="1"/>
      <w:numFmt w:val="lowerLetter"/>
      <w:pStyle w:val="Recommendationaaltra"/>
      <w:lvlText w:val="%1)"/>
      <w:lvlJc w:val="left"/>
      <w:pPr>
        <w:tabs>
          <w:tab w:val="num" w:pos="1418"/>
        </w:tabs>
        <w:ind w:left="1418" w:hanging="426"/>
      </w:pPr>
    </w:lvl>
  </w:abstractNum>
  <w:abstractNum w:abstractNumId="23" w15:restartNumberingAfterBreak="0">
    <w:nsid w:val="3C461CCA"/>
    <w:multiLevelType w:val="multilevel"/>
    <w:tmpl w:val="46CC94B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802ED0"/>
    <w:multiLevelType w:val="hybridMultilevel"/>
    <w:tmpl w:val="48F4449A"/>
    <w:lvl w:ilvl="0" w:tplc="3CC262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D210587"/>
    <w:multiLevelType w:val="hybridMultilevel"/>
    <w:tmpl w:val="82DE184A"/>
    <w:lvl w:ilvl="0" w:tplc="96B6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41A0D"/>
    <w:multiLevelType w:val="multilevel"/>
    <w:tmpl w:val="F4D8BEC2"/>
    <w:lvl w:ilvl="0">
      <w:start w:val="1"/>
      <w:numFmt w:val="none"/>
      <w:pStyle w:val="Recommendationnotealtrn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E7218F1"/>
    <w:multiLevelType w:val="hybridMultilevel"/>
    <w:tmpl w:val="FA621E04"/>
    <w:lvl w:ilvl="0" w:tplc="982E9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16B1F"/>
    <w:multiLevelType w:val="hybridMultilevel"/>
    <w:tmpl w:val="F4749CE6"/>
    <w:lvl w:ilvl="0" w:tplc="0A001A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A4ADA"/>
    <w:multiLevelType w:val="hybridMultilevel"/>
    <w:tmpl w:val="6BDC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A24D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6175E44"/>
    <w:multiLevelType w:val="hybridMultilevel"/>
    <w:tmpl w:val="1C7039DA"/>
    <w:lvl w:ilvl="0" w:tplc="04090017">
      <w:start w:val="1"/>
      <w:numFmt w:val="lowerLetter"/>
      <w:lvlText w:val="%1)"/>
      <w:lvlJc w:val="lef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4" w15:restartNumberingAfterBreak="0">
    <w:nsid w:val="6B957C20"/>
    <w:multiLevelType w:val="multilevel"/>
    <w:tmpl w:val="DB4233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0E95E3E"/>
    <w:multiLevelType w:val="multilevel"/>
    <w:tmpl w:val="56B26BC0"/>
    <w:lvl w:ilvl="0">
      <w:start w:val="1"/>
      <w:numFmt w:val="none"/>
      <w:pStyle w:val="Normalnotealtn0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2CA0AA8"/>
    <w:multiLevelType w:val="hybridMultilevel"/>
    <w:tmpl w:val="E7FE8DB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8" w15:restartNumberingAfterBreak="0">
    <w:nsid w:val="7FF70B9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431047126">
    <w:abstractNumId w:val="34"/>
  </w:num>
  <w:num w:numId="2" w16cid:durableId="949894293">
    <w:abstractNumId w:val="26"/>
  </w:num>
  <w:num w:numId="3" w16cid:durableId="733508409">
    <w:abstractNumId w:val="28"/>
  </w:num>
  <w:num w:numId="4" w16cid:durableId="615872066">
    <w:abstractNumId w:val="35"/>
  </w:num>
  <w:num w:numId="5" w16cid:durableId="795294847">
    <w:abstractNumId w:val="22"/>
  </w:num>
  <w:num w:numId="6" w16cid:durableId="290091342">
    <w:abstractNumId w:val="15"/>
  </w:num>
  <w:num w:numId="7" w16cid:durableId="364063809">
    <w:abstractNumId w:val="32"/>
  </w:num>
  <w:num w:numId="8" w16cid:durableId="236675537">
    <w:abstractNumId w:val="17"/>
  </w:num>
  <w:num w:numId="9" w16cid:durableId="1741437592">
    <w:abstractNumId w:val="9"/>
  </w:num>
  <w:num w:numId="10" w16cid:durableId="673999908">
    <w:abstractNumId w:val="7"/>
  </w:num>
  <w:num w:numId="11" w16cid:durableId="2106152103">
    <w:abstractNumId w:val="6"/>
  </w:num>
  <w:num w:numId="12" w16cid:durableId="115566786">
    <w:abstractNumId w:val="5"/>
  </w:num>
  <w:num w:numId="13" w16cid:durableId="232934431">
    <w:abstractNumId w:val="4"/>
  </w:num>
  <w:num w:numId="14" w16cid:durableId="741374064">
    <w:abstractNumId w:val="8"/>
  </w:num>
  <w:num w:numId="15" w16cid:durableId="1216506316">
    <w:abstractNumId w:val="3"/>
  </w:num>
  <w:num w:numId="16" w16cid:durableId="191499986">
    <w:abstractNumId w:val="2"/>
  </w:num>
  <w:num w:numId="17" w16cid:durableId="160853193">
    <w:abstractNumId w:val="1"/>
  </w:num>
  <w:num w:numId="18" w16cid:durableId="242490201">
    <w:abstractNumId w:val="0"/>
  </w:num>
  <w:num w:numId="19" w16cid:durableId="919172807">
    <w:abstractNumId w:val="38"/>
  </w:num>
  <w:num w:numId="20" w16cid:durableId="1080717342">
    <w:abstractNumId w:val="30"/>
  </w:num>
  <w:num w:numId="21" w16cid:durableId="70667120">
    <w:abstractNumId w:val="10"/>
    <w:lvlOverride w:ilvl="0">
      <w:startOverride w:val="1"/>
      <w:lvl w:ilvl="0">
        <w:start w:val="1"/>
        <w:numFmt w:val="decimal"/>
        <w:pStyle w:val="Style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Style2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558130863">
    <w:abstractNumId w:val="37"/>
  </w:num>
  <w:num w:numId="23" w16cid:durableId="475293658">
    <w:abstractNumId w:val="27"/>
  </w:num>
  <w:num w:numId="24" w16cid:durableId="685642108">
    <w:abstractNumId w:val="18"/>
  </w:num>
  <w:num w:numId="25" w16cid:durableId="583296088">
    <w:abstractNumId w:val="24"/>
  </w:num>
  <w:num w:numId="26" w16cid:durableId="1516770207">
    <w:abstractNumId w:val="11"/>
  </w:num>
  <w:num w:numId="27" w16cid:durableId="2114593142">
    <w:abstractNumId w:val="23"/>
  </w:num>
  <w:num w:numId="28" w16cid:durableId="425661253">
    <w:abstractNumId w:val="36"/>
  </w:num>
  <w:num w:numId="29" w16cid:durableId="1941722778">
    <w:abstractNumId w:val="21"/>
  </w:num>
  <w:num w:numId="30" w16cid:durableId="548034953">
    <w:abstractNumId w:val="31"/>
  </w:num>
  <w:num w:numId="31" w16cid:durableId="1361324543">
    <w:abstractNumId w:val="14"/>
  </w:num>
  <w:num w:numId="32" w16cid:durableId="1343506290">
    <w:abstractNumId w:val="25"/>
  </w:num>
  <w:num w:numId="33" w16cid:durableId="1773697958">
    <w:abstractNumId w:val="12"/>
  </w:num>
  <w:num w:numId="34" w16cid:durableId="796921968">
    <w:abstractNumId w:val="17"/>
  </w:num>
  <w:num w:numId="35" w16cid:durableId="603266341">
    <w:abstractNumId w:val="16"/>
  </w:num>
  <w:num w:numId="36" w16cid:durableId="1871144599">
    <w:abstractNumId w:val="20"/>
  </w:num>
  <w:num w:numId="37" w16cid:durableId="31880296">
    <w:abstractNumId w:val="17"/>
  </w:num>
  <w:num w:numId="38" w16cid:durableId="1747150492">
    <w:abstractNumId w:val="13"/>
  </w:num>
  <w:num w:numId="39" w16cid:durableId="891037263">
    <w:abstractNumId w:val="19"/>
  </w:num>
  <w:num w:numId="40" w16cid:durableId="1973289572">
    <w:abstractNumId w:val="17"/>
  </w:num>
  <w:num w:numId="41" w16cid:durableId="1957371203">
    <w:abstractNumId w:val="17"/>
  </w:num>
  <w:num w:numId="42" w16cid:durableId="143938907">
    <w:abstractNumId w:val="17"/>
  </w:num>
  <w:num w:numId="43" w16cid:durableId="1795783896">
    <w:abstractNumId w:val="29"/>
  </w:num>
  <w:num w:numId="44" w16cid:durableId="366948629">
    <w:abstractNumId w:val="33"/>
  </w:num>
  <w:num w:numId="45" w16cid:durableId="11411166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39"/>
    <w:rsid w:val="00005BAD"/>
    <w:rsid w:val="0001736F"/>
    <w:rsid w:val="00025ED9"/>
    <w:rsid w:val="00032F0E"/>
    <w:rsid w:val="000400E8"/>
    <w:rsid w:val="00040A6B"/>
    <w:rsid w:val="000437BD"/>
    <w:rsid w:val="00044072"/>
    <w:rsid w:val="0005606F"/>
    <w:rsid w:val="00063D90"/>
    <w:rsid w:val="00072A15"/>
    <w:rsid w:val="00076791"/>
    <w:rsid w:val="0008790B"/>
    <w:rsid w:val="0009199D"/>
    <w:rsid w:val="00096680"/>
    <w:rsid w:val="000A307A"/>
    <w:rsid w:val="000A4FBE"/>
    <w:rsid w:val="000B680C"/>
    <w:rsid w:val="000C015C"/>
    <w:rsid w:val="000C046C"/>
    <w:rsid w:val="000D7594"/>
    <w:rsid w:val="000E73CA"/>
    <w:rsid w:val="000E7DF3"/>
    <w:rsid w:val="000F42E9"/>
    <w:rsid w:val="000F4E62"/>
    <w:rsid w:val="000F4ED4"/>
    <w:rsid w:val="00105FC6"/>
    <w:rsid w:val="0010635B"/>
    <w:rsid w:val="00107456"/>
    <w:rsid w:val="0011067D"/>
    <w:rsid w:val="0012039F"/>
    <w:rsid w:val="0012065B"/>
    <w:rsid w:val="00120DF3"/>
    <w:rsid w:val="00120EEB"/>
    <w:rsid w:val="00122621"/>
    <w:rsid w:val="00134D54"/>
    <w:rsid w:val="00135842"/>
    <w:rsid w:val="001367D6"/>
    <w:rsid w:val="00137EDF"/>
    <w:rsid w:val="0014333F"/>
    <w:rsid w:val="001512F1"/>
    <w:rsid w:val="00155DD2"/>
    <w:rsid w:val="00157E9E"/>
    <w:rsid w:val="00160614"/>
    <w:rsid w:val="00170A6F"/>
    <w:rsid w:val="0017281A"/>
    <w:rsid w:val="00175CE6"/>
    <w:rsid w:val="0018040F"/>
    <w:rsid w:val="00183451"/>
    <w:rsid w:val="00184AC8"/>
    <w:rsid w:val="00191F05"/>
    <w:rsid w:val="0019562A"/>
    <w:rsid w:val="001957D7"/>
    <w:rsid w:val="00195F0B"/>
    <w:rsid w:val="001968D4"/>
    <w:rsid w:val="00197EB0"/>
    <w:rsid w:val="001A05AD"/>
    <w:rsid w:val="001A0AC5"/>
    <w:rsid w:val="001A17FF"/>
    <w:rsid w:val="001A4458"/>
    <w:rsid w:val="001A4F54"/>
    <w:rsid w:val="001A58C7"/>
    <w:rsid w:val="001A6270"/>
    <w:rsid w:val="001B1F8A"/>
    <w:rsid w:val="001B4460"/>
    <w:rsid w:val="001B53A3"/>
    <w:rsid w:val="001B69C3"/>
    <w:rsid w:val="001B6CE1"/>
    <w:rsid w:val="001B7B12"/>
    <w:rsid w:val="001C033C"/>
    <w:rsid w:val="001C0A21"/>
    <w:rsid w:val="001C222B"/>
    <w:rsid w:val="001C5C02"/>
    <w:rsid w:val="001D08FC"/>
    <w:rsid w:val="001D0985"/>
    <w:rsid w:val="001D3C94"/>
    <w:rsid w:val="001E58D2"/>
    <w:rsid w:val="001E5A32"/>
    <w:rsid w:val="001F3B9F"/>
    <w:rsid w:val="001F5A49"/>
    <w:rsid w:val="0020096E"/>
    <w:rsid w:val="00212BF1"/>
    <w:rsid w:val="00217677"/>
    <w:rsid w:val="002179AD"/>
    <w:rsid w:val="002214B7"/>
    <w:rsid w:val="00224B75"/>
    <w:rsid w:val="0022742B"/>
    <w:rsid w:val="0023069F"/>
    <w:rsid w:val="00233EE3"/>
    <w:rsid w:val="0023512E"/>
    <w:rsid w:val="00236288"/>
    <w:rsid w:val="00236ABD"/>
    <w:rsid w:val="00240329"/>
    <w:rsid w:val="0024188A"/>
    <w:rsid w:val="002606FF"/>
    <w:rsid w:val="00260B6F"/>
    <w:rsid w:val="00273C07"/>
    <w:rsid w:val="0028774C"/>
    <w:rsid w:val="00290A8B"/>
    <w:rsid w:val="00290CDE"/>
    <w:rsid w:val="00294B39"/>
    <w:rsid w:val="002956BB"/>
    <w:rsid w:val="002A3FA4"/>
    <w:rsid w:val="002A55C8"/>
    <w:rsid w:val="002B7E9A"/>
    <w:rsid w:val="002C1C7B"/>
    <w:rsid w:val="002D3528"/>
    <w:rsid w:val="002D7512"/>
    <w:rsid w:val="002E4464"/>
    <w:rsid w:val="002E6AE2"/>
    <w:rsid w:val="002F05C8"/>
    <w:rsid w:val="002F0D29"/>
    <w:rsid w:val="002F3271"/>
    <w:rsid w:val="002F6605"/>
    <w:rsid w:val="00306D2E"/>
    <w:rsid w:val="0031121E"/>
    <w:rsid w:val="00312DC3"/>
    <w:rsid w:val="003222A2"/>
    <w:rsid w:val="00326C39"/>
    <w:rsid w:val="0032794E"/>
    <w:rsid w:val="0033256A"/>
    <w:rsid w:val="00341212"/>
    <w:rsid w:val="00344801"/>
    <w:rsid w:val="003468D6"/>
    <w:rsid w:val="00350F93"/>
    <w:rsid w:val="0035137B"/>
    <w:rsid w:val="0035753B"/>
    <w:rsid w:val="00364BD1"/>
    <w:rsid w:val="00373150"/>
    <w:rsid w:val="00377AEC"/>
    <w:rsid w:val="00377E51"/>
    <w:rsid w:val="00380627"/>
    <w:rsid w:val="003812A5"/>
    <w:rsid w:val="003A1991"/>
    <w:rsid w:val="003B0ED1"/>
    <w:rsid w:val="003B350A"/>
    <w:rsid w:val="003C5095"/>
    <w:rsid w:val="003C727D"/>
    <w:rsid w:val="003D3274"/>
    <w:rsid w:val="003D3499"/>
    <w:rsid w:val="003D3A39"/>
    <w:rsid w:val="003D7225"/>
    <w:rsid w:val="003E3E43"/>
    <w:rsid w:val="003F0661"/>
    <w:rsid w:val="003F2229"/>
    <w:rsid w:val="003F24C4"/>
    <w:rsid w:val="003F518F"/>
    <w:rsid w:val="003F729D"/>
    <w:rsid w:val="003F761E"/>
    <w:rsid w:val="00401918"/>
    <w:rsid w:val="004039E6"/>
    <w:rsid w:val="004045C7"/>
    <w:rsid w:val="004119E9"/>
    <w:rsid w:val="00417F95"/>
    <w:rsid w:val="00424883"/>
    <w:rsid w:val="00425C69"/>
    <w:rsid w:val="00430A4F"/>
    <w:rsid w:val="00432580"/>
    <w:rsid w:val="00434E0C"/>
    <w:rsid w:val="00436BA9"/>
    <w:rsid w:val="00437FF5"/>
    <w:rsid w:val="00443F62"/>
    <w:rsid w:val="00443F8B"/>
    <w:rsid w:val="00446CE8"/>
    <w:rsid w:val="00452F88"/>
    <w:rsid w:val="004551E1"/>
    <w:rsid w:val="00455FC2"/>
    <w:rsid w:val="00465805"/>
    <w:rsid w:val="00465EFA"/>
    <w:rsid w:val="00472AB4"/>
    <w:rsid w:val="00475C25"/>
    <w:rsid w:val="00492298"/>
    <w:rsid w:val="00493AE1"/>
    <w:rsid w:val="004958F4"/>
    <w:rsid w:val="004960CB"/>
    <w:rsid w:val="0049746D"/>
    <w:rsid w:val="004A4EB9"/>
    <w:rsid w:val="004A6EE3"/>
    <w:rsid w:val="004A7E05"/>
    <w:rsid w:val="004C1BE3"/>
    <w:rsid w:val="004C68B7"/>
    <w:rsid w:val="004C754C"/>
    <w:rsid w:val="004D3377"/>
    <w:rsid w:val="004D7092"/>
    <w:rsid w:val="004E45A6"/>
    <w:rsid w:val="004F0C38"/>
    <w:rsid w:val="0050179A"/>
    <w:rsid w:val="00502FC1"/>
    <w:rsid w:val="00506101"/>
    <w:rsid w:val="00506EF0"/>
    <w:rsid w:val="00514799"/>
    <w:rsid w:val="00516E7B"/>
    <w:rsid w:val="005216C6"/>
    <w:rsid w:val="00527A44"/>
    <w:rsid w:val="00531076"/>
    <w:rsid w:val="005440D3"/>
    <w:rsid w:val="00544B5A"/>
    <w:rsid w:val="00544DD2"/>
    <w:rsid w:val="00546E14"/>
    <w:rsid w:val="0055318D"/>
    <w:rsid w:val="00557B0C"/>
    <w:rsid w:val="00561067"/>
    <w:rsid w:val="00563F5B"/>
    <w:rsid w:val="00564462"/>
    <w:rsid w:val="00564C6D"/>
    <w:rsid w:val="00570685"/>
    <w:rsid w:val="00576913"/>
    <w:rsid w:val="00583A09"/>
    <w:rsid w:val="005850A4"/>
    <w:rsid w:val="00595AE1"/>
    <w:rsid w:val="005A54DD"/>
    <w:rsid w:val="005A7681"/>
    <w:rsid w:val="005A76C2"/>
    <w:rsid w:val="005B2751"/>
    <w:rsid w:val="005C09C5"/>
    <w:rsid w:val="005C584F"/>
    <w:rsid w:val="005C5C54"/>
    <w:rsid w:val="005C7318"/>
    <w:rsid w:val="005D70F8"/>
    <w:rsid w:val="005D7631"/>
    <w:rsid w:val="005D78B0"/>
    <w:rsid w:val="005E0606"/>
    <w:rsid w:val="005E4BDF"/>
    <w:rsid w:val="005F06CD"/>
    <w:rsid w:val="005F0B89"/>
    <w:rsid w:val="005F29F8"/>
    <w:rsid w:val="00604B50"/>
    <w:rsid w:val="00606AD1"/>
    <w:rsid w:val="00607984"/>
    <w:rsid w:val="0061011B"/>
    <w:rsid w:val="006125F0"/>
    <w:rsid w:val="006222F0"/>
    <w:rsid w:val="00622C01"/>
    <w:rsid w:val="006239A0"/>
    <w:rsid w:val="00623F36"/>
    <w:rsid w:val="00624EE7"/>
    <w:rsid w:val="0062710B"/>
    <w:rsid w:val="00631CC1"/>
    <w:rsid w:val="00636ECB"/>
    <w:rsid w:val="00637036"/>
    <w:rsid w:val="00643104"/>
    <w:rsid w:val="006444CD"/>
    <w:rsid w:val="006478FA"/>
    <w:rsid w:val="00652A85"/>
    <w:rsid w:val="00654284"/>
    <w:rsid w:val="0065530F"/>
    <w:rsid w:val="00657F84"/>
    <w:rsid w:val="0066099A"/>
    <w:rsid w:val="0066776B"/>
    <w:rsid w:val="006677F7"/>
    <w:rsid w:val="0067031A"/>
    <w:rsid w:val="00676637"/>
    <w:rsid w:val="0067792C"/>
    <w:rsid w:val="00680255"/>
    <w:rsid w:val="00686807"/>
    <w:rsid w:val="00690F8F"/>
    <w:rsid w:val="00695682"/>
    <w:rsid w:val="00696350"/>
    <w:rsid w:val="006A02D6"/>
    <w:rsid w:val="006A61D9"/>
    <w:rsid w:val="006A70F3"/>
    <w:rsid w:val="006A7EFD"/>
    <w:rsid w:val="006B173C"/>
    <w:rsid w:val="006C37C7"/>
    <w:rsid w:val="006C70AF"/>
    <w:rsid w:val="006D5EA9"/>
    <w:rsid w:val="006E3DFD"/>
    <w:rsid w:val="006E5335"/>
    <w:rsid w:val="006E543A"/>
    <w:rsid w:val="006F273A"/>
    <w:rsid w:val="006F3334"/>
    <w:rsid w:val="006F38B5"/>
    <w:rsid w:val="00711036"/>
    <w:rsid w:val="00714F8D"/>
    <w:rsid w:val="007213A6"/>
    <w:rsid w:val="00722D0B"/>
    <w:rsid w:val="007249D3"/>
    <w:rsid w:val="00734457"/>
    <w:rsid w:val="00740142"/>
    <w:rsid w:val="007426F8"/>
    <w:rsid w:val="0075103E"/>
    <w:rsid w:val="007527ED"/>
    <w:rsid w:val="00754BF0"/>
    <w:rsid w:val="00755B43"/>
    <w:rsid w:val="00756C5B"/>
    <w:rsid w:val="0076706E"/>
    <w:rsid w:val="00767857"/>
    <w:rsid w:val="007709AF"/>
    <w:rsid w:val="00780407"/>
    <w:rsid w:val="00781A78"/>
    <w:rsid w:val="007833F0"/>
    <w:rsid w:val="00793B2E"/>
    <w:rsid w:val="0079536B"/>
    <w:rsid w:val="00797829"/>
    <w:rsid w:val="007A22E0"/>
    <w:rsid w:val="007A5383"/>
    <w:rsid w:val="007B37F0"/>
    <w:rsid w:val="007B440A"/>
    <w:rsid w:val="007B4CC2"/>
    <w:rsid w:val="007B7DB3"/>
    <w:rsid w:val="007C02D3"/>
    <w:rsid w:val="007C1CCF"/>
    <w:rsid w:val="007C2BAE"/>
    <w:rsid w:val="007D6DA8"/>
    <w:rsid w:val="007E0037"/>
    <w:rsid w:val="007F4B4C"/>
    <w:rsid w:val="007F5459"/>
    <w:rsid w:val="007F7059"/>
    <w:rsid w:val="0080730D"/>
    <w:rsid w:val="00811209"/>
    <w:rsid w:val="00815AA3"/>
    <w:rsid w:val="008226D0"/>
    <w:rsid w:val="0082277A"/>
    <w:rsid w:val="008265F0"/>
    <w:rsid w:val="00834623"/>
    <w:rsid w:val="008348AC"/>
    <w:rsid w:val="00837A64"/>
    <w:rsid w:val="008444AB"/>
    <w:rsid w:val="00844D2F"/>
    <w:rsid w:val="008478BA"/>
    <w:rsid w:val="00856486"/>
    <w:rsid w:val="008569B0"/>
    <w:rsid w:val="00862472"/>
    <w:rsid w:val="00862BF6"/>
    <w:rsid w:val="00867545"/>
    <w:rsid w:val="00870F2E"/>
    <w:rsid w:val="008721B9"/>
    <w:rsid w:val="00872998"/>
    <w:rsid w:val="008747F6"/>
    <w:rsid w:val="00875B72"/>
    <w:rsid w:val="00882C66"/>
    <w:rsid w:val="00890F1C"/>
    <w:rsid w:val="00895E96"/>
    <w:rsid w:val="0089767D"/>
    <w:rsid w:val="008B1519"/>
    <w:rsid w:val="008B1532"/>
    <w:rsid w:val="008B2C36"/>
    <w:rsid w:val="008B3A20"/>
    <w:rsid w:val="008B64D2"/>
    <w:rsid w:val="008B738E"/>
    <w:rsid w:val="008D0125"/>
    <w:rsid w:val="008D10C1"/>
    <w:rsid w:val="008D1D80"/>
    <w:rsid w:val="008E0737"/>
    <w:rsid w:val="008E0836"/>
    <w:rsid w:val="008E4541"/>
    <w:rsid w:val="008E4EF8"/>
    <w:rsid w:val="008F5FE3"/>
    <w:rsid w:val="0090284F"/>
    <w:rsid w:val="00903830"/>
    <w:rsid w:val="009054D6"/>
    <w:rsid w:val="00907409"/>
    <w:rsid w:val="00925C0E"/>
    <w:rsid w:val="00935871"/>
    <w:rsid w:val="009366F3"/>
    <w:rsid w:val="00940C72"/>
    <w:rsid w:val="00942A0A"/>
    <w:rsid w:val="00942DA9"/>
    <w:rsid w:val="0096428B"/>
    <w:rsid w:val="00967747"/>
    <w:rsid w:val="00983964"/>
    <w:rsid w:val="00984062"/>
    <w:rsid w:val="00985A57"/>
    <w:rsid w:val="00991F57"/>
    <w:rsid w:val="00994EFE"/>
    <w:rsid w:val="009966B5"/>
    <w:rsid w:val="009A33A5"/>
    <w:rsid w:val="009A4C3E"/>
    <w:rsid w:val="009A71D7"/>
    <w:rsid w:val="009B1DBD"/>
    <w:rsid w:val="009B355B"/>
    <w:rsid w:val="009B537F"/>
    <w:rsid w:val="009C2A11"/>
    <w:rsid w:val="009D2780"/>
    <w:rsid w:val="009D3266"/>
    <w:rsid w:val="009D36C0"/>
    <w:rsid w:val="009D675F"/>
    <w:rsid w:val="009D7752"/>
    <w:rsid w:val="009E4A91"/>
    <w:rsid w:val="009E7BA5"/>
    <w:rsid w:val="009F06CB"/>
    <w:rsid w:val="009F4A05"/>
    <w:rsid w:val="009F5571"/>
    <w:rsid w:val="009F7761"/>
    <w:rsid w:val="00A01F9C"/>
    <w:rsid w:val="00A04368"/>
    <w:rsid w:val="00A06A96"/>
    <w:rsid w:val="00A12A67"/>
    <w:rsid w:val="00A1718A"/>
    <w:rsid w:val="00A2357C"/>
    <w:rsid w:val="00A2456D"/>
    <w:rsid w:val="00A264DE"/>
    <w:rsid w:val="00A27F80"/>
    <w:rsid w:val="00A3066C"/>
    <w:rsid w:val="00A30C2F"/>
    <w:rsid w:val="00A348AC"/>
    <w:rsid w:val="00A37B7C"/>
    <w:rsid w:val="00A4097D"/>
    <w:rsid w:val="00A41D21"/>
    <w:rsid w:val="00A4574B"/>
    <w:rsid w:val="00A47C34"/>
    <w:rsid w:val="00A60265"/>
    <w:rsid w:val="00A6054D"/>
    <w:rsid w:val="00A721EE"/>
    <w:rsid w:val="00A7676F"/>
    <w:rsid w:val="00A83222"/>
    <w:rsid w:val="00A95C65"/>
    <w:rsid w:val="00A97E54"/>
    <w:rsid w:val="00AA2A67"/>
    <w:rsid w:val="00AA3C8C"/>
    <w:rsid w:val="00AB1567"/>
    <w:rsid w:val="00AB18CD"/>
    <w:rsid w:val="00AB1959"/>
    <w:rsid w:val="00AB5E8F"/>
    <w:rsid w:val="00AC08EC"/>
    <w:rsid w:val="00AC1705"/>
    <w:rsid w:val="00AC5BEA"/>
    <w:rsid w:val="00AE3959"/>
    <w:rsid w:val="00AE4DC8"/>
    <w:rsid w:val="00AE525E"/>
    <w:rsid w:val="00AE624E"/>
    <w:rsid w:val="00B033B8"/>
    <w:rsid w:val="00B124CA"/>
    <w:rsid w:val="00B13DD8"/>
    <w:rsid w:val="00B143B0"/>
    <w:rsid w:val="00B22F16"/>
    <w:rsid w:val="00B25ED6"/>
    <w:rsid w:val="00B26EBE"/>
    <w:rsid w:val="00B305F9"/>
    <w:rsid w:val="00B3081D"/>
    <w:rsid w:val="00B3283E"/>
    <w:rsid w:val="00B32E7C"/>
    <w:rsid w:val="00B343D9"/>
    <w:rsid w:val="00B35961"/>
    <w:rsid w:val="00B36E96"/>
    <w:rsid w:val="00B423EC"/>
    <w:rsid w:val="00B45CF4"/>
    <w:rsid w:val="00B51A43"/>
    <w:rsid w:val="00B51CBF"/>
    <w:rsid w:val="00B61EFB"/>
    <w:rsid w:val="00B63185"/>
    <w:rsid w:val="00B6459E"/>
    <w:rsid w:val="00B64A2F"/>
    <w:rsid w:val="00B72D41"/>
    <w:rsid w:val="00B73582"/>
    <w:rsid w:val="00B75F43"/>
    <w:rsid w:val="00B803FF"/>
    <w:rsid w:val="00B97F06"/>
    <w:rsid w:val="00BA5A1C"/>
    <w:rsid w:val="00BE572F"/>
    <w:rsid w:val="00BF08CE"/>
    <w:rsid w:val="00BF38CA"/>
    <w:rsid w:val="00BF6254"/>
    <w:rsid w:val="00C00AEC"/>
    <w:rsid w:val="00C14B58"/>
    <w:rsid w:val="00C173C2"/>
    <w:rsid w:val="00C226CE"/>
    <w:rsid w:val="00C22E58"/>
    <w:rsid w:val="00C348B4"/>
    <w:rsid w:val="00C37BDF"/>
    <w:rsid w:val="00C45F1C"/>
    <w:rsid w:val="00C47D30"/>
    <w:rsid w:val="00C509FA"/>
    <w:rsid w:val="00C56D87"/>
    <w:rsid w:val="00C6054C"/>
    <w:rsid w:val="00C610DF"/>
    <w:rsid w:val="00C61641"/>
    <w:rsid w:val="00C71BDD"/>
    <w:rsid w:val="00C812B9"/>
    <w:rsid w:val="00C83768"/>
    <w:rsid w:val="00C901DC"/>
    <w:rsid w:val="00C91A55"/>
    <w:rsid w:val="00C93574"/>
    <w:rsid w:val="00C93788"/>
    <w:rsid w:val="00C960C4"/>
    <w:rsid w:val="00C96D4F"/>
    <w:rsid w:val="00CA3F3C"/>
    <w:rsid w:val="00CB1127"/>
    <w:rsid w:val="00CB1372"/>
    <w:rsid w:val="00CB186A"/>
    <w:rsid w:val="00CB5A6A"/>
    <w:rsid w:val="00CC65B9"/>
    <w:rsid w:val="00CD3DF3"/>
    <w:rsid w:val="00CD4DA7"/>
    <w:rsid w:val="00CE1D8D"/>
    <w:rsid w:val="00CE6806"/>
    <w:rsid w:val="00CF36DA"/>
    <w:rsid w:val="00CF3FD5"/>
    <w:rsid w:val="00D008E5"/>
    <w:rsid w:val="00D00F48"/>
    <w:rsid w:val="00D04CA6"/>
    <w:rsid w:val="00D16FEE"/>
    <w:rsid w:val="00D2097B"/>
    <w:rsid w:val="00D23DB4"/>
    <w:rsid w:val="00D33830"/>
    <w:rsid w:val="00D400B5"/>
    <w:rsid w:val="00D40BA6"/>
    <w:rsid w:val="00D411EE"/>
    <w:rsid w:val="00D44706"/>
    <w:rsid w:val="00D45F09"/>
    <w:rsid w:val="00D51191"/>
    <w:rsid w:val="00D546E3"/>
    <w:rsid w:val="00D54987"/>
    <w:rsid w:val="00D6312B"/>
    <w:rsid w:val="00D6322C"/>
    <w:rsid w:val="00D632B8"/>
    <w:rsid w:val="00D6524D"/>
    <w:rsid w:val="00D74347"/>
    <w:rsid w:val="00D753EB"/>
    <w:rsid w:val="00D8761C"/>
    <w:rsid w:val="00D9673F"/>
    <w:rsid w:val="00DA6462"/>
    <w:rsid w:val="00DB1A16"/>
    <w:rsid w:val="00DC0291"/>
    <w:rsid w:val="00DC1A89"/>
    <w:rsid w:val="00DD25E4"/>
    <w:rsid w:val="00DD5A27"/>
    <w:rsid w:val="00DD7799"/>
    <w:rsid w:val="00DE0140"/>
    <w:rsid w:val="00DE71AE"/>
    <w:rsid w:val="00DF0009"/>
    <w:rsid w:val="00DF3438"/>
    <w:rsid w:val="00E018B3"/>
    <w:rsid w:val="00E061BD"/>
    <w:rsid w:val="00E0717A"/>
    <w:rsid w:val="00E106D9"/>
    <w:rsid w:val="00E13D9A"/>
    <w:rsid w:val="00E2092B"/>
    <w:rsid w:val="00E20C2F"/>
    <w:rsid w:val="00E229E2"/>
    <w:rsid w:val="00E26D5E"/>
    <w:rsid w:val="00E35116"/>
    <w:rsid w:val="00E35871"/>
    <w:rsid w:val="00E42A50"/>
    <w:rsid w:val="00E465E5"/>
    <w:rsid w:val="00E501B0"/>
    <w:rsid w:val="00E5444E"/>
    <w:rsid w:val="00E546E1"/>
    <w:rsid w:val="00E559B2"/>
    <w:rsid w:val="00E643C6"/>
    <w:rsid w:val="00E71545"/>
    <w:rsid w:val="00E74A2D"/>
    <w:rsid w:val="00E77242"/>
    <w:rsid w:val="00E8799E"/>
    <w:rsid w:val="00E9312E"/>
    <w:rsid w:val="00EA55D3"/>
    <w:rsid w:val="00EA721D"/>
    <w:rsid w:val="00EB3CDF"/>
    <w:rsid w:val="00EB4015"/>
    <w:rsid w:val="00EB43E7"/>
    <w:rsid w:val="00EB469D"/>
    <w:rsid w:val="00EB52B7"/>
    <w:rsid w:val="00ED5266"/>
    <w:rsid w:val="00EE2365"/>
    <w:rsid w:val="00EE26D9"/>
    <w:rsid w:val="00EF277D"/>
    <w:rsid w:val="00EF29FB"/>
    <w:rsid w:val="00F05877"/>
    <w:rsid w:val="00F13EDF"/>
    <w:rsid w:val="00F14B45"/>
    <w:rsid w:val="00F17DDF"/>
    <w:rsid w:val="00F2120E"/>
    <w:rsid w:val="00F23031"/>
    <w:rsid w:val="00F32101"/>
    <w:rsid w:val="00F32344"/>
    <w:rsid w:val="00F3354D"/>
    <w:rsid w:val="00F33FE4"/>
    <w:rsid w:val="00F35FAC"/>
    <w:rsid w:val="00F44621"/>
    <w:rsid w:val="00F44AA4"/>
    <w:rsid w:val="00F50C58"/>
    <w:rsid w:val="00F57484"/>
    <w:rsid w:val="00F60A9D"/>
    <w:rsid w:val="00F807C9"/>
    <w:rsid w:val="00F82710"/>
    <w:rsid w:val="00F8631E"/>
    <w:rsid w:val="00F90764"/>
    <w:rsid w:val="00F915E8"/>
    <w:rsid w:val="00F97B5C"/>
    <w:rsid w:val="00FA0CE3"/>
    <w:rsid w:val="00FA62FA"/>
    <w:rsid w:val="00FB649E"/>
    <w:rsid w:val="00FC003A"/>
    <w:rsid w:val="00FC71DE"/>
    <w:rsid w:val="00FD09F2"/>
    <w:rsid w:val="00FE075C"/>
    <w:rsid w:val="00FE1757"/>
    <w:rsid w:val="00FE2706"/>
    <w:rsid w:val="00FF179B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5692D8"/>
  <w15:docId w15:val="{63B885EC-B272-4306-BAF6-51F0A6F1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12065B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rsid w:val="00506EF0"/>
    <w:pPr>
      <w:keepNext/>
      <w:jc w:val="center"/>
      <w:outlineLvl w:val="0"/>
    </w:pPr>
    <w:rPr>
      <w:b/>
    </w:rPr>
  </w:style>
  <w:style w:type="paragraph" w:styleId="Heading2">
    <w:name w:val="heading 2"/>
    <w:aliases w:val="PA Major Section,(alt h2)"/>
    <w:basedOn w:val="Normal"/>
    <w:next w:val="Normal"/>
    <w:link w:val="Heading2Char"/>
    <w:qFormat/>
    <w:rsid w:val="00506EF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06EF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06EF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506EF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506EF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06EF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06EF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06EF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06EF0"/>
    <w:pPr>
      <w:tabs>
        <w:tab w:val="center" w:pos="4536"/>
        <w:tab w:val="right" w:pos="9072"/>
      </w:tabs>
    </w:pPr>
  </w:style>
  <w:style w:type="paragraph" w:styleId="Title">
    <w:name w:val="Title"/>
    <w:aliases w:val="(alt LT)"/>
    <w:basedOn w:val="Normal"/>
    <w:next w:val="Normal"/>
    <w:qFormat/>
    <w:rsid w:val="00506EF0"/>
    <w:pPr>
      <w:spacing w:after="240"/>
      <w:jc w:val="center"/>
    </w:pPr>
    <w:rPr>
      <w:b/>
      <w:caps/>
      <w:kern w:val="28"/>
      <w:sz w:val="28"/>
    </w:rPr>
  </w:style>
  <w:style w:type="paragraph" w:customStyle="1" w:styleId="MIDANPIRGLevelaalta">
    <w:name w:val="§ MIDANPIRG Level a (alt a)"/>
    <w:uiPriority w:val="99"/>
    <w:rsid w:val="008D0125"/>
    <w:pPr>
      <w:numPr>
        <w:ilvl w:val="4"/>
        <w:numId w:val="8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uiPriority w:val="99"/>
    <w:rsid w:val="00C83768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uiPriority w:val="99"/>
    <w:rsid w:val="00506EF0"/>
    <w:pPr>
      <w:numPr>
        <w:ilvl w:val="6"/>
      </w:numPr>
    </w:pPr>
  </w:style>
  <w:style w:type="paragraph" w:styleId="Footer">
    <w:name w:val="footer"/>
    <w:basedOn w:val="Normal"/>
    <w:semiHidden/>
    <w:rsid w:val="00506EF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506EF0"/>
  </w:style>
  <w:style w:type="paragraph" w:customStyle="1" w:styleId="Recommendationaltre">
    <w:name w:val="Recommendation (alt re)"/>
    <w:basedOn w:val="Normal"/>
    <w:next w:val="Normal"/>
    <w:semiHidden/>
    <w:rsid w:val="00506EF0"/>
    <w:pPr>
      <w:numPr>
        <w:numId w:val="2"/>
      </w:numPr>
      <w:spacing w:after="240"/>
    </w:pPr>
    <w:rPr>
      <w:b/>
      <w:caps/>
    </w:rPr>
  </w:style>
  <w:style w:type="paragraph" w:customStyle="1" w:styleId="MIDANPIRGLevel1altL1">
    <w:name w:val="§ MIDANPIRG Level 1 (alt L1)"/>
    <w:basedOn w:val="Normal"/>
    <w:next w:val="MIDANPIRGLevel2altL2"/>
    <w:uiPriority w:val="99"/>
    <w:rsid w:val="008D0125"/>
    <w:pPr>
      <w:numPr>
        <w:numId w:val="8"/>
      </w:numPr>
      <w:spacing w:before="120" w:after="120"/>
    </w:pPr>
    <w:rPr>
      <w:b/>
      <w:smallCaps/>
      <w:sz w:val="24"/>
    </w:rPr>
  </w:style>
  <w:style w:type="paragraph" w:styleId="BodyTextIndent">
    <w:name w:val="Body Text Indent"/>
    <w:basedOn w:val="Normal"/>
    <w:semiHidden/>
    <w:rsid w:val="00506EF0"/>
    <w:pPr>
      <w:ind w:left="1418" w:hanging="284"/>
    </w:pPr>
  </w:style>
  <w:style w:type="paragraph" w:customStyle="1" w:styleId="Recommendationaaltra">
    <w:name w:val="Recommendation a (alt ra)"/>
    <w:basedOn w:val="Normal"/>
    <w:semiHidden/>
    <w:rsid w:val="00506EF0"/>
    <w:pPr>
      <w:numPr>
        <w:numId w:val="5"/>
      </w:numPr>
      <w:spacing w:after="240"/>
    </w:pPr>
    <w:rPr>
      <w:b/>
    </w:rPr>
  </w:style>
  <w:style w:type="paragraph" w:customStyle="1" w:styleId="MIDANPIRGLevel2altL2">
    <w:name w:val="§ MIDANPIRG Level 2 (alt L2)"/>
    <w:basedOn w:val="MIDANPIRGLevel1altL1"/>
    <w:link w:val="MIDANPIRGLevel2altL2Char"/>
    <w:uiPriority w:val="99"/>
    <w:rsid w:val="00F90764"/>
    <w:pPr>
      <w:numPr>
        <w:ilvl w:val="1"/>
      </w:numPr>
    </w:pPr>
    <w:rPr>
      <w:b w:val="0"/>
      <w:smallCaps w:val="0"/>
      <w:sz w:val="22"/>
    </w:rPr>
  </w:style>
  <w:style w:type="paragraph" w:customStyle="1" w:styleId="Recommendationnotealtrn">
    <w:name w:val="Recommendation note (alt rn)"/>
    <w:basedOn w:val="Normal"/>
    <w:next w:val="Normal"/>
    <w:semiHidden/>
    <w:rsid w:val="00506EF0"/>
    <w:pPr>
      <w:numPr>
        <w:numId w:val="3"/>
      </w:numPr>
      <w:tabs>
        <w:tab w:val="clear" w:pos="709"/>
      </w:tabs>
      <w:spacing w:after="240"/>
      <w:ind w:left="1701"/>
    </w:pPr>
    <w:rPr>
      <w:i/>
    </w:rPr>
  </w:style>
  <w:style w:type="paragraph" w:customStyle="1" w:styleId="Normalnotealtn0">
    <w:name w:val="Normal note (alt n0)"/>
    <w:basedOn w:val="Normal"/>
    <w:next w:val="Normal"/>
    <w:semiHidden/>
    <w:rsid w:val="00506EF0"/>
    <w:pPr>
      <w:numPr>
        <w:numId w:val="4"/>
      </w:numPr>
      <w:spacing w:after="240"/>
    </w:pPr>
    <w:rPr>
      <w:i/>
    </w:rPr>
  </w:style>
  <w:style w:type="paragraph" w:customStyle="1" w:styleId="MIDANPIRGLevel3altL3">
    <w:name w:val="§ MIDANPIRG Level 3 (alt L3)"/>
    <w:basedOn w:val="MIDANPIRGLevel2altL2"/>
    <w:uiPriority w:val="99"/>
    <w:rsid w:val="00F90764"/>
    <w:pPr>
      <w:numPr>
        <w:ilvl w:val="2"/>
      </w:numPr>
    </w:pPr>
  </w:style>
  <w:style w:type="paragraph" w:styleId="BlockText">
    <w:name w:val="Block Text"/>
    <w:basedOn w:val="Normal"/>
    <w:semiHidden/>
    <w:rsid w:val="00506EF0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ind w:left="1134" w:right="1134"/>
    </w:pPr>
  </w:style>
  <w:style w:type="paragraph" w:customStyle="1" w:styleId="Recommendationialtri">
    <w:name w:val="Recommendation i (alt ri)"/>
    <w:basedOn w:val="MIDANPIRGLevelialti"/>
    <w:semiHidden/>
    <w:rsid w:val="00506EF0"/>
    <w:rPr>
      <w:b/>
    </w:rPr>
  </w:style>
  <w:style w:type="paragraph" w:customStyle="1" w:styleId="AgendaItemaltg">
    <w:name w:val="Agenda Item (alt g)"/>
    <w:basedOn w:val="Normal"/>
    <w:semiHidden/>
    <w:rsid w:val="00506EF0"/>
    <w:pPr>
      <w:ind w:left="1985" w:hanging="1985"/>
    </w:pPr>
  </w:style>
  <w:style w:type="paragraph" w:styleId="NormalWeb">
    <w:name w:val="Normal (Web)"/>
    <w:basedOn w:val="Normal"/>
    <w:semiHidden/>
    <w:rsid w:val="00890F1C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customStyle="1" w:styleId="MIDANPIRGLevel4altL4">
    <w:name w:val="§ MIDANPIRG Level 4 (alt L4)"/>
    <w:basedOn w:val="MIDANPIRGLevel3altL3"/>
    <w:uiPriority w:val="99"/>
    <w:rsid w:val="00C83768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uiPriority w:val="99"/>
    <w:rsid w:val="008D0125"/>
    <w:pPr>
      <w:numPr>
        <w:ilvl w:val="5"/>
      </w:numPr>
    </w:pPr>
  </w:style>
  <w:style w:type="numbering" w:styleId="1ai">
    <w:name w:val="Outline List 1"/>
    <w:basedOn w:val="NoList"/>
    <w:semiHidden/>
    <w:rsid w:val="00C83768"/>
    <w:pPr>
      <w:numPr>
        <w:numId w:val="7"/>
      </w:numPr>
    </w:pPr>
  </w:style>
  <w:style w:type="numbering" w:styleId="111111">
    <w:name w:val="Outline List 2"/>
    <w:aliases w:val="1 / 1.1 / 1.1.1/ 1.1.1.1"/>
    <w:basedOn w:val="NoList"/>
    <w:semiHidden/>
    <w:rsid w:val="00767857"/>
    <w:pPr>
      <w:numPr>
        <w:numId w:val="6"/>
      </w:numPr>
    </w:pPr>
  </w:style>
  <w:style w:type="paragraph" w:customStyle="1" w:styleId="Style1-">
    <w:name w:val="Style1 -"/>
    <w:basedOn w:val="MIDANPIRGLevelaalta"/>
    <w:semiHidden/>
    <w:rsid w:val="00C83768"/>
  </w:style>
  <w:style w:type="paragraph" w:customStyle="1" w:styleId="MIDANPIRGLevel-alt-">
    <w:name w:val="§ MIDANPIRG Level - (alt -)"/>
    <w:basedOn w:val="MIDANPIRGLevelaalta"/>
    <w:uiPriority w:val="99"/>
    <w:rsid w:val="008D0125"/>
    <w:pPr>
      <w:numPr>
        <w:ilvl w:val="7"/>
      </w:numPr>
    </w:pPr>
  </w:style>
  <w:style w:type="numbering" w:styleId="ArticleSection">
    <w:name w:val="Outline List 3"/>
    <w:basedOn w:val="NoList"/>
    <w:semiHidden/>
    <w:rsid w:val="00373150"/>
    <w:pPr>
      <w:numPr>
        <w:numId w:val="19"/>
      </w:numPr>
    </w:pPr>
  </w:style>
  <w:style w:type="paragraph" w:styleId="BodyText">
    <w:name w:val="Body Text"/>
    <w:basedOn w:val="Normal"/>
    <w:rsid w:val="00373150"/>
    <w:pPr>
      <w:spacing w:after="120"/>
    </w:pPr>
  </w:style>
  <w:style w:type="paragraph" w:styleId="BodyText2">
    <w:name w:val="Body Text 2"/>
    <w:basedOn w:val="Normal"/>
    <w:semiHidden/>
    <w:rsid w:val="00373150"/>
    <w:pPr>
      <w:spacing w:after="120" w:line="480" w:lineRule="auto"/>
    </w:pPr>
  </w:style>
  <w:style w:type="paragraph" w:styleId="BodyText3">
    <w:name w:val="Body Text 3"/>
    <w:basedOn w:val="Normal"/>
    <w:semiHidden/>
    <w:rsid w:val="0037315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73150"/>
    <w:pPr>
      <w:ind w:firstLine="210"/>
    </w:pPr>
  </w:style>
  <w:style w:type="paragraph" w:styleId="BodyTextFirstIndent2">
    <w:name w:val="Body Text First Indent 2"/>
    <w:basedOn w:val="BodyTextIndent"/>
    <w:semiHidden/>
    <w:rsid w:val="00373150"/>
    <w:pPr>
      <w:spacing w:after="120"/>
      <w:ind w:left="360" w:firstLine="210"/>
    </w:pPr>
  </w:style>
  <w:style w:type="paragraph" w:styleId="BodyTextIndent2">
    <w:name w:val="Body Text Indent 2"/>
    <w:basedOn w:val="Normal"/>
    <w:semiHidden/>
    <w:rsid w:val="00373150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37315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373150"/>
    <w:pPr>
      <w:ind w:left="4320"/>
    </w:pPr>
  </w:style>
  <w:style w:type="paragraph" w:styleId="Date">
    <w:name w:val="Date"/>
    <w:basedOn w:val="Normal"/>
    <w:next w:val="Normal"/>
    <w:semiHidden/>
    <w:rsid w:val="00373150"/>
  </w:style>
  <w:style w:type="paragraph" w:styleId="E-mailSignature">
    <w:name w:val="E-mail Signature"/>
    <w:basedOn w:val="Normal"/>
    <w:semiHidden/>
    <w:rsid w:val="00373150"/>
  </w:style>
  <w:style w:type="character" w:styleId="Emphasis">
    <w:name w:val="Emphasis"/>
    <w:basedOn w:val="DefaultParagraphFont"/>
    <w:qFormat/>
    <w:rsid w:val="00373150"/>
    <w:rPr>
      <w:i/>
      <w:iCs/>
    </w:rPr>
  </w:style>
  <w:style w:type="paragraph" w:styleId="EnvelopeAddress">
    <w:name w:val="envelope address"/>
    <w:basedOn w:val="Normal"/>
    <w:semiHidden/>
    <w:rsid w:val="0037315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73150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373150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73150"/>
  </w:style>
  <w:style w:type="paragraph" w:styleId="HTMLAddress">
    <w:name w:val="HTML Address"/>
    <w:basedOn w:val="Normal"/>
    <w:semiHidden/>
    <w:rsid w:val="00373150"/>
    <w:rPr>
      <w:i/>
      <w:iCs/>
    </w:rPr>
  </w:style>
  <w:style w:type="character" w:styleId="HTMLCite">
    <w:name w:val="HTML Cite"/>
    <w:basedOn w:val="DefaultParagraphFont"/>
    <w:semiHidden/>
    <w:rsid w:val="00373150"/>
    <w:rPr>
      <w:i/>
      <w:iCs/>
    </w:rPr>
  </w:style>
  <w:style w:type="character" w:styleId="HTMLCode">
    <w:name w:val="HTML Code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73150"/>
    <w:rPr>
      <w:i/>
      <w:iCs/>
    </w:rPr>
  </w:style>
  <w:style w:type="character" w:styleId="HTMLKeyboard">
    <w:name w:val="HTML Keyboard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73150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7315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73150"/>
    <w:rPr>
      <w:i/>
      <w:iCs/>
    </w:rPr>
  </w:style>
  <w:style w:type="character" w:styleId="Hyperlink">
    <w:name w:val="Hyperlink"/>
    <w:basedOn w:val="DefaultParagraphFont"/>
    <w:semiHidden/>
    <w:rsid w:val="00373150"/>
    <w:rPr>
      <w:color w:val="0000FF"/>
      <w:u w:val="single"/>
    </w:rPr>
  </w:style>
  <w:style w:type="character" w:styleId="LineNumber">
    <w:name w:val="line number"/>
    <w:basedOn w:val="DefaultParagraphFont"/>
    <w:semiHidden/>
    <w:rsid w:val="00373150"/>
  </w:style>
  <w:style w:type="paragraph" w:styleId="List">
    <w:name w:val="List"/>
    <w:basedOn w:val="Normal"/>
    <w:semiHidden/>
    <w:rsid w:val="00373150"/>
    <w:pPr>
      <w:ind w:left="360" w:hanging="360"/>
    </w:pPr>
  </w:style>
  <w:style w:type="paragraph" w:styleId="List2">
    <w:name w:val="List 2"/>
    <w:basedOn w:val="Normal"/>
    <w:semiHidden/>
    <w:rsid w:val="00373150"/>
    <w:pPr>
      <w:ind w:left="720" w:hanging="360"/>
    </w:pPr>
  </w:style>
  <w:style w:type="paragraph" w:styleId="List3">
    <w:name w:val="List 3"/>
    <w:basedOn w:val="Normal"/>
    <w:semiHidden/>
    <w:rsid w:val="00373150"/>
    <w:pPr>
      <w:ind w:left="1080" w:hanging="360"/>
    </w:pPr>
  </w:style>
  <w:style w:type="paragraph" w:styleId="List4">
    <w:name w:val="List 4"/>
    <w:basedOn w:val="Normal"/>
    <w:semiHidden/>
    <w:rsid w:val="00373150"/>
    <w:pPr>
      <w:ind w:left="1440" w:hanging="360"/>
    </w:pPr>
  </w:style>
  <w:style w:type="paragraph" w:styleId="List5">
    <w:name w:val="List 5"/>
    <w:basedOn w:val="Normal"/>
    <w:semiHidden/>
    <w:rsid w:val="00373150"/>
    <w:pPr>
      <w:ind w:left="1800" w:hanging="360"/>
    </w:pPr>
  </w:style>
  <w:style w:type="paragraph" w:styleId="ListBullet">
    <w:name w:val="List Bullet"/>
    <w:basedOn w:val="Normal"/>
    <w:semiHidden/>
    <w:rsid w:val="00373150"/>
    <w:pPr>
      <w:numPr>
        <w:numId w:val="9"/>
      </w:numPr>
    </w:pPr>
  </w:style>
  <w:style w:type="paragraph" w:styleId="ListBullet2">
    <w:name w:val="List Bullet 2"/>
    <w:basedOn w:val="Normal"/>
    <w:semiHidden/>
    <w:rsid w:val="00373150"/>
    <w:pPr>
      <w:numPr>
        <w:numId w:val="10"/>
      </w:numPr>
    </w:pPr>
  </w:style>
  <w:style w:type="paragraph" w:styleId="ListBullet3">
    <w:name w:val="List Bullet 3"/>
    <w:basedOn w:val="Normal"/>
    <w:semiHidden/>
    <w:rsid w:val="00373150"/>
    <w:pPr>
      <w:numPr>
        <w:numId w:val="11"/>
      </w:numPr>
    </w:pPr>
  </w:style>
  <w:style w:type="paragraph" w:styleId="ListBullet4">
    <w:name w:val="List Bullet 4"/>
    <w:basedOn w:val="Normal"/>
    <w:semiHidden/>
    <w:rsid w:val="00373150"/>
    <w:pPr>
      <w:numPr>
        <w:numId w:val="12"/>
      </w:numPr>
    </w:pPr>
  </w:style>
  <w:style w:type="paragraph" w:styleId="ListBullet5">
    <w:name w:val="List Bullet 5"/>
    <w:basedOn w:val="Normal"/>
    <w:semiHidden/>
    <w:rsid w:val="00373150"/>
    <w:pPr>
      <w:numPr>
        <w:numId w:val="13"/>
      </w:numPr>
    </w:pPr>
  </w:style>
  <w:style w:type="paragraph" w:styleId="ListContinue">
    <w:name w:val="List Continue"/>
    <w:basedOn w:val="Normal"/>
    <w:semiHidden/>
    <w:rsid w:val="00373150"/>
    <w:pPr>
      <w:spacing w:after="120"/>
      <w:ind w:left="360"/>
    </w:pPr>
  </w:style>
  <w:style w:type="paragraph" w:styleId="ListContinue2">
    <w:name w:val="List Continue 2"/>
    <w:basedOn w:val="Normal"/>
    <w:semiHidden/>
    <w:rsid w:val="00373150"/>
    <w:pPr>
      <w:spacing w:after="120"/>
      <w:ind w:left="720"/>
    </w:pPr>
  </w:style>
  <w:style w:type="paragraph" w:styleId="ListContinue3">
    <w:name w:val="List Continue 3"/>
    <w:basedOn w:val="Normal"/>
    <w:semiHidden/>
    <w:rsid w:val="00373150"/>
    <w:pPr>
      <w:spacing w:after="120"/>
      <w:ind w:left="1080"/>
    </w:pPr>
  </w:style>
  <w:style w:type="paragraph" w:styleId="ListContinue4">
    <w:name w:val="List Continue 4"/>
    <w:basedOn w:val="Normal"/>
    <w:semiHidden/>
    <w:rsid w:val="00373150"/>
    <w:pPr>
      <w:spacing w:after="120"/>
      <w:ind w:left="1440"/>
    </w:pPr>
  </w:style>
  <w:style w:type="paragraph" w:styleId="ListContinue5">
    <w:name w:val="List Continue 5"/>
    <w:basedOn w:val="Normal"/>
    <w:semiHidden/>
    <w:rsid w:val="00373150"/>
    <w:pPr>
      <w:spacing w:after="120"/>
      <w:ind w:left="1800"/>
    </w:pPr>
  </w:style>
  <w:style w:type="paragraph" w:styleId="ListNumber">
    <w:name w:val="List Number"/>
    <w:basedOn w:val="Normal"/>
    <w:semiHidden/>
    <w:rsid w:val="00373150"/>
    <w:pPr>
      <w:numPr>
        <w:numId w:val="14"/>
      </w:numPr>
    </w:pPr>
  </w:style>
  <w:style w:type="paragraph" w:styleId="ListNumber2">
    <w:name w:val="List Number 2"/>
    <w:basedOn w:val="Normal"/>
    <w:semiHidden/>
    <w:rsid w:val="00373150"/>
    <w:pPr>
      <w:numPr>
        <w:numId w:val="15"/>
      </w:numPr>
    </w:pPr>
  </w:style>
  <w:style w:type="paragraph" w:styleId="ListNumber3">
    <w:name w:val="List Number 3"/>
    <w:basedOn w:val="Normal"/>
    <w:semiHidden/>
    <w:rsid w:val="00373150"/>
    <w:pPr>
      <w:numPr>
        <w:numId w:val="16"/>
      </w:numPr>
    </w:pPr>
  </w:style>
  <w:style w:type="paragraph" w:styleId="ListNumber4">
    <w:name w:val="List Number 4"/>
    <w:basedOn w:val="Normal"/>
    <w:semiHidden/>
    <w:rsid w:val="00373150"/>
    <w:pPr>
      <w:numPr>
        <w:numId w:val="17"/>
      </w:numPr>
    </w:pPr>
  </w:style>
  <w:style w:type="paragraph" w:styleId="ListNumber5">
    <w:name w:val="List Number 5"/>
    <w:basedOn w:val="Normal"/>
    <w:semiHidden/>
    <w:rsid w:val="00373150"/>
    <w:pPr>
      <w:numPr>
        <w:numId w:val="18"/>
      </w:numPr>
    </w:pPr>
  </w:style>
  <w:style w:type="paragraph" w:styleId="MessageHeader">
    <w:name w:val="Message Header"/>
    <w:basedOn w:val="Normal"/>
    <w:semiHidden/>
    <w:rsid w:val="00373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373150"/>
    <w:pPr>
      <w:ind w:left="720"/>
    </w:pPr>
  </w:style>
  <w:style w:type="paragraph" w:styleId="NoteHeading">
    <w:name w:val="Note Heading"/>
    <w:basedOn w:val="Normal"/>
    <w:next w:val="Normal"/>
    <w:semiHidden/>
    <w:rsid w:val="00373150"/>
  </w:style>
  <w:style w:type="paragraph" w:styleId="PlainText">
    <w:name w:val="Plain Text"/>
    <w:basedOn w:val="Normal"/>
    <w:semiHidden/>
    <w:rsid w:val="0037315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73150"/>
  </w:style>
  <w:style w:type="paragraph" w:styleId="Signature">
    <w:name w:val="Signature"/>
    <w:basedOn w:val="Normal"/>
    <w:semiHidden/>
    <w:rsid w:val="00373150"/>
    <w:pPr>
      <w:ind w:left="4320"/>
    </w:pPr>
  </w:style>
  <w:style w:type="character" w:styleId="Strong">
    <w:name w:val="Strong"/>
    <w:basedOn w:val="DefaultParagraphFont"/>
    <w:qFormat/>
    <w:rsid w:val="00373150"/>
    <w:rPr>
      <w:b/>
      <w:bCs/>
    </w:rPr>
  </w:style>
  <w:style w:type="paragraph" w:styleId="Subtitle">
    <w:name w:val="Subtitle"/>
    <w:basedOn w:val="Normal"/>
    <w:qFormat/>
    <w:rsid w:val="0037315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7315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7315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7315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7315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7315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7315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7315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7315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7315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7315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7315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7315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7315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7315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7315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7315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7315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7315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7315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7315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7315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7315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7315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7315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IDANPIRGLevel2altL2Char">
    <w:name w:val="§ MIDANPIRG Level 2 (alt L2) Char"/>
    <w:basedOn w:val="DefaultParagraphFont"/>
    <w:link w:val="MIDANPIRGLevel2altL2"/>
    <w:uiPriority w:val="99"/>
    <w:rsid w:val="00FF179B"/>
    <w:rPr>
      <w:sz w:val="22"/>
      <w:lang w:val="en-GB"/>
    </w:rPr>
  </w:style>
  <w:style w:type="paragraph" w:styleId="BalloonText">
    <w:name w:val="Balloon Text"/>
    <w:basedOn w:val="Normal"/>
    <w:semiHidden/>
    <w:rsid w:val="00195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AEC"/>
    <w:pPr>
      <w:ind w:left="720"/>
      <w:contextualSpacing/>
    </w:pPr>
  </w:style>
  <w:style w:type="paragraph" w:customStyle="1" w:styleId="IcaoLevel2">
    <w:name w:val="Icao § Level2"/>
    <w:basedOn w:val="Normal"/>
    <w:rsid w:val="00377AEC"/>
    <w:pPr>
      <w:tabs>
        <w:tab w:val="left" w:pos="1418"/>
      </w:tabs>
      <w:spacing w:after="240"/>
    </w:pPr>
  </w:style>
  <w:style w:type="paragraph" w:customStyle="1" w:styleId="Default">
    <w:name w:val="Default"/>
    <w:rsid w:val="004C754C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GB" w:eastAsia="zh-CN"/>
    </w:rPr>
  </w:style>
  <w:style w:type="paragraph" w:customStyle="1" w:styleId="Style1">
    <w:name w:val="Style1"/>
    <w:basedOn w:val="Normal"/>
    <w:rsid w:val="00502FC1"/>
    <w:pPr>
      <w:widowControl w:val="0"/>
      <w:numPr>
        <w:numId w:val="21"/>
      </w:numPr>
      <w:autoSpaceDE w:val="0"/>
      <w:autoSpaceDN w:val="0"/>
      <w:adjustRightInd w:val="0"/>
      <w:jc w:val="left"/>
      <w:outlineLvl w:val="0"/>
    </w:pPr>
    <w:rPr>
      <w:rFonts w:ascii="Arial" w:hAnsi="Arial"/>
      <w:b/>
      <w:bCs/>
      <w:smallCaps/>
      <w:szCs w:val="22"/>
      <w:lang w:val="en-US"/>
    </w:rPr>
  </w:style>
  <w:style w:type="paragraph" w:customStyle="1" w:styleId="Style2">
    <w:name w:val="Style2"/>
    <w:basedOn w:val="Normal"/>
    <w:rsid w:val="00502FC1"/>
    <w:pPr>
      <w:widowControl w:val="0"/>
      <w:numPr>
        <w:ilvl w:val="1"/>
        <w:numId w:val="21"/>
      </w:numPr>
      <w:autoSpaceDE w:val="0"/>
      <w:autoSpaceDN w:val="0"/>
      <w:adjustRightInd w:val="0"/>
      <w:jc w:val="left"/>
      <w:outlineLvl w:val="1"/>
    </w:pPr>
    <w:rPr>
      <w:rFonts w:ascii="Arial" w:hAnsi="Arial"/>
      <w:szCs w:val="22"/>
      <w:lang w:val="en-US"/>
    </w:rPr>
  </w:style>
  <w:style w:type="character" w:customStyle="1" w:styleId="Heading2Char">
    <w:name w:val="Heading 2 Char"/>
    <w:aliases w:val="PA Major Section Char,(alt h2) Char"/>
    <w:basedOn w:val="DefaultParagraphFont"/>
    <w:link w:val="Heading2"/>
    <w:rsid w:val="00502FC1"/>
    <w:rPr>
      <w:rFonts w:ascii="Arial" w:hAnsi="Arial"/>
      <w:b/>
      <w:i/>
      <w:sz w:val="24"/>
      <w:lang w:val="en-GB"/>
    </w:rPr>
  </w:style>
  <w:style w:type="paragraph" w:customStyle="1" w:styleId="2Para">
    <w:name w:val="2Para"/>
    <w:basedOn w:val="Normal"/>
    <w:link w:val="2ParaChar"/>
    <w:rsid w:val="00907409"/>
    <w:pPr>
      <w:tabs>
        <w:tab w:val="left" w:pos="1440"/>
      </w:tabs>
      <w:spacing w:before="260" w:after="260"/>
    </w:pPr>
    <w:rPr>
      <w:szCs w:val="22"/>
    </w:rPr>
  </w:style>
  <w:style w:type="paragraph" w:customStyle="1" w:styleId="3Para">
    <w:name w:val="3Para"/>
    <w:basedOn w:val="Normal"/>
    <w:rsid w:val="00907409"/>
    <w:pPr>
      <w:numPr>
        <w:ilvl w:val="2"/>
        <w:numId w:val="33"/>
      </w:numPr>
      <w:tabs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">
    <w:name w:val="4Para"/>
    <w:basedOn w:val="Normal"/>
    <w:rsid w:val="00907409"/>
    <w:pPr>
      <w:numPr>
        <w:ilvl w:val="3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5Para">
    <w:name w:val="5Para"/>
    <w:basedOn w:val="Normal"/>
    <w:rsid w:val="00907409"/>
    <w:pPr>
      <w:numPr>
        <w:ilvl w:val="4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6Para">
    <w:name w:val="6Para"/>
    <w:basedOn w:val="Normal"/>
    <w:rsid w:val="00907409"/>
    <w:pPr>
      <w:numPr>
        <w:ilvl w:val="5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7Para">
    <w:name w:val="7Para"/>
    <w:basedOn w:val="Normal"/>
    <w:rsid w:val="00907409"/>
    <w:pPr>
      <w:numPr>
        <w:ilvl w:val="6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8Para">
    <w:name w:val="8Para"/>
    <w:basedOn w:val="Normal"/>
    <w:rsid w:val="00907409"/>
    <w:pPr>
      <w:numPr>
        <w:ilvl w:val="7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1Heading">
    <w:name w:val="1Heading"/>
    <w:basedOn w:val="TOC1"/>
    <w:next w:val="2Para"/>
    <w:rsid w:val="00907409"/>
    <w:pPr>
      <w:keepNext/>
      <w:numPr>
        <w:numId w:val="33"/>
      </w:numPr>
      <w:tabs>
        <w:tab w:val="clear" w:pos="810"/>
        <w:tab w:val="num" w:pos="360"/>
      </w:tabs>
      <w:spacing w:before="520" w:after="260"/>
      <w:ind w:left="2835" w:right="2880" w:hanging="2835"/>
      <w:outlineLvl w:val="0"/>
    </w:pPr>
    <w:rPr>
      <w:b/>
      <w:caps/>
      <w:szCs w:val="22"/>
    </w:rPr>
  </w:style>
  <w:style w:type="character" w:customStyle="1" w:styleId="2ParaChar">
    <w:name w:val="2Para Char"/>
    <w:basedOn w:val="DefaultParagraphFont"/>
    <w:link w:val="2Para"/>
    <w:rsid w:val="00907409"/>
    <w:rPr>
      <w:sz w:val="22"/>
      <w:szCs w:val="22"/>
      <w:lang w:val="en-GB"/>
    </w:rPr>
  </w:style>
  <w:style w:type="paragraph" w:styleId="TOC1">
    <w:name w:val="toc 1"/>
    <w:basedOn w:val="Normal"/>
    <w:next w:val="Normal"/>
    <w:autoRedefine/>
    <w:rsid w:val="00907409"/>
    <w:pPr>
      <w:spacing w:after="100"/>
    </w:pPr>
  </w:style>
  <w:style w:type="character" w:styleId="CommentReference">
    <w:name w:val="annotation reference"/>
    <w:basedOn w:val="DefaultParagraphFont"/>
    <w:rsid w:val="006956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6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56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95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568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abriel\AppData\Roaming\Microsoft\Templates\MIDANPIRG10%20WP%20IP%20D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9d229c5991c7d19064d4c341db12011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78b8a7f18d5a6c9e6ac20db5ceedcba0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3BD8E-F111-4D9F-BFD4-EA657BB8E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fae74-7960-4f2c-9607-65fc7cdb8e27"/>
    <ds:schemaRef ds:uri="ccfc78df-12a1-45b5-94e7-ab402d61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260E1-9B06-4337-B847-A8C13EFA889C}">
  <ds:schemaRefs>
    <ds:schemaRef ds:uri="http://schemas.microsoft.com/office/2006/metadata/properties"/>
    <ds:schemaRef ds:uri="http://schemas.microsoft.com/office/infopath/2007/PartnerControls"/>
    <ds:schemaRef ds:uri="ccfc78df-12a1-45b5-94e7-ab402d6189f7"/>
    <ds:schemaRef ds:uri="568fae74-7960-4f2c-9607-65fc7cdb8e27"/>
  </ds:schemaRefs>
</ds:datastoreItem>
</file>

<file path=customXml/itemProps3.xml><?xml version="1.0" encoding="utf-8"?>
<ds:datastoreItem xmlns:ds="http://schemas.openxmlformats.org/officeDocument/2006/customXml" ds:itemID="{BA35494C-E06F-4567-82AC-022647BA7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C5A9A8-B29C-4132-AC0D-0E428A4E802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MIDANPIRG10 WP IP DP</Template>
  <TotalTime>110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Paper or Information Paper</vt:lpstr>
    </vt:vector>
  </TitlesOfParts>
  <Company>ICAO MID Office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Paper or Information Paper</dc:title>
  <dc:creator>E Gnang</dc:creator>
  <cp:lastModifiedBy>Shaker, Ahmed Attia</cp:lastModifiedBy>
  <cp:revision>31</cp:revision>
  <cp:lastPrinted>2015-03-17T06:38:00Z</cp:lastPrinted>
  <dcterms:created xsi:type="dcterms:W3CDTF">2015-03-18T08:58:00Z</dcterms:created>
  <dcterms:modified xsi:type="dcterms:W3CDTF">2026-03-19T11:19:00Z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0x010100CA9A05D28E0BE04B80D36AC15DEC8463</vt:lpwstr>
  </property>
  <property fmtid="{D5CDD505-2E9C-101B-9397-08002B2CF9AE}" pid="3" name="GrammarlyDocumentId">
    <vt:lpwstr>d1e84df9-8e77-4e49-a91d-1de7c5f0fea7</vt:lpwstr>
  </property>
  <property fmtid="{D5CDD505-2E9C-101B-9397-08002B2CF9AE}" pid="4" name="MediaServiceImageTags">
    <vt:lpwstr/>
  </property>
</Properties>
</file>