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D400B5" w:rsidRDefault="00AE525E" w:rsidP="00AE525E">
      <w:pPr>
        <w:rPr>
          <w:b/>
          <w:bCs/>
          <w:iCs/>
          <w:szCs w:val="22"/>
        </w:rPr>
      </w:pPr>
    </w:p>
    <w:p w14:paraId="41A80E21" w14:textId="73293EA7" w:rsidR="00AE525E" w:rsidRPr="009B44C4" w:rsidRDefault="00D400B5" w:rsidP="00D400B5">
      <w:pPr>
        <w:ind w:left="1620"/>
        <w:rPr>
          <w:b/>
          <w:bCs/>
          <w:szCs w:val="22"/>
        </w:rPr>
      </w:pPr>
      <w:r w:rsidRPr="00D400B5">
        <w:rPr>
          <w:b/>
          <w:bCs/>
          <w:iCs/>
          <w:szCs w:val="22"/>
        </w:rPr>
        <w:t xml:space="preserve">Fifth Meeting of the Frequency Management Working Group (FM WG/5) </w:t>
      </w:r>
    </w:p>
    <w:p w14:paraId="6732E38C" w14:textId="77777777" w:rsidR="00AE525E" w:rsidRDefault="00AE525E" w:rsidP="00AE525E">
      <w:pPr>
        <w:rPr>
          <w:b/>
          <w:bCs/>
          <w:szCs w:val="22"/>
        </w:rPr>
      </w:pPr>
    </w:p>
    <w:p w14:paraId="152B0E67" w14:textId="77777777" w:rsidR="007527ED" w:rsidRPr="009B44C4" w:rsidRDefault="007527ED" w:rsidP="00AE525E">
      <w:pPr>
        <w:rPr>
          <w:b/>
          <w:bCs/>
          <w:szCs w:val="22"/>
        </w:rPr>
      </w:pPr>
    </w:p>
    <w:p w14:paraId="7700E3CF" w14:textId="37EC724B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Doha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,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Qatar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="00D400B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0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="00D400B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May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639F3113" w14:textId="77777777" w:rsidR="007527ED" w:rsidRDefault="007527ED" w:rsidP="00184AC8">
      <w:pPr>
        <w:ind w:left="2160" w:hanging="2160"/>
        <w:rPr>
          <w:rFonts w:asciiTheme="majorBidi" w:hAnsiTheme="majorBidi" w:cstheme="majorBidi"/>
          <w:b/>
          <w:szCs w:val="22"/>
          <w:lang w:val="pt-BR"/>
        </w:rPr>
      </w:pPr>
    </w:p>
    <w:p w14:paraId="7A902F68" w14:textId="7C6FAF26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7A825069" w:rsidR="008478BA" w:rsidRPr="00AE525E" w:rsidRDefault="00CA3F3C" w:rsidP="00CA3F3C">
      <w:pPr>
        <w:tabs>
          <w:tab w:val="center" w:pos="4513"/>
          <w:tab w:val="right" w:pos="9027"/>
        </w:tabs>
        <w:jc w:val="left"/>
        <w:rPr>
          <w:szCs w:val="22"/>
          <w:lang w:val="pt-BR"/>
        </w:rPr>
      </w:pPr>
      <w:r>
        <w:rPr>
          <w:szCs w:val="22"/>
          <w:lang w:val="pt-BR"/>
        </w:rPr>
        <w:tab/>
      </w:r>
      <w:r w:rsidR="005C584F"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  <w:r>
        <w:rPr>
          <w:szCs w:val="22"/>
          <w:lang w:val="pt-BR"/>
        </w:rPr>
        <w:tab/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08FADE9C" w14:textId="77777777" w:rsidR="00F97B5C" w:rsidRPr="00446CE8" w:rsidRDefault="00F97B5C" w:rsidP="00446CE8">
      <w:pPr>
        <w:rPr>
          <w:rFonts w:asciiTheme="majorBidi" w:hAnsiTheme="majorBidi" w:cstheme="majorBidi"/>
          <w:sz w:val="18"/>
          <w:szCs w:val="18"/>
        </w:rPr>
      </w:pP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11BA4287" w14:textId="77777777" w:rsidR="00F97B5C" w:rsidRPr="00446CE8" w:rsidRDefault="00F97B5C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34CAEF16" w14:textId="77777777" w:rsidR="00F97B5C" w:rsidRPr="00F97B5C" w:rsidRDefault="00F97B5C" w:rsidP="00F97B5C">
      <w:pPr>
        <w:pStyle w:val="MIDANPIRGLevel2altL2"/>
        <w:numPr>
          <w:ilvl w:val="0"/>
          <w:numId w:val="0"/>
        </w:num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15DD2550" w14:textId="19A30117" w:rsidR="00446CE8" w:rsidRPr="00636ECB" w:rsidRDefault="0066099A" w:rsidP="00652A85">
      <w:pPr>
        <w:pStyle w:val="MIDANPIRGLevel2altL2"/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color w:val="000000"/>
          <w:szCs w:val="22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</w:t>
      </w:r>
      <w:r w:rsidR="00652A85" w:rsidRPr="001526CB">
        <w:rPr>
          <w:szCs w:val="22"/>
        </w:rPr>
        <w:t>to</w:t>
      </w:r>
      <w:r w:rsidR="00652A85" w:rsidRPr="001526CB">
        <w:t xml:space="preserve"> </w:t>
      </w:r>
      <w:r w:rsidR="00652A85">
        <w:t>note the information in this Paper.</w:t>
      </w:r>
    </w:p>
    <w:p w14:paraId="000A4C38" w14:textId="77777777" w:rsidR="00636ECB" w:rsidRDefault="00636ECB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6D89BDCA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17D3C42E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241CAF34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196E417B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72F642CD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47E5232A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014E5343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6B00DEFC" w14:textId="77777777" w:rsidR="00636ECB" w:rsidRDefault="00636ECB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0D249347" w14:textId="77777777" w:rsidR="00636ECB" w:rsidRPr="00636ECB" w:rsidRDefault="00636ECB" w:rsidP="00636ECB">
      <w:pPr>
        <w:pStyle w:val="Heading6"/>
        <w:numPr>
          <w:ilvl w:val="0"/>
          <w:numId w:val="0"/>
        </w:numPr>
        <w:spacing w:before="0" w:after="0"/>
        <w:jc w:val="center"/>
        <w:rPr>
          <w:i w:val="0"/>
          <w:iCs/>
          <w:szCs w:val="22"/>
        </w:rPr>
      </w:pPr>
      <w:r w:rsidRPr="00636ECB">
        <w:rPr>
          <w:i w:val="0"/>
          <w:iCs/>
          <w:szCs w:val="22"/>
        </w:rPr>
        <w:t>- END -</w:t>
      </w:r>
    </w:p>
    <w:sectPr w:rsidR="00636ECB" w:rsidRPr="00636ECB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9EAE" w14:textId="77777777" w:rsidR="00212BF1" w:rsidRDefault="00212BF1">
      <w:r>
        <w:separator/>
      </w:r>
    </w:p>
  </w:endnote>
  <w:endnote w:type="continuationSeparator" w:id="0">
    <w:p w14:paraId="7BB251E0" w14:textId="77777777" w:rsidR="00212BF1" w:rsidRDefault="0021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4413" w14:textId="77777777" w:rsidR="00212BF1" w:rsidRDefault="00212BF1">
      <w:r>
        <w:separator/>
      </w:r>
    </w:p>
  </w:footnote>
  <w:footnote w:type="continuationSeparator" w:id="0">
    <w:p w14:paraId="6D44DF4E" w14:textId="77777777" w:rsidR="00212BF1" w:rsidRDefault="0021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7C40" w14:textId="77777777" w:rsidR="00F97B5C" w:rsidRDefault="00F97B5C" w:rsidP="00F97B5C">
    <w:pPr>
      <w:tabs>
        <w:tab w:val="right" w:pos="9031"/>
      </w:tabs>
      <w:jc w:val="left"/>
      <w:rPr>
        <w:szCs w:val="22"/>
      </w:rPr>
    </w:pPr>
    <w:r>
      <w:rPr>
        <w:szCs w:val="22"/>
      </w:rPr>
      <w:t>FM WG/5-I</w:t>
    </w:r>
    <w:r w:rsidRPr="00184AC8">
      <w:rPr>
        <w:szCs w:val="22"/>
      </w:rPr>
      <w:t>P/xx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8DB00EA" w:rsidR="0012065B" w:rsidRDefault="00D00F4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FM</w:t>
    </w:r>
    <w:r w:rsidR="006A70F3">
      <w:rPr>
        <w:szCs w:val="22"/>
      </w:rPr>
      <w:t xml:space="preserve"> </w:t>
    </w:r>
    <w:r>
      <w:rPr>
        <w:szCs w:val="22"/>
      </w:rPr>
      <w:t>WG</w:t>
    </w:r>
    <w:r w:rsidR="006A70F3">
      <w:rPr>
        <w:szCs w:val="22"/>
      </w:rPr>
      <w:t>/</w:t>
    </w:r>
    <w:r>
      <w:rPr>
        <w:szCs w:val="22"/>
      </w:rPr>
      <w:t>5</w:t>
    </w:r>
    <w:r w:rsidR="006A70F3">
      <w:rPr>
        <w:szCs w:val="22"/>
      </w:rPr>
      <w:t>-</w:t>
    </w:r>
    <w:r w:rsidR="005E4BDF">
      <w:rPr>
        <w:szCs w:val="22"/>
      </w:rPr>
      <w:t>I</w:t>
    </w:r>
    <w:r w:rsidR="0012065B" w:rsidRPr="00184AC8">
      <w:rPr>
        <w:szCs w:val="22"/>
      </w:rPr>
      <w:t>P</w:t>
    </w:r>
    <w:r w:rsidR="00711036" w:rsidRPr="00184AC8">
      <w:rPr>
        <w:szCs w:val="22"/>
      </w:rPr>
      <w:t>/</w:t>
    </w:r>
    <w:r w:rsidR="006A70F3" w:rsidRPr="00184AC8">
      <w:rPr>
        <w:szCs w:val="22"/>
      </w:rPr>
      <w:t>xx</w:t>
    </w:r>
  </w:p>
  <w:p w14:paraId="0E84BA20" w14:textId="6E012A18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3F518F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4460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2BF1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60B6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518F"/>
    <w:rsid w:val="003F729D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1BE3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81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E4BDF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6ECB"/>
    <w:rsid w:val="00637036"/>
    <w:rsid w:val="00643104"/>
    <w:rsid w:val="006444CD"/>
    <w:rsid w:val="006478FA"/>
    <w:rsid w:val="00652A85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27ED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42DA9"/>
    <w:rsid w:val="0096428B"/>
    <w:rsid w:val="00967747"/>
    <w:rsid w:val="00983964"/>
    <w:rsid w:val="00984062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04368"/>
    <w:rsid w:val="00A06A96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A3F3C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6DA"/>
    <w:rsid w:val="00CF3FD5"/>
    <w:rsid w:val="00D008E5"/>
    <w:rsid w:val="00D00F48"/>
    <w:rsid w:val="00D04CA6"/>
    <w:rsid w:val="00D16FEE"/>
    <w:rsid w:val="00D2097B"/>
    <w:rsid w:val="00D23DB4"/>
    <w:rsid w:val="00D33830"/>
    <w:rsid w:val="00D400B5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61BD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44AA4"/>
    <w:rsid w:val="00F50C58"/>
    <w:rsid w:val="00F57484"/>
    <w:rsid w:val="00F60A9D"/>
    <w:rsid w:val="00F807C9"/>
    <w:rsid w:val="00F82710"/>
    <w:rsid w:val="00F8631E"/>
    <w:rsid w:val="00F90764"/>
    <w:rsid w:val="00F915E8"/>
    <w:rsid w:val="00F97B5C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uiPriority w:val="99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uiPriority w:val="99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uiPriority w:val="99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uiPriority w:val="99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uiPriority w:val="99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uiPriority w:val="99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3BD8E-F111-4D9F-BFD4-EA657BB8E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260E1-9B06-4337-B847-A8C13EFA889C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5A9A8-B29C-4132-AC0D-0E428A4E80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110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31</cp:revision>
  <cp:lastPrinted>2015-03-17T06:38:00Z</cp:lastPrinted>
  <dcterms:created xsi:type="dcterms:W3CDTF">2015-03-18T08:58:00Z</dcterms:created>
  <dcterms:modified xsi:type="dcterms:W3CDTF">2026-03-19T11:19:00Z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d1e84df9-8e77-4e49-a91d-1de7c5f0fea7</vt:lpwstr>
  </property>
  <property fmtid="{D5CDD505-2E9C-101B-9397-08002B2CF9AE}" pid="4" name="MediaServiceImageTags">
    <vt:lpwstr/>
  </property>
</Properties>
</file>