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F0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i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307967" wp14:editId="76AE5256">
            <wp:simplePos x="0" y="0"/>
            <wp:positionH relativeFrom="column">
              <wp:posOffset>0</wp:posOffset>
            </wp:positionH>
            <wp:positionV relativeFrom="paragraph">
              <wp:posOffset>41959</wp:posOffset>
            </wp:positionV>
            <wp:extent cx="1040130" cy="85217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26E">
        <w:rPr>
          <w:rFonts w:asciiTheme="majorBidi" w:hAnsiTheme="majorBidi" w:cstheme="majorBidi"/>
          <w:i/>
          <w:szCs w:val="22"/>
        </w:rPr>
        <w:t>International Civil Aviation Organization</w:t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</w:p>
    <w:p w14:paraId="0357280C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</w:p>
    <w:p w14:paraId="41A80E21" w14:textId="77777777" w:rsidR="00AE525E" w:rsidRPr="009B44C4" w:rsidRDefault="00AE525E" w:rsidP="00AE525E">
      <w:pPr>
        <w:ind w:left="1620"/>
        <w:rPr>
          <w:b/>
          <w:bCs/>
          <w:szCs w:val="22"/>
        </w:rPr>
      </w:pPr>
      <w:r w:rsidRPr="009B44C4">
        <w:rPr>
          <w:b/>
          <w:bCs/>
          <w:iCs/>
          <w:szCs w:val="22"/>
        </w:rPr>
        <w:t xml:space="preserve">MIDANPIRG </w:t>
      </w:r>
      <w:r w:rsidRPr="002C70D0">
        <w:rPr>
          <w:b/>
          <w:bCs/>
          <w:iCs/>
          <w:szCs w:val="22"/>
        </w:rPr>
        <w:t>Communication, Navigation and Surveillance Sub-Group</w:t>
      </w:r>
    </w:p>
    <w:p w14:paraId="265070B7" w14:textId="5381CDF0" w:rsidR="00AE525E" w:rsidRPr="002D515E" w:rsidRDefault="00AE525E" w:rsidP="00AE525E">
      <w:pPr>
        <w:pBdr>
          <w:bottom w:val="double" w:sz="4" w:space="0" w:color="auto"/>
        </w:pBdr>
        <w:tabs>
          <w:tab w:val="left" w:pos="-1440"/>
        </w:tabs>
        <w:spacing w:line="276" w:lineRule="auto"/>
        <w:ind w:left="1980" w:hanging="1980"/>
        <w:rPr>
          <w:rFonts w:asciiTheme="majorBidi" w:hAnsiTheme="majorBidi" w:cstheme="majorBidi"/>
          <w:b/>
          <w:bCs/>
          <w:szCs w:val="22"/>
        </w:rPr>
      </w:pPr>
      <w:r w:rsidRPr="002D515E">
        <w:rPr>
          <w:rFonts w:asciiTheme="majorBidi" w:hAnsiTheme="majorBidi" w:cstheme="majorBidi"/>
          <w:b/>
          <w:bCs/>
          <w:szCs w:val="22"/>
        </w:rPr>
        <w:t>(</w:t>
      </w:r>
      <w:r w:rsidRPr="005B23FD">
        <w:rPr>
          <w:rFonts w:asciiTheme="majorBidi" w:hAnsiTheme="majorBidi" w:cstheme="majorBidi"/>
          <w:b/>
          <w:bCs/>
          <w:szCs w:val="22"/>
        </w:rPr>
        <w:t>CNS SG/1</w:t>
      </w:r>
      <w:r w:rsidR="00CA3F3C">
        <w:rPr>
          <w:rFonts w:asciiTheme="majorBidi" w:hAnsiTheme="majorBidi" w:cstheme="majorBidi"/>
          <w:b/>
          <w:bCs/>
          <w:szCs w:val="22"/>
        </w:rPr>
        <w:t>5</w:t>
      </w:r>
      <w:r w:rsidRPr="002D515E">
        <w:rPr>
          <w:rFonts w:asciiTheme="majorBidi" w:hAnsiTheme="majorBidi" w:cstheme="majorBidi"/>
          <w:b/>
          <w:bCs/>
          <w:szCs w:val="22"/>
        </w:rPr>
        <w:t>)</w:t>
      </w:r>
    </w:p>
    <w:p w14:paraId="581383A5" w14:textId="77777777" w:rsidR="00EC2771" w:rsidRDefault="00EC2771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</w:p>
    <w:p w14:paraId="7700E3CF" w14:textId="190E63B3" w:rsidR="00AE525E" w:rsidRPr="00AE525E" w:rsidRDefault="00AE525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(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Doha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,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Qatar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="00984062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– 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14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May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202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6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)</w:t>
      </w:r>
    </w:p>
    <w:p w14:paraId="339A82B5" w14:textId="77777777" w:rsidR="006A70F3" w:rsidRPr="00AE525E" w:rsidRDefault="006A70F3" w:rsidP="006A70F3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szCs w:val="22"/>
          <w:lang w:val="pt-BR"/>
        </w:rPr>
      </w:pPr>
    </w:p>
    <w:p w14:paraId="49952A9A" w14:textId="77777777" w:rsidR="006A70F3" w:rsidRPr="00AE525E" w:rsidRDefault="006A70F3" w:rsidP="006A70F3">
      <w:pPr>
        <w:tabs>
          <w:tab w:val="left" w:pos="-1440"/>
          <w:tab w:val="left" w:pos="2688"/>
        </w:tabs>
        <w:ind w:left="1440" w:hanging="1440"/>
        <w:rPr>
          <w:b/>
          <w:szCs w:val="22"/>
          <w:lang w:val="pt-BR"/>
        </w:rPr>
      </w:pPr>
      <w:r w:rsidRPr="00AE525E">
        <w:rPr>
          <w:rFonts w:asciiTheme="majorBidi" w:hAnsiTheme="majorBidi" w:cstheme="majorBidi"/>
          <w:b/>
          <w:szCs w:val="22"/>
          <w:lang w:val="pt-BR"/>
        </w:rPr>
        <w:tab/>
      </w:r>
      <w:r w:rsidRPr="00AE525E">
        <w:rPr>
          <w:rFonts w:asciiTheme="majorBidi" w:hAnsiTheme="majorBidi" w:cstheme="majorBidi"/>
          <w:b/>
          <w:szCs w:val="22"/>
          <w:lang w:val="pt-BR"/>
        </w:rPr>
        <w:tab/>
      </w:r>
    </w:p>
    <w:p w14:paraId="7A902F68" w14:textId="77777777" w:rsidR="00711036" w:rsidRPr="00AE525E" w:rsidRDefault="00711036" w:rsidP="00184AC8">
      <w:pPr>
        <w:ind w:left="2160" w:hanging="2160"/>
        <w:rPr>
          <w:bCs/>
          <w:szCs w:val="22"/>
          <w:lang w:val="pt-BR" w:eastAsia="en-GB"/>
        </w:rPr>
      </w:pPr>
      <w:r w:rsidRPr="00AE525E">
        <w:rPr>
          <w:b/>
          <w:szCs w:val="22"/>
          <w:lang w:val="pt-BR" w:eastAsia="en-GB"/>
        </w:rPr>
        <w:t xml:space="preserve">Agenda Item </w:t>
      </w:r>
      <w:r w:rsidR="00184AC8" w:rsidRPr="00AE525E">
        <w:rPr>
          <w:b/>
          <w:szCs w:val="22"/>
          <w:lang w:val="pt-BR" w:eastAsia="en-GB"/>
        </w:rPr>
        <w:t>x</w:t>
      </w:r>
      <w:r w:rsidRPr="00AE525E">
        <w:rPr>
          <w:b/>
          <w:szCs w:val="22"/>
          <w:lang w:val="pt-BR" w:eastAsia="en-GB"/>
        </w:rPr>
        <w:t>:</w:t>
      </w:r>
      <w:r w:rsidRPr="00AE525E">
        <w:rPr>
          <w:bCs/>
          <w:szCs w:val="22"/>
          <w:lang w:val="pt-BR" w:eastAsia="en-GB"/>
        </w:rPr>
        <w:tab/>
        <w:t>A</w:t>
      </w:r>
      <w:r w:rsidR="00184AC8" w:rsidRPr="00AE525E">
        <w:rPr>
          <w:bCs/>
          <w:szCs w:val="22"/>
          <w:lang w:val="pt-BR" w:eastAsia="en-GB"/>
        </w:rPr>
        <w:t>…..</w:t>
      </w:r>
      <w:r w:rsidRPr="00AE525E">
        <w:rPr>
          <w:bCs/>
          <w:szCs w:val="22"/>
          <w:lang w:val="pt-BR" w:eastAsia="en-GB"/>
        </w:rPr>
        <w:t xml:space="preserve"> </w:t>
      </w:r>
    </w:p>
    <w:p w14:paraId="0877A457" w14:textId="77777777" w:rsidR="00711036" w:rsidRPr="00AE525E" w:rsidRDefault="00711036" w:rsidP="00711036">
      <w:pPr>
        <w:ind w:left="2160" w:hanging="2160"/>
        <w:rPr>
          <w:bCs/>
          <w:szCs w:val="22"/>
          <w:highlight w:val="lightGray"/>
          <w:lang w:val="pt-BR" w:eastAsia="en-GB"/>
        </w:rPr>
      </w:pPr>
    </w:p>
    <w:p w14:paraId="354F8B61" w14:textId="77777777" w:rsidR="00377E51" w:rsidRDefault="00377E51" w:rsidP="0066099A">
      <w:pPr>
        <w:jc w:val="center"/>
        <w:rPr>
          <w:szCs w:val="22"/>
          <w:lang w:val="pt-BR"/>
        </w:rPr>
      </w:pPr>
    </w:p>
    <w:p w14:paraId="360765D8" w14:textId="7A825069" w:rsidR="008478BA" w:rsidRPr="00AE525E" w:rsidRDefault="00CA3F3C" w:rsidP="00CA3F3C">
      <w:pPr>
        <w:tabs>
          <w:tab w:val="center" w:pos="4513"/>
          <w:tab w:val="right" w:pos="9027"/>
        </w:tabs>
        <w:jc w:val="left"/>
        <w:rPr>
          <w:szCs w:val="22"/>
          <w:lang w:val="pt-BR"/>
        </w:rPr>
      </w:pPr>
      <w:r>
        <w:rPr>
          <w:szCs w:val="22"/>
          <w:lang w:val="pt-BR"/>
        </w:rPr>
        <w:tab/>
      </w:r>
      <w:r w:rsidR="005C584F" w:rsidRPr="00AE525E">
        <w:rPr>
          <w:szCs w:val="22"/>
          <w:lang w:val="pt-BR"/>
        </w:rPr>
        <w:t>A</w:t>
      </w:r>
      <w:r w:rsidR="0066099A" w:rsidRPr="00AE525E">
        <w:rPr>
          <w:szCs w:val="22"/>
          <w:lang w:val="pt-BR"/>
        </w:rPr>
        <w:t>…</w:t>
      </w:r>
      <w:r>
        <w:rPr>
          <w:szCs w:val="22"/>
          <w:lang w:val="pt-BR"/>
        </w:rPr>
        <w:tab/>
      </w:r>
    </w:p>
    <w:p w14:paraId="54DACFC2" w14:textId="77777777" w:rsidR="00D23DB4" w:rsidRPr="00AE525E" w:rsidRDefault="00D23DB4" w:rsidP="00837A64">
      <w:pPr>
        <w:jc w:val="center"/>
        <w:rPr>
          <w:szCs w:val="22"/>
          <w:lang w:val="pt-BR"/>
        </w:rPr>
      </w:pPr>
    </w:p>
    <w:p w14:paraId="69611978" w14:textId="77777777" w:rsidR="008478BA" w:rsidRPr="0031121E" w:rsidRDefault="008478BA" w:rsidP="00184AC8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>(Presented by</w:t>
      </w:r>
      <w:r w:rsidR="00184AC8">
        <w:rPr>
          <w:i/>
          <w:iCs/>
          <w:szCs w:val="22"/>
        </w:rPr>
        <w:t xml:space="preserve"> ……</w:t>
      </w:r>
      <w:proofErr w:type="gramStart"/>
      <w:r w:rsidR="00184AC8">
        <w:rPr>
          <w:i/>
          <w:iCs/>
          <w:szCs w:val="22"/>
        </w:rPr>
        <w:t>…..</w:t>
      </w:r>
      <w:proofErr w:type="gramEnd"/>
      <w:r w:rsidRPr="0031121E">
        <w:rPr>
          <w:i/>
          <w:iCs/>
          <w:szCs w:val="22"/>
        </w:rPr>
        <w:t>)</w:t>
      </w:r>
    </w:p>
    <w:p w14:paraId="4D1B022F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3A4B0E0D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02FAD01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00CB05D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61D6D80B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0A2B0C4B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30835B1C" w14:textId="77777777" w:rsidR="008E4541" w:rsidRPr="0031121E" w:rsidRDefault="008E4541" w:rsidP="008E0836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8E0836">
              <w:rPr>
                <w:color w:val="000000"/>
                <w:szCs w:val="22"/>
              </w:rPr>
              <w:t>xx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22A440D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C66CA22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E656A25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53A5E79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1EB20650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A8F3F8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125775F5" w14:textId="77777777" w:rsidR="00940C72" w:rsidRPr="00446CE8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4054FE49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17AC1EE6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412A1201" w14:textId="77777777" w:rsidR="00312DC3" w:rsidRPr="00D632B8" w:rsidRDefault="00F35FAC" w:rsidP="00527A44">
      <w:pPr>
        <w:pStyle w:val="MIDANPIRGLevel2altL2"/>
        <w:spacing w:before="0" w:after="0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06018FE7" w14:textId="77777777" w:rsidR="00312DC3" w:rsidRPr="00446CE8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04FA34BD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0DC5E365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7BB15E06" w14:textId="77777777" w:rsidR="0066099A" w:rsidRDefault="00B32E7C" w:rsidP="00527A44">
      <w:pPr>
        <w:pStyle w:val="MIDANPIRGLevel2altL2"/>
        <w:spacing w:before="0" w:after="0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5E70FF31" w14:textId="77777777" w:rsidR="00C6054C" w:rsidRPr="0066099A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  <w:lang w:val="en-US"/>
        </w:rPr>
      </w:pPr>
    </w:p>
    <w:p w14:paraId="2FFAF41C" w14:textId="77777777" w:rsidR="0066099A" w:rsidRDefault="00C6054C" w:rsidP="00527A44">
      <w:pPr>
        <w:pStyle w:val="MIDANPIRGLevel2altL2"/>
        <w:spacing w:before="0" w:after="0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4973B2EF" w14:textId="77777777" w:rsidR="00B32E7C" w:rsidRPr="00DB1A16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lang w:val="en-US"/>
        </w:rPr>
      </w:pPr>
      <w:r w:rsidRPr="00C6054C">
        <w:t xml:space="preserve"> </w:t>
      </w:r>
    </w:p>
    <w:p w14:paraId="76A44FB7" w14:textId="77777777" w:rsidR="00DB1A16" w:rsidRPr="00B32E7C" w:rsidRDefault="0066099A" w:rsidP="00527A44">
      <w:pPr>
        <w:pStyle w:val="MIDANPIRGLevel2altL2"/>
        <w:spacing w:before="0" w:after="0"/>
        <w:rPr>
          <w:lang w:val="en-US"/>
        </w:rPr>
      </w:pPr>
      <w:r>
        <w:rPr>
          <w:lang w:val="en-US"/>
        </w:rPr>
        <w:t>The ….</w:t>
      </w:r>
    </w:p>
    <w:p w14:paraId="189317F8" w14:textId="77777777" w:rsidR="0066099A" w:rsidRPr="00AA7570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5E0B3B91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FF90589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15DD2550" w14:textId="19A30117" w:rsidR="00446CE8" w:rsidRPr="00636ECB" w:rsidRDefault="0066099A" w:rsidP="00652A85">
      <w:pPr>
        <w:pStyle w:val="MIDANPIRGLevel2altL2"/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color w:val="000000"/>
          <w:szCs w:val="22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</w:t>
      </w:r>
      <w:r w:rsidR="00652A85" w:rsidRPr="001526CB">
        <w:rPr>
          <w:szCs w:val="22"/>
        </w:rPr>
        <w:t>to</w:t>
      </w:r>
      <w:r w:rsidR="00652A85" w:rsidRPr="001526CB">
        <w:t xml:space="preserve"> </w:t>
      </w:r>
      <w:r w:rsidR="00652A85">
        <w:t>note the information in this Paper.</w:t>
      </w:r>
    </w:p>
    <w:p w14:paraId="000A4C38" w14:textId="77777777" w:rsidR="00636ECB" w:rsidRDefault="00636ECB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525547F9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01B0D900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1DC4D1D5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3797D7A0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18DFBF82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75F7B113" w14:textId="77777777" w:rsid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57439F24" w14:textId="77777777" w:rsidR="00A145A9" w:rsidRPr="00A145A9" w:rsidRDefault="00A145A9" w:rsidP="00A145A9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jc w:val="center"/>
        <w:rPr>
          <w:rFonts w:asciiTheme="majorBidi" w:hAnsiTheme="majorBidi" w:cstheme="majorBidi"/>
          <w:szCs w:val="22"/>
        </w:rPr>
      </w:pPr>
    </w:p>
    <w:p w14:paraId="6B00DEFC" w14:textId="77777777" w:rsidR="00636ECB" w:rsidRDefault="00636ECB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0D249347" w14:textId="77777777" w:rsidR="00636ECB" w:rsidRPr="00636ECB" w:rsidRDefault="00636ECB" w:rsidP="00636ECB">
      <w:pPr>
        <w:pStyle w:val="Heading6"/>
        <w:numPr>
          <w:ilvl w:val="0"/>
          <w:numId w:val="0"/>
        </w:numPr>
        <w:spacing w:before="0" w:after="0"/>
        <w:jc w:val="center"/>
        <w:rPr>
          <w:i w:val="0"/>
          <w:iCs/>
          <w:szCs w:val="22"/>
        </w:rPr>
      </w:pPr>
      <w:r w:rsidRPr="00636ECB">
        <w:rPr>
          <w:i w:val="0"/>
          <w:iCs/>
          <w:szCs w:val="22"/>
        </w:rPr>
        <w:t>- END -</w:t>
      </w:r>
    </w:p>
    <w:sectPr w:rsidR="00636ECB" w:rsidRPr="00636ECB" w:rsidSect="00B61EFB">
      <w:headerReference w:type="even" r:id="rId12"/>
      <w:headerReference w:type="default" r:id="rId13"/>
      <w:headerReference w:type="first" r:id="rId14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9A38" w14:textId="77777777" w:rsidR="00193647" w:rsidRDefault="00193647">
      <w:r>
        <w:separator/>
      </w:r>
    </w:p>
  </w:endnote>
  <w:endnote w:type="continuationSeparator" w:id="0">
    <w:p w14:paraId="16F4F6B5" w14:textId="77777777" w:rsidR="00193647" w:rsidRDefault="0019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3C96" w14:textId="77777777" w:rsidR="00193647" w:rsidRDefault="00193647">
      <w:r>
        <w:separator/>
      </w:r>
    </w:p>
  </w:footnote>
  <w:footnote w:type="continuationSeparator" w:id="0">
    <w:p w14:paraId="4A8C889E" w14:textId="77777777" w:rsidR="00193647" w:rsidRDefault="00193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F23A" w14:textId="133CB9FB" w:rsidR="0012065B" w:rsidRPr="006B4561" w:rsidRDefault="006A70F3" w:rsidP="00872998">
    <w:pPr>
      <w:tabs>
        <w:tab w:val="right" w:pos="9031"/>
      </w:tabs>
      <w:jc w:val="left"/>
      <w:rPr>
        <w:szCs w:val="22"/>
      </w:rPr>
    </w:pPr>
    <w:r>
      <w:rPr>
        <w:szCs w:val="22"/>
      </w:rPr>
      <w:t>CNS SG/</w:t>
    </w:r>
    <w:r w:rsidR="00A145A9">
      <w:rPr>
        <w:szCs w:val="22"/>
      </w:rPr>
      <w:t>15</w:t>
    </w:r>
    <w:r w:rsidR="005C584F" w:rsidRPr="00A97E54">
      <w:rPr>
        <w:b/>
        <w:bCs/>
        <w:szCs w:val="22"/>
      </w:rPr>
      <w:t>-</w:t>
    </w:r>
    <w:r w:rsidR="005E4BDF">
      <w:rPr>
        <w:szCs w:val="22"/>
      </w:rPr>
      <w:t>I</w:t>
    </w:r>
    <w:r w:rsidR="005C584F">
      <w:rPr>
        <w:szCs w:val="22"/>
      </w:rPr>
      <w:t>P/</w:t>
    </w:r>
    <w:r w:rsidR="0066099A">
      <w:rPr>
        <w:szCs w:val="22"/>
      </w:rPr>
      <w:t>xx</w:t>
    </w:r>
  </w:p>
  <w:p w14:paraId="5747956D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872998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703C6830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43A" w14:textId="77777777" w:rsidR="00872998" w:rsidRPr="006B4561" w:rsidRDefault="0087299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SG/12</w:t>
    </w:r>
    <w:r w:rsidRPr="00A97E54">
      <w:rPr>
        <w:b/>
        <w:bCs/>
        <w:szCs w:val="22"/>
      </w:rPr>
      <w:t>-</w:t>
    </w:r>
    <w:r>
      <w:rPr>
        <w:szCs w:val="22"/>
      </w:rPr>
      <w:t>WP/xx</w:t>
    </w:r>
  </w:p>
  <w:p w14:paraId="48047DEF" w14:textId="77777777" w:rsidR="00872998" w:rsidRDefault="00872998" w:rsidP="00872998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F6023FF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AB84" w14:textId="48349276" w:rsidR="0012065B" w:rsidRDefault="006A70F3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</w:t>
    </w:r>
    <w:r w:rsidR="00184AC8">
      <w:rPr>
        <w:szCs w:val="22"/>
      </w:rPr>
      <w:t>1</w:t>
    </w:r>
    <w:r w:rsidR="003F518F">
      <w:rPr>
        <w:szCs w:val="22"/>
      </w:rPr>
      <w:t>5</w:t>
    </w:r>
    <w:r>
      <w:rPr>
        <w:szCs w:val="22"/>
      </w:rPr>
      <w:t>-</w:t>
    </w:r>
    <w:r w:rsidR="005E4BDF">
      <w:rPr>
        <w:szCs w:val="22"/>
      </w:rPr>
      <w:t>I</w:t>
    </w:r>
    <w:r w:rsidR="0012065B" w:rsidRPr="00184AC8">
      <w:rPr>
        <w:szCs w:val="22"/>
      </w:rPr>
      <w:t>P</w:t>
    </w:r>
    <w:r w:rsidR="00711036" w:rsidRPr="00184AC8">
      <w:rPr>
        <w:szCs w:val="22"/>
      </w:rPr>
      <w:t>/</w:t>
    </w:r>
    <w:r w:rsidRPr="00184AC8">
      <w:rPr>
        <w:szCs w:val="22"/>
      </w:rPr>
      <w:t>xx</w:t>
    </w:r>
  </w:p>
  <w:p w14:paraId="0E84BA20" w14:textId="6E012A18" w:rsidR="00446CE8" w:rsidRPr="006B4561" w:rsidRDefault="0066099A" w:rsidP="00872998">
    <w:pPr>
      <w:tabs>
        <w:tab w:val="right" w:pos="9031"/>
      </w:tabs>
      <w:jc w:val="right"/>
      <w:rPr>
        <w:szCs w:val="22"/>
      </w:rPr>
    </w:pPr>
    <w:proofErr w:type="gramStart"/>
    <w:r>
      <w:rPr>
        <w:szCs w:val="22"/>
      </w:rPr>
      <w:t>..</w:t>
    </w:r>
    <w:r w:rsidR="00446CE8">
      <w:rPr>
        <w:szCs w:val="22"/>
      </w:rPr>
      <w:t>/</w:t>
    </w:r>
    <w:r>
      <w:rPr>
        <w:szCs w:val="22"/>
      </w:rPr>
      <w:t>..</w:t>
    </w:r>
    <w:proofErr w:type="gramEnd"/>
    <w:r w:rsidR="00446CE8">
      <w:rPr>
        <w:szCs w:val="22"/>
      </w:rPr>
      <w:t>/20</w:t>
    </w:r>
    <w:r w:rsidR="00184AC8">
      <w:rPr>
        <w:szCs w:val="22"/>
      </w:rPr>
      <w:t>2</w:t>
    </w:r>
    <w:r w:rsidR="003F518F">
      <w:rPr>
        <w:szCs w:val="22"/>
      </w:rPr>
      <w:t>6</w:t>
    </w:r>
  </w:p>
  <w:p w14:paraId="14E528EE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31047126">
    <w:abstractNumId w:val="34"/>
  </w:num>
  <w:num w:numId="2" w16cid:durableId="949894293">
    <w:abstractNumId w:val="26"/>
  </w:num>
  <w:num w:numId="3" w16cid:durableId="733508409">
    <w:abstractNumId w:val="28"/>
  </w:num>
  <w:num w:numId="4" w16cid:durableId="615872066">
    <w:abstractNumId w:val="35"/>
  </w:num>
  <w:num w:numId="5" w16cid:durableId="795294847">
    <w:abstractNumId w:val="22"/>
  </w:num>
  <w:num w:numId="6" w16cid:durableId="290091342">
    <w:abstractNumId w:val="15"/>
  </w:num>
  <w:num w:numId="7" w16cid:durableId="364063809">
    <w:abstractNumId w:val="32"/>
  </w:num>
  <w:num w:numId="8" w16cid:durableId="236675537">
    <w:abstractNumId w:val="17"/>
  </w:num>
  <w:num w:numId="9" w16cid:durableId="1741437592">
    <w:abstractNumId w:val="9"/>
  </w:num>
  <w:num w:numId="10" w16cid:durableId="673999908">
    <w:abstractNumId w:val="7"/>
  </w:num>
  <w:num w:numId="11" w16cid:durableId="2106152103">
    <w:abstractNumId w:val="6"/>
  </w:num>
  <w:num w:numId="12" w16cid:durableId="115566786">
    <w:abstractNumId w:val="5"/>
  </w:num>
  <w:num w:numId="13" w16cid:durableId="232934431">
    <w:abstractNumId w:val="4"/>
  </w:num>
  <w:num w:numId="14" w16cid:durableId="741374064">
    <w:abstractNumId w:val="8"/>
  </w:num>
  <w:num w:numId="15" w16cid:durableId="1216506316">
    <w:abstractNumId w:val="3"/>
  </w:num>
  <w:num w:numId="16" w16cid:durableId="191499986">
    <w:abstractNumId w:val="2"/>
  </w:num>
  <w:num w:numId="17" w16cid:durableId="160853193">
    <w:abstractNumId w:val="1"/>
  </w:num>
  <w:num w:numId="18" w16cid:durableId="242490201">
    <w:abstractNumId w:val="0"/>
  </w:num>
  <w:num w:numId="19" w16cid:durableId="919172807">
    <w:abstractNumId w:val="38"/>
  </w:num>
  <w:num w:numId="20" w16cid:durableId="1080717342">
    <w:abstractNumId w:val="30"/>
  </w:num>
  <w:num w:numId="21" w16cid:durableId="70667120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558130863">
    <w:abstractNumId w:val="37"/>
  </w:num>
  <w:num w:numId="23" w16cid:durableId="475293658">
    <w:abstractNumId w:val="27"/>
  </w:num>
  <w:num w:numId="24" w16cid:durableId="685642108">
    <w:abstractNumId w:val="18"/>
  </w:num>
  <w:num w:numId="25" w16cid:durableId="583296088">
    <w:abstractNumId w:val="24"/>
  </w:num>
  <w:num w:numId="26" w16cid:durableId="1516770207">
    <w:abstractNumId w:val="11"/>
  </w:num>
  <w:num w:numId="27" w16cid:durableId="2114593142">
    <w:abstractNumId w:val="23"/>
  </w:num>
  <w:num w:numId="28" w16cid:durableId="425661253">
    <w:abstractNumId w:val="36"/>
  </w:num>
  <w:num w:numId="29" w16cid:durableId="1941722778">
    <w:abstractNumId w:val="21"/>
  </w:num>
  <w:num w:numId="30" w16cid:durableId="548034953">
    <w:abstractNumId w:val="31"/>
  </w:num>
  <w:num w:numId="31" w16cid:durableId="1361324543">
    <w:abstractNumId w:val="14"/>
  </w:num>
  <w:num w:numId="32" w16cid:durableId="1343506290">
    <w:abstractNumId w:val="25"/>
  </w:num>
  <w:num w:numId="33" w16cid:durableId="1773697958">
    <w:abstractNumId w:val="12"/>
  </w:num>
  <w:num w:numId="34" w16cid:durableId="796921968">
    <w:abstractNumId w:val="17"/>
  </w:num>
  <w:num w:numId="35" w16cid:durableId="603266341">
    <w:abstractNumId w:val="16"/>
  </w:num>
  <w:num w:numId="36" w16cid:durableId="1871144599">
    <w:abstractNumId w:val="20"/>
  </w:num>
  <w:num w:numId="37" w16cid:durableId="31880296">
    <w:abstractNumId w:val="17"/>
  </w:num>
  <w:num w:numId="38" w16cid:durableId="1747150492">
    <w:abstractNumId w:val="13"/>
  </w:num>
  <w:num w:numId="39" w16cid:durableId="891037263">
    <w:abstractNumId w:val="19"/>
  </w:num>
  <w:num w:numId="40" w16cid:durableId="1973289572">
    <w:abstractNumId w:val="17"/>
  </w:num>
  <w:num w:numId="41" w16cid:durableId="1957371203">
    <w:abstractNumId w:val="17"/>
  </w:num>
  <w:num w:numId="42" w16cid:durableId="143938907">
    <w:abstractNumId w:val="17"/>
  </w:num>
  <w:num w:numId="43" w16cid:durableId="1795783896">
    <w:abstractNumId w:val="29"/>
  </w:num>
  <w:num w:numId="44" w16cid:durableId="366948629">
    <w:abstractNumId w:val="33"/>
  </w:num>
  <w:num w:numId="45" w16cid:durableId="114111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39"/>
    <w:rsid w:val="00005BAD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C015C"/>
    <w:rsid w:val="000C046C"/>
    <w:rsid w:val="000D7594"/>
    <w:rsid w:val="000E73CA"/>
    <w:rsid w:val="000E7DF3"/>
    <w:rsid w:val="000F42E9"/>
    <w:rsid w:val="000F4E62"/>
    <w:rsid w:val="000F4ED4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84AC8"/>
    <w:rsid w:val="00191F05"/>
    <w:rsid w:val="00193647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7677"/>
    <w:rsid w:val="002179AD"/>
    <w:rsid w:val="002214B7"/>
    <w:rsid w:val="00224B75"/>
    <w:rsid w:val="0022742B"/>
    <w:rsid w:val="0023069F"/>
    <w:rsid w:val="00233EE3"/>
    <w:rsid w:val="0023512E"/>
    <w:rsid w:val="00236288"/>
    <w:rsid w:val="00236ABD"/>
    <w:rsid w:val="00240329"/>
    <w:rsid w:val="0024188A"/>
    <w:rsid w:val="002606FF"/>
    <w:rsid w:val="00260B6F"/>
    <w:rsid w:val="00273C07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605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0F93"/>
    <w:rsid w:val="0035137B"/>
    <w:rsid w:val="0035753B"/>
    <w:rsid w:val="00364BD1"/>
    <w:rsid w:val="00373150"/>
    <w:rsid w:val="00377AEC"/>
    <w:rsid w:val="00377E51"/>
    <w:rsid w:val="00380627"/>
    <w:rsid w:val="003812A5"/>
    <w:rsid w:val="003A1991"/>
    <w:rsid w:val="003B0ED1"/>
    <w:rsid w:val="003B350A"/>
    <w:rsid w:val="003C5095"/>
    <w:rsid w:val="003C727D"/>
    <w:rsid w:val="003D3274"/>
    <w:rsid w:val="003D3499"/>
    <w:rsid w:val="003D3A39"/>
    <w:rsid w:val="003D7225"/>
    <w:rsid w:val="003E3E43"/>
    <w:rsid w:val="003F0661"/>
    <w:rsid w:val="003F2229"/>
    <w:rsid w:val="003F24C4"/>
    <w:rsid w:val="003F518F"/>
    <w:rsid w:val="003F761E"/>
    <w:rsid w:val="00401918"/>
    <w:rsid w:val="004039E6"/>
    <w:rsid w:val="004045C7"/>
    <w:rsid w:val="004119E9"/>
    <w:rsid w:val="00417F95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60CB"/>
    <w:rsid w:val="0049746D"/>
    <w:rsid w:val="004A4EB9"/>
    <w:rsid w:val="004A6EE3"/>
    <w:rsid w:val="004A7E05"/>
    <w:rsid w:val="004C68B7"/>
    <w:rsid w:val="004C754C"/>
    <w:rsid w:val="004D3377"/>
    <w:rsid w:val="004D6E81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27A44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81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E4BDF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6ECB"/>
    <w:rsid w:val="00637036"/>
    <w:rsid w:val="00643104"/>
    <w:rsid w:val="006444CD"/>
    <w:rsid w:val="006478FA"/>
    <w:rsid w:val="00652A85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0255"/>
    <w:rsid w:val="00686807"/>
    <w:rsid w:val="00690F8F"/>
    <w:rsid w:val="00695682"/>
    <w:rsid w:val="00696350"/>
    <w:rsid w:val="006A02D6"/>
    <w:rsid w:val="006A61D9"/>
    <w:rsid w:val="006A70F3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1036"/>
    <w:rsid w:val="00714F8D"/>
    <w:rsid w:val="007213A6"/>
    <w:rsid w:val="00722D0B"/>
    <w:rsid w:val="007249D3"/>
    <w:rsid w:val="00734457"/>
    <w:rsid w:val="00740142"/>
    <w:rsid w:val="007426F8"/>
    <w:rsid w:val="0075103E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730D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2998"/>
    <w:rsid w:val="008747F6"/>
    <w:rsid w:val="00875B72"/>
    <w:rsid w:val="00882C66"/>
    <w:rsid w:val="00890F1C"/>
    <w:rsid w:val="00895E96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0836"/>
    <w:rsid w:val="008E4541"/>
    <w:rsid w:val="008E4EF8"/>
    <w:rsid w:val="008F5FE3"/>
    <w:rsid w:val="0090284F"/>
    <w:rsid w:val="00903830"/>
    <w:rsid w:val="009054D6"/>
    <w:rsid w:val="00907409"/>
    <w:rsid w:val="00925C0E"/>
    <w:rsid w:val="00935871"/>
    <w:rsid w:val="009366F3"/>
    <w:rsid w:val="00940C72"/>
    <w:rsid w:val="00942A0A"/>
    <w:rsid w:val="0096428B"/>
    <w:rsid w:val="00967747"/>
    <w:rsid w:val="00983964"/>
    <w:rsid w:val="00984062"/>
    <w:rsid w:val="00985A57"/>
    <w:rsid w:val="00991F57"/>
    <w:rsid w:val="00994EFE"/>
    <w:rsid w:val="009966B5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4A05"/>
    <w:rsid w:val="009F5571"/>
    <w:rsid w:val="009F7761"/>
    <w:rsid w:val="00A01F9C"/>
    <w:rsid w:val="00A04368"/>
    <w:rsid w:val="00A06A96"/>
    <w:rsid w:val="00A12A67"/>
    <w:rsid w:val="00A145A9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60265"/>
    <w:rsid w:val="00A6054D"/>
    <w:rsid w:val="00A721EE"/>
    <w:rsid w:val="00A7676F"/>
    <w:rsid w:val="00A83222"/>
    <w:rsid w:val="00A95C65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525E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2D41"/>
    <w:rsid w:val="00B73582"/>
    <w:rsid w:val="00B75F43"/>
    <w:rsid w:val="00B803FF"/>
    <w:rsid w:val="00B97F06"/>
    <w:rsid w:val="00BA5A1C"/>
    <w:rsid w:val="00BE572F"/>
    <w:rsid w:val="00BF08CE"/>
    <w:rsid w:val="00BF38CA"/>
    <w:rsid w:val="00BF6254"/>
    <w:rsid w:val="00C00AEC"/>
    <w:rsid w:val="00C14B58"/>
    <w:rsid w:val="00C173C2"/>
    <w:rsid w:val="00C226CE"/>
    <w:rsid w:val="00C22E58"/>
    <w:rsid w:val="00C23057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A3F3C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6DA"/>
    <w:rsid w:val="00CF3FD5"/>
    <w:rsid w:val="00D008E5"/>
    <w:rsid w:val="00D04CA6"/>
    <w:rsid w:val="00D16FEE"/>
    <w:rsid w:val="00D2097B"/>
    <w:rsid w:val="00D23DB4"/>
    <w:rsid w:val="00D33830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E018B3"/>
    <w:rsid w:val="00E061BD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C2771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32101"/>
    <w:rsid w:val="00F32344"/>
    <w:rsid w:val="00F3354D"/>
    <w:rsid w:val="00F33FE4"/>
    <w:rsid w:val="00F35FAC"/>
    <w:rsid w:val="00F44621"/>
    <w:rsid w:val="00F44AA4"/>
    <w:rsid w:val="00F50C58"/>
    <w:rsid w:val="00F57484"/>
    <w:rsid w:val="00F60A9D"/>
    <w:rsid w:val="00F807C9"/>
    <w:rsid w:val="00F82710"/>
    <w:rsid w:val="00F8631E"/>
    <w:rsid w:val="00F90764"/>
    <w:rsid w:val="00F915E8"/>
    <w:rsid w:val="00FA0CE3"/>
    <w:rsid w:val="00FA62FA"/>
    <w:rsid w:val="00FB649E"/>
    <w:rsid w:val="00FC003A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692D8"/>
  <w15:docId w15:val="{63B885EC-B272-4306-BAF6-51F0A6F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uiPriority w:val="99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uiPriority w:val="99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uiPriority w:val="99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uiPriority w:val="99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uiPriority w:val="99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uiPriority w:val="99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uiPriority w:val="99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uiPriority w:val="99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uiPriority w:val="99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uiPriority w:val="99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briel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60E1-9B06-4337-B847-A8C13EFA889C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2.xml><?xml version="1.0" encoding="utf-8"?>
<ds:datastoreItem xmlns:ds="http://schemas.openxmlformats.org/officeDocument/2006/customXml" ds:itemID="{6A53BD8E-F111-4D9F-BFD4-EA657BB8E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5A9A8-B29C-4132-AC0D-0E428A4E8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5494C-E06F-4567-82AC-022647BA7F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107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28</cp:revision>
  <cp:lastPrinted>2015-03-17T06:38:00Z</cp:lastPrinted>
  <dcterms:created xsi:type="dcterms:W3CDTF">2015-03-18T08:58:00Z</dcterms:created>
  <dcterms:modified xsi:type="dcterms:W3CDTF">2026-03-19T11:19:00Z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d1e84df9-8e77-4e49-a91d-1de7c5f0fea7</vt:lpwstr>
  </property>
  <property fmtid="{D5CDD505-2E9C-101B-9397-08002B2CF9AE}" pid="4" name="MediaServiceImageTags">
    <vt:lpwstr/>
  </property>
</Properties>
</file>