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5FF0" w14:textId="77777777" w:rsidR="00AE525E" w:rsidRPr="00FF126E" w:rsidRDefault="00AE525E" w:rsidP="00AE525E">
      <w:pPr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 w:cstheme="majorBidi"/>
          <w:i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78307967" wp14:editId="76AE5256">
            <wp:simplePos x="0" y="0"/>
            <wp:positionH relativeFrom="column">
              <wp:posOffset>0</wp:posOffset>
            </wp:positionH>
            <wp:positionV relativeFrom="paragraph">
              <wp:posOffset>41959</wp:posOffset>
            </wp:positionV>
            <wp:extent cx="1040130" cy="852170"/>
            <wp:effectExtent l="0" t="0" r="762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126E">
        <w:rPr>
          <w:rFonts w:asciiTheme="majorBidi" w:hAnsiTheme="majorBidi" w:cstheme="majorBidi"/>
          <w:i/>
          <w:szCs w:val="22"/>
        </w:rPr>
        <w:t>International Civil Aviation Organization</w:t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  <w:r w:rsidRPr="00FF126E">
        <w:rPr>
          <w:rFonts w:asciiTheme="majorBidi" w:hAnsiTheme="majorBidi" w:cstheme="majorBidi"/>
          <w:b/>
          <w:szCs w:val="22"/>
        </w:rPr>
        <w:tab/>
      </w:r>
    </w:p>
    <w:p w14:paraId="0357280C" w14:textId="77777777" w:rsidR="00AE525E" w:rsidRPr="00FF126E" w:rsidRDefault="00AE525E" w:rsidP="00AE525E">
      <w:pPr>
        <w:rPr>
          <w:rFonts w:asciiTheme="majorBidi" w:hAnsiTheme="majorBidi" w:cstheme="majorBidi"/>
          <w:b/>
          <w:szCs w:val="22"/>
        </w:rPr>
      </w:pPr>
    </w:p>
    <w:p w14:paraId="41A80E21" w14:textId="77777777" w:rsidR="00AE525E" w:rsidRPr="009B44C4" w:rsidRDefault="00AE525E" w:rsidP="00AE525E">
      <w:pPr>
        <w:ind w:left="1620"/>
        <w:rPr>
          <w:b/>
          <w:bCs/>
          <w:szCs w:val="22"/>
        </w:rPr>
      </w:pPr>
      <w:r w:rsidRPr="009B44C4">
        <w:rPr>
          <w:b/>
          <w:bCs/>
          <w:iCs/>
          <w:szCs w:val="22"/>
        </w:rPr>
        <w:t xml:space="preserve">MIDANPIRG </w:t>
      </w:r>
      <w:r w:rsidRPr="002C70D0">
        <w:rPr>
          <w:b/>
          <w:bCs/>
          <w:iCs/>
          <w:szCs w:val="22"/>
        </w:rPr>
        <w:t>Communication, Navigation and Surveillance Sub-Group</w:t>
      </w:r>
    </w:p>
    <w:p w14:paraId="6732E38C" w14:textId="77777777" w:rsidR="00AE525E" w:rsidRPr="009B44C4" w:rsidRDefault="00AE525E" w:rsidP="00AE525E">
      <w:pPr>
        <w:rPr>
          <w:b/>
          <w:bCs/>
          <w:szCs w:val="22"/>
        </w:rPr>
      </w:pPr>
    </w:p>
    <w:p w14:paraId="2823B8A0" w14:textId="77777777" w:rsidR="00FB1E5D" w:rsidRPr="00FB1E5D" w:rsidRDefault="00FB1E5D" w:rsidP="00FB1E5D">
      <w:pPr>
        <w:pBdr>
          <w:bottom w:val="double" w:sz="4" w:space="0" w:color="auto"/>
        </w:pBdr>
        <w:tabs>
          <w:tab w:val="left" w:pos="-1440"/>
        </w:tabs>
        <w:rPr>
          <w:rFonts w:asciiTheme="majorBidi" w:hAnsiTheme="majorBidi" w:cstheme="majorBidi"/>
          <w:b/>
          <w:bCs/>
          <w:szCs w:val="22"/>
        </w:rPr>
      </w:pPr>
      <w:r w:rsidRPr="00FB1E5D">
        <w:rPr>
          <w:rFonts w:asciiTheme="majorBidi" w:hAnsiTheme="majorBidi" w:cstheme="majorBidi"/>
          <w:b/>
          <w:bCs/>
          <w:szCs w:val="22"/>
        </w:rPr>
        <w:t>Fourteenth Meeting (CNS SG/14)</w:t>
      </w:r>
    </w:p>
    <w:p w14:paraId="7D6E9C60" w14:textId="77777777" w:rsidR="00FB1E5D" w:rsidRPr="00FB1E5D" w:rsidRDefault="00FB1E5D" w:rsidP="00FB1E5D">
      <w:pPr>
        <w:pBdr>
          <w:bottom w:val="double" w:sz="4" w:space="0" w:color="auto"/>
        </w:pBdr>
        <w:tabs>
          <w:tab w:val="left" w:pos="-1440"/>
        </w:tabs>
        <w:rPr>
          <w:rFonts w:asciiTheme="majorBidi" w:hAnsiTheme="majorBidi" w:cstheme="majorBidi"/>
          <w:b/>
          <w:bCs/>
          <w:i/>
          <w:iCs/>
          <w:szCs w:val="22"/>
          <w:lang w:val="pt-BR"/>
        </w:rPr>
      </w:pPr>
      <w:r w:rsidRPr="00FB1E5D">
        <w:rPr>
          <w:rFonts w:asciiTheme="majorBidi" w:hAnsiTheme="majorBidi" w:cstheme="majorBidi"/>
          <w:b/>
          <w:bCs/>
          <w:i/>
          <w:iCs/>
          <w:szCs w:val="22"/>
          <w:lang w:val="pt-BR"/>
        </w:rPr>
        <w:t>(Abu Dhabi, UAE, 19 – 23 October 2025)</w:t>
      </w:r>
    </w:p>
    <w:p w14:paraId="339A82B5" w14:textId="77777777" w:rsidR="006A70F3" w:rsidRPr="00FB1E5D" w:rsidRDefault="006A70F3" w:rsidP="006A70F3">
      <w:pPr>
        <w:pBdr>
          <w:bottom w:val="double" w:sz="4" w:space="0" w:color="auto"/>
        </w:pBdr>
        <w:tabs>
          <w:tab w:val="left" w:pos="-1440"/>
        </w:tabs>
        <w:rPr>
          <w:rFonts w:asciiTheme="majorBidi" w:hAnsiTheme="majorBidi" w:cstheme="majorBidi"/>
          <w:b/>
          <w:sz w:val="14"/>
          <w:szCs w:val="14"/>
          <w:lang w:val="pt-BR"/>
        </w:rPr>
      </w:pPr>
    </w:p>
    <w:p w14:paraId="49952A9A" w14:textId="77777777" w:rsidR="006A70F3" w:rsidRPr="00AE525E" w:rsidRDefault="006A70F3" w:rsidP="006A70F3">
      <w:pPr>
        <w:tabs>
          <w:tab w:val="left" w:pos="-1440"/>
          <w:tab w:val="left" w:pos="2688"/>
        </w:tabs>
        <w:ind w:left="1440" w:hanging="1440"/>
        <w:rPr>
          <w:b/>
          <w:szCs w:val="22"/>
          <w:lang w:val="pt-BR"/>
        </w:rPr>
      </w:pPr>
      <w:r w:rsidRPr="00AE525E">
        <w:rPr>
          <w:rFonts w:asciiTheme="majorBidi" w:hAnsiTheme="majorBidi" w:cstheme="majorBidi"/>
          <w:b/>
          <w:szCs w:val="22"/>
          <w:lang w:val="pt-BR"/>
        </w:rPr>
        <w:tab/>
      </w:r>
      <w:r w:rsidRPr="00AE525E">
        <w:rPr>
          <w:rFonts w:asciiTheme="majorBidi" w:hAnsiTheme="majorBidi" w:cstheme="majorBidi"/>
          <w:b/>
          <w:szCs w:val="22"/>
          <w:lang w:val="pt-BR"/>
        </w:rPr>
        <w:tab/>
      </w:r>
    </w:p>
    <w:p w14:paraId="7A902F68" w14:textId="77777777" w:rsidR="00711036" w:rsidRPr="00AE525E" w:rsidRDefault="00711036" w:rsidP="00184AC8">
      <w:pPr>
        <w:ind w:left="2160" w:hanging="2160"/>
        <w:rPr>
          <w:bCs/>
          <w:szCs w:val="22"/>
          <w:lang w:val="pt-BR" w:eastAsia="en-GB"/>
        </w:rPr>
      </w:pPr>
      <w:r w:rsidRPr="00AE525E">
        <w:rPr>
          <w:b/>
          <w:szCs w:val="22"/>
          <w:lang w:val="pt-BR" w:eastAsia="en-GB"/>
        </w:rPr>
        <w:t xml:space="preserve">Agenda Item </w:t>
      </w:r>
      <w:r w:rsidR="00184AC8" w:rsidRPr="00AE525E">
        <w:rPr>
          <w:b/>
          <w:szCs w:val="22"/>
          <w:lang w:val="pt-BR" w:eastAsia="en-GB"/>
        </w:rPr>
        <w:t>x</w:t>
      </w:r>
      <w:r w:rsidRPr="00AE525E">
        <w:rPr>
          <w:b/>
          <w:szCs w:val="22"/>
          <w:lang w:val="pt-BR" w:eastAsia="en-GB"/>
        </w:rPr>
        <w:t>:</w:t>
      </w:r>
      <w:r w:rsidRPr="00AE525E">
        <w:rPr>
          <w:bCs/>
          <w:szCs w:val="22"/>
          <w:lang w:val="pt-BR" w:eastAsia="en-GB"/>
        </w:rPr>
        <w:tab/>
        <w:t>A</w:t>
      </w:r>
      <w:r w:rsidR="00184AC8" w:rsidRPr="00AE525E">
        <w:rPr>
          <w:bCs/>
          <w:szCs w:val="22"/>
          <w:lang w:val="pt-BR" w:eastAsia="en-GB"/>
        </w:rPr>
        <w:t>…..</w:t>
      </w:r>
      <w:r w:rsidRPr="00AE525E">
        <w:rPr>
          <w:bCs/>
          <w:szCs w:val="22"/>
          <w:lang w:val="pt-BR" w:eastAsia="en-GB"/>
        </w:rPr>
        <w:t xml:space="preserve"> </w:t>
      </w:r>
    </w:p>
    <w:p w14:paraId="0877A457" w14:textId="77777777" w:rsidR="00711036" w:rsidRPr="00AE525E" w:rsidRDefault="00711036" w:rsidP="00711036">
      <w:pPr>
        <w:ind w:left="2160" w:hanging="2160"/>
        <w:rPr>
          <w:bCs/>
          <w:szCs w:val="22"/>
          <w:highlight w:val="lightGray"/>
          <w:lang w:val="pt-BR" w:eastAsia="en-GB"/>
        </w:rPr>
      </w:pPr>
    </w:p>
    <w:p w14:paraId="354F8B61" w14:textId="77777777" w:rsidR="00377E51" w:rsidRDefault="00377E51" w:rsidP="0066099A">
      <w:pPr>
        <w:jc w:val="center"/>
        <w:rPr>
          <w:szCs w:val="22"/>
          <w:lang w:val="pt-BR"/>
        </w:rPr>
      </w:pPr>
    </w:p>
    <w:p w14:paraId="360765D8" w14:textId="0B7C2978" w:rsidR="008478BA" w:rsidRPr="00AE525E" w:rsidRDefault="005C584F" w:rsidP="0066099A">
      <w:pPr>
        <w:jc w:val="center"/>
        <w:rPr>
          <w:szCs w:val="22"/>
          <w:lang w:val="pt-BR"/>
        </w:rPr>
      </w:pPr>
      <w:r w:rsidRPr="00AE525E">
        <w:rPr>
          <w:szCs w:val="22"/>
          <w:lang w:val="pt-BR"/>
        </w:rPr>
        <w:t>A</w:t>
      </w:r>
      <w:r w:rsidR="0066099A" w:rsidRPr="00AE525E">
        <w:rPr>
          <w:szCs w:val="22"/>
          <w:lang w:val="pt-BR"/>
        </w:rPr>
        <w:t>…</w:t>
      </w:r>
    </w:p>
    <w:p w14:paraId="54DACFC2" w14:textId="77777777" w:rsidR="00D23DB4" w:rsidRPr="00AE525E" w:rsidRDefault="00D23DB4" w:rsidP="00837A64">
      <w:pPr>
        <w:jc w:val="center"/>
        <w:rPr>
          <w:szCs w:val="22"/>
          <w:lang w:val="pt-BR"/>
        </w:rPr>
      </w:pPr>
    </w:p>
    <w:p w14:paraId="69611978" w14:textId="77777777" w:rsidR="008478BA" w:rsidRPr="0031121E" w:rsidRDefault="008478BA" w:rsidP="00184AC8">
      <w:pPr>
        <w:tabs>
          <w:tab w:val="center" w:pos="4515"/>
        </w:tabs>
        <w:jc w:val="center"/>
        <w:rPr>
          <w:i/>
          <w:iCs/>
          <w:szCs w:val="22"/>
        </w:rPr>
      </w:pPr>
      <w:r w:rsidRPr="0031121E">
        <w:rPr>
          <w:i/>
          <w:iCs/>
          <w:szCs w:val="22"/>
        </w:rPr>
        <w:t>(Presented by</w:t>
      </w:r>
      <w:r w:rsidR="00184AC8">
        <w:rPr>
          <w:i/>
          <w:iCs/>
          <w:szCs w:val="22"/>
        </w:rPr>
        <w:t xml:space="preserve"> ……</w:t>
      </w:r>
      <w:proofErr w:type="gramStart"/>
      <w:r w:rsidR="00184AC8">
        <w:rPr>
          <w:i/>
          <w:iCs/>
          <w:szCs w:val="22"/>
        </w:rPr>
        <w:t>…..</w:t>
      </w:r>
      <w:proofErr w:type="gramEnd"/>
      <w:r w:rsidRPr="0031121E">
        <w:rPr>
          <w:i/>
          <w:iCs/>
          <w:szCs w:val="22"/>
        </w:rPr>
        <w:t>)</w:t>
      </w:r>
    </w:p>
    <w:p w14:paraId="4D1B022F" w14:textId="77777777" w:rsidR="008478BA" w:rsidRPr="0031121E" w:rsidRDefault="008478BA" w:rsidP="009F4A05">
      <w:pPr>
        <w:rPr>
          <w:szCs w:val="22"/>
        </w:rPr>
      </w:pPr>
    </w:p>
    <w:tbl>
      <w:tblPr>
        <w:tblW w:w="0" w:type="auto"/>
        <w:tblInd w:w="1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90"/>
      </w:tblGrid>
      <w:tr w:rsidR="008E4541" w:rsidRPr="0031121E" w14:paraId="3A4B0E0D" w14:textId="77777777" w:rsidTr="0017281A">
        <w:trPr>
          <w:trHeight w:val="1465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202FAD01" w14:textId="77777777" w:rsidR="008E4541" w:rsidRPr="0031121E" w:rsidRDefault="008E4541" w:rsidP="00183451">
            <w:pPr>
              <w:tabs>
                <w:tab w:val="center" w:pos="3390"/>
              </w:tabs>
              <w:spacing w:before="120"/>
              <w:jc w:val="center"/>
              <w:rPr>
                <w:color w:val="000000"/>
                <w:szCs w:val="22"/>
              </w:rPr>
            </w:pPr>
            <w:r w:rsidRPr="0031121E">
              <w:rPr>
                <w:b/>
                <w:smallCaps/>
                <w:color w:val="000000"/>
                <w:szCs w:val="22"/>
              </w:rPr>
              <w:t>Summary</w:t>
            </w:r>
          </w:p>
          <w:p w14:paraId="600CB05D" w14:textId="77777777" w:rsidR="008E4541" w:rsidRPr="0031121E" w:rsidRDefault="008E4541" w:rsidP="009F4A05">
            <w:pPr>
              <w:rPr>
                <w:b/>
                <w:smallCaps/>
                <w:color w:val="000000"/>
                <w:szCs w:val="22"/>
              </w:rPr>
            </w:pPr>
          </w:p>
          <w:p w14:paraId="61D6D80B" w14:textId="77777777" w:rsidR="008E4541" w:rsidRPr="0031121E" w:rsidRDefault="008E4541" w:rsidP="0066099A">
            <w:pPr>
              <w:pStyle w:val="BodyText"/>
              <w:spacing w:after="0"/>
              <w:rPr>
                <w:bCs/>
                <w:szCs w:val="22"/>
                <w:lang w:eastAsia="en-GB"/>
              </w:rPr>
            </w:pPr>
            <w:r w:rsidRPr="003C5095">
              <w:rPr>
                <w:szCs w:val="22"/>
                <w:lang w:val="en-CA"/>
              </w:rPr>
              <w:t>This paper presents</w:t>
            </w:r>
            <w:r w:rsidR="00F35FAC">
              <w:rPr>
                <w:szCs w:val="22"/>
                <w:lang w:val="en-CA"/>
              </w:rPr>
              <w:t xml:space="preserve"> the </w:t>
            </w:r>
            <w:r w:rsidR="0066099A">
              <w:rPr>
                <w:szCs w:val="22"/>
                <w:lang w:val="en-CA"/>
              </w:rPr>
              <w:t>…..</w:t>
            </w:r>
            <w:r w:rsidR="00F35FAC">
              <w:rPr>
                <w:szCs w:val="22"/>
                <w:lang w:val="en-CA"/>
              </w:rPr>
              <w:t>.</w:t>
            </w:r>
          </w:p>
          <w:p w14:paraId="0A2B0C4B" w14:textId="77777777" w:rsidR="008E4541" w:rsidRPr="0031121E" w:rsidRDefault="008E4541" w:rsidP="009F4A05">
            <w:pPr>
              <w:rPr>
                <w:color w:val="000000"/>
                <w:szCs w:val="22"/>
              </w:rPr>
            </w:pPr>
          </w:p>
          <w:p w14:paraId="30835B1C" w14:textId="77777777" w:rsidR="008E4541" w:rsidRPr="0031121E" w:rsidRDefault="008E4541" w:rsidP="008E0836">
            <w:pPr>
              <w:spacing w:after="120"/>
              <w:rPr>
                <w:color w:val="000000"/>
                <w:szCs w:val="22"/>
              </w:rPr>
            </w:pPr>
            <w:r w:rsidRPr="0031121E">
              <w:rPr>
                <w:color w:val="000000"/>
                <w:szCs w:val="22"/>
              </w:rPr>
              <w:t xml:space="preserve">Action by the meeting is at paragraph </w:t>
            </w:r>
            <w:r w:rsidR="008E0836">
              <w:rPr>
                <w:color w:val="000000"/>
                <w:szCs w:val="22"/>
              </w:rPr>
              <w:t>xx</w:t>
            </w:r>
            <w:r w:rsidRPr="0031121E">
              <w:rPr>
                <w:color w:val="000000"/>
                <w:szCs w:val="22"/>
              </w:rPr>
              <w:t>.</w:t>
            </w:r>
          </w:p>
        </w:tc>
      </w:tr>
      <w:tr w:rsidR="008E4541" w:rsidRPr="0031121E" w14:paraId="22A440D2" w14:textId="77777777" w:rsidTr="0017281A">
        <w:trPr>
          <w:trHeight w:val="923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57" w:type="dxa"/>
              <w:bottom w:w="57" w:type="dxa"/>
            </w:tcMar>
          </w:tcPr>
          <w:p w14:paraId="6C66CA22" w14:textId="77777777" w:rsidR="008E4541" w:rsidRDefault="008E4541" w:rsidP="00183451">
            <w:pPr>
              <w:spacing w:before="120"/>
              <w:jc w:val="center"/>
              <w:rPr>
                <w:b/>
                <w:smallCaps/>
                <w:color w:val="000000"/>
                <w:szCs w:val="22"/>
              </w:rPr>
            </w:pPr>
            <w:r w:rsidRPr="0031121E">
              <w:rPr>
                <w:b/>
                <w:smallCaps/>
                <w:color w:val="000000"/>
                <w:szCs w:val="22"/>
              </w:rPr>
              <w:t>References</w:t>
            </w:r>
          </w:p>
          <w:p w14:paraId="3E656A25" w14:textId="77777777" w:rsidR="0066099A" w:rsidRPr="0031121E" w:rsidRDefault="0066099A" w:rsidP="00183451">
            <w:pPr>
              <w:spacing w:before="120"/>
              <w:jc w:val="center"/>
              <w:rPr>
                <w:b/>
                <w:smallCaps/>
                <w:color w:val="000000"/>
                <w:szCs w:val="22"/>
              </w:rPr>
            </w:pPr>
          </w:p>
          <w:p w14:paraId="53A5E794" w14:textId="77777777" w:rsidR="00446CE8" w:rsidRPr="00446CE8" w:rsidRDefault="0066099A" w:rsidP="0066099A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r w:rsidR="00446CE8" w:rsidRPr="00312DC3">
              <w:rPr>
                <w:iCs/>
                <w:sz w:val="22"/>
                <w:szCs w:val="22"/>
                <w:lang w:val="en-US"/>
              </w:rPr>
              <w:t xml:space="preserve"> </w:t>
            </w:r>
          </w:p>
          <w:p w14:paraId="1EB20650" w14:textId="77777777" w:rsidR="00312DC3" w:rsidRDefault="0066099A" w:rsidP="0066099A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14:paraId="2EA8F3F8" w14:textId="77777777" w:rsidR="00F35FAC" w:rsidRPr="00446CE8" w:rsidRDefault="0066099A" w:rsidP="00F35FAC">
            <w:pPr>
              <w:pStyle w:val="BodyText3"/>
              <w:widowControl w:val="0"/>
              <w:numPr>
                <w:ilvl w:val="0"/>
                <w:numId w:val="29"/>
              </w:numPr>
              <w:tabs>
                <w:tab w:val="clear" w:pos="720"/>
              </w:tabs>
              <w:ind w:left="330" w:hanging="3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</w:tbl>
    <w:p w14:paraId="125775F5" w14:textId="77777777" w:rsidR="00940C72" w:rsidRPr="00446CE8" w:rsidRDefault="008E4541" w:rsidP="00446CE8">
      <w:pPr>
        <w:rPr>
          <w:rFonts w:asciiTheme="majorBidi" w:hAnsiTheme="majorBidi" w:cstheme="majorBidi"/>
          <w:sz w:val="18"/>
          <w:szCs w:val="18"/>
        </w:rPr>
      </w:pPr>
      <w:r w:rsidRPr="00446CE8">
        <w:rPr>
          <w:rFonts w:asciiTheme="majorBidi" w:hAnsiTheme="majorBidi" w:cstheme="majorBidi"/>
          <w:sz w:val="18"/>
          <w:szCs w:val="18"/>
        </w:rPr>
        <w:br/>
      </w:r>
    </w:p>
    <w:p w14:paraId="4054FE49" w14:textId="77777777" w:rsidR="00940C72" w:rsidRPr="00446CE8" w:rsidRDefault="00940C72" w:rsidP="00446CE8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446CE8">
        <w:rPr>
          <w:rFonts w:asciiTheme="majorBidi" w:hAnsiTheme="majorBidi" w:cstheme="majorBidi"/>
          <w:sz w:val="22"/>
          <w:szCs w:val="22"/>
        </w:rPr>
        <w:t>Introduction</w:t>
      </w:r>
    </w:p>
    <w:p w14:paraId="17AC1EE6" w14:textId="77777777" w:rsidR="00940C72" w:rsidRPr="00446CE8" w:rsidRDefault="00940C72" w:rsidP="00446CE8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</w:rPr>
      </w:pPr>
    </w:p>
    <w:p w14:paraId="412A1201" w14:textId="77777777" w:rsidR="00312DC3" w:rsidRPr="00D632B8" w:rsidRDefault="00F35FAC" w:rsidP="00527A44">
      <w:pPr>
        <w:pStyle w:val="MIDANPIRGLevel2altL2"/>
        <w:spacing w:before="0" w:after="0"/>
      </w:pPr>
      <w:r w:rsidRPr="00F35FAC">
        <w:rPr>
          <w:lang w:val="en-US"/>
        </w:rPr>
        <w:t xml:space="preserve">The </w:t>
      </w:r>
      <w:r w:rsidR="0066099A">
        <w:rPr>
          <w:lang w:val="en-US"/>
        </w:rPr>
        <w:t>……………</w:t>
      </w:r>
      <w:r w:rsidR="00D632B8">
        <w:rPr>
          <w:lang w:val="en-US"/>
        </w:rPr>
        <w:t>.</w:t>
      </w:r>
    </w:p>
    <w:p w14:paraId="06018FE7" w14:textId="77777777" w:rsidR="00312DC3" w:rsidRPr="00446CE8" w:rsidRDefault="00312DC3" w:rsidP="00446CE8">
      <w:pPr>
        <w:pStyle w:val="2Para"/>
        <w:widowControl w:val="0"/>
        <w:spacing w:before="0" w:after="0"/>
        <w:rPr>
          <w:rFonts w:asciiTheme="majorBidi" w:hAnsiTheme="majorBidi" w:cstheme="majorBidi"/>
          <w:lang w:val="en-US"/>
        </w:rPr>
      </w:pPr>
    </w:p>
    <w:p w14:paraId="04FA34BD" w14:textId="77777777" w:rsidR="00940C72" w:rsidRPr="00446CE8" w:rsidRDefault="00940C72" w:rsidP="00446CE8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446CE8">
        <w:rPr>
          <w:rFonts w:asciiTheme="majorBidi" w:hAnsiTheme="majorBidi" w:cstheme="majorBidi"/>
          <w:sz w:val="22"/>
          <w:szCs w:val="22"/>
        </w:rPr>
        <w:t>Discussion</w:t>
      </w:r>
    </w:p>
    <w:p w14:paraId="0DC5E365" w14:textId="77777777" w:rsidR="00940C72" w:rsidRPr="00446CE8" w:rsidRDefault="00940C72" w:rsidP="00446CE8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bCs/>
          <w:color w:val="000000"/>
          <w:szCs w:val="22"/>
          <w:lang w:val="en-US"/>
        </w:rPr>
      </w:pPr>
    </w:p>
    <w:p w14:paraId="7BB15E06" w14:textId="77777777" w:rsidR="0066099A" w:rsidRDefault="00B32E7C" w:rsidP="00527A44">
      <w:pPr>
        <w:pStyle w:val="MIDANPIRGLevel2altL2"/>
        <w:spacing w:before="0" w:after="0"/>
        <w:rPr>
          <w:rFonts w:asciiTheme="majorBidi" w:hAnsiTheme="majorBidi" w:cstheme="majorBidi"/>
          <w:szCs w:val="22"/>
          <w:lang w:val="en-US"/>
        </w:rPr>
      </w:pPr>
      <w:r w:rsidRPr="00B32E7C">
        <w:rPr>
          <w:rFonts w:asciiTheme="majorBidi" w:hAnsiTheme="majorBidi" w:cstheme="majorBidi"/>
          <w:szCs w:val="22"/>
          <w:lang w:val="en-US"/>
        </w:rPr>
        <w:t>The</w:t>
      </w:r>
      <w:r w:rsidR="0066099A">
        <w:rPr>
          <w:rFonts w:asciiTheme="majorBidi" w:hAnsiTheme="majorBidi" w:cstheme="majorBidi"/>
          <w:szCs w:val="22"/>
          <w:lang w:val="en-US"/>
        </w:rPr>
        <w:t xml:space="preserve"> ………</w:t>
      </w:r>
    </w:p>
    <w:p w14:paraId="5E70FF31" w14:textId="77777777" w:rsidR="00C6054C" w:rsidRPr="0066099A" w:rsidRDefault="00C6054C" w:rsidP="00527A44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  <w:lang w:val="en-US"/>
        </w:rPr>
      </w:pPr>
    </w:p>
    <w:p w14:paraId="2FFAF41C" w14:textId="77777777" w:rsidR="0066099A" w:rsidRDefault="00C6054C" w:rsidP="00527A44">
      <w:pPr>
        <w:pStyle w:val="MIDANPIRGLevel2altL2"/>
        <w:spacing w:before="0" w:after="0"/>
        <w:rPr>
          <w:lang w:val="en-US"/>
        </w:rPr>
      </w:pPr>
      <w:r w:rsidRPr="00C6054C">
        <w:rPr>
          <w:lang w:val="en-US"/>
        </w:rPr>
        <w:t xml:space="preserve">The </w:t>
      </w:r>
      <w:r w:rsidR="0066099A">
        <w:rPr>
          <w:lang w:val="en-US"/>
        </w:rPr>
        <w:t>…………</w:t>
      </w:r>
    </w:p>
    <w:p w14:paraId="4973B2EF" w14:textId="77777777" w:rsidR="00B32E7C" w:rsidRPr="00DB1A16" w:rsidRDefault="00C6054C" w:rsidP="00527A44">
      <w:pPr>
        <w:pStyle w:val="MIDANPIRGLevel2altL2"/>
        <w:numPr>
          <w:ilvl w:val="0"/>
          <w:numId w:val="0"/>
        </w:numPr>
        <w:spacing w:before="0" w:after="0"/>
        <w:rPr>
          <w:lang w:val="en-US"/>
        </w:rPr>
      </w:pPr>
      <w:r w:rsidRPr="00C6054C">
        <w:t xml:space="preserve"> </w:t>
      </w:r>
    </w:p>
    <w:p w14:paraId="76A44FB7" w14:textId="77777777" w:rsidR="00DB1A16" w:rsidRPr="00B32E7C" w:rsidRDefault="0066099A" w:rsidP="00527A44">
      <w:pPr>
        <w:pStyle w:val="MIDANPIRGLevel2altL2"/>
        <w:spacing w:before="0" w:after="0"/>
        <w:rPr>
          <w:lang w:val="en-US"/>
        </w:rPr>
      </w:pPr>
      <w:r>
        <w:rPr>
          <w:lang w:val="en-US"/>
        </w:rPr>
        <w:t>The ….</w:t>
      </w:r>
    </w:p>
    <w:p w14:paraId="189317F8" w14:textId="77777777" w:rsidR="0066099A" w:rsidRPr="00AA7570" w:rsidRDefault="0066099A" w:rsidP="0066099A">
      <w:pPr>
        <w:pStyle w:val="MIDANPIRGLevel1altL1"/>
        <w:numPr>
          <w:ilvl w:val="0"/>
          <w:numId w:val="0"/>
        </w:numPr>
        <w:spacing w:before="0" w:after="0"/>
        <w:rPr>
          <w:rFonts w:asciiTheme="majorBidi" w:hAnsiTheme="majorBidi" w:cstheme="majorBidi"/>
          <w:sz w:val="22"/>
          <w:szCs w:val="22"/>
        </w:rPr>
      </w:pPr>
    </w:p>
    <w:p w14:paraId="5E0B3B91" w14:textId="77777777" w:rsidR="0066099A" w:rsidRPr="00AA7570" w:rsidRDefault="0066099A" w:rsidP="0066099A">
      <w:pPr>
        <w:pStyle w:val="MIDANPIRGLevel1altL1"/>
        <w:spacing w:before="0" w:after="0"/>
        <w:rPr>
          <w:rFonts w:asciiTheme="majorBidi" w:hAnsiTheme="majorBidi" w:cstheme="majorBidi"/>
          <w:sz w:val="22"/>
          <w:szCs w:val="22"/>
        </w:rPr>
      </w:pPr>
      <w:r w:rsidRPr="00AA7570">
        <w:rPr>
          <w:rFonts w:asciiTheme="majorBidi" w:hAnsiTheme="majorBidi" w:cstheme="majorBidi"/>
          <w:sz w:val="22"/>
          <w:szCs w:val="22"/>
          <w:lang w:val="en-CA"/>
        </w:rPr>
        <w:t>Action by the Meeting</w:t>
      </w:r>
    </w:p>
    <w:p w14:paraId="6FF90589" w14:textId="77777777" w:rsidR="0066099A" w:rsidRPr="00AA7570" w:rsidRDefault="0066099A" w:rsidP="0066099A">
      <w:pPr>
        <w:pStyle w:val="MIDANPIRGLevel2altL2"/>
        <w:numPr>
          <w:ilvl w:val="0"/>
          <w:numId w:val="0"/>
        </w:numPr>
        <w:spacing w:before="0" w:after="0"/>
        <w:rPr>
          <w:rFonts w:asciiTheme="majorBidi" w:hAnsiTheme="majorBidi" w:cstheme="majorBidi"/>
          <w:szCs w:val="22"/>
        </w:rPr>
      </w:pPr>
    </w:p>
    <w:p w14:paraId="3F564D22" w14:textId="77777777" w:rsidR="0066099A" w:rsidRPr="00AA7570" w:rsidRDefault="0066099A" w:rsidP="0066099A">
      <w:pPr>
        <w:pStyle w:val="MIDANPIRGLevel2altL2"/>
        <w:spacing w:before="0" w:after="0"/>
        <w:rPr>
          <w:rFonts w:asciiTheme="majorBidi" w:hAnsiTheme="majorBidi" w:cstheme="majorBidi"/>
          <w:b/>
          <w:bCs/>
          <w:color w:val="000000" w:themeColor="text1"/>
          <w:szCs w:val="22"/>
          <w:lang w:val="en-US"/>
        </w:rPr>
      </w:pPr>
      <w:r w:rsidRPr="00AA7570">
        <w:rPr>
          <w:rFonts w:asciiTheme="majorBidi" w:hAnsiTheme="majorBidi" w:cstheme="majorBidi"/>
          <w:szCs w:val="22"/>
          <w:lang w:val="en-CA"/>
        </w:rPr>
        <w:t>The meeting is</w:t>
      </w:r>
      <w:r w:rsidRPr="00AA7570">
        <w:rPr>
          <w:rFonts w:asciiTheme="majorBidi" w:hAnsiTheme="majorBidi" w:cstheme="majorBidi"/>
          <w:szCs w:val="22"/>
        </w:rPr>
        <w:t xml:space="preserve"> invited to:</w:t>
      </w:r>
    </w:p>
    <w:p w14:paraId="6CD9EEA3" w14:textId="77777777" w:rsidR="0066099A" w:rsidRPr="00AA7570" w:rsidRDefault="0066099A" w:rsidP="0066099A">
      <w:pPr>
        <w:tabs>
          <w:tab w:val="left" w:pos="1800"/>
          <w:tab w:val="left" w:pos="2160"/>
          <w:tab w:val="left" w:pos="2520"/>
          <w:tab w:val="left" w:pos="2880"/>
        </w:tabs>
        <w:rPr>
          <w:rFonts w:asciiTheme="majorBidi" w:hAnsiTheme="majorBidi" w:cstheme="majorBidi"/>
          <w:color w:val="000000"/>
          <w:szCs w:val="22"/>
        </w:rPr>
      </w:pPr>
    </w:p>
    <w:p w14:paraId="7FA4C285" w14:textId="77777777" w:rsidR="0066099A" w:rsidRPr="0066099A" w:rsidRDefault="0066099A" w:rsidP="0066099A">
      <w:pPr>
        <w:pStyle w:val="MIDANPIRGLevelaalta"/>
        <w:numPr>
          <w:ilvl w:val="4"/>
          <w:numId w:val="45"/>
        </w:numPr>
        <w:tabs>
          <w:tab w:val="clear" w:pos="360"/>
        </w:tabs>
        <w:spacing w:before="0" w:after="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t>…………………………</w:t>
      </w:r>
      <w:r w:rsidRPr="0066099A">
        <w:rPr>
          <w:rFonts w:asciiTheme="majorBidi" w:hAnsiTheme="majorBidi" w:cstheme="majorBidi"/>
          <w:color w:val="000000"/>
          <w:szCs w:val="22"/>
          <w:lang w:val="en-US"/>
        </w:rPr>
        <w:t xml:space="preserve">; </w:t>
      </w:r>
    </w:p>
    <w:p w14:paraId="6EC76A51" w14:textId="77777777" w:rsidR="0066099A" w:rsidRPr="00AA7570" w:rsidRDefault="0066099A" w:rsidP="0066099A">
      <w:pPr>
        <w:pStyle w:val="MIDANPIRGLevelaalta"/>
        <w:widowControl w:val="0"/>
        <w:numPr>
          <w:ilvl w:val="0"/>
          <w:numId w:val="0"/>
        </w:numPr>
        <w:snapToGrid w:val="0"/>
        <w:spacing w:before="0" w:after="0"/>
        <w:ind w:left="180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</w:p>
    <w:p w14:paraId="734684F5" w14:textId="77777777" w:rsidR="0066099A" w:rsidRPr="0066099A" w:rsidRDefault="0066099A" w:rsidP="0066099A">
      <w:pPr>
        <w:pStyle w:val="MIDANPIRGLevelaalta"/>
        <w:numPr>
          <w:ilvl w:val="4"/>
          <w:numId w:val="45"/>
        </w:numPr>
        <w:spacing w:before="0" w:after="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t>…………………………;</w:t>
      </w:r>
      <w:r w:rsidRPr="0066099A">
        <w:rPr>
          <w:rFonts w:asciiTheme="majorBidi" w:hAnsiTheme="majorBidi" w:cstheme="majorBidi"/>
          <w:color w:val="000000"/>
          <w:szCs w:val="22"/>
          <w:lang w:val="en-US"/>
        </w:rPr>
        <w:t xml:space="preserve"> </w:t>
      </w:r>
    </w:p>
    <w:p w14:paraId="73679B9E" w14:textId="77777777" w:rsidR="0066099A" w:rsidRPr="00AA7570" w:rsidRDefault="0066099A" w:rsidP="0066099A">
      <w:pPr>
        <w:pStyle w:val="MIDANPIRGLevelaalta"/>
        <w:numPr>
          <w:ilvl w:val="0"/>
          <w:numId w:val="0"/>
        </w:numPr>
        <w:spacing w:before="0" w:after="0"/>
        <w:ind w:left="180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</w:p>
    <w:p w14:paraId="68C9FCE6" w14:textId="77777777" w:rsidR="0066099A" w:rsidRPr="0066099A" w:rsidRDefault="0066099A" w:rsidP="0066099A">
      <w:pPr>
        <w:pStyle w:val="MIDANPIRGLevelaalta"/>
        <w:numPr>
          <w:ilvl w:val="4"/>
          <w:numId w:val="45"/>
        </w:numPr>
        <w:spacing w:before="0" w:after="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t>…………………………</w:t>
      </w:r>
      <w:r w:rsidRPr="0066099A">
        <w:rPr>
          <w:rFonts w:asciiTheme="majorBidi" w:hAnsiTheme="majorBidi" w:cstheme="majorBidi"/>
          <w:color w:val="000000"/>
          <w:szCs w:val="22"/>
          <w:lang w:val="en-US"/>
        </w:rPr>
        <w:t xml:space="preserve">; and </w:t>
      </w:r>
    </w:p>
    <w:p w14:paraId="27F7F12D" w14:textId="77777777" w:rsidR="0066099A" w:rsidRDefault="0066099A" w:rsidP="0066099A">
      <w:pPr>
        <w:pStyle w:val="MIDANPIRGLevelaalta"/>
        <w:numPr>
          <w:ilvl w:val="0"/>
          <w:numId w:val="0"/>
        </w:numPr>
        <w:spacing w:before="0" w:after="0"/>
        <w:ind w:left="180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</w:p>
    <w:p w14:paraId="6DEC1B38" w14:textId="77777777" w:rsidR="0066099A" w:rsidRDefault="0066099A" w:rsidP="0066099A">
      <w:pPr>
        <w:pStyle w:val="MIDANPIRGLevelaalta"/>
        <w:numPr>
          <w:ilvl w:val="4"/>
          <w:numId w:val="45"/>
        </w:numPr>
        <w:spacing w:before="0" w:after="0"/>
        <w:jc w:val="both"/>
        <w:rPr>
          <w:rFonts w:asciiTheme="majorBidi" w:hAnsiTheme="majorBidi" w:cstheme="majorBidi"/>
          <w:color w:val="000000"/>
          <w:szCs w:val="22"/>
          <w:lang w:val="en-US"/>
        </w:rPr>
      </w:pPr>
      <w:r>
        <w:rPr>
          <w:rFonts w:asciiTheme="majorBidi" w:hAnsiTheme="majorBidi" w:cstheme="majorBidi"/>
          <w:color w:val="000000"/>
          <w:szCs w:val="22"/>
          <w:lang w:val="en-US"/>
        </w:rPr>
        <w:t>…………………………</w:t>
      </w:r>
    </w:p>
    <w:p w14:paraId="15DD2550" w14:textId="77777777" w:rsidR="00446CE8" w:rsidRPr="00446CE8" w:rsidRDefault="00446CE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FED2C2D" w14:textId="77777777" w:rsidR="00446CE8" w:rsidRDefault="00446CE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28C4AA71" w14:textId="77777777" w:rsidR="0066099A" w:rsidRDefault="0066099A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BCB80B4" w14:textId="77777777" w:rsidR="0066099A" w:rsidRDefault="0066099A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9153016" w14:textId="77777777" w:rsidR="0066099A" w:rsidRPr="00446CE8" w:rsidRDefault="0066099A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both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CE2ACC2" w14:textId="77777777" w:rsidR="00940C72" w:rsidRDefault="00446CE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  <w:r w:rsidRPr="00446CE8">
        <w:rPr>
          <w:rFonts w:asciiTheme="majorBidi" w:hAnsiTheme="majorBidi" w:cstheme="majorBidi"/>
          <w:b/>
          <w:bCs/>
          <w:color w:val="000000"/>
          <w:szCs w:val="22"/>
          <w:lang w:val="en-US"/>
        </w:rPr>
        <w:t>-----</w:t>
      </w:r>
      <w:r w:rsidR="00940C72" w:rsidRPr="00446CE8">
        <w:rPr>
          <w:rFonts w:asciiTheme="majorBidi" w:hAnsiTheme="majorBidi" w:cstheme="majorBidi"/>
          <w:b/>
          <w:bCs/>
          <w:color w:val="000000"/>
          <w:szCs w:val="22"/>
          <w:lang w:val="en-US"/>
        </w:rPr>
        <w:t>-------------</w:t>
      </w:r>
    </w:p>
    <w:p w14:paraId="4F0A767A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F7004A7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76F6ECE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8FAC381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72B1092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A27695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4FFE558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80E6585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B595F3A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2EA731F4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F34171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C677339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7BC3AAE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B24117B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1BF8794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BC1283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C2F70B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304B816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716EB06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5432684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C29478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6AAF5D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7A7130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F92A58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7E5E52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9957F61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2744A77F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FDA8543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4D3711D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4B3346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9EF0798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20355CB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4FF2516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B3E9CC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C1050D5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48F9E879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65855C8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5DF9BB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E66A9CF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38D1F52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37F784A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2DA9AC4D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143DC7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36CA60F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A2B3A1A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67610189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0F84DBFC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76F805A5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23FD8680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501DA435" w14:textId="77777777" w:rsidR="0087299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p w14:paraId="1C315894" w14:textId="77777777" w:rsidR="00872998" w:rsidRPr="00446CE8" w:rsidRDefault="00872998" w:rsidP="00446CE8">
      <w:pPr>
        <w:pStyle w:val="MIDANPIRGLevelaalta"/>
        <w:widowControl w:val="0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color w:val="000000"/>
          <w:szCs w:val="22"/>
          <w:lang w:val="en-US"/>
        </w:rPr>
      </w:pPr>
    </w:p>
    <w:sectPr w:rsidR="00872998" w:rsidRPr="00446CE8" w:rsidSect="00B61EFB">
      <w:headerReference w:type="even" r:id="rId12"/>
      <w:headerReference w:type="default" r:id="rId13"/>
      <w:headerReference w:type="first" r:id="rId14"/>
      <w:pgSz w:w="11907" w:h="16840" w:code="9"/>
      <w:pgMar w:top="1440" w:right="1440" w:bottom="1440" w:left="1440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8197" w14:textId="77777777" w:rsidR="003D3274" w:rsidRDefault="003D3274">
      <w:r>
        <w:separator/>
      </w:r>
    </w:p>
  </w:endnote>
  <w:endnote w:type="continuationSeparator" w:id="0">
    <w:p w14:paraId="35444244" w14:textId="77777777" w:rsidR="003D3274" w:rsidRDefault="003D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FAFE" w14:textId="77777777" w:rsidR="003D3274" w:rsidRDefault="003D3274">
      <w:r>
        <w:separator/>
      </w:r>
    </w:p>
  </w:footnote>
  <w:footnote w:type="continuationSeparator" w:id="0">
    <w:p w14:paraId="1B2CB585" w14:textId="77777777" w:rsidR="003D3274" w:rsidRDefault="003D3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6F23A" w14:textId="2FDF7337" w:rsidR="0012065B" w:rsidRPr="006B4561" w:rsidRDefault="006A70F3" w:rsidP="00872998">
    <w:pPr>
      <w:tabs>
        <w:tab w:val="right" w:pos="9031"/>
      </w:tabs>
      <w:jc w:val="left"/>
      <w:rPr>
        <w:szCs w:val="22"/>
      </w:rPr>
    </w:pPr>
    <w:r>
      <w:rPr>
        <w:szCs w:val="22"/>
      </w:rPr>
      <w:t>CNS SG/</w:t>
    </w:r>
    <w:r w:rsidR="00184AC8">
      <w:rPr>
        <w:szCs w:val="22"/>
      </w:rPr>
      <w:t>1</w:t>
    </w:r>
    <w:r w:rsidR="00FB1E5D">
      <w:rPr>
        <w:szCs w:val="22"/>
      </w:rPr>
      <w:t>4</w:t>
    </w:r>
    <w:r w:rsidR="005C584F" w:rsidRPr="00A97E54">
      <w:rPr>
        <w:b/>
        <w:bCs/>
        <w:szCs w:val="22"/>
      </w:rPr>
      <w:t>-</w:t>
    </w:r>
    <w:r w:rsidR="005C584F">
      <w:rPr>
        <w:szCs w:val="22"/>
      </w:rPr>
      <w:t>WP/</w:t>
    </w:r>
    <w:r w:rsidR="0066099A">
      <w:rPr>
        <w:szCs w:val="22"/>
      </w:rPr>
      <w:t>xx</w:t>
    </w:r>
  </w:p>
  <w:p w14:paraId="5747956D" w14:textId="77777777" w:rsidR="008478BA" w:rsidRDefault="008478BA" w:rsidP="0020096E">
    <w:pPr>
      <w:pStyle w:val="Header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PageNumber"/>
      </w:rPr>
    </w:pPr>
    <w:r>
      <w:rPr>
        <w:rStyle w:val="PageNumber"/>
      </w:rPr>
      <w:t>-</w:t>
    </w:r>
    <w:r w:rsidR="0066099A">
      <w:rPr>
        <w:rStyle w:val="PageNumber"/>
      </w:rPr>
      <w:t xml:space="preserve"> </w:t>
    </w:r>
    <w:r w:rsidR="0073445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34457">
      <w:rPr>
        <w:rStyle w:val="PageNumber"/>
      </w:rPr>
      <w:fldChar w:fldCharType="separate"/>
    </w:r>
    <w:r w:rsidR="00872998">
      <w:rPr>
        <w:rStyle w:val="PageNumber"/>
        <w:noProof/>
      </w:rPr>
      <w:t>2</w:t>
    </w:r>
    <w:r w:rsidR="00734457">
      <w:rPr>
        <w:rStyle w:val="PageNumber"/>
      </w:rPr>
      <w:fldChar w:fldCharType="end"/>
    </w:r>
    <w:r w:rsidR="0066099A">
      <w:rPr>
        <w:rStyle w:val="PageNumber"/>
      </w:rPr>
      <w:t xml:space="preserve"> </w:t>
    </w:r>
    <w:r>
      <w:rPr>
        <w:rStyle w:val="PageNumber"/>
      </w:rPr>
      <w:t>-</w:t>
    </w:r>
  </w:p>
  <w:p w14:paraId="703C6830" w14:textId="77777777" w:rsidR="008478BA" w:rsidRPr="006B173C" w:rsidRDefault="008478BA" w:rsidP="006B173C">
    <w:pPr>
      <w:pStyle w:val="Header"/>
      <w:tabs>
        <w:tab w:val="clear" w:pos="4536"/>
        <w:tab w:val="clear" w:pos="9072"/>
        <w:tab w:val="center" w:pos="4820"/>
        <w:tab w:val="right" w:pos="9639"/>
      </w:tabs>
      <w:jc w:val="left"/>
      <w:rPr>
        <w:rStyle w:val="PageNumbe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843A" w14:textId="77777777" w:rsidR="00872998" w:rsidRPr="006B4561" w:rsidRDefault="00872998" w:rsidP="00872998">
    <w:pPr>
      <w:tabs>
        <w:tab w:val="right" w:pos="9031"/>
      </w:tabs>
      <w:jc w:val="right"/>
      <w:rPr>
        <w:szCs w:val="22"/>
      </w:rPr>
    </w:pPr>
    <w:r>
      <w:rPr>
        <w:szCs w:val="22"/>
      </w:rPr>
      <w:t>CNS SG/12</w:t>
    </w:r>
    <w:r w:rsidRPr="00A97E54">
      <w:rPr>
        <w:b/>
        <w:bCs/>
        <w:szCs w:val="22"/>
      </w:rPr>
      <w:t>-</w:t>
    </w:r>
    <w:r>
      <w:rPr>
        <w:szCs w:val="22"/>
      </w:rPr>
      <w:t>WP/xx</w:t>
    </w:r>
  </w:p>
  <w:p w14:paraId="48047DEF" w14:textId="77777777" w:rsidR="00872998" w:rsidRDefault="00872998" w:rsidP="00872998">
    <w:pPr>
      <w:pStyle w:val="Header"/>
      <w:tabs>
        <w:tab w:val="clear" w:pos="4536"/>
        <w:tab w:val="clear" w:pos="9072"/>
        <w:tab w:val="center" w:pos="4820"/>
        <w:tab w:val="right" w:pos="9639"/>
      </w:tabs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6F6023FF" w14:textId="77777777" w:rsidR="008478BA" w:rsidRPr="006B173C" w:rsidRDefault="008478BA" w:rsidP="006B17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AB84" w14:textId="3AE17E39" w:rsidR="0012065B" w:rsidRDefault="006A70F3" w:rsidP="00872998">
    <w:pPr>
      <w:tabs>
        <w:tab w:val="right" w:pos="9031"/>
      </w:tabs>
      <w:jc w:val="right"/>
      <w:rPr>
        <w:szCs w:val="22"/>
      </w:rPr>
    </w:pPr>
    <w:r>
      <w:rPr>
        <w:szCs w:val="22"/>
      </w:rPr>
      <w:t>CNS SG/</w:t>
    </w:r>
    <w:r w:rsidR="00184AC8">
      <w:rPr>
        <w:szCs w:val="22"/>
      </w:rPr>
      <w:t>1</w:t>
    </w:r>
    <w:r w:rsidR="00FB1E5D">
      <w:rPr>
        <w:szCs w:val="22"/>
      </w:rPr>
      <w:t>4</w:t>
    </w:r>
    <w:r>
      <w:rPr>
        <w:szCs w:val="22"/>
      </w:rPr>
      <w:t>-</w:t>
    </w:r>
    <w:r w:rsidR="0012065B" w:rsidRPr="00184AC8">
      <w:rPr>
        <w:szCs w:val="22"/>
      </w:rPr>
      <w:t>WP</w:t>
    </w:r>
    <w:r w:rsidR="00711036" w:rsidRPr="00184AC8">
      <w:rPr>
        <w:szCs w:val="22"/>
      </w:rPr>
      <w:t>/</w:t>
    </w:r>
    <w:r w:rsidRPr="00184AC8">
      <w:rPr>
        <w:szCs w:val="22"/>
      </w:rPr>
      <w:t>xx</w:t>
    </w:r>
  </w:p>
  <w:p w14:paraId="0E84BA20" w14:textId="35609F3E" w:rsidR="00446CE8" w:rsidRPr="006B4561" w:rsidRDefault="0066099A" w:rsidP="00872998">
    <w:pPr>
      <w:tabs>
        <w:tab w:val="right" w:pos="9031"/>
      </w:tabs>
      <w:jc w:val="right"/>
      <w:rPr>
        <w:szCs w:val="22"/>
      </w:rPr>
    </w:pPr>
    <w:proofErr w:type="gramStart"/>
    <w:r>
      <w:rPr>
        <w:szCs w:val="22"/>
      </w:rPr>
      <w:t>..</w:t>
    </w:r>
    <w:proofErr w:type="gramEnd"/>
    <w:r w:rsidR="00446CE8">
      <w:rPr>
        <w:szCs w:val="22"/>
      </w:rPr>
      <w:t>/</w:t>
    </w:r>
    <w:r w:rsidR="00FB1E5D">
      <w:rPr>
        <w:szCs w:val="22"/>
      </w:rPr>
      <w:t>09</w:t>
    </w:r>
    <w:r w:rsidR="00446CE8">
      <w:rPr>
        <w:szCs w:val="22"/>
      </w:rPr>
      <w:t>/20</w:t>
    </w:r>
    <w:r w:rsidR="00184AC8">
      <w:rPr>
        <w:szCs w:val="22"/>
      </w:rPr>
      <w:t>2</w:t>
    </w:r>
    <w:r w:rsidR="00FB1E5D">
      <w:rPr>
        <w:szCs w:val="22"/>
      </w:rPr>
      <w:t>5</w:t>
    </w:r>
  </w:p>
  <w:p w14:paraId="14E528EE" w14:textId="77777777" w:rsidR="008478BA" w:rsidRPr="00B305F9" w:rsidRDefault="008478BA" w:rsidP="00425C69">
    <w:pPr>
      <w:tabs>
        <w:tab w:val="right" w:pos="9031"/>
      </w:tabs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F482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DE0465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3C0D6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8C8A5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47278B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A54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B4F28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B249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5439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/>
        <w:b/>
        <w:smallCaps/>
        <w:sz w:val="22"/>
        <w:szCs w:val="22"/>
      </w:rPr>
    </w:lvl>
    <w:lvl w:ilvl="1">
      <w:start w:val="1"/>
      <w:numFmt w:val="decimal"/>
      <w:pStyle w:val="Style2"/>
      <w:lvlText w:val="%1.%2"/>
      <w:lvlJc w:val="left"/>
      <w:pPr>
        <w:tabs>
          <w:tab w:val="num" w:pos="1440"/>
        </w:tabs>
      </w:pPr>
      <w:rPr>
        <w:rFonts w:ascii="Arial" w:hAnsi="Arial" w:cs="Times New Roman"/>
        <w:sz w:val="22"/>
        <w:szCs w:val="22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1AE29D4"/>
    <w:multiLevelType w:val="hybridMultilevel"/>
    <w:tmpl w:val="0BC033CC"/>
    <w:lvl w:ilvl="0" w:tplc="3932B728">
      <w:start w:val="4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797889"/>
    <w:multiLevelType w:val="multilevel"/>
    <w:tmpl w:val="ADA2D20C"/>
    <w:lvl w:ilvl="0">
      <w:start w:val="1"/>
      <w:numFmt w:val="decimal"/>
      <w:pStyle w:val="1Heading"/>
      <w:lvlText w:val="%1."/>
      <w:lvlJc w:val="left"/>
      <w:pPr>
        <w:tabs>
          <w:tab w:val="num" w:pos="810"/>
        </w:tabs>
        <w:ind w:left="810" w:hanging="720"/>
      </w:pPr>
      <w:rPr>
        <w:rFonts w:ascii="Times New Roman" w:hAnsi="Times New Roman" w:cs="Times New Roman" w:hint="default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674" w:hanging="1584"/>
      </w:pPr>
      <w:rPr>
        <w:rFonts w:hint="default"/>
      </w:rPr>
    </w:lvl>
  </w:abstractNum>
  <w:abstractNum w:abstractNumId="13" w15:restartNumberingAfterBreak="0">
    <w:nsid w:val="118F5FC6"/>
    <w:multiLevelType w:val="hybridMultilevel"/>
    <w:tmpl w:val="D17E86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F4420F"/>
    <w:multiLevelType w:val="hybridMultilevel"/>
    <w:tmpl w:val="9474ADD4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5" w15:restartNumberingAfterBreak="0">
    <w:nsid w:val="137A61E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1D086A6A"/>
    <w:multiLevelType w:val="hybridMultilevel"/>
    <w:tmpl w:val="60562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06A7B"/>
    <w:multiLevelType w:val="multilevel"/>
    <w:tmpl w:val="11A421A2"/>
    <w:lvl w:ilvl="0">
      <w:start w:val="1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8" w15:restartNumberingAfterBreak="0">
    <w:nsid w:val="1EA97478"/>
    <w:multiLevelType w:val="hybridMultilevel"/>
    <w:tmpl w:val="AA52B9F0"/>
    <w:lvl w:ilvl="0" w:tplc="BF20D74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04090019">
      <w:start w:val="1"/>
      <w:numFmt w:val="lowerRoman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9" w15:restartNumberingAfterBreak="0">
    <w:nsid w:val="27AE7B0F"/>
    <w:multiLevelType w:val="hybridMultilevel"/>
    <w:tmpl w:val="060C6EEE"/>
    <w:lvl w:ilvl="0" w:tplc="C1CA0A2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C9A43EC"/>
    <w:multiLevelType w:val="multilevel"/>
    <w:tmpl w:val="525604D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2EF5186F"/>
    <w:multiLevelType w:val="hybridMultilevel"/>
    <w:tmpl w:val="56601EB0"/>
    <w:lvl w:ilvl="0" w:tplc="2DDE27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2104E"/>
    <w:multiLevelType w:val="singleLevel"/>
    <w:tmpl w:val="02A0F3CC"/>
    <w:lvl w:ilvl="0">
      <w:start w:val="1"/>
      <w:numFmt w:val="lowerLetter"/>
      <w:pStyle w:val="Recommendationaaltra"/>
      <w:lvlText w:val="%1)"/>
      <w:lvlJc w:val="left"/>
      <w:pPr>
        <w:tabs>
          <w:tab w:val="num" w:pos="1418"/>
        </w:tabs>
        <w:ind w:left="1418" w:hanging="426"/>
      </w:pPr>
    </w:lvl>
  </w:abstractNum>
  <w:abstractNum w:abstractNumId="23" w15:restartNumberingAfterBreak="0">
    <w:nsid w:val="3C461CCA"/>
    <w:multiLevelType w:val="multilevel"/>
    <w:tmpl w:val="46CC94B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4" w15:restartNumberingAfterBreak="0">
    <w:nsid w:val="4A4C1717"/>
    <w:multiLevelType w:val="multilevel"/>
    <w:tmpl w:val="103C40B0"/>
    <w:lvl w:ilvl="0">
      <w:start w:val="2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F802ED0"/>
    <w:multiLevelType w:val="hybridMultilevel"/>
    <w:tmpl w:val="48F4449A"/>
    <w:lvl w:ilvl="0" w:tplc="3CC2625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D210587"/>
    <w:multiLevelType w:val="hybridMultilevel"/>
    <w:tmpl w:val="82DE184A"/>
    <w:lvl w:ilvl="0" w:tplc="96B65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41A0D"/>
    <w:multiLevelType w:val="multilevel"/>
    <w:tmpl w:val="F4D8BEC2"/>
    <w:lvl w:ilvl="0">
      <w:start w:val="1"/>
      <w:numFmt w:val="none"/>
      <w:pStyle w:val="Recommendationnotealtrn"/>
      <w:lvlText w:val="Note: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E7218F1"/>
    <w:multiLevelType w:val="hybridMultilevel"/>
    <w:tmpl w:val="FA621E04"/>
    <w:lvl w:ilvl="0" w:tplc="982E9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16B1F"/>
    <w:multiLevelType w:val="hybridMultilevel"/>
    <w:tmpl w:val="F4749CE6"/>
    <w:lvl w:ilvl="0" w:tplc="0A001A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A4ADA"/>
    <w:multiLevelType w:val="hybridMultilevel"/>
    <w:tmpl w:val="6BDC70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FA24D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6175E44"/>
    <w:multiLevelType w:val="hybridMultilevel"/>
    <w:tmpl w:val="1C7039DA"/>
    <w:lvl w:ilvl="0" w:tplc="04090017">
      <w:start w:val="1"/>
      <w:numFmt w:val="lowerLetter"/>
      <w:lvlText w:val="%1)"/>
      <w:lvlJc w:val="left"/>
      <w:pPr>
        <w:ind w:left="1772" w:hanging="360"/>
      </w:p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34" w15:restartNumberingAfterBreak="0">
    <w:nsid w:val="6B957C20"/>
    <w:multiLevelType w:val="multilevel"/>
    <w:tmpl w:val="DB4233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70E95E3E"/>
    <w:multiLevelType w:val="multilevel"/>
    <w:tmpl w:val="56B26BC0"/>
    <w:lvl w:ilvl="0">
      <w:start w:val="1"/>
      <w:numFmt w:val="none"/>
      <w:pStyle w:val="Normalnotealtn0"/>
      <w:lvlText w:val="Note: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2CA0AA8"/>
    <w:multiLevelType w:val="hybridMultilevel"/>
    <w:tmpl w:val="E7FE8DB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7" w15:restartNumberingAfterBreak="0">
    <w:nsid w:val="7C77262D"/>
    <w:multiLevelType w:val="hybridMultilevel"/>
    <w:tmpl w:val="72EAF734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8" w15:restartNumberingAfterBreak="0">
    <w:nsid w:val="7FF70B90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431047126">
    <w:abstractNumId w:val="34"/>
  </w:num>
  <w:num w:numId="2" w16cid:durableId="949894293">
    <w:abstractNumId w:val="26"/>
  </w:num>
  <w:num w:numId="3" w16cid:durableId="733508409">
    <w:abstractNumId w:val="28"/>
  </w:num>
  <w:num w:numId="4" w16cid:durableId="615872066">
    <w:abstractNumId w:val="35"/>
  </w:num>
  <w:num w:numId="5" w16cid:durableId="795294847">
    <w:abstractNumId w:val="22"/>
  </w:num>
  <w:num w:numId="6" w16cid:durableId="290091342">
    <w:abstractNumId w:val="15"/>
  </w:num>
  <w:num w:numId="7" w16cid:durableId="364063809">
    <w:abstractNumId w:val="32"/>
  </w:num>
  <w:num w:numId="8" w16cid:durableId="236675537">
    <w:abstractNumId w:val="17"/>
  </w:num>
  <w:num w:numId="9" w16cid:durableId="1741437592">
    <w:abstractNumId w:val="9"/>
  </w:num>
  <w:num w:numId="10" w16cid:durableId="673999908">
    <w:abstractNumId w:val="7"/>
  </w:num>
  <w:num w:numId="11" w16cid:durableId="2106152103">
    <w:abstractNumId w:val="6"/>
  </w:num>
  <w:num w:numId="12" w16cid:durableId="115566786">
    <w:abstractNumId w:val="5"/>
  </w:num>
  <w:num w:numId="13" w16cid:durableId="232934431">
    <w:abstractNumId w:val="4"/>
  </w:num>
  <w:num w:numId="14" w16cid:durableId="741374064">
    <w:abstractNumId w:val="8"/>
  </w:num>
  <w:num w:numId="15" w16cid:durableId="1216506316">
    <w:abstractNumId w:val="3"/>
  </w:num>
  <w:num w:numId="16" w16cid:durableId="191499986">
    <w:abstractNumId w:val="2"/>
  </w:num>
  <w:num w:numId="17" w16cid:durableId="160853193">
    <w:abstractNumId w:val="1"/>
  </w:num>
  <w:num w:numId="18" w16cid:durableId="242490201">
    <w:abstractNumId w:val="0"/>
  </w:num>
  <w:num w:numId="19" w16cid:durableId="919172807">
    <w:abstractNumId w:val="38"/>
  </w:num>
  <w:num w:numId="20" w16cid:durableId="1080717342">
    <w:abstractNumId w:val="30"/>
  </w:num>
  <w:num w:numId="21" w16cid:durableId="70667120">
    <w:abstractNumId w:val="10"/>
    <w:lvlOverride w:ilvl="0">
      <w:startOverride w:val="1"/>
      <w:lvl w:ilvl="0">
        <w:start w:val="1"/>
        <w:numFmt w:val="decimal"/>
        <w:pStyle w:val="Style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Style2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2" w16cid:durableId="558130863">
    <w:abstractNumId w:val="37"/>
  </w:num>
  <w:num w:numId="23" w16cid:durableId="475293658">
    <w:abstractNumId w:val="27"/>
  </w:num>
  <w:num w:numId="24" w16cid:durableId="685642108">
    <w:abstractNumId w:val="18"/>
  </w:num>
  <w:num w:numId="25" w16cid:durableId="583296088">
    <w:abstractNumId w:val="24"/>
  </w:num>
  <w:num w:numId="26" w16cid:durableId="1516770207">
    <w:abstractNumId w:val="11"/>
  </w:num>
  <w:num w:numId="27" w16cid:durableId="2114593142">
    <w:abstractNumId w:val="23"/>
  </w:num>
  <w:num w:numId="28" w16cid:durableId="425661253">
    <w:abstractNumId w:val="36"/>
  </w:num>
  <w:num w:numId="29" w16cid:durableId="1941722778">
    <w:abstractNumId w:val="21"/>
  </w:num>
  <w:num w:numId="30" w16cid:durableId="548034953">
    <w:abstractNumId w:val="31"/>
  </w:num>
  <w:num w:numId="31" w16cid:durableId="1361324543">
    <w:abstractNumId w:val="14"/>
  </w:num>
  <w:num w:numId="32" w16cid:durableId="1343506290">
    <w:abstractNumId w:val="25"/>
  </w:num>
  <w:num w:numId="33" w16cid:durableId="1773697958">
    <w:abstractNumId w:val="12"/>
  </w:num>
  <w:num w:numId="34" w16cid:durableId="796921968">
    <w:abstractNumId w:val="17"/>
  </w:num>
  <w:num w:numId="35" w16cid:durableId="603266341">
    <w:abstractNumId w:val="16"/>
  </w:num>
  <w:num w:numId="36" w16cid:durableId="1871144599">
    <w:abstractNumId w:val="20"/>
  </w:num>
  <w:num w:numId="37" w16cid:durableId="31880296">
    <w:abstractNumId w:val="17"/>
  </w:num>
  <w:num w:numId="38" w16cid:durableId="1747150492">
    <w:abstractNumId w:val="13"/>
  </w:num>
  <w:num w:numId="39" w16cid:durableId="891037263">
    <w:abstractNumId w:val="19"/>
  </w:num>
  <w:num w:numId="40" w16cid:durableId="1973289572">
    <w:abstractNumId w:val="17"/>
  </w:num>
  <w:num w:numId="41" w16cid:durableId="1957371203">
    <w:abstractNumId w:val="17"/>
  </w:num>
  <w:num w:numId="42" w16cid:durableId="143938907">
    <w:abstractNumId w:val="17"/>
  </w:num>
  <w:num w:numId="43" w16cid:durableId="1795783896">
    <w:abstractNumId w:val="29"/>
  </w:num>
  <w:num w:numId="44" w16cid:durableId="366948629">
    <w:abstractNumId w:val="33"/>
  </w:num>
  <w:num w:numId="45" w16cid:durableId="11411166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C39"/>
    <w:rsid w:val="00005BAD"/>
    <w:rsid w:val="00015B4F"/>
    <w:rsid w:val="0001736F"/>
    <w:rsid w:val="00025ED9"/>
    <w:rsid w:val="00032F0E"/>
    <w:rsid w:val="000400E8"/>
    <w:rsid w:val="00040A6B"/>
    <w:rsid w:val="000437BD"/>
    <w:rsid w:val="00044072"/>
    <w:rsid w:val="0005606F"/>
    <w:rsid w:val="00063D90"/>
    <w:rsid w:val="00072A15"/>
    <w:rsid w:val="00076791"/>
    <w:rsid w:val="0008790B"/>
    <w:rsid w:val="0009199D"/>
    <w:rsid w:val="00096680"/>
    <w:rsid w:val="000A307A"/>
    <w:rsid w:val="000A4FBE"/>
    <w:rsid w:val="000B680C"/>
    <w:rsid w:val="000C015C"/>
    <w:rsid w:val="000C046C"/>
    <w:rsid w:val="000D7594"/>
    <w:rsid w:val="000E73CA"/>
    <w:rsid w:val="000E7DF3"/>
    <w:rsid w:val="000F42E9"/>
    <w:rsid w:val="000F4E62"/>
    <w:rsid w:val="000F4ED4"/>
    <w:rsid w:val="00105FC6"/>
    <w:rsid w:val="0010635B"/>
    <w:rsid w:val="00107456"/>
    <w:rsid w:val="0011067D"/>
    <w:rsid w:val="0012039F"/>
    <w:rsid w:val="0012065B"/>
    <w:rsid w:val="00120DF3"/>
    <w:rsid w:val="00120EEB"/>
    <w:rsid w:val="00122621"/>
    <w:rsid w:val="00134D54"/>
    <w:rsid w:val="00135842"/>
    <w:rsid w:val="001367D6"/>
    <w:rsid w:val="00137EDF"/>
    <w:rsid w:val="0014333F"/>
    <w:rsid w:val="001512F1"/>
    <w:rsid w:val="00155DD2"/>
    <w:rsid w:val="00157E9E"/>
    <w:rsid w:val="00160614"/>
    <w:rsid w:val="00170A6F"/>
    <w:rsid w:val="0017281A"/>
    <w:rsid w:val="00175CE6"/>
    <w:rsid w:val="0018040F"/>
    <w:rsid w:val="00183451"/>
    <w:rsid w:val="00184AC8"/>
    <w:rsid w:val="00191F05"/>
    <w:rsid w:val="0019562A"/>
    <w:rsid w:val="001957D7"/>
    <w:rsid w:val="00195F0B"/>
    <w:rsid w:val="001968D4"/>
    <w:rsid w:val="00197EB0"/>
    <w:rsid w:val="001A05AD"/>
    <w:rsid w:val="001A0AC5"/>
    <w:rsid w:val="001A17FF"/>
    <w:rsid w:val="001A4458"/>
    <w:rsid w:val="001A4F54"/>
    <w:rsid w:val="001A58C7"/>
    <w:rsid w:val="001A6270"/>
    <w:rsid w:val="001B1F8A"/>
    <w:rsid w:val="001B53A3"/>
    <w:rsid w:val="001B69C3"/>
    <w:rsid w:val="001B6CE1"/>
    <w:rsid w:val="001B7B12"/>
    <w:rsid w:val="001C033C"/>
    <w:rsid w:val="001C0A21"/>
    <w:rsid w:val="001C222B"/>
    <w:rsid w:val="001C5C02"/>
    <w:rsid w:val="001D08FC"/>
    <w:rsid w:val="001D0985"/>
    <w:rsid w:val="001D3C94"/>
    <w:rsid w:val="001E58D2"/>
    <w:rsid w:val="001E5A32"/>
    <w:rsid w:val="001F3B9F"/>
    <w:rsid w:val="001F5A49"/>
    <w:rsid w:val="0020096E"/>
    <w:rsid w:val="00217677"/>
    <w:rsid w:val="002179AD"/>
    <w:rsid w:val="002214B7"/>
    <w:rsid w:val="00224B75"/>
    <w:rsid w:val="0022742B"/>
    <w:rsid w:val="0023069F"/>
    <w:rsid w:val="00233EE3"/>
    <w:rsid w:val="0023512E"/>
    <w:rsid w:val="00236288"/>
    <w:rsid w:val="00236ABD"/>
    <w:rsid w:val="00240329"/>
    <w:rsid w:val="0024188A"/>
    <w:rsid w:val="002606FF"/>
    <w:rsid w:val="00273C07"/>
    <w:rsid w:val="0028774C"/>
    <w:rsid w:val="00290A8B"/>
    <w:rsid w:val="00290CDE"/>
    <w:rsid w:val="00294B39"/>
    <w:rsid w:val="002956BB"/>
    <w:rsid w:val="002A3FA4"/>
    <w:rsid w:val="002A55C8"/>
    <w:rsid w:val="002B7E9A"/>
    <w:rsid w:val="002C1C7B"/>
    <w:rsid w:val="002D3528"/>
    <w:rsid w:val="002D7512"/>
    <w:rsid w:val="002E4464"/>
    <w:rsid w:val="002E6AE2"/>
    <w:rsid w:val="002F05C8"/>
    <w:rsid w:val="002F0D29"/>
    <w:rsid w:val="002F3271"/>
    <w:rsid w:val="002F61B6"/>
    <w:rsid w:val="002F6605"/>
    <w:rsid w:val="00306D2E"/>
    <w:rsid w:val="0031121E"/>
    <w:rsid w:val="00312DC3"/>
    <w:rsid w:val="003222A2"/>
    <w:rsid w:val="00326C39"/>
    <w:rsid w:val="0032794E"/>
    <w:rsid w:val="0033256A"/>
    <w:rsid w:val="00341212"/>
    <w:rsid w:val="00344801"/>
    <w:rsid w:val="003468D6"/>
    <w:rsid w:val="00350F93"/>
    <w:rsid w:val="0035137B"/>
    <w:rsid w:val="0035753B"/>
    <w:rsid w:val="00364BD1"/>
    <w:rsid w:val="00373150"/>
    <w:rsid w:val="00377AEC"/>
    <w:rsid w:val="00377E51"/>
    <w:rsid w:val="00380627"/>
    <w:rsid w:val="003812A5"/>
    <w:rsid w:val="003A1991"/>
    <w:rsid w:val="003B0ED1"/>
    <w:rsid w:val="003B350A"/>
    <w:rsid w:val="003C5095"/>
    <w:rsid w:val="003C727D"/>
    <w:rsid w:val="003D3274"/>
    <w:rsid w:val="003D3499"/>
    <w:rsid w:val="003D3A39"/>
    <w:rsid w:val="003D7225"/>
    <w:rsid w:val="003E3E43"/>
    <w:rsid w:val="003F0661"/>
    <w:rsid w:val="003F2229"/>
    <w:rsid w:val="003F24C4"/>
    <w:rsid w:val="003F761E"/>
    <w:rsid w:val="00401918"/>
    <w:rsid w:val="004039E6"/>
    <w:rsid w:val="004045C7"/>
    <w:rsid w:val="004119E9"/>
    <w:rsid w:val="00417F95"/>
    <w:rsid w:val="00424883"/>
    <w:rsid w:val="00425C69"/>
    <w:rsid w:val="00430A4F"/>
    <w:rsid w:val="00432580"/>
    <w:rsid w:val="00434E0C"/>
    <w:rsid w:val="00436BA9"/>
    <w:rsid w:val="00437FF5"/>
    <w:rsid w:val="00443F62"/>
    <w:rsid w:val="00443F8B"/>
    <w:rsid w:val="00446CE8"/>
    <w:rsid w:val="00452F88"/>
    <w:rsid w:val="004551E1"/>
    <w:rsid w:val="00455FC2"/>
    <w:rsid w:val="00465805"/>
    <w:rsid w:val="00465EFA"/>
    <w:rsid w:val="00472AB4"/>
    <w:rsid w:val="00475C25"/>
    <w:rsid w:val="00492298"/>
    <w:rsid w:val="00493AE1"/>
    <w:rsid w:val="004958F4"/>
    <w:rsid w:val="004960CB"/>
    <w:rsid w:val="0049746D"/>
    <w:rsid w:val="004A4EB9"/>
    <w:rsid w:val="004A6EE3"/>
    <w:rsid w:val="004A7E05"/>
    <w:rsid w:val="004C68B7"/>
    <w:rsid w:val="004C754C"/>
    <w:rsid w:val="004D3377"/>
    <w:rsid w:val="004D7092"/>
    <w:rsid w:val="004E45A6"/>
    <w:rsid w:val="004F0C38"/>
    <w:rsid w:val="0050179A"/>
    <w:rsid w:val="00502FC1"/>
    <w:rsid w:val="00506101"/>
    <w:rsid w:val="00506EF0"/>
    <w:rsid w:val="00514799"/>
    <w:rsid w:val="00516E7B"/>
    <w:rsid w:val="005216C6"/>
    <w:rsid w:val="00527A44"/>
    <w:rsid w:val="00531076"/>
    <w:rsid w:val="005440D3"/>
    <w:rsid w:val="00544B5A"/>
    <w:rsid w:val="00544DD2"/>
    <w:rsid w:val="00546E14"/>
    <w:rsid w:val="0055318D"/>
    <w:rsid w:val="00557B0C"/>
    <w:rsid w:val="00561067"/>
    <w:rsid w:val="00563F5B"/>
    <w:rsid w:val="00564462"/>
    <w:rsid w:val="00564C6D"/>
    <w:rsid w:val="00570685"/>
    <w:rsid w:val="00576913"/>
    <w:rsid w:val="00583A09"/>
    <w:rsid w:val="005850A4"/>
    <w:rsid w:val="00595AE1"/>
    <w:rsid w:val="005A54DD"/>
    <w:rsid w:val="005A76C2"/>
    <w:rsid w:val="005B2751"/>
    <w:rsid w:val="005C09C5"/>
    <w:rsid w:val="005C584F"/>
    <w:rsid w:val="005C5C54"/>
    <w:rsid w:val="005C7318"/>
    <w:rsid w:val="005D70F8"/>
    <w:rsid w:val="005D7631"/>
    <w:rsid w:val="005D78B0"/>
    <w:rsid w:val="005E0606"/>
    <w:rsid w:val="005F06CD"/>
    <w:rsid w:val="005F0B89"/>
    <w:rsid w:val="005F29F8"/>
    <w:rsid w:val="00604B50"/>
    <w:rsid w:val="00606AD1"/>
    <w:rsid w:val="00607984"/>
    <w:rsid w:val="0061011B"/>
    <w:rsid w:val="006125F0"/>
    <w:rsid w:val="006222F0"/>
    <w:rsid w:val="00622C01"/>
    <w:rsid w:val="006239A0"/>
    <w:rsid w:val="00623F36"/>
    <w:rsid w:val="00624EE7"/>
    <w:rsid w:val="0062710B"/>
    <w:rsid w:val="00631CC1"/>
    <w:rsid w:val="00637036"/>
    <w:rsid w:val="00643104"/>
    <w:rsid w:val="006444CD"/>
    <w:rsid w:val="006478FA"/>
    <w:rsid w:val="00654284"/>
    <w:rsid w:val="0065530F"/>
    <w:rsid w:val="00657F84"/>
    <w:rsid w:val="0066099A"/>
    <w:rsid w:val="0066776B"/>
    <w:rsid w:val="006677F7"/>
    <w:rsid w:val="0067031A"/>
    <w:rsid w:val="00676637"/>
    <w:rsid w:val="0067792C"/>
    <w:rsid w:val="00686807"/>
    <w:rsid w:val="00690F8F"/>
    <w:rsid w:val="00695682"/>
    <w:rsid w:val="00696350"/>
    <w:rsid w:val="006A02D6"/>
    <w:rsid w:val="006A61D9"/>
    <w:rsid w:val="006A70F3"/>
    <w:rsid w:val="006A7EFD"/>
    <w:rsid w:val="006B173C"/>
    <w:rsid w:val="006C37C7"/>
    <w:rsid w:val="006C70AF"/>
    <w:rsid w:val="006D5EA9"/>
    <w:rsid w:val="006E3DFD"/>
    <w:rsid w:val="006E5335"/>
    <w:rsid w:val="006E543A"/>
    <w:rsid w:val="006F273A"/>
    <w:rsid w:val="006F3334"/>
    <w:rsid w:val="006F38B5"/>
    <w:rsid w:val="00711036"/>
    <w:rsid w:val="00714F8D"/>
    <w:rsid w:val="007213A6"/>
    <w:rsid w:val="00722D0B"/>
    <w:rsid w:val="007249D3"/>
    <w:rsid w:val="00734457"/>
    <w:rsid w:val="00740142"/>
    <w:rsid w:val="007426F8"/>
    <w:rsid w:val="0075103E"/>
    <w:rsid w:val="00754BF0"/>
    <w:rsid w:val="00755B43"/>
    <w:rsid w:val="00756C5B"/>
    <w:rsid w:val="0076706E"/>
    <w:rsid w:val="00767857"/>
    <w:rsid w:val="007709AF"/>
    <w:rsid w:val="00780407"/>
    <w:rsid w:val="00781A78"/>
    <w:rsid w:val="007833F0"/>
    <w:rsid w:val="00793B2E"/>
    <w:rsid w:val="0079536B"/>
    <w:rsid w:val="00797829"/>
    <w:rsid w:val="007A22E0"/>
    <w:rsid w:val="007A5383"/>
    <w:rsid w:val="007B37F0"/>
    <w:rsid w:val="007B440A"/>
    <w:rsid w:val="007B4CC2"/>
    <w:rsid w:val="007B7DB3"/>
    <w:rsid w:val="007C02D3"/>
    <w:rsid w:val="007C1CCF"/>
    <w:rsid w:val="007C2BAE"/>
    <w:rsid w:val="007D6DA8"/>
    <w:rsid w:val="007E0037"/>
    <w:rsid w:val="007F4B4C"/>
    <w:rsid w:val="007F5459"/>
    <w:rsid w:val="007F7059"/>
    <w:rsid w:val="0080730D"/>
    <w:rsid w:val="00811209"/>
    <w:rsid w:val="00815AA3"/>
    <w:rsid w:val="008226D0"/>
    <w:rsid w:val="0082277A"/>
    <w:rsid w:val="008265F0"/>
    <w:rsid w:val="00834623"/>
    <w:rsid w:val="008348AC"/>
    <w:rsid w:val="00837A64"/>
    <w:rsid w:val="008444AB"/>
    <w:rsid w:val="00844D2F"/>
    <w:rsid w:val="008478BA"/>
    <w:rsid w:val="00856486"/>
    <w:rsid w:val="008569B0"/>
    <w:rsid w:val="00862472"/>
    <w:rsid w:val="00862BF6"/>
    <w:rsid w:val="00867545"/>
    <w:rsid w:val="00870F2E"/>
    <w:rsid w:val="008721B9"/>
    <w:rsid w:val="00872998"/>
    <w:rsid w:val="008747F6"/>
    <w:rsid w:val="00875B72"/>
    <w:rsid w:val="00882C66"/>
    <w:rsid w:val="00890F1C"/>
    <w:rsid w:val="00895E96"/>
    <w:rsid w:val="0089767D"/>
    <w:rsid w:val="008B1519"/>
    <w:rsid w:val="008B1532"/>
    <w:rsid w:val="008B2C36"/>
    <w:rsid w:val="008B3A20"/>
    <w:rsid w:val="008B64D2"/>
    <w:rsid w:val="008B738E"/>
    <w:rsid w:val="008D0125"/>
    <w:rsid w:val="008D10C1"/>
    <w:rsid w:val="008D1D80"/>
    <w:rsid w:val="008E0737"/>
    <w:rsid w:val="008E0836"/>
    <w:rsid w:val="008E4541"/>
    <w:rsid w:val="008E4EF8"/>
    <w:rsid w:val="008F5FE3"/>
    <w:rsid w:val="0090284F"/>
    <w:rsid w:val="00903830"/>
    <w:rsid w:val="009054D6"/>
    <w:rsid w:val="00907409"/>
    <w:rsid w:val="00925C0E"/>
    <w:rsid w:val="00935871"/>
    <w:rsid w:val="009366F3"/>
    <w:rsid w:val="00940C72"/>
    <w:rsid w:val="00942A0A"/>
    <w:rsid w:val="0096428B"/>
    <w:rsid w:val="00967747"/>
    <w:rsid w:val="00983964"/>
    <w:rsid w:val="00985A57"/>
    <w:rsid w:val="00991F57"/>
    <w:rsid w:val="00994EFE"/>
    <w:rsid w:val="009966B5"/>
    <w:rsid w:val="009A33A5"/>
    <w:rsid w:val="009A4C3E"/>
    <w:rsid w:val="009A71D7"/>
    <w:rsid w:val="009B1DBD"/>
    <w:rsid w:val="009B355B"/>
    <w:rsid w:val="009B537F"/>
    <w:rsid w:val="009C2A11"/>
    <w:rsid w:val="009D2780"/>
    <w:rsid w:val="009D3266"/>
    <w:rsid w:val="009D36C0"/>
    <w:rsid w:val="009D675F"/>
    <w:rsid w:val="009D7752"/>
    <w:rsid w:val="009E4A91"/>
    <w:rsid w:val="009E7BA5"/>
    <w:rsid w:val="009F06CB"/>
    <w:rsid w:val="009F4A05"/>
    <w:rsid w:val="009F5571"/>
    <w:rsid w:val="009F7761"/>
    <w:rsid w:val="00A01F9C"/>
    <w:rsid w:val="00A12A67"/>
    <w:rsid w:val="00A1718A"/>
    <w:rsid w:val="00A2357C"/>
    <w:rsid w:val="00A2456D"/>
    <w:rsid w:val="00A264DE"/>
    <w:rsid w:val="00A27F80"/>
    <w:rsid w:val="00A3066C"/>
    <w:rsid w:val="00A30C2F"/>
    <w:rsid w:val="00A348AC"/>
    <w:rsid w:val="00A37B7C"/>
    <w:rsid w:val="00A4097D"/>
    <w:rsid w:val="00A41D21"/>
    <w:rsid w:val="00A4574B"/>
    <w:rsid w:val="00A47C34"/>
    <w:rsid w:val="00A60265"/>
    <w:rsid w:val="00A6054D"/>
    <w:rsid w:val="00A721EE"/>
    <w:rsid w:val="00A7676F"/>
    <w:rsid w:val="00A83222"/>
    <w:rsid w:val="00A95C65"/>
    <w:rsid w:val="00A97E54"/>
    <w:rsid w:val="00AA2A67"/>
    <w:rsid w:val="00AA3C8C"/>
    <w:rsid w:val="00AB1567"/>
    <w:rsid w:val="00AB18CD"/>
    <w:rsid w:val="00AB1959"/>
    <w:rsid w:val="00AB5E8F"/>
    <w:rsid w:val="00AC08EC"/>
    <w:rsid w:val="00AC1705"/>
    <w:rsid w:val="00AC5BEA"/>
    <w:rsid w:val="00AE3959"/>
    <w:rsid w:val="00AE4DC8"/>
    <w:rsid w:val="00AE525E"/>
    <w:rsid w:val="00AE624E"/>
    <w:rsid w:val="00B033B8"/>
    <w:rsid w:val="00B124CA"/>
    <w:rsid w:val="00B13DD8"/>
    <w:rsid w:val="00B143B0"/>
    <w:rsid w:val="00B22F16"/>
    <w:rsid w:val="00B25ED6"/>
    <w:rsid w:val="00B26EBE"/>
    <w:rsid w:val="00B305F9"/>
    <w:rsid w:val="00B3081D"/>
    <w:rsid w:val="00B3283E"/>
    <w:rsid w:val="00B32E7C"/>
    <w:rsid w:val="00B343D9"/>
    <w:rsid w:val="00B35961"/>
    <w:rsid w:val="00B36E96"/>
    <w:rsid w:val="00B423EC"/>
    <w:rsid w:val="00B45CF4"/>
    <w:rsid w:val="00B51A43"/>
    <w:rsid w:val="00B51CBF"/>
    <w:rsid w:val="00B61EFB"/>
    <w:rsid w:val="00B63185"/>
    <w:rsid w:val="00B6459E"/>
    <w:rsid w:val="00B64A2F"/>
    <w:rsid w:val="00B72D41"/>
    <w:rsid w:val="00B73582"/>
    <w:rsid w:val="00B75F43"/>
    <w:rsid w:val="00B803FF"/>
    <w:rsid w:val="00B97F06"/>
    <w:rsid w:val="00BA5A1C"/>
    <w:rsid w:val="00BE572F"/>
    <w:rsid w:val="00BF08CE"/>
    <w:rsid w:val="00BF38CA"/>
    <w:rsid w:val="00BF6254"/>
    <w:rsid w:val="00C00AEC"/>
    <w:rsid w:val="00C14B58"/>
    <w:rsid w:val="00C173C2"/>
    <w:rsid w:val="00C226CE"/>
    <w:rsid w:val="00C22E58"/>
    <w:rsid w:val="00C348B4"/>
    <w:rsid w:val="00C37BDF"/>
    <w:rsid w:val="00C45F1C"/>
    <w:rsid w:val="00C47D30"/>
    <w:rsid w:val="00C509FA"/>
    <w:rsid w:val="00C56D87"/>
    <w:rsid w:val="00C6054C"/>
    <w:rsid w:val="00C610DF"/>
    <w:rsid w:val="00C61641"/>
    <w:rsid w:val="00C71BDD"/>
    <w:rsid w:val="00C812B9"/>
    <w:rsid w:val="00C83768"/>
    <w:rsid w:val="00C901DC"/>
    <w:rsid w:val="00C91A55"/>
    <w:rsid w:val="00C93574"/>
    <w:rsid w:val="00C93788"/>
    <w:rsid w:val="00C960C4"/>
    <w:rsid w:val="00C96D4F"/>
    <w:rsid w:val="00CB1127"/>
    <w:rsid w:val="00CB1372"/>
    <w:rsid w:val="00CB186A"/>
    <w:rsid w:val="00CB5A6A"/>
    <w:rsid w:val="00CC65B9"/>
    <w:rsid w:val="00CD3DF3"/>
    <w:rsid w:val="00CD4DA7"/>
    <w:rsid w:val="00CE1D8D"/>
    <w:rsid w:val="00CE6806"/>
    <w:rsid w:val="00CF3FD5"/>
    <w:rsid w:val="00D008E5"/>
    <w:rsid w:val="00D04CA6"/>
    <w:rsid w:val="00D16FEE"/>
    <w:rsid w:val="00D2097B"/>
    <w:rsid w:val="00D23DB4"/>
    <w:rsid w:val="00D33830"/>
    <w:rsid w:val="00D40BA6"/>
    <w:rsid w:val="00D411EE"/>
    <w:rsid w:val="00D44706"/>
    <w:rsid w:val="00D45F09"/>
    <w:rsid w:val="00D51191"/>
    <w:rsid w:val="00D546E3"/>
    <w:rsid w:val="00D54987"/>
    <w:rsid w:val="00D6312B"/>
    <w:rsid w:val="00D6322C"/>
    <w:rsid w:val="00D632B8"/>
    <w:rsid w:val="00D6524D"/>
    <w:rsid w:val="00D74347"/>
    <w:rsid w:val="00D753EB"/>
    <w:rsid w:val="00D8761C"/>
    <w:rsid w:val="00D9673F"/>
    <w:rsid w:val="00DA6462"/>
    <w:rsid w:val="00DB1A16"/>
    <w:rsid w:val="00DC0291"/>
    <w:rsid w:val="00DC1A89"/>
    <w:rsid w:val="00DD25E4"/>
    <w:rsid w:val="00DD5A27"/>
    <w:rsid w:val="00DD7799"/>
    <w:rsid w:val="00DE0140"/>
    <w:rsid w:val="00DE71AE"/>
    <w:rsid w:val="00DF0009"/>
    <w:rsid w:val="00DF3438"/>
    <w:rsid w:val="00E018B3"/>
    <w:rsid w:val="00E0717A"/>
    <w:rsid w:val="00E106D9"/>
    <w:rsid w:val="00E13D9A"/>
    <w:rsid w:val="00E2092B"/>
    <w:rsid w:val="00E20C2F"/>
    <w:rsid w:val="00E229E2"/>
    <w:rsid w:val="00E26D5E"/>
    <w:rsid w:val="00E35116"/>
    <w:rsid w:val="00E35871"/>
    <w:rsid w:val="00E42A50"/>
    <w:rsid w:val="00E465E5"/>
    <w:rsid w:val="00E501B0"/>
    <w:rsid w:val="00E5444E"/>
    <w:rsid w:val="00E546E1"/>
    <w:rsid w:val="00E559B2"/>
    <w:rsid w:val="00E643C6"/>
    <w:rsid w:val="00E71545"/>
    <w:rsid w:val="00E74A2D"/>
    <w:rsid w:val="00E77242"/>
    <w:rsid w:val="00E8799E"/>
    <w:rsid w:val="00E9312E"/>
    <w:rsid w:val="00EA55D3"/>
    <w:rsid w:val="00EA721D"/>
    <w:rsid w:val="00EB3CDF"/>
    <w:rsid w:val="00EB4015"/>
    <w:rsid w:val="00EB43E7"/>
    <w:rsid w:val="00EB469D"/>
    <w:rsid w:val="00EB52B7"/>
    <w:rsid w:val="00ED5266"/>
    <w:rsid w:val="00EE2365"/>
    <w:rsid w:val="00EE26D9"/>
    <w:rsid w:val="00EF277D"/>
    <w:rsid w:val="00EF29FB"/>
    <w:rsid w:val="00F05877"/>
    <w:rsid w:val="00F13EDF"/>
    <w:rsid w:val="00F14B45"/>
    <w:rsid w:val="00F17DDF"/>
    <w:rsid w:val="00F2120E"/>
    <w:rsid w:val="00F23031"/>
    <w:rsid w:val="00F32101"/>
    <w:rsid w:val="00F32344"/>
    <w:rsid w:val="00F3354D"/>
    <w:rsid w:val="00F33FE4"/>
    <w:rsid w:val="00F35FAC"/>
    <w:rsid w:val="00F44621"/>
    <w:rsid w:val="00F50C58"/>
    <w:rsid w:val="00F57484"/>
    <w:rsid w:val="00F60A9D"/>
    <w:rsid w:val="00F807C9"/>
    <w:rsid w:val="00F82710"/>
    <w:rsid w:val="00F8631E"/>
    <w:rsid w:val="00F90764"/>
    <w:rsid w:val="00F915E8"/>
    <w:rsid w:val="00FA0CE3"/>
    <w:rsid w:val="00FA62FA"/>
    <w:rsid w:val="00FB1E5D"/>
    <w:rsid w:val="00FB649E"/>
    <w:rsid w:val="00FC003A"/>
    <w:rsid w:val="00FC71DE"/>
    <w:rsid w:val="00FD09F2"/>
    <w:rsid w:val="00FE075C"/>
    <w:rsid w:val="00FE1757"/>
    <w:rsid w:val="00FE2706"/>
    <w:rsid w:val="00FF179B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55692D8"/>
  <w15:docId w15:val="{63B885EC-B272-4306-BAF6-51F0A6F1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(alt L0)"/>
    <w:qFormat/>
    <w:rsid w:val="0012065B"/>
    <w:pPr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qFormat/>
    <w:rsid w:val="00506EF0"/>
    <w:pPr>
      <w:keepNext/>
      <w:jc w:val="center"/>
      <w:outlineLvl w:val="0"/>
    </w:pPr>
    <w:rPr>
      <w:b/>
    </w:rPr>
  </w:style>
  <w:style w:type="paragraph" w:styleId="Heading2">
    <w:name w:val="heading 2"/>
    <w:aliases w:val="PA Major Section,(alt h2)"/>
    <w:basedOn w:val="Normal"/>
    <w:next w:val="Normal"/>
    <w:link w:val="Heading2Char"/>
    <w:qFormat/>
    <w:rsid w:val="00506EF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506EF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506EF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506EF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506EF0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506EF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506EF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506EF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06EF0"/>
    <w:pPr>
      <w:tabs>
        <w:tab w:val="center" w:pos="4536"/>
        <w:tab w:val="right" w:pos="9072"/>
      </w:tabs>
    </w:pPr>
  </w:style>
  <w:style w:type="paragraph" w:styleId="Title">
    <w:name w:val="Title"/>
    <w:aliases w:val="(alt LT)"/>
    <w:basedOn w:val="Normal"/>
    <w:next w:val="Normal"/>
    <w:qFormat/>
    <w:rsid w:val="00506EF0"/>
    <w:pPr>
      <w:spacing w:after="240"/>
      <w:jc w:val="center"/>
    </w:pPr>
    <w:rPr>
      <w:b/>
      <w:caps/>
      <w:kern w:val="28"/>
      <w:sz w:val="28"/>
    </w:rPr>
  </w:style>
  <w:style w:type="paragraph" w:customStyle="1" w:styleId="MIDANPIRGLevelaalta">
    <w:name w:val="§ MIDANPIRG Level a (alt a)"/>
    <w:rsid w:val="008D0125"/>
    <w:pPr>
      <w:numPr>
        <w:ilvl w:val="4"/>
        <w:numId w:val="8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C83768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506EF0"/>
    <w:pPr>
      <w:numPr>
        <w:ilvl w:val="6"/>
      </w:numPr>
    </w:pPr>
  </w:style>
  <w:style w:type="paragraph" w:styleId="Footer">
    <w:name w:val="footer"/>
    <w:basedOn w:val="Normal"/>
    <w:semiHidden/>
    <w:rsid w:val="00506EF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506EF0"/>
  </w:style>
  <w:style w:type="paragraph" w:customStyle="1" w:styleId="Recommendationaltre">
    <w:name w:val="Recommendation (alt re)"/>
    <w:basedOn w:val="Normal"/>
    <w:next w:val="Normal"/>
    <w:semiHidden/>
    <w:rsid w:val="00506EF0"/>
    <w:pPr>
      <w:numPr>
        <w:numId w:val="2"/>
      </w:numPr>
      <w:spacing w:after="240"/>
    </w:pPr>
    <w:rPr>
      <w:b/>
      <w:caps/>
    </w:rPr>
  </w:style>
  <w:style w:type="paragraph" w:customStyle="1" w:styleId="MIDANPIRGLevel1altL1">
    <w:name w:val="§ MIDANPIRG Level 1 (alt L1)"/>
    <w:basedOn w:val="Normal"/>
    <w:next w:val="MIDANPIRGLevel2altL2"/>
    <w:rsid w:val="008D0125"/>
    <w:pPr>
      <w:numPr>
        <w:numId w:val="8"/>
      </w:numPr>
      <w:spacing w:before="120" w:after="120"/>
    </w:pPr>
    <w:rPr>
      <w:b/>
      <w:smallCaps/>
      <w:sz w:val="24"/>
    </w:rPr>
  </w:style>
  <w:style w:type="paragraph" w:styleId="BodyTextIndent">
    <w:name w:val="Body Text Indent"/>
    <w:basedOn w:val="Normal"/>
    <w:semiHidden/>
    <w:rsid w:val="00506EF0"/>
    <w:pPr>
      <w:ind w:left="1418" w:hanging="284"/>
    </w:pPr>
  </w:style>
  <w:style w:type="paragraph" w:customStyle="1" w:styleId="Recommendationaaltra">
    <w:name w:val="Recommendation a (alt ra)"/>
    <w:basedOn w:val="Normal"/>
    <w:semiHidden/>
    <w:rsid w:val="00506EF0"/>
    <w:pPr>
      <w:numPr>
        <w:numId w:val="5"/>
      </w:numPr>
      <w:spacing w:after="240"/>
    </w:pPr>
    <w:rPr>
      <w:b/>
    </w:rPr>
  </w:style>
  <w:style w:type="paragraph" w:customStyle="1" w:styleId="MIDANPIRGLevel2altL2">
    <w:name w:val="§ MIDANPIRG Level 2 (alt L2)"/>
    <w:basedOn w:val="MIDANPIRGLevel1altL1"/>
    <w:link w:val="MIDANPIRGLevel2altL2Char"/>
    <w:rsid w:val="00F90764"/>
    <w:pPr>
      <w:numPr>
        <w:ilvl w:val="1"/>
      </w:numPr>
    </w:pPr>
    <w:rPr>
      <w:b w:val="0"/>
      <w:smallCaps w:val="0"/>
      <w:sz w:val="22"/>
    </w:rPr>
  </w:style>
  <w:style w:type="paragraph" w:customStyle="1" w:styleId="Recommendationnotealtrn">
    <w:name w:val="Recommendation note (alt rn)"/>
    <w:basedOn w:val="Normal"/>
    <w:next w:val="Normal"/>
    <w:semiHidden/>
    <w:rsid w:val="00506EF0"/>
    <w:pPr>
      <w:numPr>
        <w:numId w:val="3"/>
      </w:numPr>
      <w:tabs>
        <w:tab w:val="clear" w:pos="709"/>
      </w:tabs>
      <w:spacing w:after="240"/>
      <w:ind w:left="1701"/>
    </w:pPr>
    <w:rPr>
      <w:i/>
    </w:rPr>
  </w:style>
  <w:style w:type="paragraph" w:customStyle="1" w:styleId="Normalnotealtn0">
    <w:name w:val="Normal note (alt n0)"/>
    <w:basedOn w:val="Normal"/>
    <w:next w:val="Normal"/>
    <w:semiHidden/>
    <w:rsid w:val="00506EF0"/>
    <w:pPr>
      <w:numPr>
        <w:numId w:val="4"/>
      </w:numPr>
      <w:spacing w:after="240"/>
    </w:pPr>
    <w:rPr>
      <w:i/>
    </w:rPr>
  </w:style>
  <w:style w:type="paragraph" w:customStyle="1" w:styleId="MIDANPIRGLevel3altL3">
    <w:name w:val="§ MIDANPIRG Level 3 (alt L3)"/>
    <w:basedOn w:val="MIDANPIRGLevel2altL2"/>
    <w:rsid w:val="00F90764"/>
    <w:pPr>
      <w:numPr>
        <w:ilvl w:val="2"/>
      </w:numPr>
    </w:pPr>
  </w:style>
  <w:style w:type="paragraph" w:styleId="BlockText">
    <w:name w:val="Block Text"/>
    <w:basedOn w:val="Normal"/>
    <w:semiHidden/>
    <w:rsid w:val="00506EF0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ind w:left="1134" w:right="1134"/>
    </w:pPr>
  </w:style>
  <w:style w:type="paragraph" w:customStyle="1" w:styleId="Recommendationialtri">
    <w:name w:val="Recommendation i (alt ri)"/>
    <w:basedOn w:val="MIDANPIRGLevelialti"/>
    <w:semiHidden/>
    <w:rsid w:val="00506EF0"/>
    <w:rPr>
      <w:b/>
    </w:rPr>
  </w:style>
  <w:style w:type="paragraph" w:customStyle="1" w:styleId="AgendaItemaltg">
    <w:name w:val="Agenda Item (alt g)"/>
    <w:basedOn w:val="Normal"/>
    <w:semiHidden/>
    <w:rsid w:val="00506EF0"/>
    <w:pPr>
      <w:ind w:left="1985" w:hanging="1985"/>
    </w:pPr>
  </w:style>
  <w:style w:type="paragraph" w:styleId="NormalWeb">
    <w:name w:val="Normal (Web)"/>
    <w:basedOn w:val="Normal"/>
    <w:semiHidden/>
    <w:rsid w:val="00890F1C"/>
    <w:pPr>
      <w:spacing w:before="100" w:beforeAutospacing="1" w:after="100" w:afterAutospacing="1"/>
      <w:jc w:val="left"/>
    </w:pPr>
    <w:rPr>
      <w:sz w:val="24"/>
      <w:szCs w:val="24"/>
      <w:lang w:eastAsia="en-GB"/>
    </w:rPr>
  </w:style>
  <w:style w:type="paragraph" w:customStyle="1" w:styleId="MIDANPIRGLevel4altL4">
    <w:name w:val="§ MIDANPIRG Level 4 (alt L4)"/>
    <w:basedOn w:val="MIDANPIRGLevel3altL3"/>
    <w:rsid w:val="00C83768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8D0125"/>
    <w:pPr>
      <w:numPr>
        <w:ilvl w:val="5"/>
      </w:numPr>
    </w:pPr>
  </w:style>
  <w:style w:type="numbering" w:styleId="1ai">
    <w:name w:val="Outline List 1"/>
    <w:basedOn w:val="NoList"/>
    <w:semiHidden/>
    <w:rsid w:val="00C83768"/>
    <w:pPr>
      <w:numPr>
        <w:numId w:val="7"/>
      </w:numPr>
    </w:pPr>
  </w:style>
  <w:style w:type="numbering" w:styleId="111111">
    <w:name w:val="Outline List 2"/>
    <w:aliases w:val="1 / 1.1 / 1.1.1/ 1.1.1.1"/>
    <w:basedOn w:val="NoList"/>
    <w:semiHidden/>
    <w:rsid w:val="00767857"/>
    <w:pPr>
      <w:numPr>
        <w:numId w:val="6"/>
      </w:numPr>
    </w:pPr>
  </w:style>
  <w:style w:type="paragraph" w:customStyle="1" w:styleId="Style1-">
    <w:name w:val="Style1 -"/>
    <w:basedOn w:val="MIDANPIRGLevelaalta"/>
    <w:semiHidden/>
    <w:rsid w:val="00C83768"/>
  </w:style>
  <w:style w:type="paragraph" w:customStyle="1" w:styleId="MIDANPIRGLevel-alt-">
    <w:name w:val="§ MIDANPIRG Level - (alt -)"/>
    <w:basedOn w:val="MIDANPIRGLevelaalta"/>
    <w:rsid w:val="008D0125"/>
    <w:pPr>
      <w:numPr>
        <w:ilvl w:val="7"/>
      </w:numPr>
    </w:pPr>
  </w:style>
  <w:style w:type="numbering" w:styleId="ArticleSection">
    <w:name w:val="Outline List 3"/>
    <w:basedOn w:val="NoList"/>
    <w:semiHidden/>
    <w:rsid w:val="00373150"/>
    <w:pPr>
      <w:numPr>
        <w:numId w:val="19"/>
      </w:numPr>
    </w:pPr>
  </w:style>
  <w:style w:type="paragraph" w:styleId="BodyText">
    <w:name w:val="Body Text"/>
    <w:basedOn w:val="Normal"/>
    <w:rsid w:val="00373150"/>
    <w:pPr>
      <w:spacing w:after="120"/>
    </w:pPr>
  </w:style>
  <w:style w:type="paragraph" w:styleId="BodyText2">
    <w:name w:val="Body Text 2"/>
    <w:basedOn w:val="Normal"/>
    <w:semiHidden/>
    <w:rsid w:val="00373150"/>
    <w:pPr>
      <w:spacing w:after="120" w:line="480" w:lineRule="auto"/>
    </w:pPr>
  </w:style>
  <w:style w:type="paragraph" w:styleId="BodyText3">
    <w:name w:val="Body Text 3"/>
    <w:basedOn w:val="Normal"/>
    <w:semiHidden/>
    <w:rsid w:val="0037315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373150"/>
    <w:pPr>
      <w:ind w:firstLine="210"/>
    </w:pPr>
  </w:style>
  <w:style w:type="paragraph" w:styleId="BodyTextFirstIndent2">
    <w:name w:val="Body Text First Indent 2"/>
    <w:basedOn w:val="BodyTextIndent"/>
    <w:semiHidden/>
    <w:rsid w:val="00373150"/>
    <w:pPr>
      <w:spacing w:after="120"/>
      <w:ind w:left="360" w:firstLine="210"/>
    </w:pPr>
  </w:style>
  <w:style w:type="paragraph" w:styleId="BodyTextIndent2">
    <w:name w:val="Body Text Indent 2"/>
    <w:basedOn w:val="Normal"/>
    <w:semiHidden/>
    <w:rsid w:val="00373150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373150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373150"/>
    <w:pPr>
      <w:ind w:left="4320"/>
    </w:pPr>
  </w:style>
  <w:style w:type="paragraph" w:styleId="Date">
    <w:name w:val="Date"/>
    <w:basedOn w:val="Normal"/>
    <w:next w:val="Normal"/>
    <w:semiHidden/>
    <w:rsid w:val="00373150"/>
  </w:style>
  <w:style w:type="paragraph" w:styleId="E-mailSignature">
    <w:name w:val="E-mail Signature"/>
    <w:basedOn w:val="Normal"/>
    <w:semiHidden/>
    <w:rsid w:val="00373150"/>
  </w:style>
  <w:style w:type="character" w:styleId="Emphasis">
    <w:name w:val="Emphasis"/>
    <w:basedOn w:val="DefaultParagraphFont"/>
    <w:qFormat/>
    <w:rsid w:val="00373150"/>
    <w:rPr>
      <w:i/>
      <w:iCs/>
    </w:rPr>
  </w:style>
  <w:style w:type="paragraph" w:styleId="EnvelopeAddress">
    <w:name w:val="envelope address"/>
    <w:basedOn w:val="Normal"/>
    <w:semiHidden/>
    <w:rsid w:val="0037315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373150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semiHidden/>
    <w:rsid w:val="00373150"/>
    <w:rPr>
      <w:color w:val="800080"/>
      <w:u w:val="single"/>
    </w:rPr>
  </w:style>
  <w:style w:type="character" w:styleId="HTMLAcronym">
    <w:name w:val="HTML Acronym"/>
    <w:basedOn w:val="DefaultParagraphFont"/>
    <w:semiHidden/>
    <w:rsid w:val="00373150"/>
  </w:style>
  <w:style w:type="paragraph" w:styleId="HTMLAddress">
    <w:name w:val="HTML Address"/>
    <w:basedOn w:val="Normal"/>
    <w:semiHidden/>
    <w:rsid w:val="00373150"/>
    <w:rPr>
      <w:i/>
      <w:iCs/>
    </w:rPr>
  </w:style>
  <w:style w:type="character" w:styleId="HTMLCite">
    <w:name w:val="HTML Cite"/>
    <w:basedOn w:val="DefaultParagraphFont"/>
    <w:semiHidden/>
    <w:rsid w:val="00373150"/>
    <w:rPr>
      <w:i/>
      <w:iCs/>
    </w:rPr>
  </w:style>
  <w:style w:type="character" w:styleId="HTMLCode">
    <w:name w:val="HTML Code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73150"/>
    <w:rPr>
      <w:i/>
      <w:iCs/>
    </w:rPr>
  </w:style>
  <w:style w:type="character" w:styleId="HTMLKeyboard">
    <w:name w:val="HTML Keyboard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73150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373150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7315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73150"/>
    <w:rPr>
      <w:i/>
      <w:iCs/>
    </w:rPr>
  </w:style>
  <w:style w:type="character" w:styleId="Hyperlink">
    <w:name w:val="Hyperlink"/>
    <w:basedOn w:val="DefaultParagraphFont"/>
    <w:semiHidden/>
    <w:rsid w:val="00373150"/>
    <w:rPr>
      <w:color w:val="0000FF"/>
      <w:u w:val="single"/>
    </w:rPr>
  </w:style>
  <w:style w:type="character" w:styleId="LineNumber">
    <w:name w:val="line number"/>
    <w:basedOn w:val="DefaultParagraphFont"/>
    <w:semiHidden/>
    <w:rsid w:val="00373150"/>
  </w:style>
  <w:style w:type="paragraph" w:styleId="List">
    <w:name w:val="List"/>
    <w:basedOn w:val="Normal"/>
    <w:semiHidden/>
    <w:rsid w:val="00373150"/>
    <w:pPr>
      <w:ind w:left="360" w:hanging="360"/>
    </w:pPr>
  </w:style>
  <w:style w:type="paragraph" w:styleId="List2">
    <w:name w:val="List 2"/>
    <w:basedOn w:val="Normal"/>
    <w:semiHidden/>
    <w:rsid w:val="00373150"/>
    <w:pPr>
      <w:ind w:left="720" w:hanging="360"/>
    </w:pPr>
  </w:style>
  <w:style w:type="paragraph" w:styleId="List3">
    <w:name w:val="List 3"/>
    <w:basedOn w:val="Normal"/>
    <w:semiHidden/>
    <w:rsid w:val="00373150"/>
    <w:pPr>
      <w:ind w:left="1080" w:hanging="360"/>
    </w:pPr>
  </w:style>
  <w:style w:type="paragraph" w:styleId="List4">
    <w:name w:val="List 4"/>
    <w:basedOn w:val="Normal"/>
    <w:semiHidden/>
    <w:rsid w:val="00373150"/>
    <w:pPr>
      <w:ind w:left="1440" w:hanging="360"/>
    </w:pPr>
  </w:style>
  <w:style w:type="paragraph" w:styleId="List5">
    <w:name w:val="List 5"/>
    <w:basedOn w:val="Normal"/>
    <w:semiHidden/>
    <w:rsid w:val="00373150"/>
    <w:pPr>
      <w:ind w:left="1800" w:hanging="360"/>
    </w:pPr>
  </w:style>
  <w:style w:type="paragraph" w:styleId="ListBullet">
    <w:name w:val="List Bullet"/>
    <w:basedOn w:val="Normal"/>
    <w:semiHidden/>
    <w:rsid w:val="00373150"/>
    <w:pPr>
      <w:numPr>
        <w:numId w:val="9"/>
      </w:numPr>
    </w:pPr>
  </w:style>
  <w:style w:type="paragraph" w:styleId="ListBullet2">
    <w:name w:val="List Bullet 2"/>
    <w:basedOn w:val="Normal"/>
    <w:semiHidden/>
    <w:rsid w:val="00373150"/>
    <w:pPr>
      <w:numPr>
        <w:numId w:val="10"/>
      </w:numPr>
    </w:pPr>
  </w:style>
  <w:style w:type="paragraph" w:styleId="ListBullet3">
    <w:name w:val="List Bullet 3"/>
    <w:basedOn w:val="Normal"/>
    <w:semiHidden/>
    <w:rsid w:val="00373150"/>
    <w:pPr>
      <w:numPr>
        <w:numId w:val="11"/>
      </w:numPr>
    </w:pPr>
  </w:style>
  <w:style w:type="paragraph" w:styleId="ListBullet4">
    <w:name w:val="List Bullet 4"/>
    <w:basedOn w:val="Normal"/>
    <w:semiHidden/>
    <w:rsid w:val="00373150"/>
    <w:pPr>
      <w:numPr>
        <w:numId w:val="12"/>
      </w:numPr>
    </w:pPr>
  </w:style>
  <w:style w:type="paragraph" w:styleId="ListBullet5">
    <w:name w:val="List Bullet 5"/>
    <w:basedOn w:val="Normal"/>
    <w:semiHidden/>
    <w:rsid w:val="00373150"/>
    <w:pPr>
      <w:numPr>
        <w:numId w:val="13"/>
      </w:numPr>
    </w:pPr>
  </w:style>
  <w:style w:type="paragraph" w:styleId="ListContinue">
    <w:name w:val="List Continue"/>
    <w:basedOn w:val="Normal"/>
    <w:semiHidden/>
    <w:rsid w:val="00373150"/>
    <w:pPr>
      <w:spacing w:after="120"/>
      <w:ind w:left="360"/>
    </w:pPr>
  </w:style>
  <w:style w:type="paragraph" w:styleId="ListContinue2">
    <w:name w:val="List Continue 2"/>
    <w:basedOn w:val="Normal"/>
    <w:semiHidden/>
    <w:rsid w:val="00373150"/>
    <w:pPr>
      <w:spacing w:after="120"/>
      <w:ind w:left="720"/>
    </w:pPr>
  </w:style>
  <w:style w:type="paragraph" w:styleId="ListContinue3">
    <w:name w:val="List Continue 3"/>
    <w:basedOn w:val="Normal"/>
    <w:semiHidden/>
    <w:rsid w:val="00373150"/>
    <w:pPr>
      <w:spacing w:after="120"/>
      <w:ind w:left="1080"/>
    </w:pPr>
  </w:style>
  <w:style w:type="paragraph" w:styleId="ListContinue4">
    <w:name w:val="List Continue 4"/>
    <w:basedOn w:val="Normal"/>
    <w:semiHidden/>
    <w:rsid w:val="00373150"/>
    <w:pPr>
      <w:spacing w:after="120"/>
      <w:ind w:left="1440"/>
    </w:pPr>
  </w:style>
  <w:style w:type="paragraph" w:styleId="ListContinue5">
    <w:name w:val="List Continue 5"/>
    <w:basedOn w:val="Normal"/>
    <w:semiHidden/>
    <w:rsid w:val="00373150"/>
    <w:pPr>
      <w:spacing w:after="120"/>
      <w:ind w:left="1800"/>
    </w:pPr>
  </w:style>
  <w:style w:type="paragraph" w:styleId="ListNumber">
    <w:name w:val="List Number"/>
    <w:basedOn w:val="Normal"/>
    <w:semiHidden/>
    <w:rsid w:val="00373150"/>
    <w:pPr>
      <w:numPr>
        <w:numId w:val="14"/>
      </w:numPr>
    </w:pPr>
  </w:style>
  <w:style w:type="paragraph" w:styleId="ListNumber2">
    <w:name w:val="List Number 2"/>
    <w:basedOn w:val="Normal"/>
    <w:semiHidden/>
    <w:rsid w:val="00373150"/>
    <w:pPr>
      <w:numPr>
        <w:numId w:val="15"/>
      </w:numPr>
    </w:pPr>
  </w:style>
  <w:style w:type="paragraph" w:styleId="ListNumber3">
    <w:name w:val="List Number 3"/>
    <w:basedOn w:val="Normal"/>
    <w:semiHidden/>
    <w:rsid w:val="00373150"/>
    <w:pPr>
      <w:numPr>
        <w:numId w:val="16"/>
      </w:numPr>
    </w:pPr>
  </w:style>
  <w:style w:type="paragraph" w:styleId="ListNumber4">
    <w:name w:val="List Number 4"/>
    <w:basedOn w:val="Normal"/>
    <w:semiHidden/>
    <w:rsid w:val="00373150"/>
    <w:pPr>
      <w:numPr>
        <w:numId w:val="17"/>
      </w:numPr>
    </w:pPr>
  </w:style>
  <w:style w:type="paragraph" w:styleId="ListNumber5">
    <w:name w:val="List Number 5"/>
    <w:basedOn w:val="Normal"/>
    <w:semiHidden/>
    <w:rsid w:val="00373150"/>
    <w:pPr>
      <w:numPr>
        <w:numId w:val="18"/>
      </w:numPr>
    </w:pPr>
  </w:style>
  <w:style w:type="paragraph" w:styleId="MessageHeader">
    <w:name w:val="Message Header"/>
    <w:basedOn w:val="Normal"/>
    <w:semiHidden/>
    <w:rsid w:val="003731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semiHidden/>
    <w:rsid w:val="00373150"/>
    <w:pPr>
      <w:ind w:left="720"/>
    </w:pPr>
  </w:style>
  <w:style w:type="paragraph" w:styleId="NoteHeading">
    <w:name w:val="Note Heading"/>
    <w:basedOn w:val="Normal"/>
    <w:next w:val="Normal"/>
    <w:semiHidden/>
    <w:rsid w:val="00373150"/>
  </w:style>
  <w:style w:type="paragraph" w:styleId="PlainText">
    <w:name w:val="Plain Text"/>
    <w:basedOn w:val="Normal"/>
    <w:semiHidden/>
    <w:rsid w:val="00373150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373150"/>
  </w:style>
  <w:style w:type="paragraph" w:styleId="Signature">
    <w:name w:val="Signature"/>
    <w:basedOn w:val="Normal"/>
    <w:semiHidden/>
    <w:rsid w:val="00373150"/>
    <w:pPr>
      <w:ind w:left="4320"/>
    </w:pPr>
  </w:style>
  <w:style w:type="character" w:styleId="Strong">
    <w:name w:val="Strong"/>
    <w:basedOn w:val="DefaultParagraphFont"/>
    <w:qFormat/>
    <w:rsid w:val="00373150"/>
    <w:rPr>
      <w:b/>
      <w:bCs/>
    </w:rPr>
  </w:style>
  <w:style w:type="paragraph" w:styleId="Subtitle">
    <w:name w:val="Subtitle"/>
    <w:basedOn w:val="Normal"/>
    <w:qFormat/>
    <w:rsid w:val="0037315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37315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7315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7315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7315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7315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7315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7315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7315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7315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7315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7315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7315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7315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7315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7315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7315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7315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7315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7315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7315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7315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7315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7315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7315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7315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7315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7315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7315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7315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7315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7315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7315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7315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7315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7315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IDANPIRGLevel2altL2Char">
    <w:name w:val="§ MIDANPIRG Level 2 (alt L2) Char"/>
    <w:basedOn w:val="DefaultParagraphFont"/>
    <w:link w:val="MIDANPIRGLevel2altL2"/>
    <w:rsid w:val="00FF179B"/>
    <w:rPr>
      <w:sz w:val="22"/>
      <w:lang w:val="en-GB"/>
    </w:rPr>
  </w:style>
  <w:style w:type="paragraph" w:styleId="BalloonText">
    <w:name w:val="Balloon Text"/>
    <w:basedOn w:val="Normal"/>
    <w:semiHidden/>
    <w:rsid w:val="001957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AEC"/>
    <w:pPr>
      <w:ind w:left="720"/>
      <w:contextualSpacing/>
    </w:pPr>
  </w:style>
  <w:style w:type="paragraph" w:customStyle="1" w:styleId="IcaoLevel2">
    <w:name w:val="Icao § Level2"/>
    <w:basedOn w:val="Normal"/>
    <w:rsid w:val="00377AEC"/>
    <w:pPr>
      <w:tabs>
        <w:tab w:val="left" w:pos="1418"/>
      </w:tabs>
      <w:spacing w:after="240"/>
    </w:pPr>
  </w:style>
  <w:style w:type="paragraph" w:customStyle="1" w:styleId="Default">
    <w:name w:val="Default"/>
    <w:rsid w:val="004C754C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GB" w:eastAsia="zh-CN"/>
    </w:rPr>
  </w:style>
  <w:style w:type="paragraph" w:customStyle="1" w:styleId="Style1">
    <w:name w:val="Style1"/>
    <w:basedOn w:val="Normal"/>
    <w:rsid w:val="00502FC1"/>
    <w:pPr>
      <w:widowControl w:val="0"/>
      <w:numPr>
        <w:numId w:val="21"/>
      </w:numPr>
      <w:autoSpaceDE w:val="0"/>
      <w:autoSpaceDN w:val="0"/>
      <w:adjustRightInd w:val="0"/>
      <w:jc w:val="left"/>
      <w:outlineLvl w:val="0"/>
    </w:pPr>
    <w:rPr>
      <w:rFonts w:ascii="Arial" w:hAnsi="Arial"/>
      <w:b/>
      <w:bCs/>
      <w:smallCaps/>
      <w:szCs w:val="22"/>
      <w:lang w:val="en-US"/>
    </w:rPr>
  </w:style>
  <w:style w:type="paragraph" w:customStyle="1" w:styleId="Style2">
    <w:name w:val="Style2"/>
    <w:basedOn w:val="Normal"/>
    <w:rsid w:val="00502FC1"/>
    <w:pPr>
      <w:widowControl w:val="0"/>
      <w:numPr>
        <w:ilvl w:val="1"/>
        <w:numId w:val="21"/>
      </w:numPr>
      <w:autoSpaceDE w:val="0"/>
      <w:autoSpaceDN w:val="0"/>
      <w:adjustRightInd w:val="0"/>
      <w:jc w:val="left"/>
      <w:outlineLvl w:val="1"/>
    </w:pPr>
    <w:rPr>
      <w:rFonts w:ascii="Arial" w:hAnsi="Arial"/>
      <w:szCs w:val="22"/>
      <w:lang w:val="en-US"/>
    </w:rPr>
  </w:style>
  <w:style w:type="character" w:customStyle="1" w:styleId="Heading2Char">
    <w:name w:val="Heading 2 Char"/>
    <w:aliases w:val="PA Major Section Char,(alt h2) Char"/>
    <w:basedOn w:val="DefaultParagraphFont"/>
    <w:link w:val="Heading2"/>
    <w:rsid w:val="00502FC1"/>
    <w:rPr>
      <w:rFonts w:ascii="Arial" w:hAnsi="Arial"/>
      <w:b/>
      <w:i/>
      <w:sz w:val="24"/>
      <w:lang w:val="en-GB"/>
    </w:rPr>
  </w:style>
  <w:style w:type="paragraph" w:customStyle="1" w:styleId="2Para">
    <w:name w:val="2Para"/>
    <w:basedOn w:val="Normal"/>
    <w:link w:val="2ParaChar"/>
    <w:rsid w:val="00907409"/>
    <w:pPr>
      <w:tabs>
        <w:tab w:val="left" w:pos="1440"/>
      </w:tabs>
      <w:spacing w:before="260" w:after="260"/>
    </w:pPr>
    <w:rPr>
      <w:szCs w:val="22"/>
    </w:rPr>
  </w:style>
  <w:style w:type="paragraph" w:customStyle="1" w:styleId="3Para">
    <w:name w:val="3Para"/>
    <w:basedOn w:val="Normal"/>
    <w:rsid w:val="00907409"/>
    <w:pPr>
      <w:numPr>
        <w:ilvl w:val="2"/>
        <w:numId w:val="33"/>
      </w:numPr>
      <w:tabs>
        <w:tab w:val="left" w:pos="1440"/>
      </w:tabs>
      <w:autoSpaceDE w:val="0"/>
      <w:autoSpaceDN w:val="0"/>
      <w:adjustRightInd w:val="0"/>
      <w:spacing w:before="260" w:after="260"/>
    </w:pPr>
    <w:rPr>
      <w:szCs w:val="24"/>
    </w:rPr>
  </w:style>
  <w:style w:type="paragraph" w:customStyle="1" w:styleId="4Para">
    <w:name w:val="4Para"/>
    <w:basedOn w:val="Normal"/>
    <w:rsid w:val="00907409"/>
    <w:pPr>
      <w:numPr>
        <w:ilvl w:val="3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5Para">
    <w:name w:val="5Para"/>
    <w:basedOn w:val="Normal"/>
    <w:rsid w:val="00907409"/>
    <w:pPr>
      <w:numPr>
        <w:ilvl w:val="4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6Para">
    <w:name w:val="6Para"/>
    <w:basedOn w:val="Normal"/>
    <w:rsid w:val="00907409"/>
    <w:pPr>
      <w:numPr>
        <w:ilvl w:val="5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7Para">
    <w:name w:val="7Para"/>
    <w:basedOn w:val="Normal"/>
    <w:rsid w:val="00907409"/>
    <w:pPr>
      <w:numPr>
        <w:ilvl w:val="6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8Para">
    <w:name w:val="8Para"/>
    <w:basedOn w:val="Normal"/>
    <w:rsid w:val="00907409"/>
    <w:pPr>
      <w:numPr>
        <w:ilvl w:val="7"/>
        <w:numId w:val="33"/>
      </w:numPr>
      <w:tabs>
        <w:tab w:val="left" w:pos="1440"/>
      </w:tabs>
      <w:spacing w:before="260" w:after="260"/>
    </w:pPr>
    <w:rPr>
      <w:szCs w:val="24"/>
    </w:rPr>
  </w:style>
  <w:style w:type="paragraph" w:customStyle="1" w:styleId="1Heading">
    <w:name w:val="1Heading"/>
    <w:basedOn w:val="TOC1"/>
    <w:next w:val="2Para"/>
    <w:rsid w:val="00907409"/>
    <w:pPr>
      <w:keepNext/>
      <w:numPr>
        <w:numId w:val="33"/>
      </w:numPr>
      <w:tabs>
        <w:tab w:val="clear" w:pos="810"/>
        <w:tab w:val="num" w:pos="360"/>
      </w:tabs>
      <w:spacing w:before="520" w:after="260"/>
      <w:ind w:left="2835" w:right="2880" w:hanging="2835"/>
      <w:outlineLvl w:val="0"/>
    </w:pPr>
    <w:rPr>
      <w:b/>
      <w:caps/>
      <w:szCs w:val="22"/>
    </w:rPr>
  </w:style>
  <w:style w:type="character" w:customStyle="1" w:styleId="2ParaChar">
    <w:name w:val="2Para Char"/>
    <w:basedOn w:val="DefaultParagraphFont"/>
    <w:link w:val="2Para"/>
    <w:rsid w:val="00907409"/>
    <w:rPr>
      <w:sz w:val="22"/>
      <w:szCs w:val="22"/>
      <w:lang w:val="en-GB"/>
    </w:rPr>
  </w:style>
  <w:style w:type="paragraph" w:styleId="TOC1">
    <w:name w:val="toc 1"/>
    <w:basedOn w:val="Normal"/>
    <w:next w:val="Normal"/>
    <w:autoRedefine/>
    <w:rsid w:val="00907409"/>
    <w:pPr>
      <w:spacing w:after="100"/>
    </w:pPr>
  </w:style>
  <w:style w:type="character" w:styleId="CommentReference">
    <w:name w:val="annotation reference"/>
    <w:basedOn w:val="DefaultParagraphFont"/>
    <w:rsid w:val="006956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56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568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695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5682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abriel\AppData\Roaming\Microsoft\Templates\MIDANPIRG10%20WP%20IP%20D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c78df-12a1-45b5-94e7-ab402d6189f7" xsi:nil="true"/>
    <lcf76f155ced4ddcb4097134ff3c332f xmlns="568fae74-7960-4f2c-9607-65fc7cdb8e2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A05D28E0BE04B80D36AC15DEC8463" ma:contentTypeVersion="13" ma:contentTypeDescription="Create a new document." ma:contentTypeScope="" ma:versionID="76819749e46a4f90eddd9b3a822b3bd8">
  <xsd:schema xmlns:xsd="http://www.w3.org/2001/XMLSchema" xmlns:xs="http://www.w3.org/2001/XMLSchema" xmlns:p="http://schemas.microsoft.com/office/2006/metadata/properties" xmlns:ns2="568fae74-7960-4f2c-9607-65fc7cdb8e27" xmlns:ns3="ccfc78df-12a1-45b5-94e7-ab402d6189f7" targetNamespace="http://schemas.microsoft.com/office/2006/metadata/properties" ma:root="true" ma:fieldsID="b82992bb264fe8e96bec27914faf85f9" ns2:_="" ns3:_="">
    <xsd:import namespace="568fae74-7960-4f2c-9607-65fc7cdb8e27"/>
    <xsd:import namespace="ccfc78df-12a1-45b5-94e7-ab402d618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fae74-7960-4f2c-9607-65fc7cdb8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78df-12a1-45b5-94e7-ab402d6189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0aa07b-4ada-4028-a3c7-64d7da030af6}" ma:internalName="TaxCatchAll" ma:showField="CatchAllData" ma:web="ccfc78df-12a1-45b5-94e7-ab402d618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DEEBE5-9A53-4B46-BB8C-97978A987068}">
  <ds:schemaRefs>
    <ds:schemaRef ds:uri="http://schemas.microsoft.com/office/2006/metadata/properties"/>
    <ds:schemaRef ds:uri="http://schemas.microsoft.com/office/infopath/2007/PartnerControls"/>
    <ds:schemaRef ds:uri="ccfc78df-12a1-45b5-94e7-ab402d6189f7"/>
    <ds:schemaRef ds:uri="568fae74-7960-4f2c-9607-65fc7cdb8e27"/>
  </ds:schemaRefs>
</ds:datastoreItem>
</file>

<file path=customXml/itemProps2.xml><?xml version="1.0" encoding="utf-8"?>
<ds:datastoreItem xmlns:ds="http://schemas.openxmlformats.org/officeDocument/2006/customXml" ds:itemID="{BA35494C-E06F-4567-82AC-022647BA7F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86199E-D16E-4F16-A791-C5A9121145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3C7DDE-7C06-45EB-9F77-B3BA94F8C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fae74-7960-4f2c-9607-65fc7cdb8e27"/>
    <ds:schemaRef ds:uri="ccfc78df-12a1-45b5-94e7-ab402d618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MIDANPIRG10 WP IP DP</Template>
  <TotalTime>104</TotalTime>
  <Pages>3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Paper or Information Paper</vt:lpstr>
    </vt:vector>
  </TitlesOfParts>
  <Company>ICAO MID Office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Paper or Information Paper</dc:title>
  <dc:creator>E Gnang</dc:creator>
  <cp:lastModifiedBy>El Karimy, Dina</cp:lastModifiedBy>
  <cp:revision>19</cp:revision>
  <cp:lastPrinted>2015-03-17T06:38:00Z</cp:lastPrinted>
  <dcterms:created xsi:type="dcterms:W3CDTF">2015-03-18T08:58:00Z</dcterms:created>
  <dcterms:modified xsi:type="dcterms:W3CDTF">2025-06-24T09:41:00Z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0x010100CA9A05D28E0BE04B80D36AC15DEC8463</vt:lpwstr>
  </property>
  <property fmtid="{D5CDD505-2E9C-101B-9397-08002B2CF9AE}" pid="3" name="MediaServiceImageTags">
    <vt:lpwstr/>
  </property>
</Properties>
</file>