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11D76" w14:textId="77777777" w:rsidR="002F2CD6" w:rsidRPr="00325818" w:rsidRDefault="002F2CD6" w:rsidP="002F2CD6">
      <w:pPr>
        <w:widowControl/>
        <w:tabs>
          <w:tab w:val="left" w:pos="1800"/>
          <w:tab w:val="left" w:pos="4050"/>
        </w:tabs>
        <w:jc w:val="both"/>
        <w:rPr>
          <w:rFonts w:ascii="Times New Roman" w:hAnsi="Times New Roman"/>
          <w:b/>
          <w:sz w:val="22"/>
          <w:szCs w:val="22"/>
          <w:lang w:val="en-GB"/>
        </w:rPr>
      </w:pPr>
      <w:r w:rsidRPr="00325818">
        <w:rPr>
          <w:rFonts w:ascii="Times New Roman" w:hAnsi="Times New Roman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1D095FD" wp14:editId="3169CA36">
            <wp:simplePos x="0" y="0"/>
            <wp:positionH relativeFrom="column">
              <wp:posOffset>-63500</wp:posOffset>
            </wp:positionH>
            <wp:positionV relativeFrom="paragraph">
              <wp:posOffset>2540</wp:posOffset>
            </wp:positionV>
            <wp:extent cx="984250" cy="811530"/>
            <wp:effectExtent l="0" t="0" r="6350" b="7620"/>
            <wp:wrapTight wrapText="bothSides">
              <wp:wrapPolygon edited="0">
                <wp:start x="0" y="0"/>
                <wp:lineTo x="0" y="21296"/>
                <wp:lineTo x="21321" y="21296"/>
                <wp:lineTo x="21321" y="0"/>
                <wp:lineTo x="0" y="0"/>
              </wp:wrapPolygon>
            </wp:wrapTight>
            <wp:docPr id="1" name="Picture 1" descr="Z:\MID Office\Meetings\ATM SG meetings\ATM SG3\General\ICAO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MID Office\Meetings\ATM SG meetings\ATM SG3\General\ICAOLOGO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5818">
        <w:rPr>
          <w:rFonts w:ascii="Times New Roman" w:hAnsi="Times New Roman"/>
          <w:i/>
          <w:sz w:val="22"/>
          <w:szCs w:val="22"/>
          <w:lang w:val="en-GB"/>
        </w:rPr>
        <w:t>International Civil Aviation Organization</w:t>
      </w:r>
      <w:r w:rsidRPr="00325818">
        <w:rPr>
          <w:rFonts w:ascii="Times New Roman" w:hAnsi="Times New Roman"/>
          <w:b/>
          <w:sz w:val="22"/>
          <w:szCs w:val="22"/>
          <w:lang w:val="en-GB"/>
        </w:rPr>
        <w:tab/>
      </w:r>
    </w:p>
    <w:p w14:paraId="70E3E9C4" w14:textId="77777777" w:rsidR="002F2CD6" w:rsidRPr="00325818" w:rsidRDefault="002F2CD6" w:rsidP="002F2CD6">
      <w:pPr>
        <w:widowControl/>
        <w:tabs>
          <w:tab w:val="left" w:pos="1710"/>
        </w:tabs>
        <w:ind w:left="1530"/>
        <w:rPr>
          <w:rFonts w:ascii="Times New Roman" w:hAnsi="Times New Roman"/>
          <w:b/>
          <w:sz w:val="22"/>
          <w:szCs w:val="22"/>
          <w:lang w:val="en-GB"/>
        </w:rPr>
      </w:pPr>
    </w:p>
    <w:p w14:paraId="728C035B" w14:textId="7B886024" w:rsidR="00A87D5B" w:rsidRPr="00A852F7" w:rsidRDefault="00A87D5B" w:rsidP="00A87D5B">
      <w:pPr>
        <w:pBdr>
          <w:bottom w:val="double" w:sz="4" w:space="1" w:color="auto"/>
        </w:pBdr>
        <w:jc w:val="both"/>
        <w:rPr>
          <w:rFonts w:ascii="Times New Roman" w:hAnsi="Times New Roman"/>
          <w:b/>
          <w:iCs/>
          <w:sz w:val="22"/>
          <w:szCs w:val="22"/>
          <w:lang w:val="en-GB"/>
        </w:rPr>
      </w:pPr>
      <w:r w:rsidRPr="00A852F7">
        <w:rPr>
          <w:rFonts w:ascii="Times New Roman" w:hAnsi="Times New Roman"/>
          <w:b/>
          <w:iCs/>
          <w:sz w:val="22"/>
          <w:szCs w:val="22"/>
          <w:lang w:val="en-GB"/>
        </w:rPr>
        <w:t>MIDANPIRG</w:t>
      </w:r>
      <w:r w:rsidR="00A852F7" w:rsidRPr="00A852F7">
        <w:rPr>
          <w:rFonts w:ascii="Times New Roman" w:hAnsi="Times New Roman"/>
          <w:b/>
          <w:iCs/>
          <w:sz w:val="22"/>
          <w:szCs w:val="22"/>
          <w:lang w:val="en-GB"/>
        </w:rPr>
        <w:t>/2</w:t>
      </w:r>
      <w:r w:rsidR="008A4279">
        <w:rPr>
          <w:rFonts w:ascii="Times New Roman" w:hAnsi="Times New Roman"/>
          <w:b/>
          <w:iCs/>
          <w:sz w:val="22"/>
          <w:szCs w:val="22"/>
          <w:lang w:val="en-GB"/>
        </w:rPr>
        <w:t>2</w:t>
      </w:r>
      <w:r w:rsidR="00A852F7" w:rsidRPr="00A852F7">
        <w:rPr>
          <w:rFonts w:ascii="Times New Roman" w:hAnsi="Times New Roman"/>
          <w:b/>
          <w:iCs/>
          <w:sz w:val="22"/>
          <w:szCs w:val="22"/>
          <w:lang w:val="en-GB"/>
        </w:rPr>
        <w:t xml:space="preserve"> &amp; RASG-MID/1</w:t>
      </w:r>
      <w:r w:rsidR="008A4279">
        <w:rPr>
          <w:rFonts w:ascii="Times New Roman" w:hAnsi="Times New Roman"/>
          <w:b/>
          <w:iCs/>
          <w:sz w:val="22"/>
          <w:szCs w:val="22"/>
          <w:lang w:val="en-GB"/>
        </w:rPr>
        <w:t>2</w:t>
      </w:r>
      <w:r w:rsidRPr="00A852F7">
        <w:rPr>
          <w:rFonts w:ascii="Times New Roman" w:hAnsi="Times New Roman"/>
          <w:b/>
          <w:iCs/>
          <w:sz w:val="22"/>
          <w:szCs w:val="22"/>
          <w:lang w:val="en-GB"/>
        </w:rPr>
        <w:t xml:space="preserve"> </w:t>
      </w:r>
      <w:r w:rsidR="00A852F7" w:rsidRPr="00A852F7">
        <w:rPr>
          <w:rFonts w:ascii="Times New Roman" w:hAnsi="Times New Roman"/>
          <w:b/>
          <w:iCs/>
          <w:sz w:val="22"/>
          <w:szCs w:val="22"/>
          <w:lang w:val="en-GB"/>
        </w:rPr>
        <w:t>Meetings</w:t>
      </w:r>
    </w:p>
    <w:p w14:paraId="6EC5E001" w14:textId="7756B9B9" w:rsidR="00A87D5B" w:rsidRPr="00A852F7" w:rsidRDefault="00A87D5B" w:rsidP="00A87D5B">
      <w:pPr>
        <w:pBdr>
          <w:bottom w:val="double" w:sz="4" w:space="1" w:color="auto"/>
        </w:pBdr>
        <w:jc w:val="both"/>
        <w:rPr>
          <w:rFonts w:ascii="Times New Roman" w:hAnsi="Times New Roman"/>
          <w:b/>
          <w:i/>
          <w:iCs/>
          <w:sz w:val="22"/>
          <w:szCs w:val="22"/>
        </w:rPr>
      </w:pPr>
    </w:p>
    <w:p w14:paraId="382F788E" w14:textId="5CB08452" w:rsidR="00A87D5B" w:rsidRPr="00A852F7" w:rsidRDefault="006E73B7" w:rsidP="00C37BF9">
      <w:pPr>
        <w:pBdr>
          <w:bottom w:val="double" w:sz="4" w:space="1" w:color="auto"/>
        </w:pBdr>
        <w:jc w:val="both"/>
        <w:rPr>
          <w:rFonts w:ascii="Times New Roman" w:hAnsi="Times New Roman"/>
          <w:b/>
          <w:i/>
          <w:iCs/>
          <w:sz w:val="22"/>
          <w:szCs w:val="22"/>
        </w:rPr>
      </w:pPr>
      <w:r w:rsidRPr="00A852F7">
        <w:rPr>
          <w:rFonts w:ascii="Times New Roman" w:hAnsi="Times New Roman"/>
          <w:b/>
          <w:i/>
          <w:iCs/>
          <w:sz w:val="22"/>
          <w:szCs w:val="22"/>
        </w:rPr>
        <w:t>(</w:t>
      </w:r>
      <w:r w:rsidR="008A4279">
        <w:rPr>
          <w:rFonts w:ascii="Times New Roman" w:hAnsi="Times New Roman"/>
          <w:b/>
          <w:i/>
          <w:iCs/>
          <w:sz w:val="22"/>
          <w:szCs w:val="22"/>
        </w:rPr>
        <w:t xml:space="preserve">Doha, Qatar, </w:t>
      </w:r>
      <w:r w:rsidR="00A852F7">
        <w:rPr>
          <w:rFonts w:ascii="Times New Roman" w:hAnsi="Times New Roman"/>
          <w:b/>
          <w:i/>
          <w:sz w:val="22"/>
          <w:szCs w:val="22"/>
          <w:lang w:val="en-GB"/>
        </w:rPr>
        <w:t>4 – 8 Ma</w:t>
      </w:r>
      <w:r w:rsidR="008A4279">
        <w:rPr>
          <w:rFonts w:ascii="Times New Roman" w:hAnsi="Times New Roman"/>
          <w:b/>
          <w:i/>
          <w:sz w:val="22"/>
          <w:szCs w:val="22"/>
          <w:lang w:val="en-GB"/>
        </w:rPr>
        <w:t>y 2025</w:t>
      </w:r>
      <w:r w:rsidR="00A852F7" w:rsidRPr="00C4162E">
        <w:rPr>
          <w:rFonts w:ascii="Times New Roman" w:hAnsi="Times New Roman"/>
          <w:b/>
          <w:i/>
          <w:sz w:val="22"/>
          <w:szCs w:val="22"/>
          <w:lang w:val="en-GB"/>
        </w:rPr>
        <w:t>)</w:t>
      </w:r>
    </w:p>
    <w:p w14:paraId="7D8B9A34" w14:textId="77777777" w:rsidR="00A852F7" w:rsidRPr="00A852F7" w:rsidRDefault="00A852F7" w:rsidP="005F08EB">
      <w:pPr>
        <w:pBdr>
          <w:bottom w:val="double" w:sz="4" w:space="1" w:color="auto"/>
        </w:pBdr>
        <w:ind w:firstLine="1440"/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3965CF56" w14:textId="77777777" w:rsidR="00125FD0" w:rsidRPr="00C82C2F" w:rsidRDefault="00125FD0">
      <w:pPr>
        <w:tabs>
          <w:tab w:val="left" w:pos="-1440"/>
        </w:tabs>
        <w:ind w:left="1440" w:hanging="1440"/>
        <w:jc w:val="both"/>
        <w:rPr>
          <w:rFonts w:ascii="Times New Roman" w:hAnsi="Times New Roman"/>
          <w:b/>
          <w:sz w:val="22"/>
          <w:szCs w:val="22"/>
          <w:lang w:val="en-GB"/>
        </w:rPr>
      </w:pPr>
    </w:p>
    <w:p w14:paraId="11CFF986" w14:textId="34DD0945" w:rsidR="002F3DA2" w:rsidRPr="00C82C2F" w:rsidRDefault="001179FF" w:rsidP="00FE365C">
      <w:pPr>
        <w:ind w:left="2160" w:hanging="2160"/>
        <w:rPr>
          <w:rFonts w:ascii="Times New Roman" w:hAnsi="Times New Roman"/>
          <w:b/>
          <w:bCs/>
          <w:sz w:val="22"/>
          <w:szCs w:val="22"/>
          <w:lang w:val="en-GB"/>
        </w:rPr>
      </w:pPr>
      <w:r>
        <w:rPr>
          <w:rFonts w:ascii="Times New Roman" w:hAnsi="Times New Roman"/>
          <w:b/>
          <w:bCs/>
          <w:sz w:val="22"/>
          <w:szCs w:val="22"/>
          <w:lang w:val="en-GB"/>
        </w:rPr>
        <w:t xml:space="preserve">Agenda Item </w:t>
      </w:r>
      <w:r w:rsidR="00FE365C" w:rsidRPr="00FE365C">
        <w:rPr>
          <w:rFonts w:ascii="Times New Roman" w:hAnsi="Times New Roman"/>
          <w:b/>
          <w:bCs/>
          <w:sz w:val="22"/>
          <w:szCs w:val="22"/>
          <w:highlight w:val="yellow"/>
          <w:lang w:val="en-GB"/>
        </w:rPr>
        <w:t>X</w:t>
      </w:r>
      <w:r w:rsidR="002F3DA2" w:rsidRPr="00C82C2F">
        <w:rPr>
          <w:rFonts w:ascii="Times New Roman" w:hAnsi="Times New Roman"/>
          <w:b/>
          <w:bCs/>
          <w:sz w:val="22"/>
          <w:szCs w:val="22"/>
          <w:lang w:val="en-GB"/>
        </w:rPr>
        <w:t>:</w:t>
      </w:r>
      <w:r w:rsidR="002F3DA2" w:rsidRPr="00C82C2F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2F3DA2" w:rsidRPr="00C82C2F">
        <w:rPr>
          <w:rFonts w:ascii="Times New Roman" w:hAnsi="Times New Roman"/>
          <w:sz w:val="22"/>
          <w:szCs w:val="22"/>
          <w:lang w:val="en-GB"/>
        </w:rPr>
        <w:tab/>
      </w:r>
      <w:r w:rsidR="00FE365C" w:rsidRPr="00FE365C">
        <w:rPr>
          <w:rFonts w:ascii="Times New Roman" w:hAnsi="Times New Roman"/>
          <w:b/>
          <w:bCs/>
          <w:sz w:val="22"/>
          <w:szCs w:val="22"/>
          <w:highlight w:val="yellow"/>
          <w:lang w:val="en-GB"/>
        </w:rPr>
        <w:t>reference to the related meeting Agenda Items</w:t>
      </w:r>
    </w:p>
    <w:p w14:paraId="72A45701" w14:textId="77777777" w:rsidR="00345611" w:rsidRPr="00C82C2F" w:rsidRDefault="00345611" w:rsidP="002F3DA2">
      <w:pPr>
        <w:jc w:val="center"/>
        <w:rPr>
          <w:rFonts w:ascii="Times New Roman" w:hAnsi="Times New Roman"/>
          <w:sz w:val="22"/>
          <w:szCs w:val="22"/>
          <w:lang w:val="en-GB"/>
        </w:rPr>
      </w:pPr>
    </w:p>
    <w:p w14:paraId="25AAAC96" w14:textId="77777777" w:rsidR="006E621F" w:rsidRPr="00C82C2F" w:rsidRDefault="006E621F" w:rsidP="002F3DA2">
      <w:pPr>
        <w:jc w:val="center"/>
        <w:rPr>
          <w:rFonts w:ascii="Times New Roman" w:hAnsi="Times New Roman"/>
          <w:sz w:val="22"/>
          <w:szCs w:val="22"/>
          <w:lang w:val="en-GB"/>
        </w:rPr>
      </w:pPr>
    </w:p>
    <w:p w14:paraId="1FABCDA3" w14:textId="77777777" w:rsidR="002F3DA2" w:rsidRPr="00C82C2F" w:rsidRDefault="009A1631" w:rsidP="009A1631">
      <w:pPr>
        <w:numPr>
          <w:ilvl w:val="12"/>
          <w:numId w:val="0"/>
        </w:numPr>
        <w:jc w:val="center"/>
        <w:rPr>
          <w:rFonts w:ascii="Times New Roman" w:hAnsi="Times New Roman"/>
          <w:sz w:val="22"/>
          <w:szCs w:val="22"/>
          <w:lang w:val="en-GB"/>
        </w:rPr>
      </w:pPr>
      <w:r w:rsidRPr="0061586F">
        <w:rPr>
          <w:rFonts w:ascii="Times New Roman" w:hAnsi="Times New Roman"/>
          <w:sz w:val="22"/>
          <w:szCs w:val="22"/>
          <w:highlight w:val="yellow"/>
        </w:rPr>
        <w:t>PAPER</w:t>
      </w:r>
      <w:r>
        <w:rPr>
          <w:rFonts w:ascii="Times New Roman" w:hAnsi="Times New Roman"/>
          <w:sz w:val="22"/>
          <w:szCs w:val="22"/>
        </w:rPr>
        <w:t xml:space="preserve"> </w:t>
      </w:r>
      <w:r w:rsidRPr="0061586F">
        <w:rPr>
          <w:rFonts w:ascii="Times New Roman" w:hAnsi="Times New Roman"/>
          <w:sz w:val="22"/>
          <w:szCs w:val="22"/>
          <w:highlight w:val="yellow"/>
        </w:rPr>
        <w:t>SUBJECT</w:t>
      </w:r>
      <w:r w:rsidRPr="00C82C2F">
        <w:rPr>
          <w:rFonts w:ascii="Times New Roman" w:hAnsi="Times New Roman"/>
          <w:sz w:val="22"/>
          <w:szCs w:val="22"/>
          <w:lang w:val="en-GB"/>
        </w:rPr>
        <w:t xml:space="preserve"> </w:t>
      </w:r>
    </w:p>
    <w:p w14:paraId="1CFCA335" w14:textId="77777777" w:rsidR="00345611" w:rsidRPr="00C82C2F" w:rsidRDefault="00345611" w:rsidP="002F3DA2">
      <w:pPr>
        <w:jc w:val="center"/>
        <w:rPr>
          <w:rFonts w:ascii="Times New Roman" w:hAnsi="Times New Roman"/>
          <w:sz w:val="22"/>
          <w:szCs w:val="22"/>
          <w:lang w:val="en-GB"/>
        </w:rPr>
      </w:pPr>
    </w:p>
    <w:p w14:paraId="230DFC8D" w14:textId="4E14D784" w:rsidR="002F3DA2" w:rsidRPr="00C82C2F" w:rsidRDefault="002F3DA2" w:rsidP="0021330F">
      <w:pPr>
        <w:tabs>
          <w:tab w:val="center" w:pos="4515"/>
        </w:tabs>
        <w:jc w:val="center"/>
        <w:rPr>
          <w:rFonts w:ascii="Times New Roman" w:hAnsi="Times New Roman"/>
          <w:i/>
          <w:iCs/>
          <w:sz w:val="22"/>
          <w:szCs w:val="22"/>
          <w:lang w:val="en-GB"/>
        </w:rPr>
      </w:pPr>
      <w:r w:rsidRPr="00C82C2F">
        <w:rPr>
          <w:rFonts w:ascii="Times New Roman" w:hAnsi="Times New Roman"/>
          <w:i/>
          <w:iCs/>
          <w:sz w:val="22"/>
          <w:szCs w:val="22"/>
          <w:lang w:val="en-GB"/>
        </w:rPr>
        <w:t xml:space="preserve">(Presented by </w:t>
      </w:r>
      <w:r w:rsidR="00FE365C" w:rsidRPr="00FE365C">
        <w:rPr>
          <w:rFonts w:ascii="Times New Roman" w:hAnsi="Times New Roman"/>
          <w:i/>
          <w:iCs/>
          <w:sz w:val="22"/>
          <w:szCs w:val="22"/>
          <w:highlight w:val="yellow"/>
          <w:lang w:val="en-GB"/>
        </w:rPr>
        <w:t>State/ORG</w:t>
      </w:r>
      <w:r w:rsidR="00FE365C">
        <w:rPr>
          <w:rFonts w:ascii="Times New Roman" w:hAnsi="Times New Roman"/>
          <w:i/>
          <w:iCs/>
          <w:sz w:val="22"/>
          <w:szCs w:val="22"/>
          <w:highlight w:val="yellow"/>
          <w:lang w:val="en-GB"/>
        </w:rPr>
        <w:t xml:space="preserve"> Name</w:t>
      </w:r>
      <w:r w:rsidRPr="00C82C2F">
        <w:rPr>
          <w:rFonts w:ascii="Times New Roman" w:hAnsi="Times New Roman"/>
          <w:i/>
          <w:iCs/>
          <w:sz w:val="22"/>
          <w:szCs w:val="22"/>
          <w:lang w:val="en-GB"/>
        </w:rPr>
        <w:t>)</w:t>
      </w:r>
    </w:p>
    <w:p w14:paraId="6A9E6DF5" w14:textId="77777777" w:rsidR="002F3DA2" w:rsidRPr="00C82C2F" w:rsidRDefault="002F3DA2" w:rsidP="002F3DA2">
      <w:pPr>
        <w:jc w:val="center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949"/>
      </w:tblGrid>
      <w:tr w:rsidR="002F3DA2" w:rsidRPr="00C82C2F" w14:paraId="3E33C511" w14:textId="77777777" w:rsidTr="008F5E01">
        <w:trPr>
          <w:trHeight w:val="1481"/>
          <w:jc w:val="center"/>
        </w:trPr>
        <w:tc>
          <w:tcPr>
            <w:tcW w:w="5949" w:type="dxa"/>
            <w:shd w:val="clear" w:color="auto" w:fill="auto"/>
          </w:tcPr>
          <w:p w14:paraId="5AED4DCF" w14:textId="77777777" w:rsidR="002F3DA2" w:rsidRPr="00C82C2F" w:rsidRDefault="002F3DA2" w:rsidP="00015AD9">
            <w:pPr>
              <w:tabs>
                <w:tab w:val="center" w:pos="3390"/>
              </w:tabs>
              <w:spacing w:before="60"/>
              <w:jc w:val="center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</w:pPr>
            <w:r w:rsidRPr="00C82C2F"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  <w:t>Summary</w:t>
            </w:r>
          </w:p>
          <w:p w14:paraId="5CCED710" w14:textId="77777777" w:rsidR="00015AD9" w:rsidRPr="00C82C2F" w:rsidRDefault="00015AD9" w:rsidP="00015AD9">
            <w:pPr>
              <w:tabs>
                <w:tab w:val="center" w:pos="3390"/>
              </w:tabs>
              <w:jc w:val="center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</w:pPr>
          </w:p>
          <w:p w14:paraId="061D6AFD" w14:textId="07093043" w:rsidR="00345611" w:rsidRDefault="00100A9E" w:rsidP="006E73B7">
            <w:pPr>
              <w:jc w:val="both"/>
              <w:rPr>
                <w:rFonts w:ascii="Times New Roman" w:hAnsi="Times New Roman"/>
                <w:sz w:val="22"/>
                <w:szCs w:val="22"/>
                <w:lang w:val="en-CA"/>
              </w:rPr>
            </w:pPr>
            <w:r w:rsidRPr="00100A9E">
              <w:rPr>
                <w:rFonts w:ascii="Times New Roman" w:hAnsi="Times New Roman"/>
                <w:sz w:val="22"/>
                <w:szCs w:val="22"/>
                <w:lang w:val="en-CA"/>
              </w:rPr>
              <w:t xml:space="preserve">This paper presents </w:t>
            </w:r>
            <w:r w:rsidR="00A87D5B">
              <w:rPr>
                <w:rFonts w:ascii="Times New Roman" w:hAnsi="Times New Roman"/>
                <w:sz w:val="22"/>
                <w:szCs w:val="22"/>
                <w:lang w:val="en-CA"/>
              </w:rPr>
              <w:t>the</w:t>
            </w:r>
            <w:r w:rsidR="00A852F7">
              <w:rPr>
                <w:rFonts w:ascii="Times New Roman" w:hAnsi="Times New Roman"/>
                <w:sz w:val="22"/>
                <w:szCs w:val="22"/>
                <w:lang w:val="en-CA"/>
              </w:rPr>
              <w:t xml:space="preserve"> </w:t>
            </w:r>
            <w:r w:rsidR="00A852F7" w:rsidRPr="00A852F7">
              <w:rPr>
                <w:rFonts w:ascii="Times New Roman" w:hAnsi="Times New Roman"/>
                <w:sz w:val="22"/>
                <w:szCs w:val="22"/>
                <w:highlight w:val="yellow"/>
                <w:lang w:val="en-CA"/>
              </w:rPr>
              <w:t>…………</w:t>
            </w:r>
          </w:p>
          <w:p w14:paraId="319E2E26" w14:textId="77777777" w:rsidR="00100A9E" w:rsidRPr="00100A9E" w:rsidRDefault="00100A9E" w:rsidP="00345611">
            <w:pPr>
              <w:jc w:val="both"/>
              <w:rPr>
                <w:rFonts w:ascii="Times New Roman" w:hAnsi="Times New Roman"/>
                <w:sz w:val="22"/>
                <w:szCs w:val="22"/>
                <w:lang w:val="en-CA"/>
              </w:rPr>
            </w:pPr>
          </w:p>
          <w:p w14:paraId="1C5D3129" w14:textId="77777777" w:rsidR="00A87D5B" w:rsidRPr="00C82C2F" w:rsidRDefault="00FF6B9A" w:rsidP="00A87D5B">
            <w:pPr>
              <w:spacing w:after="120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2C2F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Action </w:t>
            </w:r>
            <w:r w:rsidR="00A32F10" w:rsidRPr="00C82C2F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by the meeting is at paragraph </w:t>
            </w:r>
            <w:r w:rsidR="009A1631" w:rsidRPr="00A852F7"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val="en-GB"/>
              </w:rPr>
              <w:t>…</w:t>
            </w:r>
            <w:proofErr w:type="gramStart"/>
            <w:r w:rsidR="009A1631" w:rsidRPr="00A852F7"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val="en-GB"/>
              </w:rPr>
              <w:t>….</w:t>
            </w:r>
            <w:r w:rsidRPr="00A852F7"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val="en-GB"/>
              </w:rPr>
              <w:t>.</w:t>
            </w:r>
            <w:proofErr w:type="gramEnd"/>
          </w:p>
        </w:tc>
      </w:tr>
      <w:tr w:rsidR="00A87D5B" w:rsidRPr="00C82C2F" w14:paraId="672B6757" w14:textId="77777777" w:rsidTr="008F5E01">
        <w:trPr>
          <w:trHeight w:val="997"/>
          <w:jc w:val="center"/>
        </w:trPr>
        <w:tc>
          <w:tcPr>
            <w:tcW w:w="5949" w:type="dxa"/>
            <w:tcBorders>
              <w:bottom w:val="single" w:sz="4" w:space="0" w:color="auto"/>
            </w:tcBorders>
            <w:shd w:val="clear" w:color="auto" w:fill="auto"/>
          </w:tcPr>
          <w:p w14:paraId="631BE87A" w14:textId="3DF2D2EB" w:rsidR="00A87D5B" w:rsidRDefault="00A87D5B" w:rsidP="00015AD9">
            <w:pPr>
              <w:tabs>
                <w:tab w:val="center" w:pos="3390"/>
              </w:tabs>
              <w:spacing w:before="60"/>
              <w:jc w:val="center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  <w:t>Reference</w:t>
            </w:r>
          </w:p>
          <w:p w14:paraId="40B27F37" w14:textId="4AD357D1" w:rsidR="00A87D5B" w:rsidRDefault="00A852F7" w:rsidP="00C37BF9">
            <w:pPr>
              <w:pStyle w:val="ListParagraph"/>
              <w:numPr>
                <w:ilvl w:val="0"/>
                <w:numId w:val="26"/>
              </w:numPr>
              <w:tabs>
                <w:tab w:val="center" w:pos="3390"/>
              </w:tabs>
              <w:spacing w:before="60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  <w:t>…….</w:t>
            </w:r>
          </w:p>
          <w:p w14:paraId="366F19A5" w14:textId="11220FD1" w:rsidR="00A852F7" w:rsidRPr="00C37BF9" w:rsidRDefault="00A852F7" w:rsidP="00C37BF9">
            <w:pPr>
              <w:pStyle w:val="ListParagraph"/>
              <w:numPr>
                <w:ilvl w:val="0"/>
                <w:numId w:val="26"/>
              </w:numPr>
              <w:tabs>
                <w:tab w:val="center" w:pos="3390"/>
              </w:tabs>
              <w:spacing w:before="60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  <w:t>…….</w:t>
            </w:r>
          </w:p>
          <w:p w14:paraId="1AC7343A" w14:textId="77777777" w:rsidR="00A87D5B" w:rsidRPr="00C82C2F" w:rsidRDefault="00A87D5B" w:rsidP="00A87D5B">
            <w:pPr>
              <w:tabs>
                <w:tab w:val="center" w:pos="3390"/>
              </w:tabs>
              <w:spacing w:before="60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07285F62" w14:textId="77777777" w:rsidR="009310B2" w:rsidRPr="00C82C2F" w:rsidRDefault="009310B2" w:rsidP="009310B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lang w:val="en-GB"/>
        </w:rPr>
      </w:pPr>
    </w:p>
    <w:p w14:paraId="32DFDFDC" w14:textId="77777777" w:rsidR="00294705" w:rsidRPr="00C82C2F" w:rsidRDefault="00294705" w:rsidP="00E46C25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jc w:val="both"/>
        <w:rPr>
          <w:rFonts w:ascii="Times New Roman" w:hAnsi="Times New Roman" w:cs="Times New Roman"/>
          <w:lang w:val="en-GB"/>
        </w:rPr>
      </w:pPr>
    </w:p>
    <w:p w14:paraId="519BC9AC" w14:textId="77777777" w:rsidR="00EC108C" w:rsidRPr="00C82C2F" w:rsidRDefault="002F3DA2" w:rsidP="00E46C25">
      <w:pPr>
        <w:pStyle w:val="Heading1"/>
        <w:keepNext w:val="0"/>
        <w:tabs>
          <w:tab w:val="clear" w:pos="360"/>
          <w:tab w:val="num" w:pos="720"/>
        </w:tabs>
        <w:spacing w:before="0" w:after="0"/>
        <w:jc w:val="both"/>
        <w:rPr>
          <w:rFonts w:ascii="Times New Roman" w:hAnsi="Times New Roman" w:cs="Times New Roman"/>
          <w:lang w:val="en-GB"/>
        </w:rPr>
      </w:pPr>
      <w:r w:rsidRPr="00C82C2F">
        <w:rPr>
          <w:rFonts w:ascii="Times New Roman" w:hAnsi="Times New Roman" w:cs="Times New Roman"/>
          <w:lang w:val="en-GB"/>
        </w:rPr>
        <w:t>Introduction</w:t>
      </w:r>
      <w:r w:rsidR="00C35BF3" w:rsidRPr="00C82C2F">
        <w:rPr>
          <w:rFonts w:ascii="Times New Roman" w:hAnsi="Times New Roman" w:cs="Times New Roman"/>
          <w:lang w:val="en-GB"/>
        </w:rPr>
        <w:t xml:space="preserve"> </w:t>
      </w:r>
    </w:p>
    <w:p w14:paraId="6094A1A6" w14:textId="77777777" w:rsidR="00B20C30" w:rsidRPr="00C82C2F" w:rsidRDefault="00B20C30" w:rsidP="00E46C25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jc w:val="both"/>
        <w:rPr>
          <w:rFonts w:ascii="Times New Roman" w:hAnsi="Times New Roman" w:cs="Times New Roman"/>
          <w:lang w:val="en-GB"/>
        </w:rPr>
      </w:pPr>
    </w:p>
    <w:p w14:paraId="410A5929" w14:textId="77777777" w:rsidR="00301855" w:rsidRPr="00A87D5B" w:rsidRDefault="0016488B" w:rsidP="007B794D">
      <w:pPr>
        <w:pStyle w:val="Heading2"/>
        <w:keepNext w:val="0"/>
        <w:tabs>
          <w:tab w:val="clear" w:pos="360"/>
          <w:tab w:val="clear" w:pos="1296"/>
          <w:tab w:val="left" w:pos="1440"/>
        </w:tabs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C82C2F">
        <w:rPr>
          <w:rFonts w:ascii="Times New Roman" w:hAnsi="Times New Roman" w:cs="Times New Roman"/>
          <w:sz w:val="22"/>
          <w:szCs w:val="22"/>
        </w:rPr>
        <w:t xml:space="preserve">The </w:t>
      </w:r>
      <w:r w:rsidR="007B794D" w:rsidRPr="00FE365C">
        <w:rPr>
          <w:rFonts w:ascii="Times New Roman" w:hAnsi="Times New Roman" w:cs="Times New Roman"/>
          <w:sz w:val="22"/>
          <w:szCs w:val="22"/>
          <w:highlight w:val="yellow"/>
        </w:rPr>
        <w:t>………</w:t>
      </w:r>
      <w:proofErr w:type="gramStart"/>
      <w:r w:rsidR="007B794D" w:rsidRPr="00FE365C">
        <w:rPr>
          <w:rFonts w:ascii="Times New Roman" w:hAnsi="Times New Roman" w:cs="Times New Roman"/>
          <w:sz w:val="22"/>
          <w:szCs w:val="22"/>
          <w:highlight w:val="yellow"/>
        </w:rPr>
        <w:t>…..</w:t>
      </w:r>
      <w:proofErr w:type="gramEnd"/>
    </w:p>
    <w:p w14:paraId="450B5D66" w14:textId="77777777" w:rsidR="00A87D5B" w:rsidRPr="00A87D5B" w:rsidRDefault="00A87D5B" w:rsidP="00A87D5B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440"/>
        </w:tabs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600AF449" w14:textId="77777777" w:rsidR="00A87D5B" w:rsidRPr="00A87D5B" w:rsidRDefault="00A87D5B" w:rsidP="007B794D">
      <w:pPr>
        <w:pStyle w:val="Heading2"/>
        <w:keepNext w:val="0"/>
        <w:tabs>
          <w:tab w:val="clear" w:pos="360"/>
          <w:tab w:val="clear" w:pos="1296"/>
          <w:tab w:val="left" w:pos="1440"/>
        </w:tabs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1F4A7362" w14:textId="77777777" w:rsidR="00A87D5B" w:rsidRDefault="00A87D5B" w:rsidP="00A87D5B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440"/>
        </w:tabs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639286F" w14:textId="77777777" w:rsidR="00A87D5B" w:rsidRPr="00C82C2F" w:rsidRDefault="004D2BDE" w:rsidP="00A87D5B">
      <w:pPr>
        <w:pStyle w:val="Heading1"/>
        <w:keepNext w:val="0"/>
        <w:tabs>
          <w:tab w:val="clear" w:pos="360"/>
          <w:tab w:val="num" w:pos="720"/>
        </w:tabs>
        <w:spacing w:before="0" w:after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Discussion</w:t>
      </w:r>
      <w:r w:rsidR="00A87D5B" w:rsidRPr="00C82C2F">
        <w:rPr>
          <w:rFonts w:ascii="Times New Roman" w:hAnsi="Times New Roman" w:cs="Times New Roman"/>
          <w:lang w:val="en-GB"/>
        </w:rPr>
        <w:t xml:space="preserve"> </w:t>
      </w:r>
    </w:p>
    <w:p w14:paraId="59D0D5C8" w14:textId="77777777" w:rsidR="00A87D5B" w:rsidRPr="00C82C2F" w:rsidRDefault="00A87D5B" w:rsidP="00A87D5B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jc w:val="both"/>
        <w:rPr>
          <w:rFonts w:ascii="Times New Roman" w:hAnsi="Times New Roman" w:cs="Times New Roman"/>
          <w:lang w:val="en-GB"/>
        </w:rPr>
      </w:pPr>
    </w:p>
    <w:p w14:paraId="3BA640FC" w14:textId="77777777" w:rsidR="00A87D5B" w:rsidRPr="00A87D5B" w:rsidRDefault="00A87D5B" w:rsidP="00A87D5B">
      <w:pPr>
        <w:pStyle w:val="Heading2"/>
        <w:keepNext w:val="0"/>
        <w:tabs>
          <w:tab w:val="clear" w:pos="360"/>
          <w:tab w:val="clear" w:pos="1296"/>
          <w:tab w:val="left" w:pos="1440"/>
        </w:tabs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C82C2F">
        <w:rPr>
          <w:rFonts w:ascii="Times New Roman" w:hAnsi="Times New Roman" w:cs="Times New Roman"/>
          <w:sz w:val="22"/>
          <w:szCs w:val="22"/>
        </w:rPr>
        <w:t xml:space="preserve">The </w:t>
      </w:r>
      <w:r w:rsidRPr="00FE365C">
        <w:rPr>
          <w:rFonts w:ascii="Times New Roman" w:hAnsi="Times New Roman" w:cs="Times New Roman"/>
          <w:sz w:val="22"/>
          <w:szCs w:val="22"/>
          <w:highlight w:val="yellow"/>
        </w:rPr>
        <w:t>………</w:t>
      </w:r>
      <w:proofErr w:type="gramStart"/>
      <w:r w:rsidRPr="00FE365C">
        <w:rPr>
          <w:rFonts w:ascii="Times New Roman" w:hAnsi="Times New Roman" w:cs="Times New Roman"/>
          <w:sz w:val="22"/>
          <w:szCs w:val="22"/>
          <w:highlight w:val="yellow"/>
        </w:rPr>
        <w:t>…..</w:t>
      </w:r>
      <w:proofErr w:type="gramEnd"/>
    </w:p>
    <w:p w14:paraId="7417C987" w14:textId="77777777" w:rsidR="00A87D5B" w:rsidRPr="00A87D5B" w:rsidRDefault="00A87D5B" w:rsidP="00A87D5B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440"/>
        </w:tabs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4F9B32E8" w14:textId="77777777" w:rsidR="00A87D5B" w:rsidRPr="00C82C2F" w:rsidRDefault="00A87D5B" w:rsidP="00A87D5B">
      <w:pPr>
        <w:pStyle w:val="Heading2"/>
        <w:keepNext w:val="0"/>
        <w:tabs>
          <w:tab w:val="clear" w:pos="360"/>
          <w:tab w:val="clear" w:pos="1296"/>
          <w:tab w:val="left" w:pos="1440"/>
        </w:tabs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0FFCD9A8" w14:textId="77777777" w:rsidR="000D2CD4" w:rsidRDefault="000D2CD4" w:rsidP="00E46C25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7236C0AB" w14:textId="77777777" w:rsidR="00752EAC" w:rsidRPr="00752EAC" w:rsidRDefault="00752EAC" w:rsidP="00E46C25">
      <w:pPr>
        <w:pStyle w:val="Heading1"/>
        <w:keepNext w:val="0"/>
        <w:tabs>
          <w:tab w:val="clear" w:pos="360"/>
          <w:tab w:val="num" w:pos="720"/>
        </w:tabs>
        <w:spacing w:before="0" w:after="0"/>
        <w:jc w:val="both"/>
        <w:rPr>
          <w:rFonts w:ascii="Times New Roman" w:hAnsi="Times New Roman"/>
          <w:lang w:val="en-GB"/>
        </w:rPr>
      </w:pPr>
      <w:r w:rsidRPr="00752EAC">
        <w:rPr>
          <w:rFonts w:ascii="Times New Roman" w:hAnsi="Times New Roman"/>
          <w:lang w:val="en-CA"/>
        </w:rPr>
        <w:t>Action by the Meeting</w:t>
      </w:r>
    </w:p>
    <w:p w14:paraId="398A5AA1" w14:textId="77777777" w:rsidR="00752EAC" w:rsidRPr="00752EAC" w:rsidRDefault="00752EAC" w:rsidP="00E46C25">
      <w:pPr>
        <w:widowControl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0BC3ABBB" w14:textId="77777777" w:rsidR="0061586F" w:rsidRPr="0061586F" w:rsidRDefault="00752EAC" w:rsidP="0092538F">
      <w:pPr>
        <w:pStyle w:val="Heading2"/>
        <w:keepNext w:val="0"/>
        <w:tabs>
          <w:tab w:val="clear" w:pos="360"/>
          <w:tab w:val="clear" w:pos="1296"/>
          <w:tab w:val="left" w:pos="1440"/>
        </w:tabs>
        <w:spacing w:before="0" w:after="0"/>
        <w:jc w:val="both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752EAC">
        <w:rPr>
          <w:rFonts w:ascii="Times New Roman" w:hAnsi="Times New Roman"/>
          <w:sz w:val="22"/>
          <w:szCs w:val="22"/>
          <w:lang w:val="en-CA"/>
        </w:rPr>
        <w:t>The meeting is</w:t>
      </w:r>
      <w:r w:rsidR="00B30C61">
        <w:rPr>
          <w:rFonts w:ascii="Times New Roman" w:hAnsi="Times New Roman"/>
          <w:sz w:val="22"/>
          <w:szCs w:val="22"/>
          <w:lang w:val="en-GB"/>
        </w:rPr>
        <w:t xml:space="preserve"> invited to</w:t>
      </w:r>
      <w:r w:rsidR="0061586F">
        <w:rPr>
          <w:rFonts w:ascii="Times New Roman" w:hAnsi="Times New Roman"/>
          <w:sz w:val="22"/>
          <w:szCs w:val="22"/>
          <w:lang w:val="en-GB"/>
        </w:rPr>
        <w:t>:</w:t>
      </w:r>
    </w:p>
    <w:p w14:paraId="6C9FE538" w14:textId="77777777" w:rsidR="0061586F" w:rsidRPr="0061586F" w:rsidRDefault="0061586F" w:rsidP="001B2C76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440"/>
        </w:tabs>
        <w:spacing w:before="0" w:after="0"/>
        <w:jc w:val="both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4D298FB4" w14:textId="4B911B17" w:rsidR="0061586F" w:rsidRDefault="0061586F" w:rsidP="0061586F">
      <w:pPr>
        <w:pStyle w:val="Heading2"/>
        <w:keepNext w:val="0"/>
        <w:numPr>
          <w:ilvl w:val="1"/>
          <w:numId w:val="25"/>
        </w:numPr>
        <w:tabs>
          <w:tab w:val="clear" w:pos="1296"/>
          <w:tab w:val="left" w:pos="1800"/>
        </w:tabs>
        <w:spacing w:before="0" w:after="0"/>
        <w:ind w:left="1800" w:hanging="360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  <w:r w:rsidRPr="0061586F">
        <w:rPr>
          <w:rFonts w:ascii="Times New Roman" w:hAnsi="Times New Roman"/>
          <w:sz w:val="22"/>
          <w:szCs w:val="22"/>
          <w:highlight w:val="yellow"/>
          <w:lang w:val="en-GB"/>
        </w:rPr>
        <w:t xml:space="preserve">note the information contained in this </w:t>
      </w:r>
      <w:proofErr w:type="gramStart"/>
      <w:r w:rsidRPr="0061586F">
        <w:rPr>
          <w:rFonts w:ascii="Times New Roman" w:hAnsi="Times New Roman"/>
          <w:sz w:val="22"/>
          <w:szCs w:val="22"/>
          <w:highlight w:val="yellow"/>
          <w:lang w:val="en-GB"/>
        </w:rPr>
        <w:t>paper;</w:t>
      </w:r>
      <w:proofErr w:type="gramEnd"/>
      <w:r w:rsidRPr="0061586F">
        <w:rPr>
          <w:rFonts w:ascii="Times New Roman" w:hAnsi="Times New Roman"/>
          <w:sz w:val="22"/>
          <w:szCs w:val="22"/>
          <w:highlight w:val="yellow"/>
          <w:lang w:val="en-GB"/>
        </w:rPr>
        <w:t xml:space="preserve"> </w:t>
      </w:r>
    </w:p>
    <w:p w14:paraId="18C92B88" w14:textId="77777777" w:rsidR="006E73B7" w:rsidRPr="0061586F" w:rsidRDefault="006E73B7" w:rsidP="006E73B7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800"/>
        </w:tabs>
        <w:spacing w:before="0" w:after="0"/>
        <w:ind w:left="1800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</w:p>
    <w:p w14:paraId="4E7AB7B1" w14:textId="48D60CDD" w:rsidR="0061586F" w:rsidRDefault="0061586F" w:rsidP="006E73B7">
      <w:pPr>
        <w:pStyle w:val="Heading2"/>
        <w:keepNext w:val="0"/>
        <w:numPr>
          <w:ilvl w:val="1"/>
          <w:numId w:val="25"/>
        </w:numPr>
        <w:tabs>
          <w:tab w:val="clear" w:pos="1296"/>
          <w:tab w:val="left" w:pos="1800"/>
        </w:tabs>
        <w:spacing w:before="0" w:after="0"/>
        <w:ind w:left="1800" w:hanging="360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  <w:r w:rsidRPr="0061586F">
        <w:rPr>
          <w:rFonts w:ascii="Times New Roman" w:hAnsi="Times New Roman"/>
          <w:sz w:val="22"/>
          <w:szCs w:val="22"/>
          <w:highlight w:val="yellow"/>
          <w:lang w:val="en-GB"/>
        </w:rPr>
        <w:t xml:space="preserve">discuss </w:t>
      </w:r>
      <w:r w:rsidR="00A852F7">
        <w:rPr>
          <w:rFonts w:ascii="Times New Roman" w:hAnsi="Times New Roman"/>
          <w:sz w:val="22"/>
          <w:szCs w:val="22"/>
          <w:highlight w:val="yellow"/>
          <w:lang w:val="en-GB"/>
        </w:rPr>
        <w:t>,,,,,,,,,,…</w:t>
      </w:r>
      <w:r w:rsidR="006E73B7">
        <w:rPr>
          <w:rFonts w:ascii="Times New Roman" w:hAnsi="Times New Roman"/>
          <w:sz w:val="22"/>
          <w:szCs w:val="22"/>
          <w:highlight w:val="yellow"/>
          <w:lang w:val="en-GB"/>
        </w:rPr>
        <w:t>a</w:t>
      </w:r>
      <w:r w:rsidRPr="0061586F">
        <w:rPr>
          <w:rFonts w:ascii="Times New Roman" w:hAnsi="Times New Roman"/>
          <w:sz w:val="22"/>
          <w:szCs w:val="22"/>
          <w:highlight w:val="yellow"/>
          <w:lang w:val="en-GB"/>
        </w:rPr>
        <w:t>nd</w:t>
      </w:r>
    </w:p>
    <w:p w14:paraId="1AAEE6E8" w14:textId="37C7B765" w:rsidR="006E73B7" w:rsidRDefault="006E73B7" w:rsidP="006E73B7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800"/>
        </w:tabs>
        <w:spacing w:before="0" w:after="0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</w:p>
    <w:p w14:paraId="54E5F032" w14:textId="5E850DA8" w:rsidR="0061586F" w:rsidRPr="0061586F" w:rsidRDefault="0061586F" w:rsidP="0061586F">
      <w:pPr>
        <w:pStyle w:val="Heading2"/>
        <w:keepNext w:val="0"/>
        <w:numPr>
          <w:ilvl w:val="1"/>
          <w:numId w:val="25"/>
        </w:numPr>
        <w:tabs>
          <w:tab w:val="clear" w:pos="1296"/>
          <w:tab w:val="left" w:pos="1800"/>
        </w:tabs>
        <w:spacing w:before="0" w:after="0"/>
        <w:ind w:left="1800" w:hanging="360"/>
        <w:jc w:val="both"/>
        <w:rPr>
          <w:rFonts w:ascii="Times New Roman" w:hAnsi="Times New Roman"/>
          <w:sz w:val="22"/>
          <w:szCs w:val="22"/>
          <w:highlight w:val="yellow"/>
          <w:lang w:val="en-GB"/>
        </w:rPr>
      </w:pPr>
      <w:r>
        <w:rPr>
          <w:rFonts w:ascii="Times New Roman" w:hAnsi="Times New Roman"/>
          <w:sz w:val="22"/>
          <w:szCs w:val="22"/>
          <w:highlight w:val="yellow"/>
          <w:lang w:val="en-GB"/>
        </w:rPr>
        <w:t xml:space="preserve">agree </w:t>
      </w:r>
      <w:r w:rsidR="00A852F7">
        <w:rPr>
          <w:rFonts w:ascii="Times New Roman" w:hAnsi="Times New Roman"/>
          <w:sz w:val="22"/>
          <w:szCs w:val="22"/>
          <w:highlight w:val="yellow"/>
          <w:lang w:val="en-GB"/>
        </w:rPr>
        <w:t>…………..</w:t>
      </w:r>
      <w:r>
        <w:rPr>
          <w:rFonts w:ascii="Times New Roman" w:hAnsi="Times New Roman"/>
          <w:sz w:val="22"/>
          <w:szCs w:val="22"/>
          <w:highlight w:val="yellow"/>
          <w:lang w:val="en-GB"/>
        </w:rPr>
        <w:t>.</w:t>
      </w:r>
    </w:p>
    <w:p w14:paraId="143C816A" w14:textId="77777777" w:rsidR="00E46C25" w:rsidRPr="0061586F" w:rsidRDefault="00E46C25" w:rsidP="00E46C25">
      <w:pPr>
        <w:pStyle w:val="Heading6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703D6B6A" w14:textId="77777777" w:rsidR="00136635" w:rsidRDefault="00136635" w:rsidP="00E46C25">
      <w:pPr>
        <w:pStyle w:val="Heading6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7F4EAC47" w14:textId="77777777" w:rsidR="00136635" w:rsidRPr="00C82C2F" w:rsidRDefault="00136635" w:rsidP="00E46C25">
      <w:pPr>
        <w:pStyle w:val="Heading6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083419DB" w14:textId="79A24835" w:rsidR="009C7B77" w:rsidRDefault="009E59B3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---</w:t>
      </w:r>
      <w:r w:rsidR="009C7B77" w:rsidRPr="00C82C2F">
        <w:rPr>
          <w:rFonts w:ascii="Times New Roman" w:hAnsi="Times New Roman" w:cs="Times New Roman"/>
          <w:b/>
          <w:bCs/>
          <w:sz w:val="22"/>
          <w:szCs w:val="22"/>
          <w:lang w:val="en-GB"/>
        </w:rPr>
        <w:t>----------------</w:t>
      </w:r>
    </w:p>
    <w:p w14:paraId="61B9109D" w14:textId="3B3694DA" w:rsidR="00AB7425" w:rsidRDefault="00AB7425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7F934E1" w14:textId="6E6E72BA" w:rsidR="00AB7425" w:rsidRDefault="00AB7425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E34455B" w14:textId="56556A3B" w:rsidR="00AB7425" w:rsidRDefault="00AB7425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5D93FCA" w14:textId="3D608466" w:rsidR="00AB7425" w:rsidRDefault="00AB7425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AC42355" w14:textId="77777777" w:rsidR="00AB7425" w:rsidRDefault="00AB7425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0F24F367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AA39EF1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563CD310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F4A328E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B0503C1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06856E81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67623E3F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770FDE1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B32C482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FA694C4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18442AA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6C5573DB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601EE8F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19F745B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61F4A7CA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01AD5F08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DD43CB3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A1A84D3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508584A7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61EC288C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294B168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393B42B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01CC39D3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3891CE3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6B9293D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55FA18F7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325310C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0F55ED9D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5559A43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118F4E6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87519B1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945F9F8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AC23D7D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01C073D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513ECC78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67C153FD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71E7113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09A505B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72773F8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506F4FB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57C4258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6D15572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6BE2898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BE38659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CFBF5AD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D9CD6D8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88FDD10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3F96DEB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6EA7991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6065AA95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665D2F6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CAC0709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D2F6EA2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0B1C52DF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57679ED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EA3389F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1AEDF14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0A7CAC97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50E43770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6433D048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4F6EFC2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0A8E90E" w14:textId="77777777" w:rsidR="00427262" w:rsidRPr="00C82C2F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sectPr w:rsidR="00427262" w:rsidRPr="00C82C2F" w:rsidSect="00EE3B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1" w:h="16832" w:code="9"/>
      <w:pgMar w:top="1440" w:right="1440" w:bottom="1440" w:left="1440" w:header="850" w:footer="85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2C576" w14:textId="77777777" w:rsidR="00EE3B5E" w:rsidRDefault="00EE3B5E">
      <w:r>
        <w:separator/>
      </w:r>
    </w:p>
  </w:endnote>
  <w:endnote w:type="continuationSeparator" w:id="0">
    <w:p w14:paraId="2FAD61C6" w14:textId="77777777" w:rsidR="00EE3B5E" w:rsidRDefault="00EE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6DC71" w14:textId="77777777" w:rsidR="008A4279" w:rsidRDefault="008A4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A7869" w14:textId="77777777" w:rsidR="008A4279" w:rsidRDefault="008A42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702EA" w14:textId="77777777" w:rsidR="008A4279" w:rsidRDefault="008A4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B6ABC" w14:textId="77777777" w:rsidR="00EE3B5E" w:rsidRDefault="00EE3B5E">
      <w:r>
        <w:separator/>
      </w:r>
    </w:p>
  </w:footnote>
  <w:footnote w:type="continuationSeparator" w:id="0">
    <w:p w14:paraId="03669CA9" w14:textId="77777777" w:rsidR="00EE3B5E" w:rsidRDefault="00EE3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A88F" w14:textId="5D9E037D" w:rsidR="00DB4E1B" w:rsidRDefault="00DB4E1B">
    <w:pPr>
      <w:pStyle w:val="Header"/>
      <w:framePr w:w="586" w:wrap="around" w:vAnchor="text" w:hAnchor="page" w:x="5581" w:y="1"/>
      <w:rPr>
        <w:rStyle w:val="PageNumber"/>
        <w:rFonts w:ascii="Arial" w:hAnsi="Arial" w:cs="Arial"/>
        <w:sz w:val="20"/>
        <w:szCs w:val="20"/>
      </w:rPr>
    </w:pPr>
  </w:p>
  <w:p w14:paraId="13A6A7D9" w14:textId="16CE0A6B" w:rsidR="00555D06" w:rsidRPr="001F5AAA" w:rsidRDefault="00555D06" w:rsidP="00555D06">
    <w:pPr>
      <w:tabs>
        <w:tab w:val="right" w:pos="9031"/>
      </w:tabs>
      <w:jc w:val="center"/>
      <w:rPr>
        <w:rFonts w:ascii="Times New Roman" w:hAnsi="Times New Roman"/>
        <w:sz w:val="22"/>
        <w:szCs w:val="22"/>
        <w:lang w:val="en-GB"/>
      </w:rPr>
    </w:pPr>
    <w:r>
      <w:rPr>
        <w:rFonts w:ascii="Times New Roman" w:hAnsi="Times New Roman"/>
        <w:sz w:val="22"/>
        <w:szCs w:val="22"/>
        <w:lang w:val="en-GB"/>
      </w:rPr>
      <w:t>MIDANPIRG/2</w:t>
    </w:r>
    <w:r w:rsidR="008A4279">
      <w:rPr>
        <w:rFonts w:ascii="Times New Roman" w:hAnsi="Times New Roman"/>
        <w:sz w:val="22"/>
        <w:szCs w:val="22"/>
        <w:lang w:val="en-GB"/>
      </w:rPr>
      <w:t>2</w:t>
    </w:r>
    <w:r>
      <w:rPr>
        <w:rFonts w:ascii="Times New Roman" w:hAnsi="Times New Roman"/>
        <w:sz w:val="22"/>
        <w:szCs w:val="22"/>
        <w:lang w:val="en-GB"/>
      </w:rPr>
      <w:t xml:space="preserve"> &amp; RASG-MID/1</w:t>
    </w:r>
    <w:r w:rsidR="008A4279">
      <w:rPr>
        <w:rFonts w:ascii="Times New Roman" w:hAnsi="Times New Roman"/>
        <w:sz w:val="22"/>
        <w:szCs w:val="22"/>
        <w:lang w:val="en-GB"/>
      </w:rPr>
      <w:t>2</w:t>
    </w:r>
    <w:r>
      <w:rPr>
        <w:rFonts w:ascii="Times New Roman" w:hAnsi="Times New Roman"/>
        <w:sz w:val="22"/>
        <w:szCs w:val="22"/>
        <w:lang w:val="en-GB"/>
      </w:rPr>
      <w:t>-WP/XX</w:t>
    </w:r>
  </w:p>
  <w:p w14:paraId="02C17C13" w14:textId="7B81F1FE" w:rsidR="00DB4E1B" w:rsidRDefault="00DB4E1B" w:rsidP="00AB7425">
    <w:pPr>
      <w:pStyle w:val="Footer"/>
      <w:tabs>
        <w:tab w:val="clear" w:pos="4320"/>
        <w:tab w:val="clear" w:pos="8640"/>
        <w:tab w:val="left" w:pos="7020"/>
      </w:tabs>
      <w:rPr>
        <w:lang w:val="en-GB"/>
      </w:rPr>
    </w:pPr>
  </w:p>
  <w:p w14:paraId="53C19DC6" w14:textId="0FF6C634" w:rsidR="00DB4E1B" w:rsidRPr="00630B69" w:rsidRDefault="00DB4E1B">
    <w:pPr>
      <w:tabs>
        <w:tab w:val="left" w:pos="7020"/>
      </w:tabs>
      <w:jc w:val="center"/>
      <w:rPr>
        <w:rStyle w:val="PageNumber"/>
        <w:rFonts w:ascii="Times New Roman" w:hAnsi="Times New Roman"/>
        <w:snapToGrid w:val="0"/>
        <w:sz w:val="22"/>
        <w:szCs w:val="22"/>
      </w:rPr>
    </w:pPr>
    <w:r w:rsidRPr="00630B69">
      <w:rPr>
        <w:rFonts w:ascii="Times New Roman" w:hAnsi="Times New Roman"/>
        <w:sz w:val="22"/>
        <w:szCs w:val="22"/>
        <w:lang w:val="en-GB"/>
      </w:rPr>
      <w:t>-</w:t>
    </w:r>
    <w:r>
      <w:rPr>
        <w:rFonts w:ascii="Times New Roman" w:hAnsi="Times New Roman"/>
        <w:sz w:val="22"/>
        <w:szCs w:val="22"/>
        <w:lang w:val="en-GB"/>
      </w:rPr>
      <w:t xml:space="preserve"> </w:t>
    </w:r>
    <w:r w:rsidR="00020A6E"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begin"/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instrText xml:space="preserve"> PAGE </w:instrText>
    </w:r>
    <w:r w:rsidR="00020A6E"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separate"/>
    </w:r>
    <w:r w:rsidR="00C37BF9">
      <w:rPr>
        <w:rStyle w:val="PageNumber"/>
        <w:rFonts w:ascii="Times New Roman" w:hAnsi="Times New Roman"/>
        <w:noProof/>
        <w:snapToGrid w:val="0"/>
        <w:sz w:val="22"/>
        <w:szCs w:val="22"/>
      </w:rPr>
      <w:t>2</w:t>
    </w:r>
    <w:r w:rsidR="00020A6E"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end"/>
    </w:r>
    <w:r>
      <w:rPr>
        <w:rStyle w:val="PageNumber"/>
        <w:rFonts w:ascii="Times New Roman" w:hAnsi="Times New Roman"/>
        <w:snapToGrid w:val="0"/>
        <w:sz w:val="22"/>
        <w:szCs w:val="22"/>
      </w:rPr>
      <w:t xml:space="preserve"> 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t>-</w:t>
    </w:r>
  </w:p>
  <w:p w14:paraId="45CE899A" w14:textId="77777777" w:rsidR="00DB4E1B" w:rsidRPr="00630B69" w:rsidRDefault="00DB4E1B">
    <w:pPr>
      <w:tabs>
        <w:tab w:val="left" w:pos="7020"/>
      </w:tabs>
      <w:jc w:val="center"/>
      <w:rPr>
        <w:rFonts w:ascii="Times New Roman" w:hAnsi="Times New Roman"/>
        <w:b/>
        <w:bCs/>
        <w:smallCaps/>
        <w:sz w:val="22"/>
        <w:szCs w:val="2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BD252" w14:textId="149EE345" w:rsidR="00427262" w:rsidRDefault="00427262" w:rsidP="00427262">
    <w:pPr>
      <w:tabs>
        <w:tab w:val="right" w:pos="9031"/>
      </w:tabs>
      <w:jc w:val="right"/>
      <w:rPr>
        <w:rFonts w:ascii="Times New Roman" w:hAnsi="Times New Roman"/>
        <w:sz w:val="22"/>
        <w:szCs w:val="22"/>
        <w:lang w:val="en-GB"/>
      </w:rPr>
    </w:pPr>
    <w:r>
      <w:rPr>
        <w:rFonts w:ascii="Times New Roman" w:hAnsi="Times New Roman"/>
        <w:sz w:val="22"/>
        <w:szCs w:val="22"/>
        <w:lang w:val="en-GB"/>
      </w:rPr>
      <w:t>MIDANPIRG/2</w:t>
    </w:r>
    <w:r w:rsidR="008A4279">
      <w:rPr>
        <w:rFonts w:ascii="Times New Roman" w:hAnsi="Times New Roman"/>
        <w:sz w:val="22"/>
        <w:szCs w:val="22"/>
        <w:lang w:val="en-GB"/>
      </w:rPr>
      <w:t>2</w:t>
    </w:r>
    <w:r>
      <w:rPr>
        <w:rFonts w:ascii="Times New Roman" w:hAnsi="Times New Roman"/>
        <w:sz w:val="22"/>
        <w:szCs w:val="22"/>
        <w:lang w:val="en-GB"/>
      </w:rPr>
      <w:t xml:space="preserve"> &amp; RASG-MID/1</w:t>
    </w:r>
    <w:r w:rsidR="008A4279">
      <w:rPr>
        <w:rFonts w:ascii="Times New Roman" w:hAnsi="Times New Roman"/>
        <w:sz w:val="22"/>
        <w:szCs w:val="22"/>
        <w:lang w:val="en-GB"/>
      </w:rPr>
      <w:t>2</w:t>
    </w:r>
    <w:r>
      <w:rPr>
        <w:rFonts w:ascii="Times New Roman" w:hAnsi="Times New Roman"/>
        <w:sz w:val="22"/>
        <w:szCs w:val="22"/>
        <w:lang w:val="en-GB"/>
      </w:rPr>
      <w:t>-WP/XX</w:t>
    </w:r>
  </w:p>
  <w:p w14:paraId="2B715F4F" w14:textId="77777777" w:rsidR="00427262" w:rsidRPr="00630B69" w:rsidRDefault="00427262" w:rsidP="00427262">
    <w:pPr>
      <w:tabs>
        <w:tab w:val="left" w:pos="7020"/>
      </w:tabs>
      <w:jc w:val="center"/>
      <w:rPr>
        <w:rStyle w:val="PageNumber"/>
        <w:rFonts w:ascii="Times New Roman" w:hAnsi="Times New Roman"/>
        <w:snapToGrid w:val="0"/>
        <w:sz w:val="22"/>
        <w:szCs w:val="22"/>
      </w:rPr>
    </w:pPr>
    <w:r w:rsidRPr="00630B69">
      <w:rPr>
        <w:rFonts w:ascii="Times New Roman" w:hAnsi="Times New Roman"/>
        <w:sz w:val="22"/>
        <w:szCs w:val="22"/>
        <w:lang w:val="en-GB"/>
      </w:rPr>
      <w:t>-</w:t>
    </w:r>
    <w:r>
      <w:rPr>
        <w:rFonts w:ascii="Times New Roman" w:hAnsi="Times New Roman"/>
        <w:sz w:val="22"/>
        <w:szCs w:val="22"/>
        <w:lang w:val="en-GB"/>
      </w:rPr>
      <w:t xml:space="preserve"> 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begin"/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instrText xml:space="preserve"> PAGE </w:instrTex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separate"/>
    </w:r>
    <w:r>
      <w:rPr>
        <w:rStyle w:val="PageNumber"/>
        <w:rFonts w:ascii="Times New Roman" w:hAnsi="Times New Roman"/>
        <w:snapToGrid w:val="0"/>
        <w:sz w:val="22"/>
        <w:szCs w:val="22"/>
      </w:rPr>
      <w:t>2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end"/>
    </w:r>
    <w:r>
      <w:rPr>
        <w:rStyle w:val="PageNumber"/>
        <w:rFonts w:ascii="Times New Roman" w:hAnsi="Times New Roman"/>
        <w:snapToGrid w:val="0"/>
        <w:sz w:val="22"/>
        <w:szCs w:val="22"/>
      </w:rPr>
      <w:t xml:space="preserve"> 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t>-</w:t>
    </w:r>
  </w:p>
  <w:p w14:paraId="3E3F5E72" w14:textId="77777777" w:rsidR="00427262" w:rsidRPr="001F5AAA" w:rsidRDefault="00427262" w:rsidP="00427262">
    <w:pPr>
      <w:tabs>
        <w:tab w:val="right" w:pos="9031"/>
      </w:tabs>
      <w:jc w:val="center"/>
      <w:rPr>
        <w:rFonts w:ascii="Times New Roman" w:hAnsi="Times New Roman"/>
        <w:sz w:val="22"/>
        <w:szCs w:val="22"/>
        <w:lang w:val="en-GB"/>
      </w:rPr>
    </w:pPr>
  </w:p>
  <w:p w14:paraId="2CA70B1F" w14:textId="77777777" w:rsidR="00DB4E1B" w:rsidRDefault="00DB4E1B" w:rsidP="0042726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756D1" w14:textId="6768D651" w:rsidR="002F2CD6" w:rsidRPr="001F5AAA" w:rsidRDefault="00555D06" w:rsidP="00FE365C">
    <w:pPr>
      <w:tabs>
        <w:tab w:val="right" w:pos="9031"/>
      </w:tabs>
      <w:jc w:val="right"/>
      <w:rPr>
        <w:rFonts w:ascii="Times New Roman" w:hAnsi="Times New Roman"/>
        <w:sz w:val="22"/>
        <w:szCs w:val="22"/>
        <w:lang w:val="en-GB"/>
      </w:rPr>
    </w:pPr>
    <w:r>
      <w:rPr>
        <w:rFonts w:ascii="Times New Roman" w:hAnsi="Times New Roman"/>
        <w:sz w:val="22"/>
        <w:szCs w:val="22"/>
        <w:lang w:val="en-GB"/>
      </w:rPr>
      <w:t>MIDANPIRG/2</w:t>
    </w:r>
    <w:r w:rsidR="008A4279">
      <w:rPr>
        <w:rFonts w:ascii="Times New Roman" w:hAnsi="Times New Roman"/>
        <w:sz w:val="22"/>
        <w:szCs w:val="22"/>
        <w:lang w:val="en-GB"/>
      </w:rPr>
      <w:t>2</w:t>
    </w:r>
    <w:r>
      <w:rPr>
        <w:rFonts w:ascii="Times New Roman" w:hAnsi="Times New Roman"/>
        <w:sz w:val="22"/>
        <w:szCs w:val="22"/>
        <w:lang w:val="en-GB"/>
      </w:rPr>
      <w:t xml:space="preserve"> &amp; RASG-MID/1</w:t>
    </w:r>
    <w:r w:rsidR="008A4279">
      <w:rPr>
        <w:rFonts w:ascii="Times New Roman" w:hAnsi="Times New Roman"/>
        <w:sz w:val="22"/>
        <w:szCs w:val="22"/>
        <w:lang w:val="en-GB"/>
      </w:rPr>
      <w:t>2</w:t>
    </w:r>
    <w:r>
      <w:rPr>
        <w:rFonts w:ascii="Times New Roman" w:hAnsi="Times New Roman"/>
        <w:sz w:val="22"/>
        <w:szCs w:val="22"/>
        <w:lang w:val="en-GB"/>
      </w:rPr>
      <w:t>-</w:t>
    </w:r>
    <w:r w:rsidRPr="0046531B">
      <w:rPr>
        <w:rFonts w:ascii="Times New Roman" w:hAnsi="Times New Roman"/>
        <w:sz w:val="22"/>
        <w:szCs w:val="22"/>
        <w:highlight w:val="yellow"/>
        <w:lang w:val="en-GB"/>
      </w:rPr>
      <w:t>WP/XX</w:t>
    </w:r>
  </w:p>
  <w:p w14:paraId="432A729B" w14:textId="252EE115" w:rsidR="002F2CD6" w:rsidRPr="001F5AAA" w:rsidRDefault="0014209F" w:rsidP="0014209F">
    <w:pPr>
      <w:tabs>
        <w:tab w:val="right" w:pos="9031"/>
      </w:tabs>
      <w:jc w:val="right"/>
      <w:rPr>
        <w:rFonts w:ascii="Times New Roman" w:hAnsi="Times New Roman"/>
        <w:sz w:val="22"/>
        <w:szCs w:val="22"/>
        <w:lang w:val="en-GB"/>
      </w:rPr>
    </w:pPr>
    <w:r w:rsidRPr="0046531B">
      <w:rPr>
        <w:rFonts w:ascii="Times New Roman" w:hAnsi="Times New Roman"/>
        <w:sz w:val="22"/>
        <w:szCs w:val="22"/>
        <w:highlight w:val="yellow"/>
        <w:lang w:val="en-GB"/>
      </w:rPr>
      <w:t>xx/</w:t>
    </w:r>
    <w:r w:rsidR="00555D06" w:rsidRPr="0046531B">
      <w:rPr>
        <w:rFonts w:ascii="Times New Roman" w:hAnsi="Times New Roman"/>
        <w:sz w:val="22"/>
        <w:szCs w:val="22"/>
        <w:highlight w:val="yellow"/>
        <w:lang w:val="en-GB"/>
      </w:rPr>
      <w:t>xx</w:t>
    </w:r>
    <w:r w:rsidRPr="001F5AAA">
      <w:rPr>
        <w:rFonts w:ascii="Times New Roman" w:hAnsi="Times New Roman"/>
        <w:sz w:val="22"/>
        <w:szCs w:val="22"/>
        <w:lang w:val="en-GB"/>
      </w:rPr>
      <w:t>/</w:t>
    </w:r>
    <w:r w:rsidR="00C37BF9">
      <w:rPr>
        <w:rFonts w:ascii="Times New Roman" w:hAnsi="Times New Roman"/>
        <w:sz w:val="22"/>
        <w:szCs w:val="22"/>
        <w:lang w:val="en-GB"/>
      </w:rPr>
      <w:t>202</w:t>
    </w:r>
    <w:r w:rsidR="008A4279">
      <w:rPr>
        <w:rFonts w:ascii="Times New Roman" w:hAnsi="Times New Roman"/>
        <w:sz w:val="22"/>
        <w:szCs w:val="22"/>
        <w:lang w:val="en-GB"/>
      </w:rPr>
      <w:t>5</w:t>
    </w:r>
  </w:p>
  <w:p w14:paraId="4E7B869D" w14:textId="77777777" w:rsidR="00DB4E1B" w:rsidRDefault="00DB4E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DD6748A"/>
    <w:lvl w:ilvl="0">
      <w:numFmt w:val="decimal"/>
      <w:lvlText w:val="*"/>
      <w:lvlJc w:val="left"/>
    </w:lvl>
  </w:abstractNum>
  <w:abstractNum w:abstractNumId="1" w15:restartNumberingAfterBreak="0">
    <w:nsid w:val="0AB74952"/>
    <w:multiLevelType w:val="multilevel"/>
    <w:tmpl w:val="3140EF5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864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720"/>
      </w:pPr>
      <w:rPr>
        <w:rFonts w:ascii="Symbol" w:hAnsi="Symbol" w:cs="Times New Roman" w:hint="default"/>
        <w:b w:val="0"/>
        <w:i w:val="0"/>
        <w:sz w:val="20"/>
      </w:rPr>
    </w:lvl>
  </w:abstractNum>
  <w:abstractNum w:abstractNumId="2" w15:restartNumberingAfterBreak="0">
    <w:nsid w:val="1DF571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09E74E6"/>
    <w:multiLevelType w:val="multilevel"/>
    <w:tmpl w:val="F918A156"/>
    <w:lvl w:ilvl="0">
      <w:start w:val="3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6013658"/>
    <w:multiLevelType w:val="hybridMultilevel"/>
    <w:tmpl w:val="F30817AC"/>
    <w:lvl w:ilvl="0" w:tplc="340E51CC">
      <w:start w:val="1"/>
      <w:numFmt w:val="lowerLetter"/>
      <w:lvlText w:val="%1)"/>
      <w:lvlJc w:val="left"/>
      <w:pPr>
        <w:tabs>
          <w:tab w:val="num" w:pos="2177"/>
        </w:tabs>
        <w:ind w:left="2177" w:hanging="397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A53997"/>
    <w:multiLevelType w:val="hybridMultilevel"/>
    <w:tmpl w:val="2850CBD2"/>
    <w:lvl w:ilvl="0" w:tplc="CF102C66">
      <w:start w:val="1"/>
      <w:numFmt w:val="lowerLetter"/>
      <w:lvlText w:val="%1)"/>
      <w:lvlJc w:val="left"/>
      <w:pPr>
        <w:ind w:left="18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C765CD5"/>
    <w:multiLevelType w:val="hybridMultilevel"/>
    <w:tmpl w:val="C1E06B24"/>
    <w:lvl w:ilvl="0" w:tplc="774AF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75700"/>
    <w:multiLevelType w:val="singleLevel"/>
    <w:tmpl w:val="AE2EC83A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hint="default"/>
      </w:rPr>
    </w:lvl>
  </w:abstractNum>
  <w:abstractNum w:abstractNumId="8" w15:restartNumberingAfterBreak="0">
    <w:nsid w:val="37A57CB9"/>
    <w:multiLevelType w:val="singleLevel"/>
    <w:tmpl w:val="F5204D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9" w15:restartNumberingAfterBreak="0">
    <w:nsid w:val="414B217B"/>
    <w:multiLevelType w:val="multilevel"/>
    <w:tmpl w:val="7E90C01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2160"/>
        </w:tabs>
        <w:ind w:left="2160" w:hanging="864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bullet"/>
      <w:pStyle w:val="Heading9"/>
      <w:lvlText w:val=""/>
      <w:lvlJc w:val="left"/>
      <w:pPr>
        <w:tabs>
          <w:tab w:val="num" w:pos="3600"/>
        </w:tabs>
        <w:ind w:left="3600" w:hanging="720"/>
      </w:pPr>
      <w:rPr>
        <w:rFonts w:ascii="Symbol" w:hAnsi="Symbol" w:cs="Times New Roman" w:hint="default"/>
        <w:b w:val="0"/>
        <w:i w:val="0"/>
        <w:sz w:val="20"/>
      </w:rPr>
    </w:lvl>
  </w:abstractNum>
  <w:abstractNum w:abstractNumId="10" w15:restartNumberingAfterBreak="0">
    <w:nsid w:val="41CC687D"/>
    <w:multiLevelType w:val="hybridMultilevel"/>
    <w:tmpl w:val="49466F4E"/>
    <w:lvl w:ilvl="0" w:tplc="D968259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717"/>
    <w:multiLevelType w:val="multilevel"/>
    <w:tmpl w:val="103C40B0"/>
    <w:lvl w:ilvl="0">
      <w:start w:val="2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3" w15:restartNumberingAfterBreak="0">
    <w:nsid w:val="54102623"/>
    <w:multiLevelType w:val="hybridMultilevel"/>
    <w:tmpl w:val="72EAF734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4" w15:restartNumberingAfterBreak="0">
    <w:nsid w:val="59723755"/>
    <w:multiLevelType w:val="multilevel"/>
    <w:tmpl w:val="F476FEFC"/>
    <w:lvl w:ilvl="0">
      <w:start w:val="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15" w15:restartNumberingAfterBreak="0">
    <w:nsid w:val="5DCE6C17"/>
    <w:multiLevelType w:val="multilevel"/>
    <w:tmpl w:val="00005190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B6839A9"/>
    <w:multiLevelType w:val="multilevel"/>
    <w:tmpl w:val="83A25A14"/>
    <w:lvl w:ilvl="0">
      <w:start w:val="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F944992"/>
    <w:multiLevelType w:val="hybridMultilevel"/>
    <w:tmpl w:val="5032F7E6"/>
    <w:lvl w:ilvl="0" w:tplc="26669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7262D"/>
    <w:multiLevelType w:val="hybridMultilevel"/>
    <w:tmpl w:val="72EAF734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num w:numId="1" w16cid:durableId="662242743">
    <w:abstractNumId w:val="9"/>
  </w:num>
  <w:num w:numId="2" w16cid:durableId="1370908939">
    <w:abstractNumId w:val="8"/>
  </w:num>
  <w:num w:numId="3" w16cid:durableId="1900940775">
    <w:abstractNumId w:val="2"/>
  </w:num>
  <w:num w:numId="4" w16cid:durableId="562176861">
    <w:abstractNumId w:val="17"/>
  </w:num>
  <w:num w:numId="5" w16cid:durableId="498618124">
    <w:abstractNumId w:val="7"/>
  </w:num>
  <w:num w:numId="6" w16cid:durableId="1479375802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441" w:hanging="1"/>
        </w:pPr>
        <w:rPr>
          <w:rFonts w:ascii="Times New Roman" w:hAnsi="Times New Roman" w:hint="default"/>
        </w:rPr>
      </w:lvl>
    </w:lvlOverride>
  </w:num>
  <w:num w:numId="7" w16cid:durableId="954292590">
    <w:abstractNumId w:val="3"/>
  </w:num>
  <w:num w:numId="8" w16cid:durableId="254284246">
    <w:abstractNumId w:val="11"/>
  </w:num>
  <w:num w:numId="9" w16cid:durableId="1010520939">
    <w:abstractNumId w:val="16"/>
  </w:num>
  <w:num w:numId="10" w16cid:durableId="282005440">
    <w:abstractNumId w:val="10"/>
  </w:num>
  <w:num w:numId="11" w16cid:durableId="141627699">
    <w:abstractNumId w:val="13"/>
  </w:num>
  <w:num w:numId="12" w16cid:durableId="977144691">
    <w:abstractNumId w:val="14"/>
  </w:num>
  <w:num w:numId="13" w16cid:durableId="356807515">
    <w:abstractNumId w:val="4"/>
  </w:num>
  <w:num w:numId="14" w16cid:durableId="563368299">
    <w:abstractNumId w:val="18"/>
  </w:num>
  <w:num w:numId="15" w16cid:durableId="1378697864">
    <w:abstractNumId w:val="9"/>
  </w:num>
  <w:num w:numId="16" w16cid:durableId="688945006">
    <w:abstractNumId w:val="9"/>
  </w:num>
  <w:num w:numId="17" w16cid:durableId="1967194226">
    <w:abstractNumId w:val="9"/>
  </w:num>
  <w:num w:numId="18" w16cid:durableId="2012173374">
    <w:abstractNumId w:val="15"/>
  </w:num>
  <w:num w:numId="19" w16cid:durableId="1242641138">
    <w:abstractNumId w:val="9"/>
  </w:num>
  <w:num w:numId="20" w16cid:durableId="1088118986">
    <w:abstractNumId w:val="9"/>
  </w:num>
  <w:num w:numId="21" w16cid:durableId="992297702">
    <w:abstractNumId w:val="5"/>
  </w:num>
  <w:num w:numId="22" w16cid:durableId="726880243">
    <w:abstractNumId w:val="12"/>
  </w:num>
  <w:num w:numId="23" w16cid:durableId="1723551903">
    <w:abstractNumId w:val="9"/>
  </w:num>
  <w:num w:numId="24" w16cid:durableId="1914467283">
    <w:abstractNumId w:val="9"/>
  </w:num>
  <w:num w:numId="25" w16cid:durableId="1047488644">
    <w:abstractNumId w:val="1"/>
  </w:num>
  <w:num w:numId="26" w16cid:durableId="18583436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2C9"/>
    <w:rsid w:val="000003DD"/>
    <w:rsid w:val="000049EE"/>
    <w:rsid w:val="000066FB"/>
    <w:rsid w:val="0001177A"/>
    <w:rsid w:val="00011BEE"/>
    <w:rsid w:val="00011C2E"/>
    <w:rsid w:val="0001430B"/>
    <w:rsid w:val="00015AD9"/>
    <w:rsid w:val="00020A6E"/>
    <w:rsid w:val="00021822"/>
    <w:rsid w:val="0002643A"/>
    <w:rsid w:val="00032497"/>
    <w:rsid w:val="00034AD2"/>
    <w:rsid w:val="000531FC"/>
    <w:rsid w:val="0006251F"/>
    <w:rsid w:val="00065579"/>
    <w:rsid w:val="00065736"/>
    <w:rsid w:val="00075DBF"/>
    <w:rsid w:val="000B3602"/>
    <w:rsid w:val="000C48BC"/>
    <w:rsid w:val="000C54FD"/>
    <w:rsid w:val="000D2CD4"/>
    <w:rsid w:val="000D6275"/>
    <w:rsid w:val="000F32B7"/>
    <w:rsid w:val="000F7DDA"/>
    <w:rsid w:val="00100A9E"/>
    <w:rsid w:val="00100E23"/>
    <w:rsid w:val="00111770"/>
    <w:rsid w:val="00117522"/>
    <w:rsid w:val="001179FF"/>
    <w:rsid w:val="00120DC1"/>
    <w:rsid w:val="0012293F"/>
    <w:rsid w:val="00125FD0"/>
    <w:rsid w:val="00126635"/>
    <w:rsid w:val="00134154"/>
    <w:rsid w:val="00136635"/>
    <w:rsid w:val="0014209F"/>
    <w:rsid w:val="0014654E"/>
    <w:rsid w:val="0016488B"/>
    <w:rsid w:val="00175742"/>
    <w:rsid w:val="0018614D"/>
    <w:rsid w:val="001A74D0"/>
    <w:rsid w:val="001B2C76"/>
    <w:rsid w:val="001E4F62"/>
    <w:rsid w:val="001F5AAA"/>
    <w:rsid w:val="002012D8"/>
    <w:rsid w:val="0021330F"/>
    <w:rsid w:val="00214591"/>
    <w:rsid w:val="0022483B"/>
    <w:rsid w:val="00226F6D"/>
    <w:rsid w:val="00240D02"/>
    <w:rsid w:val="00242FE7"/>
    <w:rsid w:val="002477C7"/>
    <w:rsid w:val="002557FC"/>
    <w:rsid w:val="0026456B"/>
    <w:rsid w:val="00266E01"/>
    <w:rsid w:val="0027599B"/>
    <w:rsid w:val="00282C42"/>
    <w:rsid w:val="00286FE0"/>
    <w:rsid w:val="00294705"/>
    <w:rsid w:val="002958F7"/>
    <w:rsid w:val="002967F4"/>
    <w:rsid w:val="002A584E"/>
    <w:rsid w:val="002C0073"/>
    <w:rsid w:val="002E3EC5"/>
    <w:rsid w:val="002E5EF7"/>
    <w:rsid w:val="002F2CD6"/>
    <w:rsid w:val="002F3DA2"/>
    <w:rsid w:val="00301855"/>
    <w:rsid w:val="00307279"/>
    <w:rsid w:val="00314A52"/>
    <w:rsid w:val="00323927"/>
    <w:rsid w:val="00330C13"/>
    <w:rsid w:val="00334507"/>
    <w:rsid w:val="00335AAF"/>
    <w:rsid w:val="00345611"/>
    <w:rsid w:val="003628B5"/>
    <w:rsid w:val="00367D69"/>
    <w:rsid w:val="003739FA"/>
    <w:rsid w:val="00380AFE"/>
    <w:rsid w:val="003836CD"/>
    <w:rsid w:val="00385B1F"/>
    <w:rsid w:val="003871E4"/>
    <w:rsid w:val="003949FE"/>
    <w:rsid w:val="003A26D1"/>
    <w:rsid w:val="003A4FC4"/>
    <w:rsid w:val="003D26E1"/>
    <w:rsid w:val="003D2FAA"/>
    <w:rsid w:val="003E6509"/>
    <w:rsid w:val="003E78DA"/>
    <w:rsid w:val="003E7F03"/>
    <w:rsid w:val="00402107"/>
    <w:rsid w:val="0040213F"/>
    <w:rsid w:val="00405847"/>
    <w:rsid w:val="00410BD2"/>
    <w:rsid w:val="00412C48"/>
    <w:rsid w:val="0041799D"/>
    <w:rsid w:val="004200E6"/>
    <w:rsid w:val="00427262"/>
    <w:rsid w:val="00430FE4"/>
    <w:rsid w:val="004450AD"/>
    <w:rsid w:val="00453045"/>
    <w:rsid w:val="0045329F"/>
    <w:rsid w:val="00456CFB"/>
    <w:rsid w:val="00462910"/>
    <w:rsid w:val="0046531B"/>
    <w:rsid w:val="00473A41"/>
    <w:rsid w:val="004759C6"/>
    <w:rsid w:val="004826EA"/>
    <w:rsid w:val="004871AB"/>
    <w:rsid w:val="004C2A49"/>
    <w:rsid w:val="004D2BDE"/>
    <w:rsid w:val="005045BA"/>
    <w:rsid w:val="0050582C"/>
    <w:rsid w:val="00514AE2"/>
    <w:rsid w:val="005164C1"/>
    <w:rsid w:val="00517F81"/>
    <w:rsid w:val="00520418"/>
    <w:rsid w:val="00543293"/>
    <w:rsid w:val="00555D06"/>
    <w:rsid w:val="00563B83"/>
    <w:rsid w:val="00566D20"/>
    <w:rsid w:val="00572F0E"/>
    <w:rsid w:val="00577B64"/>
    <w:rsid w:val="005822F7"/>
    <w:rsid w:val="00587602"/>
    <w:rsid w:val="00597153"/>
    <w:rsid w:val="005A2E55"/>
    <w:rsid w:val="005D4677"/>
    <w:rsid w:val="005D5CC2"/>
    <w:rsid w:val="005D6561"/>
    <w:rsid w:val="005F08EB"/>
    <w:rsid w:val="00607FF6"/>
    <w:rsid w:val="0061586F"/>
    <w:rsid w:val="00620919"/>
    <w:rsid w:val="006258F1"/>
    <w:rsid w:val="00630B69"/>
    <w:rsid w:val="006332C9"/>
    <w:rsid w:val="00637B4C"/>
    <w:rsid w:val="00645F3B"/>
    <w:rsid w:val="00647A4A"/>
    <w:rsid w:val="00654600"/>
    <w:rsid w:val="00675B51"/>
    <w:rsid w:val="00693E98"/>
    <w:rsid w:val="006945A5"/>
    <w:rsid w:val="006A10F8"/>
    <w:rsid w:val="006A60FC"/>
    <w:rsid w:val="006B0FC4"/>
    <w:rsid w:val="006B4561"/>
    <w:rsid w:val="006C2F00"/>
    <w:rsid w:val="006C6E8B"/>
    <w:rsid w:val="006E0F6C"/>
    <w:rsid w:val="006E621F"/>
    <w:rsid w:val="006E73B7"/>
    <w:rsid w:val="006F482B"/>
    <w:rsid w:val="006F4D54"/>
    <w:rsid w:val="00705AE9"/>
    <w:rsid w:val="00715960"/>
    <w:rsid w:val="00723BB8"/>
    <w:rsid w:val="0073194E"/>
    <w:rsid w:val="007368C1"/>
    <w:rsid w:val="00747C2F"/>
    <w:rsid w:val="00752EAC"/>
    <w:rsid w:val="0075365E"/>
    <w:rsid w:val="0075528B"/>
    <w:rsid w:val="00770A07"/>
    <w:rsid w:val="007A3532"/>
    <w:rsid w:val="007B3148"/>
    <w:rsid w:val="007B4478"/>
    <w:rsid w:val="007B794D"/>
    <w:rsid w:val="007C04F3"/>
    <w:rsid w:val="007C0D60"/>
    <w:rsid w:val="007C45BD"/>
    <w:rsid w:val="007C6BEB"/>
    <w:rsid w:val="007D5285"/>
    <w:rsid w:val="007E2BD2"/>
    <w:rsid w:val="007F6B5A"/>
    <w:rsid w:val="007F7F7F"/>
    <w:rsid w:val="00800D77"/>
    <w:rsid w:val="00801C66"/>
    <w:rsid w:val="00824CF9"/>
    <w:rsid w:val="00825FD0"/>
    <w:rsid w:val="0083040D"/>
    <w:rsid w:val="00831C3D"/>
    <w:rsid w:val="00834AEC"/>
    <w:rsid w:val="0084098E"/>
    <w:rsid w:val="00851E43"/>
    <w:rsid w:val="00864066"/>
    <w:rsid w:val="0086724A"/>
    <w:rsid w:val="00895476"/>
    <w:rsid w:val="00895639"/>
    <w:rsid w:val="00895E3F"/>
    <w:rsid w:val="008A4279"/>
    <w:rsid w:val="008A61B2"/>
    <w:rsid w:val="008B292E"/>
    <w:rsid w:val="008B43C8"/>
    <w:rsid w:val="008D386D"/>
    <w:rsid w:val="008D7562"/>
    <w:rsid w:val="008E5FC8"/>
    <w:rsid w:val="008E7072"/>
    <w:rsid w:val="008F5E01"/>
    <w:rsid w:val="008F6139"/>
    <w:rsid w:val="009016F8"/>
    <w:rsid w:val="00907459"/>
    <w:rsid w:val="009161CF"/>
    <w:rsid w:val="0092035A"/>
    <w:rsid w:val="00923DEC"/>
    <w:rsid w:val="0092538F"/>
    <w:rsid w:val="00925428"/>
    <w:rsid w:val="009310B2"/>
    <w:rsid w:val="00955026"/>
    <w:rsid w:val="00964AE0"/>
    <w:rsid w:val="00985140"/>
    <w:rsid w:val="0098660D"/>
    <w:rsid w:val="009A0DFD"/>
    <w:rsid w:val="009A1631"/>
    <w:rsid w:val="009A1D7B"/>
    <w:rsid w:val="009A3013"/>
    <w:rsid w:val="009C7B77"/>
    <w:rsid w:val="009D3657"/>
    <w:rsid w:val="009D7A4A"/>
    <w:rsid w:val="009E59B3"/>
    <w:rsid w:val="009E5F3B"/>
    <w:rsid w:val="009F05EC"/>
    <w:rsid w:val="009F49BB"/>
    <w:rsid w:val="00A01A62"/>
    <w:rsid w:val="00A079C3"/>
    <w:rsid w:val="00A2025B"/>
    <w:rsid w:val="00A21E69"/>
    <w:rsid w:val="00A22752"/>
    <w:rsid w:val="00A32F10"/>
    <w:rsid w:val="00A35949"/>
    <w:rsid w:val="00A62C3E"/>
    <w:rsid w:val="00A649FA"/>
    <w:rsid w:val="00A7622F"/>
    <w:rsid w:val="00A852F7"/>
    <w:rsid w:val="00A87D5B"/>
    <w:rsid w:val="00A921DE"/>
    <w:rsid w:val="00A9430A"/>
    <w:rsid w:val="00AA0F55"/>
    <w:rsid w:val="00AB7425"/>
    <w:rsid w:val="00AC28CA"/>
    <w:rsid w:val="00AE0ED5"/>
    <w:rsid w:val="00AE6C60"/>
    <w:rsid w:val="00AE70FF"/>
    <w:rsid w:val="00AE7A7F"/>
    <w:rsid w:val="00AF04BE"/>
    <w:rsid w:val="00AF36C6"/>
    <w:rsid w:val="00AF3BC8"/>
    <w:rsid w:val="00B04A11"/>
    <w:rsid w:val="00B0547D"/>
    <w:rsid w:val="00B05C63"/>
    <w:rsid w:val="00B20C30"/>
    <w:rsid w:val="00B3063F"/>
    <w:rsid w:val="00B30C61"/>
    <w:rsid w:val="00B744DF"/>
    <w:rsid w:val="00B96CDD"/>
    <w:rsid w:val="00BA66E4"/>
    <w:rsid w:val="00BB2E7C"/>
    <w:rsid w:val="00BD0C57"/>
    <w:rsid w:val="00BD1013"/>
    <w:rsid w:val="00BE03B8"/>
    <w:rsid w:val="00BE174C"/>
    <w:rsid w:val="00BE1F64"/>
    <w:rsid w:val="00BE5996"/>
    <w:rsid w:val="00C066BF"/>
    <w:rsid w:val="00C1473B"/>
    <w:rsid w:val="00C17970"/>
    <w:rsid w:val="00C35BF3"/>
    <w:rsid w:val="00C37BF9"/>
    <w:rsid w:val="00C37E48"/>
    <w:rsid w:val="00C44EAD"/>
    <w:rsid w:val="00C47044"/>
    <w:rsid w:val="00C51EB0"/>
    <w:rsid w:val="00C66671"/>
    <w:rsid w:val="00C73E20"/>
    <w:rsid w:val="00C82C2F"/>
    <w:rsid w:val="00C848EF"/>
    <w:rsid w:val="00C9078F"/>
    <w:rsid w:val="00C954CA"/>
    <w:rsid w:val="00CA53BD"/>
    <w:rsid w:val="00CB5034"/>
    <w:rsid w:val="00CC10A8"/>
    <w:rsid w:val="00CC56F3"/>
    <w:rsid w:val="00CC644D"/>
    <w:rsid w:val="00CE17AC"/>
    <w:rsid w:val="00CE775D"/>
    <w:rsid w:val="00CF1342"/>
    <w:rsid w:val="00CF32E5"/>
    <w:rsid w:val="00CF7196"/>
    <w:rsid w:val="00CF7492"/>
    <w:rsid w:val="00D24E03"/>
    <w:rsid w:val="00D41C88"/>
    <w:rsid w:val="00D4651E"/>
    <w:rsid w:val="00D75233"/>
    <w:rsid w:val="00D87AFA"/>
    <w:rsid w:val="00D95E8A"/>
    <w:rsid w:val="00D9632B"/>
    <w:rsid w:val="00DA501A"/>
    <w:rsid w:val="00DB01F8"/>
    <w:rsid w:val="00DB1BC5"/>
    <w:rsid w:val="00DB26FA"/>
    <w:rsid w:val="00DB4E1B"/>
    <w:rsid w:val="00DC4C24"/>
    <w:rsid w:val="00DF0437"/>
    <w:rsid w:val="00E06D08"/>
    <w:rsid w:val="00E268CE"/>
    <w:rsid w:val="00E3214E"/>
    <w:rsid w:val="00E3638B"/>
    <w:rsid w:val="00E44ADB"/>
    <w:rsid w:val="00E46C25"/>
    <w:rsid w:val="00E70582"/>
    <w:rsid w:val="00E77752"/>
    <w:rsid w:val="00E93D6A"/>
    <w:rsid w:val="00EB0733"/>
    <w:rsid w:val="00EB1817"/>
    <w:rsid w:val="00EC108C"/>
    <w:rsid w:val="00ED32A6"/>
    <w:rsid w:val="00ED7629"/>
    <w:rsid w:val="00EE1F10"/>
    <w:rsid w:val="00EE3B5E"/>
    <w:rsid w:val="00EF1858"/>
    <w:rsid w:val="00EF2615"/>
    <w:rsid w:val="00EF457E"/>
    <w:rsid w:val="00F00865"/>
    <w:rsid w:val="00F07BB3"/>
    <w:rsid w:val="00F25744"/>
    <w:rsid w:val="00F31864"/>
    <w:rsid w:val="00F563B3"/>
    <w:rsid w:val="00F5702A"/>
    <w:rsid w:val="00F66A0C"/>
    <w:rsid w:val="00F72763"/>
    <w:rsid w:val="00F75D86"/>
    <w:rsid w:val="00F97E13"/>
    <w:rsid w:val="00FC165F"/>
    <w:rsid w:val="00FD2944"/>
    <w:rsid w:val="00FD2FAD"/>
    <w:rsid w:val="00FD5F58"/>
    <w:rsid w:val="00FD79AA"/>
    <w:rsid w:val="00FE365C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23F43"/>
  <w15:docId w15:val="{9BF44D4C-D710-4F62-8C11-FD0EE60F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6CDD"/>
    <w:pPr>
      <w:widowControl w:val="0"/>
    </w:pPr>
    <w:rPr>
      <w:rFonts w:ascii="Arial" w:hAnsi="Arial"/>
      <w:szCs w:val="24"/>
    </w:rPr>
  </w:style>
  <w:style w:type="paragraph" w:styleId="Heading1">
    <w:name w:val="heading 1"/>
    <w:aliases w:val="Headingcptr,PA Chapter"/>
    <w:basedOn w:val="Normal"/>
    <w:link w:val="Heading1Char"/>
    <w:qFormat/>
    <w:rsid w:val="00B96CDD"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rFonts w:cs="Arial"/>
      <w:b/>
      <w:smallCaps/>
      <w:kern w:val="32"/>
      <w:sz w:val="22"/>
      <w:szCs w:val="22"/>
    </w:rPr>
  </w:style>
  <w:style w:type="paragraph" w:styleId="Heading2">
    <w:name w:val="heading 2"/>
    <w:aliases w:val="PA Major Section,(alt h2)"/>
    <w:basedOn w:val="Normal"/>
    <w:qFormat/>
    <w:rsid w:val="00B96CDD"/>
    <w:pPr>
      <w:keepNext/>
      <w:numPr>
        <w:ilvl w:val="1"/>
        <w:numId w:val="1"/>
      </w:numPr>
      <w:tabs>
        <w:tab w:val="left" w:pos="1296"/>
      </w:tabs>
      <w:spacing w:before="120" w:after="60"/>
      <w:outlineLvl w:val="1"/>
    </w:pPr>
    <w:rPr>
      <w:rFonts w:cs="Arial"/>
      <w:szCs w:val="20"/>
    </w:rPr>
  </w:style>
  <w:style w:type="paragraph" w:styleId="Heading3">
    <w:name w:val="heading 3"/>
    <w:aliases w:val="aa,PA Minor Section"/>
    <w:basedOn w:val="Normal"/>
    <w:link w:val="Heading3Char"/>
    <w:qFormat/>
    <w:rsid w:val="00B96CDD"/>
    <w:pPr>
      <w:keepNext/>
      <w:numPr>
        <w:ilvl w:val="2"/>
        <w:numId w:val="1"/>
      </w:numPr>
      <w:tabs>
        <w:tab w:val="clear" w:pos="720"/>
        <w:tab w:val="left" w:pos="1296"/>
      </w:tabs>
      <w:spacing w:before="120" w:after="60"/>
      <w:outlineLvl w:val="2"/>
    </w:pPr>
    <w:rPr>
      <w:rFonts w:cs="Arial"/>
      <w:szCs w:val="20"/>
    </w:rPr>
  </w:style>
  <w:style w:type="paragraph" w:styleId="Heading4">
    <w:name w:val="heading 4"/>
    <w:aliases w:val="PA Micro Section"/>
    <w:basedOn w:val="Normal"/>
    <w:qFormat/>
    <w:rsid w:val="00B96CDD"/>
    <w:pPr>
      <w:keepNext/>
      <w:numPr>
        <w:ilvl w:val="3"/>
        <w:numId w:val="1"/>
      </w:numPr>
      <w:tabs>
        <w:tab w:val="clear" w:pos="720"/>
        <w:tab w:val="left" w:pos="1296"/>
      </w:tabs>
      <w:spacing w:before="120" w:after="60"/>
      <w:outlineLvl w:val="3"/>
    </w:pPr>
    <w:rPr>
      <w:rFonts w:cs="Arial"/>
      <w:szCs w:val="20"/>
    </w:rPr>
  </w:style>
  <w:style w:type="paragraph" w:styleId="Heading5">
    <w:name w:val="heading 5"/>
    <w:aliases w:val="PA Pico Section"/>
    <w:basedOn w:val="Normal"/>
    <w:qFormat/>
    <w:rsid w:val="00B96CDD"/>
    <w:pPr>
      <w:numPr>
        <w:ilvl w:val="4"/>
        <w:numId w:val="1"/>
      </w:numPr>
      <w:tabs>
        <w:tab w:val="clear" w:pos="1080"/>
        <w:tab w:val="left" w:pos="1296"/>
      </w:tabs>
      <w:spacing w:before="120" w:after="60"/>
      <w:outlineLvl w:val="4"/>
    </w:pPr>
    <w:rPr>
      <w:rFonts w:cs="Arial"/>
      <w:szCs w:val="20"/>
    </w:rPr>
  </w:style>
  <w:style w:type="paragraph" w:styleId="Heading6">
    <w:name w:val="heading 6"/>
    <w:aliases w:val="PA Appendix"/>
    <w:basedOn w:val="Normal"/>
    <w:qFormat/>
    <w:rsid w:val="00B96CDD"/>
    <w:pPr>
      <w:numPr>
        <w:ilvl w:val="5"/>
        <w:numId w:val="1"/>
      </w:numPr>
      <w:spacing w:before="120" w:after="60"/>
      <w:outlineLvl w:val="5"/>
    </w:pPr>
    <w:rPr>
      <w:rFonts w:cs="Arial"/>
      <w:szCs w:val="20"/>
    </w:rPr>
  </w:style>
  <w:style w:type="paragraph" w:styleId="Heading7">
    <w:name w:val="heading 7"/>
    <w:aliases w:val="PA Appendix Major"/>
    <w:basedOn w:val="Normal"/>
    <w:qFormat/>
    <w:rsid w:val="00B96CDD"/>
    <w:pPr>
      <w:numPr>
        <w:ilvl w:val="6"/>
        <w:numId w:val="1"/>
      </w:numPr>
      <w:spacing w:before="120" w:after="60"/>
      <w:outlineLvl w:val="6"/>
    </w:pPr>
    <w:rPr>
      <w:rFonts w:cs="Arial"/>
      <w:szCs w:val="20"/>
    </w:rPr>
  </w:style>
  <w:style w:type="paragraph" w:styleId="Heading8">
    <w:name w:val="heading 8"/>
    <w:aliases w:val="PA Appendix Minor"/>
    <w:basedOn w:val="Normal"/>
    <w:qFormat/>
    <w:rsid w:val="00B96CDD"/>
    <w:pPr>
      <w:numPr>
        <w:ilvl w:val="7"/>
        <w:numId w:val="1"/>
      </w:numPr>
      <w:spacing w:before="120" w:after="60"/>
      <w:outlineLvl w:val="7"/>
    </w:pPr>
    <w:rPr>
      <w:rFonts w:cs="Arial"/>
      <w:szCs w:val="20"/>
    </w:rPr>
  </w:style>
  <w:style w:type="paragraph" w:styleId="Heading9">
    <w:name w:val="heading 9"/>
    <w:basedOn w:val="Normal"/>
    <w:next w:val="Heading1"/>
    <w:qFormat/>
    <w:rsid w:val="00B96CDD"/>
    <w:pPr>
      <w:numPr>
        <w:ilvl w:val="8"/>
        <w:numId w:val="1"/>
      </w:numPr>
      <w:tabs>
        <w:tab w:val="clear" w:pos="3600"/>
        <w:tab w:val="left" w:pos="720"/>
      </w:tabs>
      <w:spacing w:before="120" w:after="60"/>
      <w:ind w:left="2880"/>
      <w:outlineLvl w:val="8"/>
    </w:pPr>
    <w:rPr>
      <w:rFonts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6CDD"/>
    <w:pPr>
      <w:tabs>
        <w:tab w:val="center" w:pos="4320"/>
        <w:tab w:val="right" w:pos="8640"/>
      </w:tabs>
    </w:pPr>
    <w:rPr>
      <w:rFonts w:ascii="Times New Roman" w:hAnsi="Times New Roman"/>
      <w:snapToGrid w:val="0"/>
      <w:sz w:val="24"/>
    </w:rPr>
  </w:style>
  <w:style w:type="character" w:styleId="PageNumber">
    <w:name w:val="page number"/>
    <w:basedOn w:val="DefaultParagraphFont"/>
    <w:rsid w:val="00B96CDD"/>
  </w:style>
  <w:style w:type="paragraph" w:styleId="Footer">
    <w:name w:val="footer"/>
    <w:basedOn w:val="Normal"/>
    <w:rsid w:val="00B96CD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B96CDD"/>
    <w:pPr>
      <w:autoSpaceDE w:val="0"/>
      <w:autoSpaceDN w:val="0"/>
      <w:adjustRightInd w:val="0"/>
      <w:jc w:val="both"/>
    </w:pPr>
    <w:rPr>
      <w:rFonts w:cs="Arial"/>
      <w:szCs w:val="20"/>
    </w:rPr>
  </w:style>
  <w:style w:type="paragraph" w:customStyle="1" w:styleId="Document5">
    <w:name w:val="Document[5]"/>
    <w:rsid w:val="00B96CDD"/>
    <w:pPr>
      <w:widowControl w:val="0"/>
      <w:autoSpaceDE w:val="0"/>
      <w:autoSpaceDN w:val="0"/>
      <w:adjustRightInd w:val="0"/>
      <w:ind w:left="720"/>
      <w:jc w:val="both"/>
    </w:pPr>
    <w:rPr>
      <w:rFonts w:ascii="CG Times" w:hAnsi="CG Times"/>
      <w:szCs w:val="24"/>
    </w:rPr>
  </w:style>
  <w:style w:type="paragraph" w:customStyle="1" w:styleId="Level1">
    <w:name w:val="Level 1"/>
    <w:rsid w:val="00B96CDD"/>
    <w:pPr>
      <w:autoSpaceDE w:val="0"/>
      <w:autoSpaceDN w:val="0"/>
      <w:adjustRightInd w:val="0"/>
      <w:ind w:left="720"/>
    </w:pPr>
    <w:rPr>
      <w:szCs w:val="24"/>
    </w:rPr>
  </w:style>
  <w:style w:type="paragraph" w:styleId="BodyTextIndent3">
    <w:name w:val="Body Text Indent 3"/>
    <w:basedOn w:val="Normal"/>
    <w:rsid w:val="00B96CDD"/>
    <w:pPr>
      <w:widowControl/>
      <w:tabs>
        <w:tab w:val="left" w:pos="-1080"/>
        <w:tab w:val="left" w:pos="-720"/>
        <w:tab w:val="left" w:pos="0"/>
        <w:tab w:val="left" w:pos="90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 w:hanging="2160"/>
      <w:jc w:val="both"/>
    </w:pPr>
    <w:rPr>
      <w:rFonts w:cs="Arial"/>
      <w:szCs w:val="20"/>
    </w:rPr>
  </w:style>
  <w:style w:type="paragraph" w:styleId="ListParagraph">
    <w:name w:val="List Paragraph"/>
    <w:basedOn w:val="Normal"/>
    <w:uiPriority w:val="34"/>
    <w:qFormat/>
    <w:rsid w:val="00301855"/>
    <w:pPr>
      <w:ind w:left="720"/>
    </w:pPr>
  </w:style>
  <w:style w:type="character" w:customStyle="1" w:styleId="Heading1Char">
    <w:name w:val="Heading 1 Char"/>
    <w:aliases w:val="Headingcptr Char,PA Chapter Char"/>
    <w:basedOn w:val="DefaultParagraphFont"/>
    <w:link w:val="Heading1"/>
    <w:rsid w:val="000D2CD4"/>
    <w:rPr>
      <w:rFonts w:ascii="Arial" w:hAnsi="Arial" w:cs="Arial"/>
      <w:b/>
      <w:smallCaps/>
      <w:kern w:val="32"/>
      <w:sz w:val="22"/>
      <w:szCs w:val="22"/>
    </w:rPr>
  </w:style>
  <w:style w:type="character" w:customStyle="1" w:styleId="Heading3Char">
    <w:name w:val="Heading 3 Char"/>
    <w:aliases w:val="aa Char,PA Minor Section Char"/>
    <w:basedOn w:val="DefaultParagraphFont"/>
    <w:link w:val="Heading3"/>
    <w:rsid w:val="000D2CD4"/>
    <w:rPr>
      <w:rFonts w:ascii="Arial" w:hAnsi="Arial" w:cs="Arial"/>
    </w:rPr>
  </w:style>
  <w:style w:type="paragraph" w:styleId="BodyText3">
    <w:name w:val="Body Text 3"/>
    <w:basedOn w:val="Normal"/>
    <w:link w:val="BodyText3Char"/>
    <w:semiHidden/>
    <w:unhideWhenUsed/>
    <w:rsid w:val="0061586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1586F"/>
    <w:rPr>
      <w:rFonts w:ascii="Arial" w:hAnsi="Arial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8F5E0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5E01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5E0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5E01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F5E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5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P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BF7B4A9303224FB98D42D92151BB56" ma:contentTypeVersion="2" ma:contentTypeDescription="Create a new document." ma:contentTypeScope="" ma:versionID="37183a768a389b66a18d3f7453184f55">
  <xsd:schema xmlns:xsd="http://www.w3.org/2001/XMLSchema" xmlns:xs="http://www.w3.org/2001/XMLSchema" xmlns:p="http://schemas.microsoft.com/office/2006/metadata/properties" xmlns:ns1="http://schemas.microsoft.com/sharepoint/v3" xmlns:ns2="46ed5f8b-fba9-4272-87b5-42cf79d7ecc2" targetNamespace="http://schemas.microsoft.com/office/2006/metadata/properties" ma:root="true" ma:fieldsID="beffdd2ad85296cc580aac8d235da43f" ns1:_="" ns2:_="">
    <xsd:import namespace="http://schemas.microsoft.com/sharepoint/v3"/>
    <xsd:import namespace="46ed5f8b-fba9-4272-87b5-42cf79d7ecc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d5f8b-fba9-4272-87b5-42cf79d7e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A849BB-6AA8-427A-83E2-3091D29D0BE0}"/>
</file>

<file path=customXml/itemProps2.xml><?xml version="1.0" encoding="utf-8"?>
<ds:datastoreItem xmlns:ds="http://schemas.openxmlformats.org/officeDocument/2006/customXml" ds:itemID="{DC43086A-5CE0-4824-B534-93516EF50EF2}"/>
</file>

<file path=customXml/itemProps3.xml><?xml version="1.0" encoding="utf-8"?>
<ds:datastoreItem xmlns:ds="http://schemas.openxmlformats.org/officeDocument/2006/customXml" ds:itemID="{8EAAB6BE-C5E6-4362-8D47-7D27D6517F9C}"/>
</file>

<file path=docProps/app.xml><?xml version="1.0" encoding="utf-8"?>
<Properties xmlns="http://schemas.openxmlformats.org/officeDocument/2006/extended-properties" xmlns:vt="http://schemas.openxmlformats.org/officeDocument/2006/docPropsVTypes">
  <Template>WPHeader.dot</Template>
  <TotalTime>3</TotalTime>
  <Pages>3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MIDANPIRG-10 WP-1 Agenda</vt:lpstr>
    </vt:vector>
  </TitlesOfParts>
  <Company>ICAO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MIDANPIRG-10 WP-1 Agenda</dc:title>
  <dc:creator>M. Khonji</dc:creator>
  <cp:lastModifiedBy>Wissa, Manal</cp:lastModifiedBy>
  <cp:revision>2</cp:revision>
  <cp:lastPrinted>2009-10-15T07:15:00Z</cp:lastPrinted>
  <dcterms:created xsi:type="dcterms:W3CDTF">2025-02-20T17:47:00Z</dcterms:created>
  <dcterms:modified xsi:type="dcterms:W3CDTF">2025-02-20T17:47:00Z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0x0101000BBF7B4A9303224FB98D42D92151BB56</vt:lpwstr>
  </property>
</Properties>
</file>