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97" w:rsidRPr="00D50ED4" w:rsidRDefault="00324D97" w:rsidP="00324D97">
      <w:pPr>
        <w:keepNext/>
        <w:spacing w:before="1320" w:line="480" w:lineRule="auto"/>
        <w:jc w:val="center"/>
        <w:rPr>
          <w:rFonts w:ascii="Times New Roman Bold" w:hAnsi="Times New Roman Bold"/>
          <w:b/>
          <w:caps/>
          <w:szCs w:val="24"/>
        </w:rPr>
      </w:pPr>
      <w:r w:rsidRPr="00D50ED4">
        <w:rPr>
          <w:rFonts w:ascii="Times New Roman Bold" w:hAnsi="Times New Roman Bold"/>
          <w:b/>
          <w:caps/>
          <w:noProof/>
          <w:szCs w:val="24"/>
          <w:lang w:val="en-US"/>
        </w:rPr>
        <mc:AlternateContent>
          <mc:Choice Requires="wps">
            <w:drawing>
              <wp:anchor distT="0" distB="0" distL="114300" distR="114300" simplePos="0" relativeHeight="251658240" behindDoc="0" locked="1" layoutInCell="0" allowOverlap="0" wp14:anchorId="599BFDEE" wp14:editId="50697CBC">
                <wp:simplePos x="0" y="0"/>
                <wp:positionH relativeFrom="column">
                  <wp:posOffset>3241040</wp:posOffset>
                </wp:positionH>
                <wp:positionV relativeFrom="page">
                  <wp:posOffset>566420</wp:posOffset>
                </wp:positionV>
                <wp:extent cx="2879725" cy="719455"/>
                <wp:effectExtent l="0" t="0" r="0" b="4445"/>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879725" cy="719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4D97" w:rsidRPr="00DB45E4" w:rsidRDefault="00324D97" w:rsidP="00324D97">
                            <w:pPr>
                              <w:jc w:val="right"/>
                            </w:pPr>
                            <w:r>
                              <w:rPr>
                                <w:rStyle w:val="PageNumber"/>
                              </w:rPr>
                              <w:fldChar w:fldCharType="begin"/>
                            </w:r>
                            <w:r>
                              <w:rPr>
                                <w:rStyle w:val="PageNumber"/>
                              </w:rPr>
                              <w:instrText xml:space="preserve"> DOCPROPERTY  Category  \* MERGEFORMAT </w:instrText>
                            </w:r>
                            <w:r>
                              <w:rPr>
                                <w:rStyle w:val="PageNumber"/>
                              </w:rPr>
                              <w:fldChar w:fldCharType="separate"/>
                            </w:r>
                            <w:r w:rsidR="00F02E4A">
                              <w:rPr>
                                <w:rStyle w:val="PageNumber"/>
                              </w:rPr>
                              <w:t>EUR/NAT-DGCA</w:t>
                            </w:r>
                            <w:r>
                              <w:rPr>
                                <w:rStyle w:val="PageNumber"/>
                              </w:rPr>
                              <w:fldChar w:fldCharType="end"/>
                            </w:r>
                            <w:r>
                              <w:rPr>
                                <w:rStyle w:val="PageNumber"/>
                              </w:rPr>
                              <w:t>/</w:t>
                            </w:r>
                            <w:r>
                              <w:rPr>
                                <w:rStyle w:val="PageNumber"/>
                              </w:rPr>
                              <w:fldChar w:fldCharType="begin"/>
                            </w:r>
                            <w:r>
                              <w:rPr>
                                <w:rStyle w:val="PageNumber"/>
                              </w:rPr>
                              <w:instrText xml:space="preserve"> DOCPROPERTY  Keywords  \* MERGEFORMAT </w:instrText>
                            </w:r>
                            <w:r>
                              <w:rPr>
                                <w:rStyle w:val="PageNumber"/>
                              </w:rPr>
                              <w:fldChar w:fldCharType="separate"/>
                            </w:r>
                            <w:r w:rsidR="00F02E4A">
                              <w:rPr>
                                <w:rStyle w:val="PageNumber"/>
                              </w:rPr>
                              <w:t>2023</w:t>
                            </w:r>
                            <w:r>
                              <w:rPr>
                                <w:rStyle w:val="PageNumber"/>
                              </w:rPr>
                              <w:fldChar w:fldCharType="end"/>
                            </w:r>
                            <w:r>
                              <w:rPr>
                                <w:rStyle w:val="PageNumber"/>
                              </w:rPr>
                              <w:t xml:space="preserve"> – </w:t>
                            </w:r>
                            <w:sdt>
                              <w:sdtPr>
                                <w:rPr>
                                  <w:noProof/>
                                </w:rPr>
                                <w:alias w:val="Subject"/>
                                <w:tag w:val=""/>
                                <w:id w:val="1563284165"/>
                                <w:dataBinding w:prefixMappings="xmlns:ns0='http://purl.org/dc/elements/1.1/' xmlns:ns1='http://schemas.openxmlformats.org/package/2006/metadata/core-properties' " w:xpath="/ns1:coreProperties[1]/ns0:subject[1]" w:storeItemID="{6C3C8BC8-F283-45AE-878A-BAB7291924A1}"/>
                                <w:text/>
                              </w:sdtPr>
                              <w:sdtEndPr/>
                              <w:sdtContent>
                                <w:r>
                                  <w:rPr>
                                    <w:noProof/>
                                  </w:rPr>
                                  <w:t>WP/##</w:t>
                                </w:r>
                              </w:sdtContent>
                            </w:sdt>
                          </w:p>
                          <w:p w:rsidR="00324D97" w:rsidRDefault="00FE029B" w:rsidP="00324D97">
                            <w:pPr>
                              <w:jc w:val="right"/>
                              <w:rPr>
                                <w:noProof/>
                                <w:lang w:val="en-US"/>
                              </w:rPr>
                            </w:pPr>
                            <w:sdt>
                              <w:sdtPr>
                                <w:rPr>
                                  <w:noProof/>
                                  <w:lang w:val="en-US"/>
                                </w:rPr>
                                <w:alias w:val="Publish Date"/>
                                <w:tag w:val=""/>
                                <w:id w:val="565221940"/>
                                <w:showingPlcHdr/>
                                <w:dataBinding w:prefixMappings="xmlns:ns0='http://schemas.microsoft.com/office/2006/coverPageProps' " w:xpath="/ns0:CoverPageProperties[1]/ns0:PublishDate[1]" w:storeItemID="{55AF091B-3C7A-41E3-B477-F2FDAA23CFDA}"/>
                                <w:date>
                                  <w:lid w:val="fr-FR"/>
                                  <w:storeMappedDataAs w:val="dateTime"/>
                                  <w:calendar w:val="gregorian"/>
                                </w:date>
                              </w:sdtPr>
                              <w:sdtEndPr/>
                              <w:sdtContent>
                                <w:r w:rsidR="00324D97" w:rsidRPr="00497509">
                                  <w:rPr>
                                    <w:noProof/>
                                    <w:lang w:val="en-US"/>
                                  </w:rPr>
                                  <w:t>[Publish Date]</w:t>
                                </w:r>
                              </w:sdtContent>
                            </w:sdt>
                          </w:p>
                          <w:p w:rsidR="00324D97" w:rsidRPr="00C8005B" w:rsidRDefault="00FE029B" w:rsidP="00324D97">
                            <w:pPr>
                              <w:jc w:val="right"/>
                              <w:rPr>
                                <w:b/>
                              </w:rPr>
                            </w:pPr>
                            <w:sdt>
                              <w:sdtPr>
                                <w:rPr>
                                  <w:b/>
                                </w:rPr>
                                <w:alias w:val="Status"/>
                                <w:tag w:val=""/>
                                <w:id w:val="-118607139"/>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24D97" w:rsidRPr="00C8005B">
                                  <w:rPr>
                                    <w:rStyle w:val="PlaceholderText"/>
                                    <w:b/>
                                  </w:rPr>
                                  <w:t>[Status]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BFDEE" id="_x0000_t202" coordsize="21600,21600" o:spt="202" path="m,l,21600r21600,l21600,xe">
                <v:stroke joinstyle="miter"/>
                <v:path gradientshapeok="t" o:connecttype="rect"/>
              </v:shapetype>
              <v:shape id="Text Box 1" o:spid="_x0000_s1026" type="#_x0000_t202" style="position:absolute;left:0;text-align:left;margin-left:255.2pt;margin-top:44.6pt;width:226.7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" o:allowincell="f" o:allowoverlap="f" filled="f" stroked="f" strokeweight=".5pt">
                <v:path arrowok="t"/>
                <o:lock v:ext="edit" aspectratio="t"/>
                <v:textbox inset="0,0,0,0">
                  <w:txbxContent>
                    <w:p w:rsidR="00324D97" w:rsidRPr="00DB45E4" w:rsidRDefault="00324D97" w:rsidP="00324D97">
                      <w:pPr>
                        <w:jc w:val="right"/>
                      </w:pPr>
                      <w:r>
                        <w:rPr>
                          <w:rStyle w:val="PageNumber"/>
                        </w:rPr>
                        <w:fldChar w:fldCharType="begin"/>
                      </w:r>
                      <w:r>
                        <w:rPr>
                          <w:rStyle w:val="PageNumber"/>
                        </w:rPr>
                        <w:instrText xml:space="preserve"> DOCPROPERTY  Category  \* MERGEFORMAT </w:instrText>
                      </w:r>
                      <w:r>
                        <w:rPr>
                          <w:rStyle w:val="PageNumber"/>
                        </w:rPr>
                        <w:fldChar w:fldCharType="separate"/>
                      </w:r>
                      <w:r w:rsidR="00F02E4A">
                        <w:rPr>
                          <w:rStyle w:val="PageNumber"/>
                        </w:rPr>
                        <w:t>EUR/NAT-DGCA</w:t>
                      </w:r>
                      <w:r>
                        <w:rPr>
                          <w:rStyle w:val="PageNumber"/>
                        </w:rPr>
                        <w:fldChar w:fldCharType="end"/>
                      </w:r>
                      <w:r>
                        <w:rPr>
                          <w:rStyle w:val="PageNumber"/>
                        </w:rPr>
                        <w:t>/</w:t>
                      </w:r>
                      <w:r>
                        <w:rPr>
                          <w:rStyle w:val="PageNumber"/>
                        </w:rPr>
                        <w:fldChar w:fldCharType="begin"/>
                      </w:r>
                      <w:r>
                        <w:rPr>
                          <w:rStyle w:val="PageNumber"/>
                        </w:rPr>
                        <w:instrText xml:space="preserve"> DOCPROPERTY  Keywords  \* MERGEFORMAT </w:instrText>
                      </w:r>
                      <w:r>
                        <w:rPr>
                          <w:rStyle w:val="PageNumber"/>
                        </w:rPr>
                        <w:fldChar w:fldCharType="separate"/>
                      </w:r>
                      <w:r w:rsidR="00F02E4A">
                        <w:rPr>
                          <w:rStyle w:val="PageNumber"/>
                        </w:rPr>
                        <w:t>2023</w:t>
                      </w:r>
                      <w:r>
                        <w:rPr>
                          <w:rStyle w:val="PageNumber"/>
                        </w:rPr>
                        <w:fldChar w:fldCharType="end"/>
                      </w:r>
                      <w:r>
                        <w:rPr>
                          <w:rStyle w:val="PageNumber"/>
                        </w:rPr>
                        <w:t xml:space="preserve"> – </w:t>
                      </w:r>
                      <w:sdt>
                        <w:sdtPr>
                          <w:rPr>
                            <w:noProof/>
                          </w:rPr>
                          <w:alias w:val="Subject"/>
                          <w:tag w:val=""/>
                          <w:id w:val="1563284165"/>
                          <w:dataBinding w:prefixMappings="xmlns:ns0='http://purl.org/dc/elements/1.1/' xmlns:ns1='http://schemas.openxmlformats.org/package/2006/metadata/core-properties' " w:xpath="/ns1:coreProperties[1]/ns0:subject[1]" w:storeItemID="{6C3C8BC8-F283-45AE-878A-BAB7291924A1}"/>
                          <w:text/>
                        </w:sdtPr>
                        <w:sdtEndPr/>
                        <w:sdtContent>
                          <w:r>
                            <w:rPr>
                              <w:noProof/>
                            </w:rPr>
                            <w:t>WP/##</w:t>
                          </w:r>
                        </w:sdtContent>
                      </w:sdt>
                    </w:p>
                    <w:p w:rsidR="00324D97" w:rsidRDefault="00FE029B" w:rsidP="00324D97">
                      <w:pPr>
                        <w:jc w:val="right"/>
                        <w:rPr>
                          <w:noProof/>
                          <w:lang w:val="en-US"/>
                        </w:rPr>
                      </w:pPr>
                      <w:sdt>
                        <w:sdtPr>
                          <w:rPr>
                            <w:noProof/>
                            <w:lang w:val="en-US"/>
                          </w:rPr>
                          <w:alias w:val="Publish Date"/>
                          <w:tag w:val=""/>
                          <w:id w:val="565221940"/>
                          <w:showingPlcHdr/>
                          <w:dataBinding w:prefixMappings="xmlns:ns0='http://schemas.microsoft.com/office/2006/coverPageProps' " w:xpath="/ns0:CoverPageProperties[1]/ns0:PublishDate[1]" w:storeItemID="{55AF091B-3C7A-41E3-B477-F2FDAA23CFDA}"/>
                          <w:date>
                            <w:lid w:val="fr-FR"/>
                            <w:storeMappedDataAs w:val="dateTime"/>
                            <w:calendar w:val="gregorian"/>
                          </w:date>
                        </w:sdtPr>
                        <w:sdtEndPr/>
                        <w:sdtContent>
                          <w:r w:rsidR="00324D97" w:rsidRPr="00497509">
                            <w:rPr>
                              <w:noProof/>
                              <w:lang w:val="en-US"/>
                            </w:rPr>
                            <w:t>[Publish Date]</w:t>
                          </w:r>
                        </w:sdtContent>
                      </w:sdt>
                    </w:p>
                    <w:p w:rsidR="00324D97" w:rsidRPr="00C8005B" w:rsidRDefault="00FE029B" w:rsidP="00324D97">
                      <w:pPr>
                        <w:jc w:val="right"/>
                        <w:rPr>
                          <w:b/>
                        </w:rPr>
                      </w:pPr>
                      <w:sdt>
                        <w:sdtPr>
                          <w:rPr>
                            <w:b/>
                          </w:rPr>
                          <w:alias w:val="Status"/>
                          <w:tag w:val=""/>
                          <w:id w:val="-118607139"/>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24D97" w:rsidRPr="00C8005B">
                            <w:rPr>
                              <w:rStyle w:val="PlaceholderText"/>
                              <w:b/>
                            </w:rPr>
                            <w:t>[Status]</w:t>
                          </w:r>
                        </w:sdtContent>
                      </w:sdt>
                    </w:p>
                  </w:txbxContent>
                </v:textbox>
                <w10:wrap anchory="page"/>
                <w10:anchorlock/>
              </v:shape>
            </w:pict>
          </mc:Fallback>
        </mc:AlternateContent>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“EASPG" "EUROPEAN AVIATION SYSTEM PLANNING GROUP"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“PCG" "EASPG PROGRAMME COORDINATION GROUP"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“EUR RESG" "EUROPEAN REGIONAL EXPERT SAFETY GROUP"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“EUR RESG RASP WG" "EUROPEAN RESG REGIONAL AVIATION SAFETY PLAN WORKING GROUP" "" </w:instrText>
      </w:r>
      <w:r w:rsidRPr="00923A2D">
        <w:rPr>
          <w:b/>
        </w:rPr>
        <w:fldChar w:fldCharType="end"/>
      </w:r>
      <w:r w:rsidRPr="00923A2D">
        <w:rPr>
          <w:b/>
        </w:rPr>
        <w:fldChar w:fldCharType="begin"/>
      </w:r>
      <w:r w:rsidRPr="00923A2D">
        <w:rPr>
          <w:b/>
        </w:rPr>
        <w:instrText>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“ANSISG" "AIR NAVIGATION SERVICES IMPLEMENTATION SUPPORT GROUP"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“RWGAO" "REGIONAL WORKING GROUP ON AERODROMES OPERATIONS"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“SAR TF” “SEARCH AND RESCUE TASK FORCE”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“FMG” “FREQUENCY MANAGEMENT GROUP”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“LPRI TF” “LANGUAGE PROFICIENCY REQUIREMENTS IMPLEMENTATION TASK FORCE”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“METG" "METEOROLOGY GROUP"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“PBNC TF" "PERFORMANCE BASED NAVIGATION CONSOLIDATION TASK FORCE"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“RDGE" " ROUTE DEVELOPMENT GROUP – EASTERN PART OF THE ICAO EUR REGION"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"EUR/NAT VOLCEX/SG" "EUROPEAN AND NORTH ATLANTIC VOLCANIC ASH EXERCISES STEERING GROUP"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"EUR (EAST) VOLCEX/SG" "VOLCANIC ASH EXERCISES STEERING GROUP FOR THE (FAR) EASTERN PART OF THE EUR REGION" "" </w:instrText>
      </w:r>
      <w:r w:rsidRPr="00923A2D">
        <w:rPr>
          <w:b/>
        </w:rPr>
        <w:fldChar w:fldCharType="end"/>
      </w:r>
      <w:r w:rsidRPr="00923A2D">
        <w:rPr>
          <w:b/>
        </w:rPr>
        <w:fldChar w:fldCharType="begin"/>
      </w:r>
      <w:r w:rsidRPr="00923A2D">
        <w:rPr>
          <w:b/>
        </w:rPr>
        <w:instrText>IF "</w:instrText>
      </w:r>
      <w:r w:rsidRPr="00923A2D">
        <w:rPr>
          <w:b/>
        </w:rPr>
        <w:fldChar w:fldCharType="begin"/>
      </w:r>
      <w:r w:rsidRPr="00923A2D">
        <w:rPr>
          <w:b/>
        </w:rPr>
        <w:instrText xml:space="preserve">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"ENV PT" "ICAO EUROPEAN ENVIRONMENT TASK FORCE"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 xml:space="preserve"> DOCPROPERTY CATEGORY </w:instrText>
      </w:r>
      <w:r w:rsidRPr="00923A2D">
        <w:rPr>
          <w:b/>
        </w:rPr>
        <w:fldChar w:fldCharType="separate"/>
      </w:r>
      <w:r w:rsidR="00F95978">
        <w:rPr>
          <w:b/>
        </w:rPr>
        <w:instrText>EUR/NAT DGCA</w:instrText>
      </w:r>
      <w:r w:rsidRPr="00923A2D">
        <w:rPr>
          <w:b/>
        </w:rPr>
        <w:fldChar w:fldCharType="end"/>
      </w:r>
      <w:r w:rsidRPr="00923A2D">
        <w:rPr>
          <w:b/>
        </w:rPr>
        <w:instrText xml:space="preserve">” = “AST TF" "AFS TO SWIM TRANSITION TASK FORCE" "" </w:instrText>
      </w:r>
      <w:r w:rsidRPr="00923A2D">
        <w:rPr>
          <w:b/>
        </w:rPr>
        <w:fldChar w:fldCharType="end"/>
      </w:r>
      <w:r w:rsidRPr="00923A2D">
        <w:rPr>
          <w:b/>
        </w:rPr>
        <w:fldChar w:fldCharType="begin"/>
      </w:r>
      <w:r w:rsidRPr="00923A2D">
        <w:rPr>
          <w:b/>
        </w:rPr>
        <w:instrText xml:space="preserve"> IF </w:instrText>
      </w:r>
      <w:r w:rsidRPr="00923A2D">
        <w:rPr>
          <w:b/>
        </w:rPr>
        <w:fldChar w:fldCharType="begin"/>
      </w:r>
      <w:r w:rsidRPr="00923A2D">
        <w:rPr>
          <w:b/>
        </w:rPr>
        <w:instrText>DOCPROPERTY CATEGORY</w:instrText>
      </w:r>
      <w:r w:rsidRPr="00923A2D">
        <w:rPr>
          <w:b/>
        </w:rPr>
        <w:fldChar w:fldCharType="separate"/>
      </w:r>
      <w:r w:rsidR="00F95978">
        <w:rPr>
          <w:b/>
        </w:rPr>
        <w:instrText>EUR/NAT DGCA</w:instrText>
      </w:r>
      <w:r w:rsidRPr="00923A2D">
        <w:rPr>
          <w:b/>
        </w:rPr>
        <w:fldChar w:fldCharType="end"/>
      </w:r>
      <w:r w:rsidRPr="00923A2D">
        <w:rPr>
          <w:b/>
        </w:rPr>
        <w:instrText xml:space="preserve"> = “SWIM PT” “SYSTEM WIDE INFORMATION M</w:instrText>
      </w:r>
      <w:r w:rsidRPr="00923A2D">
        <w:rPr>
          <w:b/>
          <w:lang w:val="en-US"/>
        </w:rPr>
        <w:instrText xml:space="preserve">ANAGEMENT PROJECT TEAM”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“BSTF” “BLACK SEA TASK FORCE”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DOCPROPERTY CATEGORY</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“PERF TF” “PERFORMANCE TASK FORCE” "" </w:instrText>
      </w:r>
      <w:r w:rsidRPr="00923A2D">
        <w:rPr>
          <w:b/>
        </w:rPr>
        <w:fldChar w:fldCharType="end"/>
      </w:r>
      <w:r w:rsidR="00F02E4A" w:rsidRPr="00923A2D">
        <w:rPr>
          <w:b/>
          <w:noProof/>
          <w:lang w:val="en-US"/>
        </w:rPr>
        <w:t>DIRECTORS GENERAL OF CIVIL AVIATION</w:t>
      </w:r>
      <w:r w:rsidR="00F02E4A">
        <w:rPr>
          <w:b/>
          <w:noProof/>
          <w:lang w:val="en-US"/>
        </w:rPr>
        <w:t xml:space="preserve"> - ICAO EUROPEAN AND NORTH ATLANTIC REGIONS</w:t>
      </w:r>
      <w:r w:rsidRPr="00923A2D">
        <w:rPr>
          <w:b/>
        </w:rPr>
        <w:fldChar w:fldCharType="begin"/>
      </w:r>
      <w:r w:rsidRPr="00923A2D">
        <w:rPr>
          <w:b/>
          <w:lang w:val="en-US"/>
        </w:rPr>
        <w:instrText>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“ENAVSECG" "EUR/NAT AVIATION SECURITY GROUP" "" </w:instrText>
      </w:r>
      <w:r w:rsidRPr="00923A2D">
        <w:rPr>
          <w:b/>
        </w:rPr>
        <w:fldChar w:fldCharType="end"/>
      </w:r>
      <w:r w:rsidRPr="00923A2D">
        <w:rPr>
          <w:b/>
        </w:rPr>
        <w:fldChar w:fldCharType="begin"/>
      </w:r>
      <w:r w:rsidRPr="00923A2D">
        <w:rPr>
          <w:b/>
          <w:lang w:val="en-US"/>
        </w:rPr>
        <w:instrText>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“ASTCD" "REGIONAL AVIATION SECURITY TRAINING CENTRE DIRECTORS' MEETING"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EFFG" "NORTH ATLANTIC ECONOMIC, FINANCIAL AND FORECAST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IMG" "NORTH ATLANTIC IMPLEMENTATION MANAGEMENT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MWG" "NORTH ATLANTIC MATHEMATICIANS’ WORKING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POG" "NORTH ATLANTIC PROCEDURES AND OPERATIONS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SG" "NORTH ATLANTIC SCRUTINY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SOG" "NORTH ATLANTIC SAFETY OVERSIGHT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SPG" "NORTH ATLANTIC SYSTEMS PLANNING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“NAT TIG" "NORTH ATLANTIC TECHNOLOGY AND INTEROPERABILITY GROUP" "" </w:instrText>
      </w:r>
      <w:r w:rsidRPr="00923A2D">
        <w:rPr>
          <w:b/>
        </w:rPr>
        <w:fldChar w:fldCharType="end"/>
      </w:r>
      <w:r w:rsidRPr="00923A2D">
        <w:rPr>
          <w:b/>
        </w:rPr>
        <w:fldChar w:fldCharType="begin"/>
      </w:r>
      <w:r w:rsidRPr="00923A2D">
        <w:rPr>
          <w:b/>
          <w:lang w:val="en-US"/>
        </w:rPr>
        <w:instrText xml:space="preserve"> IF “</w:instrText>
      </w:r>
      <w:r w:rsidRPr="00923A2D">
        <w:rPr>
          <w:b/>
        </w:rPr>
        <w:fldChar w:fldCharType="begin"/>
      </w:r>
      <w:r w:rsidRPr="00923A2D">
        <w:rPr>
          <w:b/>
          <w:lang w:val="en-US"/>
        </w:rPr>
        <w:instrText xml:space="preserve"> DOCPROPERTY  CATEGORY </w:instrText>
      </w:r>
      <w:r w:rsidRPr="00923A2D">
        <w:rPr>
          <w:b/>
        </w:rPr>
        <w:fldChar w:fldCharType="separate"/>
      </w:r>
      <w:r w:rsidR="00F95978">
        <w:rPr>
          <w:b/>
          <w:lang w:val="en-US"/>
        </w:rPr>
        <w:instrText>EUR/NAT DGCA</w:instrText>
      </w:r>
      <w:r w:rsidRPr="00923A2D">
        <w:rPr>
          <w:b/>
        </w:rPr>
        <w:fldChar w:fldCharType="end"/>
      </w:r>
      <w:r w:rsidRPr="00923A2D">
        <w:rPr>
          <w:b/>
          <w:lang w:val="en-US"/>
        </w:rPr>
        <w:instrText xml:space="preserve">” = “CATEGORY" "CHANGE DOCUMENT PROPERTY 'CATEGORIES' TO THE MEETING ACRONYM – SELECT THIS WHOLE PARAGRAPH – PRESS 'F9'" "" </w:instrText>
      </w:r>
      <w:r w:rsidRPr="00923A2D">
        <w:rPr>
          <w:b/>
        </w:rPr>
        <w:fldChar w:fldCharType="end"/>
      </w:r>
    </w:p>
    <w:p w:rsidR="00B41613" w:rsidRPr="00D50ED4" w:rsidRDefault="00AF5FBF" w:rsidP="00212B27">
      <w:pPr>
        <w:spacing w:after="240" w:line="480" w:lineRule="auto"/>
        <w:jc w:val="center"/>
        <w:rPr>
          <w:rFonts w:ascii="Times New Roman Bold" w:hAnsi="Times New Roman Bold"/>
          <w:b/>
          <w:caps/>
          <w:szCs w:val="22"/>
        </w:rPr>
      </w:pPr>
      <w:r>
        <w:rPr>
          <w:rFonts w:ascii="Times New Roman Bold" w:hAnsi="Times New Roman Bold"/>
          <w:b/>
          <w:caps/>
          <w:szCs w:val="22"/>
        </w:rPr>
        <w:t xml:space="preserve">2023 </w:t>
      </w:r>
      <w:r w:rsidR="00B41613" w:rsidRPr="00D50ED4">
        <w:rPr>
          <w:rFonts w:ascii="Times New Roman Bold" w:hAnsi="Times New Roman Bold"/>
          <w:b/>
          <w:caps/>
          <w:szCs w:val="22"/>
        </w:rPr>
        <w:t>MEETING</w:t>
      </w:r>
      <w:r w:rsidR="00F02E4A">
        <w:rPr>
          <w:rFonts w:ascii="Times New Roman Bold" w:hAnsi="Times New Roman Bold"/>
          <w:b/>
          <w:caps/>
          <w:szCs w:val="22"/>
        </w:rPr>
        <w:t xml:space="preserve"> (eur/nat-dgca/2023)</w:t>
      </w:r>
    </w:p>
    <w:p w:rsidR="00B41613" w:rsidRPr="00D50ED4" w:rsidRDefault="00B41613" w:rsidP="00B41613">
      <w:pPr>
        <w:spacing w:after="360"/>
        <w:jc w:val="center"/>
        <w:rPr>
          <w:bCs/>
          <w:i/>
          <w:iCs/>
          <w:szCs w:val="22"/>
        </w:rPr>
      </w:pPr>
      <w:r w:rsidRPr="00D50ED4">
        <w:rPr>
          <w:bCs/>
          <w:i/>
          <w:iCs/>
          <w:szCs w:val="22"/>
        </w:rPr>
        <w:t>(</w:t>
      </w:r>
      <w:r w:rsidR="00F95978">
        <w:rPr>
          <w:bCs/>
          <w:i/>
          <w:iCs/>
          <w:noProof/>
          <w:szCs w:val="22"/>
        </w:rPr>
        <w:t>Paris, France, 20 June 2023</w:t>
      </w:r>
      <w:r w:rsidRPr="00D50ED4">
        <w:rPr>
          <w:bCs/>
          <w:i/>
          <w:iCs/>
          <w:szCs w:val="22"/>
        </w:rPr>
        <w:t>)</w:t>
      </w:r>
    </w:p>
    <w:p w:rsidR="00B41613" w:rsidRPr="00D50ED4" w:rsidRDefault="00B41613" w:rsidP="00B41613">
      <w:pPr>
        <w:pStyle w:val="AgendaItemaltg"/>
        <w:spacing w:after="360"/>
      </w:pPr>
      <w:r w:rsidRPr="00D50ED4">
        <w:rPr>
          <w:b/>
        </w:rPr>
        <w:t>Agenda Item x:</w:t>
      </w:r>
      <w:r w:rsidRPr="00D50ED4">
        <w:tab/>
        <w:t>Please indicate agenda item; the secretariat will insert the correct text</w:t>
      </w:r>
    </w:p>
    <w:p w:rsidR="00973CBF" w:rsidRPr="00D50ED4" w:rsidRDefault="00973CBF" w:rsidP="00973CBF">
      <w:pPr>
        <w:tabs>
          <w:tab w:val="left" w:pos="2610"/>
        </w:tabs>
        <w:spacing w:after="360"/>
        <w:ind w:left="2160"/>
      </w:pPr>
      <w:r w:rsidRPr="00D50ED4">
        <w:rPr>
          <w:b/>
        </w:rPr>
        <w:t>y)</w:t>
      </w:r>
      <w:r w:rsidRPr="00D50ED4">
        <w:tab/>
        <w:t>sub-item to be inserted by the secretariat</w:t>
      </w:r>
    </w:p>
    <w:p w:rsidR="00B41613" w:rsidRPr="00D50ED4" w:rsidRDefault="007F5418" w:rsidP="003B3B6A">
      <w:pPr>
        <w:spacing w:before="360" w:after="240"/>
        <w:jc w:val="center"/>
        <w:rPr>
          <w:b/>
          <w:smallCaps/>
          <w:sz w:val="24"/>
          <w:szCs w:val="24"/>
        </w:rPr>
      </w:pPr>
      <w:r w:rsidRPr="00D50ED4">
        <w:rPr>
          <w:b/>
          <w:smallCaps/>
          <w:sz w:val="24"/>
          <w:szCs w:val="24"/>
        </w:rPr>
        <w:t>Title</w:t>
      </w:r>
    </w:p>
    <w:p w:rsidR="00B41613" w:rsidRPr="00D50ED4" w:rsidRDefault="00B41613" w:rsidP="0072376A">
      <w:pPr>
        <w:spacing w:after="480"/>
        <w:jc w:val="center"/>
        <w:rPr>
          <w:i/>
        </w:rPr>
      </w:pPr>
      <w:r w:rsidRPr="00D50ED4">
        <w:rPr>
          <w:i/>
          <w:szCs w:val="22"/>
        </w:rPr>
        <w:t xml:space="preserve">(Presented by </w:t>
      </w:r>
      <w:r w:rsidRPr="00D50ED4">
        <w:rPr>
          <w:i/>
          <w:szCs w:val="22"/>
          <w:highlight w:val="yellow"/>
        </w:rPr>
        <w:t>State/Organization/</w:t>
      </w:r>
      <w:r w:rsidR="007F5418" w:rsidRPr="00D50ED4">
        <w:rPr>
          <w:i/>
          <w:szCs w:val="22"/>
          <w:highlight w:val="yellow"/>
        </w:rPr>
        <w:t xml:space="preserve">the </w:t>
      </w:r>
      <w:r w:rsidRPr="00D50ED4">
        <w:rPr>
          <w:i/>
          <w:szCs w:val="22"/>
          <w:highlight w:val="yellow"/>
        </w:rPr>
        <w:t>Secretariat</w:t>
      </w:r>
      <w:r w:rsidRPr="00D50ED4">
        <w:rPr>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tblGrid>
      <w:tr w:rsidR="00B41613" w:rsidRPr="00D50ED4" w:rsidTr="002965C1">
        <w:trPr>
          <w:jc w:val="center"/>
        </w:trPr>
        <w:tc>
          <w:tcPr>
            <w:tcW w:w="7195" w:type="dxa"/>
          </w:tcPr>
          <w:p w:rsidR="00B41613" w:rsidRPr="00D50ED4" w:rsidRDefault="00B41613" w:rsidP="002965C1">
            <w:pPr>
              <w:spacing w:before="40" w:after="40"/>
              <w:jc w:val="center"/>
              <w:rPr>
                <w:b/>
              </w:rPr>
            </w:pPr>
            <w:r w:rsidRPr="00D50ED4">
              <w:rPr>
                <w:b/>
              </w:rPr>
              <w:t>SUMMARY</w:t>
            </w:r>
          </w:p>
          <w:p w:rsidR="00B41613" w:rsidRPr="00D50ED4" w:rsidRDefault="00BF528B" w:rsidP="00BF528B">
            <w:pPr>
              <w:pStyle w:val="IcaoEurNatSummary"/>
              <w:rPr>
                <w:lang w:val="en-CA"/>
              </w:rPr>
            </w:pPr>
            <w:r w:rsidRPr="00D50ED4">
              <w:rPr>
                <w:highlight w:val="yellow"/>
                <w:lang w:val="en-CA"/>
              </w:rPr>
              <w:t>Insert a summary if appropriate, or remove box</w:t>
            </w:r>
          </w:p>
        </w:tc>
      </w:tr>
    </w:tbl>
    <w:p w:rsidR="00B41613" w:rsidRPr="00D50ED4" w:rsidRDefault="00B41613" w:rsidP="0072376A">
      <w:pPr>
        <w:spacing w:after="480"/>
        <w:jc w:val="center"/>
        <w:rPr>
          <w:i/>
        </w:rPr>
      </w:pPr>
    </w:p>
    <w:p w:rsidR="006D668E" w:rsidRPr="00D50ED4" w:rsidRDefault="006D668E" w:rsidP="00A60891">
      <w:pPr>
        <w:pStyle w:val="IcaoEurNatsection"/>
      </w:pPr>
      <w:r w:rsidRPr="00D50ED4">
        <w:t>Introduction</w:t>
      </w:r>
    </w:p>
    <w:p w:rsidR="006D668E" w:rsidRDefault="00D77C50" w:rsidP="008A45EB">
      <w:pPr>
        <w:pStyle w:val="IcaoEurNatPara"/>
      </w:pPr>
      <w:r>
        <w:t>Text</w:t>
      </w:r>
    </w:p>
    <w:p w:rsidR="00D77C50" w:rsidRPr="00D50ED4" w:rsidRDefault="00D77C50" w:rsidP="008A45EB">
      <w:pPr>
        <w:pStyle w:val="IcaoEurNatPara"/>
      </w:pPr>
      <w:r>
        <w:t>Text</w:t>
      </w:r>
    </w:p>
    <w:p w:rsidR="00285A03" w:rsidRPr="00D50ED4" w:rsidRDefault="006D668E" w:rsidP="00A60891">
      <w:pPr>
        <w:pStyle w:val="IcaoEurNatsection"/>
      </w:pPr>
      <w:r w:rsidRPr="00D50ED4">
        <w:t>Discussion</w:t>
      </w:r>
    </w:p>
    <w:p w:rsidR="00A354B9" w:rsidRPr="00D50ED4" w:rsidRDefault="00A2240A" w:rsidP="0008705B">
      <w:pPr>
        <w:pStyle w:val="IcaoEurNatsubjectsubsection"/>
      </w:pPr>
      <w:r w:rsidRPr="00D50ED4">
        <w:t>Sub-title</w:t>
      </w:r>
    </w:p>
    <w:p w:rsidR="006D668E" w:rsidRDefault="008925C4" w:rsidP="008A45EB">
      <w:pPr>
        <w:pStyle w:val="IcaoEurNatPara"/>
      </w:pPr>
      <w:r>
        <w:t>Text</w:t>
      </w:r>
    </w:p>
    <w:p w:rsidR="008925C4" w:rsidRPr="00D50ED4" w:rsidRDefault="008925C4" w:rsidP="008A45EB">
      <w:pPr>
        <w:pStyle w:val="IcaoEurNatPara"/>
      </w:pPr>
      <w:r>
        <w:t>Text:</w:t>
      </w:r>
    </w:p>
    <w:p w:rsidR="006D668E" w:rsidRPr="00D50ED4" w:rsidRDefault="006D668E" w:rsidP="00D50ED4">
      <w:pPr>
        <w:pStyle w:val="IcaoEurNatSubParaabc"/>
      </w:pPr>
      <w:r w:rsidRPr="00D50ED4">
        <w:t>a;</w:t>
      </w:r>
    </w:p>
    <w:p w:rsidR="00BF528B" w:rsidRPr="00D50ED4" w:rsidRDefault="00C8005B" w:rsidP="00A60891">
      <w:pPr>
        <w:pStyle w:val="IcaoEurNatSubSubParaiiiiii"/>
      </w:pPr>
      <w:r w:rsidRPr="00D50ED4">
        <w:t>i.</w:t>
      </w:r>
    </w:p>
    <w:p w:rsidR="006D668E" w:rsidRPr="00D50ED4" w:rsidRDefault="00575A3E" w:rsidP="00D50ED4">
      <w:pPr>
        <w:pStyle w:val="IcaoEurNatSubParaabc"/>
      </w:pPr>
      <w:r w:rsidRPr="00D50ED4">
        <w:t>b</w:t>
      </w:r>
      <w:r w:rsidR="006D668E" w:rsidRPr="00D50ED4">
        <w:t>; and</w:t>
      </w:r>
    </w:p>
    <w:p w:rsidR="00575A3E" w:rsidRPr="00D50ED4" w:rsidRDefault="006D668E" w:rsidP="00D50ED4">
      <w:pPr>
        <w:pStyle w:val="IcaoEurNatSubParaabc"/>
      </w:pPr>
      <w:r w:rsidRPr="00D50ED4">
        <w:t>c</w:t>
      </w:r>
      <w:r w:rsidR="008925C4">
        <w:t>.</w:t>
      </w:r>
    </w:p>
    <w:p w:rsidR="00563039" w:rsidRPr="00D50ED4" w:rsidRDefault="00563039" w:rsidP="00563039">
      <w:pPr>
        <w:pStyle w:val="IcaoEurNatPara"/>
      </w:pPr>
      <w:r>
        <w:t>B</w:t>
      </w:r>
      <w:r w:rsidRPr="00D50ED4">
        <w:t>ased on the foregoing, the following is proposed:</w:t>
      </w:r>
    </w:p>
    <w:p w:rsidR="00563039" w:rsidRPr="00D50ED4" w:rsidRDefault="00563039" w:rsidP="00563039">
      <w:pPr>
        <w:pStyle w:val="IcaoEurNatConDectitle"/>
        <w:keepNext w:val="0"/>
      </w:pPr>
      <w:r w:rsidRPr="00606EB2">
        <w:t xml:space="preserve">Draft </w:t>
      </w:r>
      <w:r w:rsidR="00D77C50" w:rsidRPr="00606EB2">
        <w:t>EUR/NAT-DGCA</w:t>
      </w:r>
      <w:r w:rsidRPr="00606EB2">
        <w:t xml:space="preserve"> </w:t>
      </w:r>
      <w:r w:rsidR="00597376">
        <w:t>Conclusion</w:t>
      </w:r>
      <w:bookmarkStart w:id="0" w:name="_GoBack"/>
      <w:bookmarkEnd w:id="0"/>
      <w:r w:rsidR="00D77C50" w:rsidRPr="00606EB2">
        <w:t xml:space="preserve"> 2023</w:t>
      </w:r>
      <w:r w:rsidRPr="00606EB2">
        <w:t>/1 –</w:t>
      </w:r>
      <w:r w:rsidRPr="00606EB2">
        <w:tab/>
      </w:r>
      <w:r w:rsidRPr="00C7190A">
        <w:rPr>
          <w:highlight w:val="yellow"/>
        </w:rPr>
        <w:t>Title</w:t>
      </w:r>
    </w:p>
    <w:p w:rsidR="00563039" w:rsidRDefault="00307123" w:rsidP="00307123">
      <w:pPr>
        <w:pStyle w:val="IcaoEurNatConDectext"/>
      </w:pPr>
      <w:r w:rsidRPr="00307123">
        <w:lastRenderedPageBreak/>
        <w:t xml:space="preserve">That the </w:t>
      </w:r>
      <w:r w:rsidRPr="00606EB2">
        <w:rPr>
          <w:highlight w:val="yellow"/>
        </w:rPr>
        <w:t>EUR/NAT States / EUR/NAT-DGCA / ICAO Regional Director, Europe and North Atlantic</w:t>
      </w:r>
      <w:r w:rsidRPr="00307123">
        <w:t>:</w:t>
      </w:r>
    </w:p>
    <w:p w:rsidR="00563039" w:rsidRDefault="00563039" w:rsidP="00563039">
      <w:pPr>
        <w:pStyle w:val="IcaoEurNatConDecTextabc"/>
        <w:keepLines w:val="0"/>
        <w:numPr>
          <w:ilvl w:val="1"/>
          <w:numId w:val="38"/>
        </w:numPr>
        <w:tabs>
          <w:tab w:val="clear" w:pos="992"/>
        </w:tabs>
      </w:pPr>
      <w:r>
        <w:t>AA;</w:t>
      </w:r>
    </w:p>
    <w:p w:rsidR="00563039" w:rsidRDefault="00563039" w:rsidP="00563039">
      <w:pPr>
        <w:pStyle w:val="IcaoEurNatConDecTextabc"/>
        <w:keepLines w:val="0"/>
        <w:numPr>
          <w:ilvl w:val="2"/>
          <w:numId w:val="38"/>
        </w:numPr>
      </w:pPr>
      <w:r>
        <w:t>i.</w:t>
      </w:r>
    </w:p>
    <w:p w:rsidR="00563039" w:rsidRDefault="00563039" w:rsidP="00563039">
      <w:pPr>
        <w:pStyle w:val="IcaoEurNatConDecTextabc"/>
        <w:keepLines w:val="0"/>
        <w:numPr>
          <w:ilvl w:val="1"/>
          <w:numId w:val="38"/>
        </w:numPr>
        <w:tabs>
          <w:tab w:val="clear" w:pos="992"/>
        </w:tabs>
      </w:pPr>
      <w:r>
        <w:t>BB; and</w:t>
      </w:r>
    </w:p>
    <w:p w:rsidR="00563039" w:rsidRDefault="00563039" w:rsidP="00563039">
      <w:pPr>
        <w:pStyle w:val="IcaoEurNatConDecTextabc"/>
        <w:keepLines w:val="0"/>
        <w:numPr>
          <w:ilvl w:val="1"/>
          <w:numId w:val="38"/>
        </w:numPr>
        <w:tabs>
          <w:tab w:val="clear" w:pos="992"/>
        </w:tabs>
      </w:pPr>
      <w:r>
        <w:t>CC.</w:t>
      </w:r>
    </w:p>
    <w:p w:rsidR="00563039" w:rsidRDefault="00563039" w:rsidP="00563039">
      <w:pPr>
        <w:pStyle w:val="IcaoEurNatPara"/>
      </w:pPr>
      <w:r>
        <w:t>Text</w:t>
      </w:r>
    </w:p>
    <w:p w:rsidR="00563039" w:rsidRDefault="00563039" w:rsidP="00563039">
      <w:pPr>
        <w:pStyle w:val="IcaoEurNatsection"/>
        <w:keepNext w:val="0"/>
      </w:pPr>
      <w:r>
        <w:t>Action by the Meeting</w:t>
      </w:r>
    </w:p>
    <w:p w:rsidR="00563039" w:rsidRDefault="00563039" w:rsidP="00563039">
      <w:pPr>
        <w:pStyle w:val="IcaoEurNatPara"/>
        <w:numPr>
          <w:ilvl w:val="1"/>
          <w:numId w:val="45"/>
        </w:numPr>
        <w:ind w:left="0" w:firstLine="0"/>
      </w:pPr>
      <w:r>
        <w:t>The meeting</w:t>
      </w:r>
      <w:r>
        <w:rPr>
          <w:rStyle w:val="PageNumber"/>
        </w:rPr>
        <w:t xml:space="preserve"> </w:t>
      </w:r>
      <w:r>
        <w:t>is invited to:</w:t>
      </w:r>
    </w:p>
    <w:p w:rsidR="00563039" w:rsidRPr="00D50ED4" w:rsidRDefault="00563039" w:rsidP="00563039">
      <w:pPr>
        <w:pStyle w:val="IcaoEurNatSubParaabc"/>
        <w:numPr>
          <w:ilvl w:val="2"/>
          <w:numId w:val="45"/>
        </w:numPr>
      </w:pPr>
      <w:r w:rsidRPr="00D50ED4">
        <w:t>note the information provided;</w:t>
      </w:r>
    </w:p>
    <w:p w:rsidR="00563039" w:rsidRPr="00D50ED4" w:rsidRDefault="00563039" w:rsidP="00563039">
      <w:pPr>
        <w:pStyle w:val="IcaoEurNatSubParaabc"/>
        <w:numPr>
          <w:ilvl w:val="2"/>
          <w:numId w:val="45"/>
        </w:numPr>
      </w:pPr>
      <w:r w:rsidRPr="00D50ED4">
        <w:t xml:space="preserve">amend as necessary and endorse the </w:t>
      </w:r>
      <w:r>
        <w:t xml:space="preserve">proposed </w:t>
      </w:r>
      <w:r w:rsidR="00D77C50">
        <w:t>Decision</w:t>
      </w:r>
      <w:r w:rsidRPr="00D50ED4">
        <w:t>; and</w:t>
      </w:r>
    </w:p>
    <w:p w:rsidR="00563039" w:rsidRDefault="00563039" w:rsidP="00563039">
      <w:pPr>
        <w:pStyle w:val="IcaoEurNatSubParaabc"/>
        <w:numPr>
          <w:ilvl w:val="2"/>
          <w:numId w:val="45"/>
        </w:numPr>
      </w:pPr>
      <w:r w:rsidRPr="00D50ED4">
        <w:t>provide direction as deemed necessary.</w:t>
      </w:r>
    </w:p>
    <w:p w:rsidR="00563039" w:rsidRDefault="00563039" w:rsidP="00563039"/>
    <w:p w:rsidR="00563039" w:rsidRPr="00D50ED4" w:rsidRDefault="00563039" w:rsidP="00563039">
      <w:pPr>
        <w:spacing w:before="360"/>
        <w:jc w:val="center"/>
        <w:rPr>
          <w:b/>
        </w:rPr>
      </w:pPr>
      <w:r w:rsidRPr="00D50ED4">
        <w:rPr>
          <w:b/>
        </w:rPr>
        <w:t>—</w:t>
      </w:r>
      <w:r w:rsidRPr="00D50ED4">
        <w:rPr>
          <w:b/>
        </w:rPr>
        <w:t> </w:t>
      </w:r>
      <w:r w:rsidRPr="00D50ED4">
        <w:rPr>
          <w:b/>
        </w:rPr>
        <w:t>END</w:t>
      </w:r>
      <w:r w:rsidRPr="00D50ED4">
        <w:rPr>
          <w:b/>
        </w:rPr>
        <w:t> </w:t>
      </w:r>
      <w:r w:rsidRPr="00D50ED4">
        <w:rPr>
          <w:b/>
        </w:rPr>
        <w:t>—</w:t>
      </w:r>
    </w:p>
    <w:sectPr w:rsidR="00563039" w:rsidRPr="00D50ED4" w:rsidSect="00563039">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418" w:left="1134" w:header="851" w:footer="85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29B" w:rsidRDefault="00FE029B">
      <w:r>
        <w:separator/>
      </w:r>
    </w:p>
  </w:endnote>
  <w:endnote w:type="continuationSeparator" w:id="0">
    <w:p w:rsidR="00FE029B" w:rsidRDefault="00FE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44F" w:rsidRDefault="00C17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8F" w:rsidRDefault="00223C8F" w:rsidP="00826353">
    <w:pPr>
      <w:pStyle w:val="Footer"/>
    </w:pPr>
    <w:r w:rsidRPr="00207D2C">
      <w:fldChar w:fldCharType="begin"/>
    </w:r>
    <w:r>
      <w:instrText xml:space="preserve"> IF </w:instrText>
    </w:r>
    <w:r>
      <w:fldChar w:fldCharType="begin"/>
    </w:r>
    <w:r>
      <w:instrText xml:space="preserve"> DOCPROPERTY HyperlinkBase </w:instrText>
    </w:r>
    <w:r>
      <w:fldChar w:fldCharType="end"/>
    </w:r>
    <w:r>
      <w:instrText xml:space="preserve"> = "" "</w:instrText>
    </w:r>
    <w:r w:rsidRPr="00776833">
      <w:fldChar w:fldCharType="begin"/>
    </w:r>
    <w:r w:rsidRPr="00776833">
      <w:instrText xml:space="preserve"> FILENAME </w:instrText>
    </w:r>
    <w:r w:rsidRPr="00776833">
      <w:fldChar w:fldCharType="separate"/>
    </w:r>
    <w:r w:rsidR="007F48DA">
      <w:rPr>
        <w:noProof/>
      </w:rPr>
      <w:instrText>EURNATDGCA2023 IP_WP TEMPLATE wo Appx</w:instrText>
    </w:r>
    <w:r w:rsidRPr="00776833">
      <w:fldChar w:fldCharType="end"/>
    </w:r>
    <w:r>
      <w:instrText>" "</w:instrText>
    </w:r>
    <w:r>
      <w:fldChar w:fldCharType="begin"/>
    </w:r>
    <w:r>
      <w:instrText xml:space="preserve"> DOCPROPERTY Company </w:instrText>
    </w:r>
    <w:r>
      <w:fldChar w:fldCharType="separate"/>
    </w:r>
    <w:r>
      <w:instrText>Alternative filename</w:instrText>
    </w:r>
    <w:r>
      <w:fldChar w:fldCharType="end"/>
    </w:r>
    <w:r>
      <w:instrText xml:space="preserve">" \* MERGEFORMAT </w:instrText>
    </w:r>
    <w:r w:rsidRPr="00207D2C">
      <w:fldChar w:fldCharType="separate"/>
    </w:r>
    <w:r w:rsidR="00597376">
      <w:rPr>
        <w:noProof/>
      </w:rPr>
      <w:t>EURNATDGCA2023 IP_WP TEMPLATE wo Appx</w:t>
    </w:r>
    <w:r w:rsidRPr="00207D2C">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18" w:rsidRPr="00580F7E" w:rsidRDefault="00906518" w:rsidP="00906518">
    <w:pPr>
      <w:pStyle w:val="Footer"/>
      <w:rPr>
        <w:sz w:val="22"/>
        <w:lang w:val="en-US"/>
      </w:rPr>
    </w:pPr>
    <w:r w:rsidRPr="009B5543">
      <w:rPr>
        <w:sz w:val="22"/>
        <w:lang w:val="en-US"/>
      </w:rPr>
      <w:t>(</w:t>
    </w:r>
    <w:r w:rsidRPr="004B4BB2">
      <w:rPr>
        <w:sz w:val="22"/>
      </w:rPr>
      <w:fldChar w:fldCharType="begin"/>
    </w:r>
    <w:r w:rsidRPr="009B5543">
      <w:rPr>
        <w:sz w:val="22"/>
        <w:lang w:val="en-US"/>
      </w:rPr>
      <w:instrText xml:space="preserve"> NUMPAGES  \* MERGEFORMAT </w:instrText>
    </w:r>
    <w:r w:rsidRPr="004B4BB2">
      <w:rPr>
        <w:sz w:val="22"/>
      </w:rPr>
      <w:fldChar w:fldCharType="separate"/>
    </w:r>
    <w:r w:rsidR="00597376">
      <w:rPr>
        <w:noProof/>
        <w:sz w:val="22"/>
        <w:lang w:val="en-US"/>
      </w:rPr>
      <w:t>2</w:t>
    </w:r>
    <w:r w:rsidRPr="004B4BB2">
      <w:rPr>
        <w:sz w:val="22"/>
      </w:rPr>
      <w:fldChar w:fldCharType="end"/>
    </w:r>
    <w:r w:rsidRPr="00580F7E">
      <w:rPr>
        <w:sz w:val="22"/>
        <w:lang w:val="en-US"/>
      </w:rPr>
      <w:t xml:space="preserve"> pages)</w:t>
    </w:r>
  </w:p>
  <w:p w:rsidR="0013198C" w:rsidRPr="00906518" w:rsidRDefault="00906518" w:rsidP="00906518">
    <w:pPr>
      <w:pStyle w:val="Footer"/>
      <w:rPr>
        <w:lang w:val="en-US"/>
      </w:rPr>
    </w:pPr>
    <w:r w:rsidRPr="00D418E9">
      <w:fldChar w:fldCharType="begin"/>
    </w:r>
    <w:r w:rsidRPr="00580F7E">
      <w:rPr>
        <w:lang w:val="en-US"/>
      </w:rPr>
      <w:instrText xml:space="preserve"> FILENAME   \* MERGEFORMAT </w:instrText>
    </w:r>
    <w:r w:rsidRPr="00D418E9">
      <w:fldChar w:fldCharType="separate"/>
    </w:r>
    <w:r w:rsidR="007F48DA">
      <w:rPr>
        <w:noProof/>
        <w:lang w:val="en-US"/>
      </w:rPr>
      <w:t>EURNATDGCA2023 IP_WP TEMPLATE wo Appx</w:t>
    </w:r>
    <w:r w:rsidRPr="00D418E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29B" w:rsidRDefault="00FE029B">
      <w:r>
        <w:separator/>
      </w:r>
    </w:p>
  </w:footnote>
  <w:footnote w:type="continuationSeparator" w:id="0">
    <w:p w:rsidR="00FE029B" w:rsidRDefault="00FE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44F" w:rsidRDefault="00C17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8F" w:rsidRPr="00906518" w:rsidRDefault="00906518" w:rsidP="00906518">
    <w:pPr>
      <w:pStyle w:val="Header"/>
      <w:pBdr>
        <w:bottom w:val="single" w:sz="4" w:space="1" w:color="auto"/>
      </w:pBdr>
      <w:rPr>
        <w:rStyle w:val="PageNumber"/>
      </w:rPr>
    </w:pPr>
    <w:r>
      <w:tab/>
      <w:t>–</w:t>
    </w:r>
    <w:r>
      <w:fldChar w:fldCharType="begin"/>
    </w:r>
    <w:r>
      <w:instrText xml:space="preserve"> PAGE  </w:instrText>
    </w:r>
    <w:r>
      <w:fldChar w:fldCharType="separate"/>
    </w:r>
    <w:r w:rsidR="00597376">
      <w:rPr>
        <w:noProof/>
      </w:rPr>
      <w:t>2</w:t>
    </w:r>
    <w:r>
      <w:rPr>
        <w:noProof/>
      </w:rPr>
      <w:fldChar w:fldCharType="end"/>
    </w:r>
    <w:r>
      <w:rPr>
        <w:noProof/>
      </w:rPr>
      <w:t>–</w:t>
    </w:r>
    <w:r>
      <w:rPr>
        <w:rStyle w:val="PageNumber"/>
      </w:rPr>
      <w:tab/>
    </w:r>
    <w:r>
      <w:rPr>
        <w:rStyle w:val="PageNumber"/>
      </w:rPr>
      <w:fldChar w:fldCharType="begin"/>
    </w:r>
    <w:r>
      <w:rPr>
        <w:rStyle w:val="PageNumber"/>
      </w:rPr>
      <w:instrText xml:space="preserve"> DOCPROPERTY  Category </w:instrText>
    </w:r>
    <w:r>
      <w:rPr>
        <w:rStyle w:val="PageNumber"/>
      </w:rPr>
      <w:fldChar w:fldCharType="separate"/>
    </w:r>
    <w:r w:rsidR="007F48DA">
      <w:rPr>
        <w:rStyle w:val="PageNumber"/>
      </w:rPr>
      <w:t>EUR/NAT-DGCA</w:t>
    </w:r>
    <w:r>
      <w:rPr>
        <w:rStyle w:val="PageNumber"/>
      </w:rPr>
      <w:fldChar w:fldCharType="end"/>
    </w:r>
    <w:r>
      <w:rPr>
        <w:rStyle w:val="PageNumber"/>
      </w:rPr>
      <w:t>/</w:t>
    </w:r>
    <w:r>
      <w:rPr>
        <w:rStyle w:val="PageNumber"/>
      </w:rPr>
      <w:fldChar w:fldCharType="begin"/>
    </w:r>
    <w:r>
      <w:rPr>
        <w:rStyle w:val="PageNumber"/>
      </w:rPr>
      <w:instrText xml:space="preserve"> DOCPROPERTY  Keywords  </w:instrText>
    </w:r>
    <w:r>
      <w:rPr>
        <w:rStyle w:val="PageNumber"/>
      </w:rPr>
      <w:fldChar w:fldCharType="separate"/>
    </w:r>
    <w:r w:rsidR="007F48DA">
      <w:rPr>
        <w:rStyle w:val="PageNumber"/>
      </w:rPr>
      <w:t>2023</w:t>
    </w:r>
    <w:r>
      <w:rPr>
        <w:rStyle w:val="PageNumber"/>
      </w:rPr>
      <w:fldChar w:fldCharType="end"/>
    </w:r>
    <w:r>
      <w:rPr>
        <w:rStyle w:val="PageNumber"/>
      </w:rPr>
      <w:t xml:space="preserve"> – </w:t>
    </w:r>
    <w:r>
      <w:rPr>
        <w:rStyle w:val="PageNumber"/>
      </w:rPr>
      <w:fldChar w:fldCharType="begin"/>
    </w:r>
    <w:r>
      <w:rPr>
        <w:rStyle w:val="PageNumber"/>
      </w:rPr>
      <w:instrText xml:space="preserve"> SUBJECT  </w:instrText>
    </w:r>
    <w:r>
      <w:rPr>
        <w:rStyle w:val="PageNumber"/>
      </w:rPr>
      <w:fldChar w:fldCharType="separate"/>
    </w:r>
    <w:r w:rsidR="007F48DA">
      <w:rPr>
        <w:rStyle w:val="PageNumber"/>
      </w:rPr>
      <w:t>WP/##</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039" w:rsidRPr="00DB45E4" w:rsidRDefault="00FE029B" w:rsidP="00906518">
    <w:pPr>
      <w:pStyle w:val="Header"/>
    </w:pPr>
    <w:r>
      <w:rPr>
        <w:noProo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42.55pt;width:512.3pt;height:75.85pt;z-index:-251658752;visibility:visible;mso-wrap-edited:f;mso-position-horizontal:center;mso-position-vertical:absolute;mso-position-vertical-relative:page" wrapcoords="10784 214 10278 214 9709 2780 9741 3636 9488 4063 9488 5560 9741 7057 8982 7699 8950 7913 9329 10479 9424 14115 9835 17323 32 17323 32 21386 18596 21386 19102 20745 20588 17537 20809 17323 21600 14543 21600 13259 18121 12190 12239 10479 12618 8341 12555 7699 12018 6416 12049 5133 11954 2994 11322 642 11037 214 10784 214">
          <v:imagedata r:id="rId1" o:title=""/>
          <w10:wrap anchory="page"/>
        </v:shape>
        <o:OLEObject Type="Embed" ProgID="Word.Picture.8" ShapeID="_x0000_s2052" DrawAspect="Content" ObjectID="_174455144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5A0E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282D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D629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721A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3207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BEE2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BC6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5841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E4D2DE96"/>
    <w:lvl w:ilvl="0">
      <w:start w:val="1"/>
      <w:numFmt w:val="decimal"/>
      <w:lvlText w:val="%1."/>
      <w:lvlJc w:val="left"/>
      <w:pPr>
        <w:tabs>
          <w:tab w:val="num" w:pos="360"/>
        </w:tabs>
        <w:ind w:left="0" w:firstLine="0"/>
      </w:pPr>
      <w:rPr>
        <w:rFonts w:hint="default"/>
      </w:rPr>
    </w:lvl>
    <w:lvl w:ilvl="1">
      <w:start w:val="1"/>
      <w:numFmt w:val="decimal"/>
      <w:isLgl/>
      <w:lvlText w:val="%1.%2"/>
      <w:lvlJc w:val="left"/>
      <w:pPr>
        <w:tabs>
          <w:tab w:val="num" w:pos="720"/>
        </w:tabs>
        <w:ind w:left="0" w:firstLine="0"/>
      </w:pPr>
      <w:rPr>
        <w:rFonts w:hint="default"/>
      </w:rPr>
    </w:lvl>
    <w:lvl w:ilvl="2">
      <w:start w:val="1"/>
      <w:numFmt w:val="decim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25"/>
        </w:tabs>
        <w:ind w:left="1425" w:hanging="1425"/>
      </w:pPr>
      <w:rPr>
        <w:rFonts w:hint="default"/>
      </w:rPr>
    </w:lvl>
    <w:lvl w:ilvl="5">
      <w:start w:val="1"/>
      <w:numFmt w:val="decimal"/>
      <w:isLgl/>
      <w:lvlText w:val="%1.%2.%3.%4.%5.%6"/>
      <w:lvlJc w:val="left"/>
      <w:pPr>
        <w:tabs>
          <w:tab w:val="num" w:pos="1425"/>
        </w:tabs>
        <w:ind w:left="1425" w:hanging="14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FFFFFF89"/>
    <w:multiLevelType w:val="singleLevel"/>
    <w:tmpl w:val="67AEE5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D15C0"/>
    <w:multiLevelType w:val="hybridMultilevel"/>
    <w:tmpl w:val="E1620806"/>
    <w:lvl w:ilvl="0" w:tplc="B2EA690C">
      <w:start w:val="1"/>
      <w:numFmt w:val="lowerLetter"/>
      <w:lvlText w:val="%1)"/>
      <w:lvlJc w:val="left"/>
      <w:pPr>
        <w:ind w:left="1418" w:hanging="426"/>
      </w:pPr>
      <w:rPr>
        <w:rFonts w:hint="default"/>
      </w:rPr>
    </w:lvl>
    <w:lvl w:ilvl="1" w:tplc="1564EB62">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4D6EFB"/>
    <w:multiLevelType w:val="hybridMultilevel"/>
    <w:tmpl w:val="1DD4D98E"/>
    <w:lvl w:ilvl="0" w:tplc="B64298F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196B6E"/>
    <w:multiLevelType w:val="singleLevel"/>
    <w:tmpl w:val="E5964E9C"/>
    <w:lvl w:ilvl="0">
      <w:start w:val="1"/>
      <w:numFmt w:val="lowerLetter"/>
      <w:lvlText w:val="%1)"/>
      <w:lvlJc w:val="left"/>
      <w:pPr>
        <w:tabs>
          <w:tab w:val="num" w:pos="1417"/>
        </w:tabs>
        <w:ind w:left="1417" w:hanging="425"/>
      </w:pPr>
      <w:rPr>
        <w:rFonts w:hint="default"/>
      </w:rPr>
    </w:lvl>
  </w:abstractNum>
  <w:abstractNum w:abstractNumId="13" w15:restartNumberingAfterBreak="0">
    <w:nsid w:val="14455819"/>
    <w:multiLevelType w:val="singleLevel"/>
    <w:tmpl w:val="5B842E08"/>
    <w:lvl w:ilvl="0">
      <w:start w:val="1"/>
      <w:numFmt w:val="lowerRoman"/>
      <w:lvlText w:val="%1)"/>
      <w:lvlJc w:val="left"/>
      <w:pPr>
        <w:tabs>
          <w:tab w:val="num" w:pos="1843"/>
        </w:tabs>
        <w:ind w:left="1843" w:hanging="426"/>
      </w:pPr>
    </w:lvl>
  </w:abstractNum>
  <w:abstractNum w:abstractNumId="14" w15:restartNumberingAfterBreak="0">
    <w:nsid w:val="18E11EFE"/>
    <w:multiLevelType w:val="multilevel"/>
    <w:tmpl w:val="E730C732"/>
    <w:lvl w:ilvl="0">
      <w:start w:val="1"/>
      <w:numFmt w:val="decimal"/>
      <w:pStyle w:val="IcaoEurNatsection"/>
      <w:lvlText w:val="%1."/>
      <w:lvlJc w:val="left"/>
      <w:pPr>
        <w:ind w:left="851" w:hanging="851"/>
      </w:pPr>
      <w:rPr>
        <w:rFonts w:ascii="Times New Roman Bold" w:hAnsi="Times New Roman Bold" w:hint="default"/>
        <w:b/>
        <w:i w:val="0"/>
        <w:sz w:val="22"/>
      </w:rPr>
    </w:lvl>
    <w:lvl w:ilvl="1">
      <w:start w:val="1"/>
      <w:numFmt w:val="decimal"/>
      <w:pStyle w:val="IcaoEurNatPara"/>
      <w:lvlText w:val="%1.%2"/>
      <w:lvlJc w:val="left"/>
      <w:pPr>
        <w:ind w:left="1418" w:hanging="1418"/>
      </w:pPr>
      <w:rPr>
        <w:rFonts w:ascii="Times New Roman" w:hAnsi="Times New Roman" w:hint="default"/>
        <w:b w:val="0"/>
        <w:i w:val="0"/>
        <w:sz w:val="22"/>
      </w:rPr>
    </w:lvl>
    <w:lvl w:ilvl="2">
      <w:start w:val="1"/>
      <w:numFmt w:val="lowerLetter"/>
      <w:pStyle w:val="IcaoEurNatSubParaabc"/>
      <w:lvlText w:val="%3)"/>
      <w:lvlJc w:val="left"/>
      <w:pPr>
        <w:ind w:left="1418" w:hanging="426"/>
      </w:pPr>
      <w:rPr>
        <w:rFonts w:hint="default"/>
      </w:rPr>
    </w:lvl>
    <w:lvl w:ilvl="3">
      <w:start w:val="1"/>
      <w:numFmt w:val="lowerRoman"/>
      <w:pStyle w:val="IcaoEurNatSubSubParaiiiiii"/>
      <w:lvlText w:val="%4."/>
      <w:lvlJc w:val="right"/>
      <w:pPr>
        <w:ind w:left="1701" w:hanging="283"/>
      </w:pPr>
      <w:rPr>
        <w:rFonts w:hint="default"/>
      </w:rPr>
    </w:lvl>
    <w:lvl w:ilvl="4">
      <w:start w:val="1"/>
      <w:numFmt w:val="none"/>
      <w:lvlText w:val="-"/>
      <w:lvlJc w:val="left"/>
      <w:pPr>
        <w:ind w:left="1843"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3700A6"/>
    <w:multiLevelType w:val="singleLevel"/>
    <w:tmpl w:val="C880728E"/>
    <w:lvl w:ilvl="0">
      <w:start w:val="1"/>
      <w:numFmt w:val="decimal"/>
      <w:lvlText w:val="%1."/>
      <w:lvlJc w:val="left"/>
      <w:pPr>
        <w:tabs>
          <w:tab w:val="num" w:pos="926"/>
        </w:tabs>
        <w:ind w:left="926" w:hanging="360"/>
      </w:pPr>
    </w:lvl>
  </w:abstractNum>
  <w:abstractNum w:abstractNumId="16" w15:restartNumberingAfterBreak="0">
    <w:nsid w:val="1DD06A7B"/>
    <w:multiLevelType w:val="multilevel"/>
    <w:tmpl w:val="16B2FDCC"/>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lowerRoman"/>
      <w:lvlText w:val="%5)"/>
      <w:lvlJc w:val="left"/>
      <w:pPr>
        <w:tabs>
          <w:tab w:val="num" w:pos="7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4300A53"/>
    <w:multiLevelType w:val="hybridMultilevel"/>
    <w:tmpl w:val="8C32EB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602EA"/>
    <w:multiLevelType w:val="multilevel"/>
    <w:tmpl w:val="4B8CA274"/>
    <w:lvl w:ilvl="0">
      <w:start w:val="1"/>
      <w:numFmt w:val="none"/>
      <w:suff w:val="nothing"/>
      <w:lvlText w:val=""/>
      <w:lvlJc w:val="left"/>
      <w:pPr>
        <w:ind w:left="992" w:firstLine="0"/>
      </w:pPr>
      <w:rPr>
        <w:rFonts w:hint="default"/>
      </w:rPr>
    </w:lvl>
    <w:lvl w:ilvl="1">
      <w:start w:val="1"/>
      <w:numFmt w:val="lowerLetter"/>
      <w:lvlText w:val="%2)"/>
      <w:lvlJc w:val="left"/>
      <w:pPr>
        <w:tabs>
          <w:tab w:val="num" w:pos="992"/>
        </w:tabs>
        <w:ind w:left="1418" w:hanging="426"/>
      </w:pPr>
      <w:rPr>
        <w:rFonts w:hint="default"/>
      </w:rPr>
    </w:lvl>
    <w:lvl w:ilvl="2">
      <w:start w:val="1"/>
      <w:numFmt w:val="lowerRoman"/>
      <w:lvlText w:val="%3)"/>
      <w:lvlJc w:val="right"/>
      <w:pPr>
        <w:ind w:left="1701" w:hanging="283"/>
      </w:pPr>
      <w:rPr>
        <w:rFonts w:hint="default"/>
      </w:rPr>
    </w:lvl>
    <w:lvl w:ilvl="3">
      <w:start w:val="1"/>
      <w:numFmt w:val="none"/>
      <w:lvlText w:val="%4-"/>
      <w:lvlJc w:val="left"/>
      <w:pPr>
        <w:ind w:left="1843"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7B917E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6F2892"/>
    <w:multiLevelType w:val="multilevel"/>
    <w:tmpl w:val="A9A25146"/>
    <w:name w:val="ICAO List"/>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1778"/>
        </w:tabs>
        <w:ind w:left="425" w:firstLine="993"/>
      </w:pPr>
    </w:lvl>
    <w:lvl w:ilvl="4">
      <w:start w:val="1"/>
      <w:numFmt w:val="lowerRoman"/>
      <w:lvlText w:val="%5)"/>
      <w:lvlJc w:val="left"/>
      <w:pPr>
        <w:tabs>
          <w:tab w:val="num" w:pos="2563"/>
        </w:tabs>
        <w:ind w:left="425" w:firstLine="1418"/>
      </w:pPr>
    </w:lvl>
    <w:lvl w:ilvl="5">
      <w:start w:val="1"/>
      <w:numFmt w:val="none"/>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922104E"/>
    <w:multiLevelType w:val="singleLevel"/>
    <w:tmpl w:val="A26EEBC4"/>
    <w:lvl w:ilvl="0">
      <w:start w:val="1"/>
      <w:numFmt w:val="lowerLetter"/>
      <w:lvlText w:val="%1)"/>
      <w:lvlJc w:val="left"/>
      <w:pPr>
        <w:tabs>
          <w:tab w:val="num" w:pos="1418"/>
        </w:tabs>
        <w:ind w:left="1418" w:hanging="426"/>
      </w:pPr>
    </w:lvl>
  </w:abstractNum>
  <w:abstractNum w:abstractNumId="22" w15:restartNumberingAfterBreak="0">
    <w:nsid w:val="4A515B20"/>
    <w:multiLevelType w:val="singleLevel"/>
    <w:tmpl w:val="FAF4FCDC"/>
    <w:lvl w:ilvl="0">
      <w:start w:val="1"/>
      <w:numFmt w:val="lowerLetter"/>
      <w:lvlText w:val="%1)"/>
      <w:lvlJc w:val="left"/>
      <w:pPr>
        <w:tabs>
          <w:tab w:val="num" w:pos="1417"/>
        </w:tabs>
        <w:ind w:left="1417" w:hanging="425"/>
      </w:pPr>
    </w:lvl>
  </w:abstractNum>
  <w:abstractNum w:abstractNumId="23" w15:restartNumberingAfterBreak="0">
    <w:nsid w:val="4AA73675"/>
    <w:multiLevelType w:val="multilevel"/>
    <w:tmpl w:val="ECF288EA"/>
    <w:name w:val="ICAO Liste"/>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1778"/>
        </w:tabs>
        <w:ind w:left="425" w:firstLine="993"/>
      </w:pPr>
    </w:lvl>
    <w:lvl w:ilvl="4">
      <w:start w:val="1"/>
      <w:numFmt w:val="lowerRoman"/>
      <w:lvlText w:val="%5)"/>
      <w:lvlJc w:val="left"/>
      <w:pPr>
        <w:tabs>
          <w:tab w:val="num" w:pos="2563"/>
        </w:tabs>
        <w:ind w:left="425" w:firstLine="1418"/>
      </w:pPr>
    </w:lvl>
    <w:lvl w:ilvl="5">
      <w:start w:val="1"/>
      <w:numFmt w:val="none"/>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544C32A2"/>
    <w:multiLevelType w:val="singleLevel"/>
    <w:tmpl w:val="39D0319A"/>
    <w:lvl w:ilvl="0">
      <w:start w:val="1"/>
      <w:numFmt w:val="bullet"/>
      <w:lvlText w:val=""/>
      <w:lvlJc w:val="left"/>
      <w:pPr>
        <w:tabs>
          <w:tab w:val="num" w:pos="360"/>
        </w:tabs>
        <w:ind w:left="284" w:hanging="284"/>
      </w:pPr>
      <w:rPr>
        <w:rFonts w:ascii="Symbol" w:hAnsi="Symbol" w:hint="default"/>
        <w:sz w:val="16"/>
      </w:rPr>
    </w:lvl>
  </w:abstractNum>
  <w:abstractNum w:abstractNumId="25" w15:restartNumberingAfterBreak="0">
    <w:nsid w:val="59027988"/>
    <w:multiLevelType w:val="multilevel"/>
    <w:tmpl w:val="DC6A5B96"/>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709"/>
        </w:tabs>
        <w:ind w:left="709" w:hanging="709"/>
      </w:pPr>
    </w:lvl>
    <w:lvl w:ilvl="2">
      <w:start w:val="1"/>
      <w:numFmt w:val="decimal"/>
      <w:pStyle w:val="Title"/>
      <w:lvlText w:val="%1.%2.%3"/>
      <w:lvlJc w:val="left"/>
      <w:pPr>
        <w:tabs>
          <w:tab w:val="num" w:pos="1418"/>
        </w:tabs>
        <w:ind w:left="1418" w:hanging="141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DB41A0D"/>
    <w:multiLevelType w:val="multilevel"/>
    <w:tmpl w:val="6B704686"/>
    <w:lvl w:ilvl="0">
      <w:start w:val="1"/>
      <w:numFmt w:val="none"/>
      <w:lvlText w:val="Note:"/>
      <w:lvlJc w:val="left"/>
      <w:pPr>
        <w:tabs>
          <w:tab w:val="num" w:pos="709"/>
        </w:tabs>
        <w:ind w:left="709" w:hanging="709"/>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0B13678"/>
    <w:multiLevelType w:val="singleLevel"/>
    <w:tmpl w:val="4754BF3A"/>
    <w:lvl w:ilvl="0">
      <w:start w:val="1"/>
      <w:numFmt w:val="lowerRoman"/>
      <w:lvlText w:val="%1)"/>
      <w:lvlJc w:val="left"/>
      <w:pPr>
        <w:tabs>
          <w:tab w:val="num" w:pos="1843"/>
        </w:tabs>
        <w:ind w:left="1843" w:hanging="426"/>
      </w:pPr>
      <w:rPr>
        <w:rFonts w:hint="default"/>
      </w:rPr>
    </w:lvl>
  </w:abstractNum>
  <w:abstractNum w:abstractNumId="28" w15:restartNumberingAfterBreak="0">
    <w:nsid w:val="619D1CA0"/>
    <w:multiLevelType w:val="singleLevel"/>
    <w:tmpl w:val="4F9C8B10"/>
    <w:lvl w:ilvl="0">
      <w:start w:val="1"/>
      <w:numFmt w:val="lowerRoman"/>
      <w:lvlText w:val="%1)"/>
      <w:lvlJc w:val="left"/>
      <w:pPr>
        <w:tabs>
          <w:tab w:val="num" w:pos="1843"/>
        </w:tabs>
        <w:ind w:left="1843" w:hanging="426"/>
      </w:pPr>
    </w:lvl>
  </w:abstractNum>
  <w:abstractNum w:abstractNumId="29" w15:restartNumberingAfterBreak="0">
    <w:nsid w:val="6ABB682D"/>
    <w:multiLevelType w:val="multilevel"/>
    <w:tmpl w:val="1009001D"/>
    <w:styleLink w:val="IcaoEurNatConD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957C20"/>
    <w:multiLevelType w:val="multilevel"/>
    <w:tmpl w:val="C550119A"/>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1" w15:restartNumberingAfterBreak="0">
    <w:nsid w:val="6F4615B4"/>
    <w:multiLevelType w:val="multilevel"/>
    <w:tmpl w:val="4B8CA274"/>
    <w:lvl w:ilvl="0">
      <w:start w:val="1"/>
      <w:numFmt w:val="none"/>
      <w:pStyle w:val="IcaoEurNatConDectext"/>
      <w:suff w:val="nothing"/>
      <w:lvlText w:val=""/>
      <w:lvlJc w:val="left"/>
      <w:pPr>
        <w:ind w:left="992" w:firstLine="0"/>
      </w:pPr>
      <w:rPr>
        <w:rFonts w:hint="default"/>
      </w:rPr>
    </w:lvl>
    <w:lvl w:ilvl="1">
      <w:start w:val="1"/>
      <w:numFmt w:val="lowerLetter"/>
      <w:pStyle w:val="IcaoEurNatConDecTextabc"/>
      <w:lvlText w:val="%2)"/>
      <w:lvlJc w:val="left"/>
      <w:pPr>
        <w:tabs>
          <w:tab w:val="num" w:pos="992"/>
        </w:tabs>
        <w:ind w:left="1418" w:hanging="426"/>
      </w:pPr>
      <w:rPr>
        <w:rFonts w:hint="default"/>
      </w:rPr>
    </w:lvl>
    <w:lvl w:ilvl="2">
      <w:start w:val="1"/>
      <w:numFmt w:val="lowerRoman"/>
      <w:pStyle w:val="IcaoEurNatConDecTextsubiiiii"/>
      <w:lvlText w:val="%3)"/>
      <w:lvlJc w:val="right"/>
      <w:pPr>
        <w:ind w:left="1701" w:hanging="283"/>
      </w:pPr>
      <w:rPr>
        <w:rFonts w:hint="default"/>
      </w:rPr>
    </w:lvl>
    <w:lvl w:ilvl="3">
      <w:start w:val="1"/>
      <w:numFmt w:val="none"/>
      <w:lvlText w:val="%4-"/>
      <w:lvlJc w:val="left"/>
      <w:pPr>
        <w:ind w:left="1843"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30"/>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24"/>
  </w:num>
  <w:num w:numId="13">
    <w:abstractNumId w:val="3"/>
  </w:num>
  <w:num w:numId="14">
    <w:abstractNumId w:val="16"/>
  </w:num>
  <w:num w:numId="15">
    <w:abstractNumId w:val="12"/>
  </w:num>
  <w:num w:numId="16">
    <w:abstractNumId w:val="28"/>
  </w:num>
  <w:num w:numId="17">
    <w:abstractNumId w:val="25"/>
  </w:num>
  <w:num w:numId="18">
    <w:abstractNumId w:val="21"/>
  </w:num>
  <w:num w:numId="19">
    <w:abstractNumId w:val="22"/>
  </w:num>
  <w:num w:numId="20">
    <w:abstractNumId w:val="27"/>
  </w:num>
  <w:num w:numId="21">
    <w:abstractNumId w:val="13"/>
  </w:num>
  <w:num w:numId="22">
    <w:abstractNumId w:val="22"/>
    <w:lvlOverride w:ilvl="0">
      <w:startOverride w:val="1"/>
    </w:lvlOverride>
  </w:num>
  <w:num w:numId="23">
    <w:abstractNumId w:val="22"/>
    <w:lvlOverride w:ilvl="0">
      <w:startOverride w:val="1"/>
    </w:lvlOverride>
  </w:num>
  <w:num w:numId="24">
    <w:abstractNumId w:val="26"/>
  </w:num>
  <w:num w:numId="25">
    <w:abstractNumId w:val="17"/>
  </w:num>
  <w:num w:numId="26">
    <w:abstractNumId w:val="11"/>
  </w:num>
  <w:num w:numId="27">
    <w:abstractNumId w:val="10"/>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22"/>
    <w:lvlOverride w:ilvl="0">
      <w:startOverride w:val="1"/>
    </w:lvlOverride>
  </w:num>
  <w:num w:numId="35">
    <w:abstractNumId w:val="14"/>
  </w:num>
  <w:num w:numId="36">
    <w:abstractNumId w:val="14"/>
  </w:num>
  <w:num w:numId="37">
    <w:abstractNumId w:val="29"/>
  </w:num>
  <w:num w:numId="38">
    <w:abstractNumId w:val="18"/>
  </w:num>
  <w:num w:numId="39">
    <w:abstractNumId w:val="19"/>
  </w:num>
  <w:num w:numId="40">
    <w:abstractNumId w:val="14"/>
  </w:num>
  <w:num w:numId="41">
    <w:abstractNumId w:val="14"/>
  </w:num>
  <w:num w:numId="42">
    <w:abstractNumId w:val="14"/>
  </w:num>
  <w:num w:numId="43">
    <w:abstractNumId w:val="14"/>
  </w:num>
  <w:num w:numId="44">
    <w:abstractNumId w:val="31"/>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39"/>
    <w:rsid w:val="00010C68"/>
    <w:rsid w:val="00015669"/>
    <w:rsid w:val="000157A1"/>
    <w:rsid w:val="00017F76"/>
    <w:rsid w:val="000215FD"/>
    <w:rsid w:val="00040AEF"/>
    <w:rsid w:val="00044EE9"/>
    <w:rsid w:val="000464DF"/>
    <w:rsid w:val="000501F4"/>
    <w:rsid w:val="0005046D"/>
    <w:rsid w:val="000518D3"/>
    <w:rsid w:val="0006788D"/>
    <w:rsid w:val="00072142"/>
    <w:rsid w:val="000851C7"/>
    <w:rsid w:val="0008705B"/>
    <w:rsid w:val="00087428"/>
    <w:rsid w:val="000C6165"/>
    <w:rsid w:val="000D1E05"/>
    <w:rsid w:val="000D2F5E"/>
    <w:rsid w:val="000D5E62"/>
    <w:rsid w:val="000E29F8"/>
    <w:rsid w:val="000E44CA"/>
    <w:rsid w:val="000E45B5"/>
    <w:rsid w:val="000F0234"/>
    <w:rsid w:val="000F120D"/>
    <w:rsid w:val="000F14D3"/>
    <w:rsid w:val="000F166D"/>
    <w:rsid w:val="000F27DE"/>
    <w:rsid w:val="00115770"/>
    <w:rsid w:val="00122E26"/>
    <w:rsid w:val="0013198C"/>
    <w:rsid w:val="001328C6"/>
    <w:rsid w:val="001522FC"/>
    <w:rsid w:val="00156575"/>
    <w:rsid w:val="001600D8"/>
    <w:rsid w:val="0017232B"/>
    <w:rsid w:val="001733BD"/>
    <w:rsid w:val="00193BFE"/>
    <w:rsid w:val="001A57D1"/>
    <w:rsid w:val="001A6E1E"/>
    <w:rsid w:val="001B3BCF"/>
    <w:rsid w:val="001C084A"/>
    <w:rsid w:val="001C1930"/>
    <w:rsid w:val="001C52FD"/>
    <w:rsid w:val="001C6935"/>
    <w:rsid w:val="001D5388"/>
    <w:rsid w:val="001E0330"/>
    <w:rsid w:val="001F3063"/>
    <w:rsid w:val="001F7A5D"/>
    <w:rsid w:val="00212B27"/>
    <w:rsid w:val="002169E8"/>
    <w:rsid w:val="00221414"/>
    <w:rsid w:val="00222FB8"/>
    <w:rsid w:val="00223C8F"/>
    <w:rsid w:val="00233C2B"/>
    <w:rsid w:val="00270BC1"/>
    <w:rsid w:val="0027172F"/>
    <w:rsid w:val="00271E50"/>
    <w:rsid w:val="00276DFB"/>
    <w:rsid w:val="00285A03"/>
    <w:rsid w:val="002965C1"/>
    <w:rsid w:val="002A07E8"/>
    <w:rsid w:val="002A5C7F"/>
    <w:rsid w:val="002B37FF"/>
    <w:rsid w:val="002D4577"/>
    <w:rsid w:val="002F20C5"/>
    <w:rsid w:val="002F39C6"/>
    <w:rsid w:val="002F4BD6"/>
    <w:rsid w:val="00302ED2"/>
    <w:rsid w:val="00307123"/>
    <w:rsid w:val="0031510A"/>
    <w:rsid w:val="00316081"/>
    <w:rsid w:val="0032063A"/>
    <w:rsid w:val="003249E7"/>
    <w:rsid w:val="00324D97"/>
    <w:rsid w:val="00332173"/>
    <w:rsid w:val="00346329"/>
    <w:rsid w:val="00352DF0"/>
    <w:rsid w:val="0035419F"/>
    <w:rsid w:val="00357CFC"/>
    <w:rsid w:val="00364352"/>
    <w:rsid w:val="00370FA2"/>
    <w:rsid w:val="00376804"/>
    <w:rsid w:val="00377963"/>
    <w:rsid w:val="003B3B6A"/>
    <w:rsid w:val="003C4520"/>
    <w:rsid w:val="003D5C56"/>
    <w:rsid w:val="003D6BEF"/>
    <w:rsid w:val="003F4E5F"/>
    <w:rsid w:val="004026FE"/>
    <w:rsid w:val="00406371"/>
    <w:rsid w:val="0045575D"/>
    <w:rsid w:val="004634DA"/>
    <w:rsid w:val="00473632"/>
    <w:rsid w:val="00477B8B"/>
    <w:rsid w:val="00480EA3"/>
    <w:rsid w:val="004961C1"/>
    <w:rsid w:val="00497509"/>
    <w:rsid w:val="004A5C6B"/>
    <w:rsid w:val="004A62D8"/>
    <w:rsid w:val="004B4BB2"/>
    <w:rsid w:val="004D265A"/>
    <w:rsid w:val="004D4576"/>
    <w:rsid w:val="004F4B88"/>
    <w:rsid w:val="00526499"/>
    <w:rsid w:val="005424A4"/>
    <w:rsid w:val="00545D33"/>
    <w:rsid w:val="00553E2B"/>
    <w:rsid w:val="00563039"/>
    <w:rsid w:val="00567D21"/>
    <w:rsid w:val="00575A3E"/>
    <w:rsid w:val="00575C5A"/>
    <w:rsid w:val="00576F6B"/>
    <w:rsid w:val="00581717"/>
    <w:rsid w:val="005849B3"/>
    <w:rsid w:val="005863E6"/>
    <w:rsid w:val="00590D40"/>
    <w:rsid w:val="00591539"/>
    <w:rsid w:val="00595F19"/>
    <w:rsid w:val="00597376"/>
    <w:rsid w:val="005A5064"/>
    <w:rsid w:val="005B3847"/>
    <w:rsid w:val="005B5F9F"/>
    <w:rsid w:val="005C10CB"/>
    <w:rsid w:val="006010F1"/>
    <w:rsid w:val="006019BE"/>
    <w:rsid w:val="00604044"/>
    <w:rsid w:val="00604F43"/>
    <w:rsid w:val="00606262"/>
    <w:rsid w:val="00606EB2"/>
    <w:rsid w:val="00612401"/>
    <w:rsid w:val="00632404"/>
    <w:rsid w:val="00642CD9"/>
    <w:rsid w:val="00651CF6"/>
    <w:rsid w:val="00653FE2"/>
    <w:rsid w:val="006566F1"/>
    <w:rsid w:val="00661D78"/>
    <w:rsid w:val="0066365F"/>
    <w:rsid w:val="00665AF2"/>
    <w:rsid w:val="006A736A"/>
    <w:rsid w:val="006A7928"/>
    <w:rsid w:val="006D10BE"/>
    <w:rsid w:val="006D54E3"/>
    <w:rsid w:val="006D668E"/>
    <w:rsid w:val="006F6088"/>
    <w:rsid w:val="00701BE0"/>
    <w:rsid w:val="00701DAB"/>
    <w:rsid w:val="00702E02"/>
    <w:rsid w:val="00704F28"/>
    <w:rsid w:val="00712F6A"/>
    <w:rsid w:val="0072204D"/>
    <w:rsid w:val="0072376A"/>
    <w:rsid w:val="00732398"/>
    <w:rsid w:val="0074384D"/>
    <w:rsid w:val="007614B2"/>
    <w:rsid w:val="0077070C"/>
    <w:rsid w:val="00774CA0"/>
    <w:rsid w:val="00776640"/>
    <w:rsid w:val="007904DA"/>
    <w:rsid w:val="00792B19"/>
    <w:rsid w:val="0079775C"/>
    <w:rsid w:val="007A0707"/>
    <w:rsid w:val="007A282F"/>
    <w:rsid w:val="007A4FFE"/>
    <w:rsid w:val="007C419E"/>
    <w:rsid w:val="007D7012"/>
    <w:rsid w:val="007E1DAC"/>
    <w:rsid w:val="007F48DA"/>
    <w:rsid w:val="007F5418"/>
    <w:rsid w:val="00800CF9"/>
    <w:rsid w:val="008042C0"/>
    <w:rsid w:val="008112E6"/>
    <w:rsid w:val="00822F2F"/>
    <w:rsid w:val="00826353"/>
    <w:rsid w:val="00831DA9"/>
    <w:rsid w:val="00856253"/>
    <w:rsid w:val="00861811"/>
    <w:rsid w:val="008646D5"/>
    <w:rsid w:val="008805AF"/>
    <w:rsid w:val="008840B6"/>
    <w:rsid w:val="008925C4"/>
    <w:rsid w:val="00895CAB"/>
    <w:rsid w:val="008A45EB"/>
    <w:rsid w:val="008A7779"/>
    <w:rsid w:val="008B4B7B"/>
    <w:rsid w:val="008C1327"/>
    <w:rsid w:val="008C4D30"/>
    <w:rsid w:val="008F5DD7"/>
    <w:rsid w:val="00901D0F"/>
    <w:rsid w:val="00906518"/>
    <w:rsid w:val="0090717F"/>
    <w:rsid w:val="0090785F"/>
    <w:rsid w:val="009078E4"/>
    <w:rsid w:val="00926A65"/>
    <w:rsid w:val="009352B5"/>
    <w:rsid w:val="009352F6"/>
    <w:rsid w:val="00946C2D"/>
    <w:rsid w:val="009556FD"/>
    <w:rsid w:val="00963E7C"/>
    <w:rsid w:val="00970A22"/>
    <w:rsid w:val="009731B0"/>
    <w:rsid w:val="00973CBF"/>
    <w:rsid w:val="00983F9A"/>
    <w:rsid w:val="00985219"/>
    <w:rsid w:val="00991333"/>
    <w:rsid w:val="009A7F1D"/>
    <w:rsid w:val="009B0E1F"/>
    <w:rsid w:val="009B14DD"/>
    <w:rsid w:val="009B4E7B"/>
    <w:rsid w:val="009D4A65"/>
    <w:rsid w:val="009E6E1E"/>
    <w:rsid w:val="009F5DD9"/>
    <w:rsid w:val="00A03D7C"/>
    <w:rsid w:val="00A12554"/>
    <w:rsid w:val="00A21D71"/>
    <w:rsid w:val="00A2240A"/>
    <w:rsid w:val="00A2571A"/>
    <w:rsid w:val="00A354B9"/>
    <w:rsid w:val="00A44681"/>
    <w:rsid w:val="00A518CE"/>
    <w:rsid w:val="00A602A1"/>
    <w:rsid w:val="00A60891"/>
    <w:rsid w:val="00A634D1"/>
    <w:rsid w:val="00A678E3"/>
    <w:rsid w:val="00A96E0C"/>
    <w:rsid w:val="00AA0C03"/>
    <w:rsid w:val="00AD298D"/>
    <w:rsid w:val="00AD49F7"/>
    <w:rsid w:val="00AD6DE0"/>
    <w:rsid w:val="00AE04C2"/>
    <w:rsid w:val="00AF1C2A"/>
    <w:rsid w:val="00AF5FBF"/>
    <w:rsid w:val="00AF76C7"/>
    <w:rsid w:val="00B07101"/>
    <w:rsid w:val="00B1413D"/>
    <w:rsid w:val="00B24507"/>
    <w:rsid w:val="00B24FBA"/>
    <w:rsid w:val="00B305FB"/>
    <w:rsid w:val="00B40060"/>
    <w:rsid w:val="00B41613"/>
    <w:rsid w:val="00B468EB"/>
    <w:rsid w:val="00B552E1"/>
    <w:rsid w:val="00B60AC3"/>
    <w:rsid w:val="00B64A02"/>
    <w:rsid w:val="00B6523D"/>
    <w:rsid w:val="00B771BA"/>
    <w:rsid w:val="00B8442D"/>
    <w:rsid w:val="00B9534E"/>
    <w:rsid w:val="00B962B9"/>
    <w:rsid w:val="00B97301"/>
    <w:rsid w:val="00BA1F4A"/>
    <w:rsid w:val="00BC01E6"/>
    <w:rsid w:val="00BC40CB"/>
    <w:rsid w:val="00BC6EF6"/>
    <w:rsid w:val="00BD5C0D"/>
    <w:rsid w:val="00BD61B0"/>
    <w:rsid w:val="00BE11C7"/>
    <w:rsid w:val="00BF1220"/>
    <w:rsid w:val="00BF528B"/>
    <w:rsid w:val="00C079F5"/>
    <w:rsid w:val="00C1744F"/>
    <w:rsid w:val="00C219F4"/>
    <w:rsid w:val="00C226AB"/>
    <w:rsid w:val="00C2637E"/>
    <w:rsid w:val="00C30703"/>
    <w:rsid w:val="00C519F3"/>
    <w:rsid w:val="00C54354"/>
    <w:rsid w:val="00C660B6"/>
    <w:rsid w:val="00C7519F"/>
    <w:rsid w:val="00C76B52"/>
    <w:rsid w:val="00C8005B"/>
    <w:rsid w:val="00C839A6"/>
    <w:rsid w:val="00CB1FE3"/>
    <w:rsid w:val="00CC080C"/>
    <w:rsid w:val="00CC2FE0"/>
    <w:rsid w:val="00CC7B5C"/>
    <w:rsid w:val="00CD29BF"/>
    <w:rsid w:val="00CF1908"/>
    <w:rsid w:val="00CF28C7"/>
    <w:rsid w:val="00D139C4"/>
    <w:rsid w:val="00D206F4"/>
    <w:rsid w:val="00D262A3"/>
    <w:rsid w:val="00D3110F"/>
    <w:rsid w:val="00D40182"/>
    <w:rsid w:val="00D418E9"/>
    <w:rsid w:val="00D425FF"/>
    <w:rsid w:val="00D50ED4"/>
    <w:rsid w:val="00D519F3"/>
    <w:rsid w:val="00D57461"/>
    <w:rsid w:val="00D655BA"/>
    <w:rsid w:val="00D67762"/>
    <w:rsid w:val="00D707B0"/>
    <w:rsid w:val="00D76601"/>
    <w:rsid w:val="00D77C50"/>
    <w:rsid w:val="00D90136"/>
    <w:rsid w:val="00D92452"/>
    <w:rsid w:val="00DA0270"/>
    <w:rsid w:val="00DA25B1"/>
    <w:rsid w:val="00DB1F9A"/>
    <w:rsid w:val="00DB3D02"/>
    <w:rsid w:val="00DB45E4"/>
    <w:rsid w:val="00DB4696"/>
    <w:rsid w:val="00DC7080"/>
    <w:rsid w:val="00DF0701"/>
    <w:rsid w:val="00DF115B"/>
    <w:rsid w:val="00E14715"/>
    <w:rsid w:val="00E23572"/>
    <w:rsid w:val="00E30115"/>
    <w:rsid w:val="00E344F3"/>
    <w:rsid w:val="00E35DC7"/>
    <w:rsid w:val="00E44287"/>
    <w:rsid w:val="00E45223"/>
    <w:rsid w:val="00E55E0B"/>
    <w:rsid w:val="00E6563A"/>
    <w:rsid w:val="00E65D33"/>
    <w:rsid w:val="00E71535"/>
    <w:rsid w:val="00E73DAB"/>
    <w:rsid w:val="00EA2B48"/>
    <w:rsid w:val="00EA4164"/>
    <w:rsid w:val="00EA4B22"/>
    <w:rsid w:val="00EA503E"/>
    <w:rsid w:val="00EB2C9F"/>
    <w:rsid w:val="00EC12B5"/>
    <w:rsid w:val="00EC27EC"/>
    <w:rsid w:val="00EC57D0"/>
    <w:rsid w:val="00EC7099"/>
    <w:rsid w:val="00ED3052"/>
    <w:rsid w:val="00EE4E06"/>
    <w:rsid w:val="00EE6E7E"/>
    <w:rsid w:val="00EF0D5A"/>
    <w:rsid w:val="00EF1322"/>
    <w:rsid w:val="00EF5835"/>
    <w:rsid w:val="00F01D77"/>
    <w:rsid w:val="00F02E4A"/>
    <w:rsid w:val="00F14163"/>
    <w:rsid w:val="00F205EE"/>
    <w:rsid w:val="00F205FA"/>
    <w:rsid w:val="00F348C3"/>
    <w:rsid w:val="00F3666D"/>
    <w:rsid w:val="00F4101B"/>
    <w:rsid w:val="00F41199"/>
    <w:rsid w:val="00F4156B"/>
    <w:rsid w:val="00F43E64"/>
    <w:rsid w:val="00F53DE7"/>
    <w:rsid w:val="00F578DB"/>
    <w:rsid w:val="00F6118F"/>
    <w:rsid w:val="00F76381"/>
    <w:rsid w:val="00F7779A"/>
    <w:rsid w:val="00F8646E"/>
    <w:rsid w:val="00F86F37"/>
    <w:rsid w:val="00F95978"/>
    <w:rsid w:val="00F97D22"/>
    <w:rsid w:val="00FB1F2E"/>
    <w:rsid w:val="00FB3650"/>
    <w:rsid w:val="00FC281D"/>
    <w:rsid w:val="00FD334C"/>
    <w:rsid w:val="00FE029B"/>
    <w:rsid w:val="00FE7C6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0621AD5"/>
  <w15:docId w15:val="{4CA963CC-FB78-4760-B891-4C528822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lt L0)"/>
    <w:qFormat/>
    <w:rsid w:val="00BC40CB"/>
    <w:pPr>
      <w:widowControl w:val="0"/>
      <w:jc w:val="both"/>
    </w:pPr>
    <w:rPr>
      <w:sz w:val="22"/>
      <w:lang w:val="en-CA" w:eastAsia="en-US"/>
    </w:rPr>
  </w:style>
  <w:style w:type="paragraph" w:styleId="Heading1">
    <w:name w:val="heading 1"/>
    <w:aliases w:val="(alt h1)"/>
    <w:basedOn w:val="Normal"/>
    <w:next w:val="Heading2"/>
    <w:link w:val="Heading1Char"/>
    <w:qFormat/>
    <w:rsid w:val="005424A4"/>
    <w:pPr>
      <w:keepNext/>
      <w:numPr>
        <w:numId w:val="17"/>
      </w:numPr>
      <w:spacing w:before="240" w:after="240"/>
      <w:outlineLvl w:val="0"/>
    </w:pPr>
    <w:rPr>
      <w:b/>
      <w:caps/>
      <w:kern w:val="28"/>
    </w:rPr>
  </w:style>
  <w:style w:type="paragraph" w:styleId="Heading2">
    <w:name w:val="heading 2"/>
    <w:aliases w:val="(alt h2)"/>
    <w:basedOn w:val="Normal"/>
    <w:next w:val="Normal"/>
    <w:qFormat/>
    <w:rsid w:val="005424A4"/>
    <w:pPr>
      <w:keepNext/>
      <w:numPr>
        <w:ilvl w:val="1"/>
        <w:numId w:val="17"/>
      </w:numPr>
      <w:spacing w:after="240"/>
      <w:outlineLvl w:val="1"/>
    </w:pPr>
    <w:rPr>
      <w:b/>
    </w:rPr>
  </w:style>
  <w:style w:type="paragraph" w:styleId="Heading3">
    <w:name w:val="heading 3"/>
    <w:aliases w:val="(alt h3)"/>
    <w:basedOn w:val="Normal"/>
    <w:next w:val="Normal"/>
    <w:qFormat/>
    <w:rsid w:val="005424A4"/>
    <w:pPr>
      <w:keepNext/>
      <w:spacing w:after="240"/>
      <w:outlineLvl w:val="2"/>
    </w:pPr>
    <w:rPr>
      <w:i/>
    </w:rPr>
  </w:style>
  <w:style w:type="paragraph" w:styleId="Heading4">
    <w:name w:val="heading 4"/>
    <w:aliases w:val="(alt h4)"/>
    <w:basedOn w:val="Normal"/>
    <w:next w:val="Normal"/>
    <w:qFormat/>
    <w:rsid w:val="005424A4"/>
    <w:pPr>
      <w:keepNext/>
      <w:spacing w:after="240"/>
      <w:outlineLvl w:val="3"/>
    </w:pPr>
    <w:rPr>
      <w:u w:val="single"/>
    </w:rPr>
  </w:style>
  <w:style w:type="paragraph" w:styleId="Heading5">
    <w:name w:val="heading 5"/>
    <w:basedOn w:val="Normal"/>
    <w:next w:val="Normal"/>
    <w:qFormat/>
    <w:rsid w:val="005424A4"/>
    <w:pPr>
      <w:keepNext/>
      <w:jc w:val="center"/>
      <w:outlineLvl w:val="4"/>
    </w:pPr>
    <w:rPr>
      <w:b/>
      <w:sz w:val="28"/>
    </w:rPr>
  </w:style>
  <w:style w:type="paragraph" w:styleId="Heading6">
    <w:name w:val="heading 6"/>
    <w:basedOn w:val="Normal"/>
    <w:next w:val="Normal"/>
    <w:qFormat/>
    <w:rsid w:val="003D5C56"/>
    <w:pPr>
      <w:numPr>
        <w:ilvl w:val="5"/>
        <w:numId w:val="2"/>
      </w:numPr>
      <w:spacing w:before="240" w:after="60"/>
      <w:outlineLvl w:val="5"/>
    </w:pPr>
    <w:rPr>
      <w:i/>
    </w:rPr>
  </w:style>
  <w:style w:type="paragraph" w:styleId="Heading7">
    <w:name w:val="heading 7"/>
    <w:basedOn w:val="Normal"/>
    <w:next w:val="Normal"/>
    <w:qFormat/>
    <w:rsid w:val="003D5C56"/>
    <w:pPr>
      <w:numPr>
        <w:ilvl w:val="6"/>
        <w:numId w:val="2"/>
      </w:numPr>
      <w:spacing w:before="240" w:after="60"/>
      <w:outlineLvl w:val="6"/>
    </w:pPr>
    <w:rPr>
      <w:rFonts w:ascii="Arial" w:hAnsi="Arial"/>
      <w:sz w:val="20"/>
    </w:rPr>
  </w:style>
  <w:style w:type="paragraph" w:styleId="Heading8">
    <w:name w:val="heading 8"/>
    <w:basedOn w:val="Normal"/>
    <w:next w:val="Normal"/>
    <w:qFormat/>
    <w:rsid w:val="003D5C56"/>
    <w:pPr>
      <w:numPr>
        <w:ilvl w:val="7"/>
        <w:numId w:val="2"/>
      </w:numPr>
      <w:spacing w:before="240" w:after="60"/>
      <w:outlineLvl w:val="7"/>
    </w:pPr>
    <w:rPr>
      <w:rFonts w:ascii="Arial" w:hAnsi="Arial"/>
      <w:i/>
      <w:sz w:val="20"/>
    </w:rPr>
  </w:style>
  <w:style w:type="paragraph" w:styleId="Heading9">
    <w:name w:val="heading 9"/>
    <w:basedOn w:val="Normal"/>
    <w:next w:val="Normal"/>
    <w:qFormat/>
    <w:rsid w:val="003D5C5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caoEurNatsubjectsubsectionChar">
    <w:name w:val="IcaoEurNat_subject (subsection) Char"/>
    <w:basedOn w:val="DefaultParagraphFont"/>
    <w:link w:val="IcaoEurNatsubjectsubsection"/>
    <w:rsid w:val="00D50ED4"/>
    <w:rPr>
      <w:i/>
      <w:sz w:val="22"/>
      <w:lang w:val="en-CA" w:eastAsia="en-US"/>
    </w:rPr>
  </w:style>
  <w:style w:type="paragraph" w:styleId="Title">
    <w:name w:val="Title"/>
    <w:aliases w:val="(alt LT)"/>
    <w:basedOn w:val="Normal"/>
    <w:next w:val="Normal"/>
    <w:qFormat/>
    <w:rsid w:val="003D5C56"/>
    <w:pPr>
      <w:numPr>
        <w:ilvl w:val="2"/>
        <w:numId w:val="17"/>
      </w:numPr>
      <w:spacing w:after="240"/>
      <w:jc w:val="center"/>
    </w:pPr>
    <w:rPr>
      <w:b/>
      <w:caps/>
      <w:kern w:val="28"/>
      <w:sz w:val="28"/>
    </w:rPr>
  </w:style>
  <w:style w:type="character" w:customStyle="1" w:styleId="IcaoEurNatsectionChar">
    <w:name w:val="IcaoEurNat_section Char"/>
    <w:basedOn w:val="DefaultParagraphFont"/>
    <w:link w:val="IcaoEurNatsection"/>
    <w:rsid w:val="00D50ED4"/>
    <w:rPr>
      <w:b/>
      <w:sz w:val="22"/>
      <w:lang w:val="en-CA" w:eastAsia="en-US"/>
    </w:rPr>
  </w:style>
  <w:style w:type="character" w:customStyle="1" w:styleId="StyleRefText">
    <w:name w:val="StyleRefText"/>
    <w:basedOn w:val="DefaultParagraphFont"/>
    <w:uiPriority w:val="1"/>
    <w:qFormat/>
    <w:rsid w:val="002169E8"/>
  </w:style>
  <w:style w:type="character" w:customStyle="1" w:styleId="IcaoEurNatConDectitleChar">
    <w:name w:val="IcaoEurNat_ConDec_title Char"/>
    <w:basedOn w:val="DefaultParagraphFont"/>
    <w:link w:val="IcaoEurNatConDectitle"/>
    <w:rsid w:val="00991333"/>
    <w:rPr>
      <w:b/>
      <w:sz w:val="22"/>
      <w:lang w:val="en-CA" w:eastAsia="en-US"/>
    </w:rPr>
  </w:style>
  <w:style w:type="character" w:customStyle="1" w:styleId="Heading1Char">
    <w:name w:val="Heading 1 Char"/>
    <w:aliases w:val="(alt h1) Char"/>
    <w:basedOn w:val="DefaultParagraphFont"/>
    <w:link w:val="Heading1"/>
    <w:rsid w:val="00AF76C7"/>
    <w:rPr>
      <w:b/>
      <w:caps/>
      <w:kern w:val="28"/>
      <w:sz w:val="22"/>
      <w:lang w:val="en-CA" w:eastAsia="en-US"/>
    </w:rPr>
  </w:style>
  <w:style w:type="character" w:customStyle="1" w:styleId="BodyTextIndentChar">
    <w:name w:val="Body Text Indent Char"/>
    <w:basedOn w:val="DefaultParagraphFont"/>
    <w:link w:val="BodyTextIndent"/>
    <w:rsid w:val="00CC2FE0"/>
    <w:rPr>
      <w:sz w:val="22"/>
      <w:lang w:val="en-CA" w:eastAsia="en-US"/>
    </w:rPr>
  </w:style>
  <w:style w:type="character" w:customStyle="1" w:styleId="IcaoEurNatAppendixTitleChar">
    <w:name w:val="IcaoEurNat_Appendix_Title Char"/>
    <w:basedOn w:val="Heading1Char"/>
    <w:link w:val="IcaoEurNatAppendixTitle"/>
    <w:rsid w:val="00AF76C7"/>
    <w:rPr>
      <w:rFonts w:ascii="Times New Roman Bold" w:hAnsi="Times New Roman Bold"/>
      <w:b/>
      <w:caps w:val="0"/>
      <w:smallCaps/>
      <w:kern w:val="28"/>
      <w:sz w:val="22"/>
      <w:lang w:val="en-CA" w:eastAsia="en-US"/>
    </w:rPr>
  </w:style>
  <w:style w:type="paragraph" w:styleId="BodyTextIndent">
    <w:name w:val="Body Text Indent"/>
    <w:basedOn w:val="Normal"/>
    <w:link w:val="BodyTextIndentChar"/>
    <w:rsid w:val="003D5C56"/>
    <w:pPr>
      <w:spacing w:after="120"/>
      <w:ind w:left="283"/>
    </w:pPr>
  </w:style>
  <w:style w:type="paragraph" w:styleId="EndnoteText">
    <w:name w:val="endnote text"/>
    <w:basedOn w:val="Normal"/>
    <w:semiHidden/>
    <w:rsid w:val="003D5C56"/>
    <w:rPr>
      <w:rFonts w:ascii="Times New Roman Italic" w:hAnsi="Times New Roman Italic"/>
      <w:i/>
    </w:rPr>
  </w:style>
  <w:style w:type="paragraph" w:styleId="Header">
    <w:name w:val="header"/>
    <w:basedOn w:val="Normal"/>
    <w:link w:val="HeaderChar"/>
    <w:uiPriority w:val="99"/>
    <w:rsid w:val="003D5C56"/>
    <w:pPr>
      <w:tabs>
        <w:tab w:val="center" w:pos="4820"/>
        <w:tab w:val="right" w:pos="9639"/>
      </w:tabs>
    </w:pPr>
  </w:style>
  <w:style w:type="paragraph" w:styleId="Footer">
    <w:name w:val="footer"/>
    <w:basedOn w:val="Normal"/>
    <w:link w:val="FooterChar"/>
    <w:rsid w:val="004B4BB2"/>
    <w:pPr>
      <w:pBdr>
        <w:top w:val="single" w:sz="4" w:space="1" w:color="auto"/>
      </w:pBdr>
      <w:tabs>
        <w:tab w:val="center" w:pos="4820"/>
        <w:tab w:val="right" w:pos="9639"/>
      </w:tabs>
    </w:pPr>
    <w:rPr>
      <w:sz w:val="18"/>
    </w:rPr>
  </w:style>
  <w:style w:type="character" w:styleId="EndnoteReference">
    <w:name w:val="endnote reference"/>
    <w:semiHidden/>
    <w:rsid w:val="003D5C56"/>
    <w:rPr>
      <w:vertAlign w:val="baseline"/>
    </w:rPr>
  </w:style>
  <w:style w:type="paragraph" w:styleId="BodyTextIndent2">
    <w:name w:val="Body Text Indent 2"/>
    <w:basedOn w:val="Normal"/>
    <w:rsid w:val="003D5C56"/>
    <w:pPr>
      <w:spacing w:after="120" w:line="480" w:lineRule="auto"/>
      <w:ind w:left="283"/>
    </w:pPr>
  </w:style>
  <w:style w:type="paragraph" w:styleId="BodyTextIndent3">
    <w:name w:val="Body Text Indent 3"/>
    <w:basedOn w:val="Normal"/>
    <w:rsid w:val="003D5C56"/>
    <w:pPr>
      <w:spacing w:after="120"/>
      <w:ind w:left="283"/>
    </w:pPr>
    <w:rPr>
      <w:sz w:val="16"/>
      <w:szCs w:val="16"/>
    </w:rPr>
  </w:style>
  <w:style w:type="paragraph" w:styleId="Caption">
    <w:name w:val="caption"/>
    <w:basedOn w:val="Normal"/>
    <w:next w:val="Normal"/>
    <w:qFormat/>
    <w:rsid w:val="00EC12B5"/>
    <w:pPr>
      <w:keepNext/>
      <w:keepLines/>
      <w:widowControl/>
      <w:spacing w:before="240" w:after="120"/>
      <w:jc w:val="center"/>
    </w:pPr>
    <w:rPr>
      <w:bCs/>
      <w:i/>
    </w:rPr>
  </w:style>
  <w:style w:type="paragraph" w:styleId="CommentText">
    <w:name w:val="annotation text"/>
    <w:basedOn w:val="Normal"/>
    <w:link w:val="CommentTextChar"/>
    <w:semiHidden/>
    <w:rsid w:val="003D5C56"/>
    <w:rPr>
      <w:sz w:val="20"/>
    </w:rPr>
  </w:style>
  <w:style w:type="paragraph" w:styleId="Date">
    <w:name w:val="Date"/>
    <w:basedOn w:val="Normal"/>
    <w:next w:val="Normal"/>
    <w:rsid w:val="003D5C56"/>
  </w:style>
  <w:style w:type="paragraph" w:styleId="DocumentMap">
    <w:name w:val="Document Map"/>
    <w:basedOn w:val="Normal"/>
    <w:semiHidden/>
    <w:rsid w:val="003D5C56"/>
    <w:pPr>
      <w:shd w:val="clear" w:color="auto" w:fill="000080"/>
    </w:pPr>
    <w:rPr>
      <w:rFonts w:ascii="Tahoma" w:hAnsi="Tahoma" w:cs="Tahoma"/>
    </w:rPr>
  </w:style>
  <w:style w:type="paragraph" w:styleId="E-mailSignature">
    <w:name w:val="E-mail Signature"/>
    <w:basedOn w:val="Normal"/>
    <w:rsid w:val="003D5C56"/>
  </w:style>
  <w:style w:type="paragraph" w:styleId="EnvelopeAddress">
    <w:name w:val="envelope address"/>
    <w:basedOn w:val="Normal"/>
    <w:rsid w:val="003D5C5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D5C56"/>
    <w:rPr>
      <w:rFonts w:ascii="Arial" w:hAnsi="Arial" w:cs="Arial"/>
      <w:sz w:val="20"/>
    </w:rPr>
  </w:style>
  <w:style w:type="paragraph" w:styleId="FootnoteText">
    <w:name w:val="footnote text"/>
    <w:basedOn w:val="Normal"/>
    <w:semiHidden/>
    <w:rsid w:val="003D5C56"/>
    <w:rPr>
      <w:sz w:val="20"/>
    </w:rPr>
  </w:style>
  <w:style w:type="paragraph" w:styleId="HTMLAddress">
    <w:name w:val="HTML Address"/>
    <w:basedOn w:val="Normal"/>
    <w:rsid w:val="003D5C56"/>
    <w:rPr>
      <w:i/>
      <w:iCs/>
    </w:rPr>
  </w:style>
  <w:style w:type="paragraph" w:styleId="HTMLPreformatted">
    <w:name w:val="HTML Preformatted"/>
    <w:basedOn w:val="Normal"/>
    <w:rsid w:val="003D5C56"/>
    <w:rPr>
      <w:rFonts w:ascii="Courier New" w:hAnsi="Courier New" w:cs="Courier New"/>
      <w:sz w:val="20"/>
    </w:rPr>
  </w:style>
  <w:style w:type="paragraph" w:styleId="Index1">
    <w:name w:val="index 1"/>
    <w:basedOn w:val="Normal"/>
    <w:next w:val="Normal"/>
    <w:autoRedefine/>
    <w:semiHidden/>
    <w:rsid w:val="003D5C56"/>
    <w:pPr>
      <w:ind w:left="220" w:hanging="220"/>
    </w:pPr>
  </w:style>
  <w:style w:type="paragraph" w:styleId="Index2">
    <w:name w:val="index 2"/>
    <w:basedOn w:val="Normal"/>
    <w:next w:val="Normal"/>
    <w:autoRedefine/>
    <w:semiHidden/>
    <w:rsid w:val="003D5C56"/>
    <w:pPr>
      <w:ind w:left="440" w:hanging="220"/>
    </w:pPr>
  </w:style>
  <w:style w:type="paragraph" w:styleId="Index3">
    <w:name w:val="index 3"/>
    <w:basedOn w:val="Normal"/>
    <w:next w:val="Normal"/>
    <w:autoRedefine/>
    <w:semiHidden/>
    <w:rsid w:val="003D5C56"/>
    <w:pPr>
      <w:ind w:left="660" w:hanging="220"/>
    </w:pPr>
  </w:style>
  <w:style w:type="paragraph" w:styleId="Index4">
    <w:name w:val="index 4"/>
    <w:basedOn w:val="Normal"/>
    <w:next w:val="Normal"/>
    <w:autoRedefine/>
    <w:semiHidden/>
    <w:rsid w:val="003D5C56"/>
    <w:pPr>
      <w:ind w:left="880" w:hanging="220"/>
    </w:pPr>
  </w:style>
  <w:style w:type="paragraph" w:styleId="Index5">
    <w:name w:val="index 5"/>
    <w:basedOn w:val="Normal"/>
    <w:next w:val="Normal"/>
    <w:autoRedefine/>
    <w:semiHidden/>
    <w:rsid w:val="003D5C56"/>
    <w:pPr>
      <w:ind w:left="1100" w:hanging="220"/>
    </w:pPr>
  </w:style>
  <w:style w:type="paragraph" w:styleId="Index6">
    <w:name w:val="index 6"/>
    <w:basedOn w:val="Normal"/>
    <w:next w:val="Normal"/>
    <w:autoRedefine/>
    <w:semiHidden/>
    <w:rsid w:val="003D5C56"/>
    <w:pPr>
      <w:ind w:left="1320" w:hanging="220"/>
    </w:pPr>
  </w:style>
  <w:style w:type="paragraph" w:styleId="Index7">
    <w:name w:val="index 7"/>
    <w:basedOn w:val="Normal"/>
    <w:next w:val="Normal"/>
    <w:autoRedefine/>
    <w:semiHidden/>
    <w:rsid w:val="003D5C56"/>
    <w:pPr>
      <w:ind w:left="1540" w:hanging="220"/>
    </w:pPr>
  </w:style>
  <w:style w:type="paragraph" w:styleId="Index8">
    <w:name w:val="index 8"/>
    <w:basedOn w:val="Normal"/>
    <w:next w:val="Normal"/>
    <w:autoRedefine/>
    <w:semiHidden/>
    <w:rsid w:val="003D5C56"/>
    <w:pPr>
      <w:ind w:left="1760" w:hanging="220"/>
    </w:pPr>
  </w:style>
  <w:style w:type="paragraph" w:styleId="Index9">
    <w:name w:val="index 9"/>
    <w:basedOn w:val="Normal"/>
    <w:next w:val="Normal"/>
    <w:autoRedefine/>
    <w:semiHidden/>
    <w:rsid w:val="003D5C56"/>
    <w:pPr>
      <w:ind w:left="1980" w:hanging="220"/>
    </w:pPr>
  </w:style>
  <w:style w:type="paragraph" w:styleId="IndexHeading">
    <w:name w:val="index heading"/>
    <w:basedOn w:val="Normal"/>
    <w:next w:val="Index1"/>
    <w:semiHidden/>
    <w:rsid w:val="003D5C56"/>
    <w:rPr>
      <w:rFonts w:ascii="Arial" w:hAnsi="Arial" w:cs="Arial"/>
      <w:b/>
      <w:bCs/>
    </w:rPr>
  </w:style>
  <w:style w:type="paragraph" w:styleId="ListNumber5">
    <w:name w:val="List Number 5"/>
    <w:basedOn w:val="Normal"/>
    <w:rsid w:val="003D5C56"/>
    <w:pPr>
      <w:numPr>
        <w:numId w:val="5"/>
      </w:numPr>
    </w:pPr>
  </w:style>
  <w:style w:type="paragraph" w:styleId="NormalWeb">
    <w:name w:val="Normal (Web)"/>
    <w:basedOn w:val="Normal"/>
    <w:rsid w:val="00CC2FE0"/>
    <w:rPr>
      <w:szCs w:val="24"/>
    </w:rPr>
  </w:style>
  <w:style w:type="paragraph" w:styleId="NormalIndent">
    <w:name w:val="Normal Indent"/>
    <w:basedOn w:val="Normal"/>
    <w:rsid w:val="003D5C56"/>
    <w:pPr>
      <w:ind w:left="709"/>
    </w:pPr>
  </w:style>
  <w:style w:type="paragraph" w:styleId="PlainText">
    <w:name w:val="Plain Text"/>
    <w:basedOn w:val="Normal"/>
    <w:rsid w:val="003D5C56"/>
    <w:rPr>
      <w:rFonts w:ascii="Courier New" w:hAnsi="Courier New" w:cs="Courier New"/>
      <w:sz w:val="20"/>
    </w:rPr>
  </w:style>
  <w:style w:type="paragraph" w:styleId="TableofAuthorities">
    <w:name w:val="table of authorities"/>
    <w:basedOn w:val="Normal"/>
    <w:next w:val="Normal"/>
    <w:semiHidden/>
    <w:rsid w:val="003D5C56"/>
    <w:pPr>
      <w:ind w:left="220" w:hanging="220"/>
    </w:pPr>
  </w:style>
  <w:style w:type="paragraph" w:styleId="TableofFigures">
    <w:name w:val="table of figures"/>
    <w:basedOn w:val="Normal"/>
    <w:next w:val="Normal"/>
    <w:semiHidden/>
    <w:rsid w:val="003D5C56"/>
    <w:pPr>
      <w:ind w:left="440" w:hanging="440"/>
    </w:pPr>
  </w:style>
  <w:style w:type="paragraph" w:styleId="TOAHeading">
    <w:name w:val="toa heading"/>
    <w:basedOn w:val="Normal"/>
    <w:next w:val="Normal"/>
    <w:semiHidden/>
    <w:rsid w:val="003D5C56"/>
    <w:pPr>
      <w:spacing w:before="120"/>
    </w:pPr>
    <w:rPr>
      <w:rFonts w:ascii="Arial" w:hAnsi="Arial" w:cs="Arial"/>
      <w:b/>
      <w:bCs/>
      <w:sz w:val="24"/>
      <w:szCs w:val="24"/>
    </w:rPr>
  </w:style>
  <w:style w:type="paragraph" w:styleId="TOC1">
    <w:name w:val="toc 1"/>
    <w:basedOn w:val="Normal"/>
    <w:next w:val="Normal"/>
    <w:autoRedefine/>
    <w:semiHidden/>
    <w:rsid w:val="003D5C56"/>
  </w:style>
  <w:style w:type="paragraph" w:styleId="TOC2">
    <w:name w:val="toc 2"/>
    <w:basedOn w:val="Normal"/>
    <w:next w:val="Normal"/>
    <w:autoRedefine/>
    <w:semiHidden/>
    <w:rsid w:val="003D5C56"/>
    <w:pPr>
      <w:ind w:left="220"/>
    </w:pPr>
  </w:style>
  <w:style w:type="paragraph" w:styleId="TOC3">
    <w:name w:val="toc 3"/>
    <w:basedOn w:val="Normal"/>
    <w:next w:val="Normal"/>
    <w:autoRedefine/>
    <w:semiHidden/>
    <w:rsid w:val="003D5C56"/>
    <w:pPr>
      <w:ind w:left="440"/>
    </w:pPr>
  </w:style>
  <w:style w:type="paragraph" w:styleId="TOC4">
    <w:name w:val="toc 4"/>
    <w:basedOn w:val="Normal"/>
    <w:next w:val="Normal"/>
    <w:autoRedefine/>
    <w:semiHidden/>
    <w:rsid w:val="003D5C56"/>
    <w:pPr>
      <w:ind w:left="660"/>
    </w:pPr>
  </w:style>
  <w:style w:type="paragraph" w:styleId="TOC5">
    <w:name w:val="toc 5"/>
    <w:basedOn w:val="Normal"/>
    <w:next w:val="Normal"/>
    <w:autoRedefine/>
    <w:semiHidden/>
    <w:rsid w:val="003D5C56"/>
    <w:pPr>
      <w:ind w:left="880"/>
    </w:pPr>
  </w:style>
  <w:style w:type="paragraph" w:styleId="TOC6">
    <w:name w:val="toc 6"/>
    <w:basedOn w:val="Normal"/>
    <w:next w:val="Normal"/>
    <w:autoRedefine/>
    <w:semiHidden/>
    <w:rsid w:val="003D5C56"/>
    <w:pPr>
      <w:ind w:left="1100"/>
    </w:pPr>
  </w:style>
  <w:style w:type="paragraph" w:styleId="TOC7">
    <w:name w:val="toc 7"/>
    <w:basedOn w:val="Normal"/>
    <w:next w:val="Normal"/>
    <w:autoRedefine/>
    <w:semiHidden/>
    <w:rsid w:val="003D5C56"/>
    <w:pPr>
      <w:ind w:left="1320"/>
    </w:pPr>
  </w:style>
  <w:style w:type="paragraph" w:styleId="TOC8">
    <w:name w:val="toc 8"/>
    <w:basedOn w:val="Normal"/>
    <w:next w:val="Normal"/>
    <w:autoRedefine/>
    <w:semiHidden/>
    <w:rsid w:val="003D5C56"/>
    <w:pPr>
      <w:ind w:left="1540"/>
    </w:pPr>
  </w:style>
  <w:style w:type="paragraph" w:styleId="TOC9">
    <w:name w:val="toc 9"/>
    <w:basedOn w:val="Normal"/>
    <w:next w:val="Normal"/>
    <w:autoRedefine/>
    <w:semiHidden/>
    <w:rsid w:val="003D5C56"/>
    <w:pPr>
      <w:ind w:left="1760"/>
    </w:pPr>
  </w:style>
  <w:style w:type="paragraph" w:customStyle="1" w:styleId="AgendaItemaltg">
    <w:name w:val="Agenda Item (alt g)"/>
    <w:basedOn w:val="Normal"/>
    <w:rsid w:val="009352B5"/>
    <w:pPr>
      <w:ind w:left="1985" w:hanging="1985"/>
    </w:pPr>
  </w:style>
  <w:style w:type="character" w:styleId="Hyperlink">
    <w:name w:val="Hyperlink"/>
    <w:rsid w:val="00DF115B"/>
    <w:rPr>
      <w:rFonts w:ascii="Times New Roman Bold" w:hAnsi="Times New Roman Bold"/>
      <w:b/>
      <w:color w:val="auto"/>
      <w:sz w:val="22"/>
      <w:u w:val="none"/>
    </w:rPr>
  </w:style>
  <w:style w:type="character" w:styleId="PageNumber">
    <w:name w:val="page number"/>
    <w:basedOn w:val="DefaultParagraphFont"/>
    <w:uiPriority w:val="99"/>
    <w:rsid w:val="006019BE"/>
  </w:style>
  <w:style w:type="character" w:styleId="FollowedHyperlink">
    <w:name w:val="FollowedHyperlink"/>
    <w:rsid w:val="00CC2FE0"/>
    <w:rPr>
      <w:rFonts w:ascii="Times New Roman Bold" w:hAnsi="Times New Roman Bold"/>
      <w:b/>
      <w:color w:val="0000FF"/>
      <w:sz w:val="22"/>
      <w:u w:val="none"/>
    </w:rPr>
  </w:style>
  <w:style w:type="character" w:customStyle="1" w:styleId="CommentTextChar">
    <w:name w:val="Comment Text Char"/>
    <w:link w:val="CommentText"/>
    <w:semiHidden/>
    <w:rsid w:val="00DF115B"/>
    <w:rPr>
      <w:lang w:val="en-GB"/>
    </w:rPr>
  </w:style>
  <w:style w:type="character" w:customStyle="1" w:styleId="HeaderChar">
    <w:name w:val="Header Char"/>
    <w:basedOn w:val="DefaultParagraphFont"/>
    <w:link w:val="Header"/>
    <w:uiPriority w:val="99"/>
    <w:rsid w:val="00F7779A"/>
    <w:rPr>
      <w:sz w:val="22"/>
      <w:lang w:val="en-GB" w:eastAsia="en-US"/>
    </w:rPr>
  </w:style>
  <w:style w:type="paragraph" w:customStyle="1" w:styleId="IcaoEurNatAppendixTitle">
    <w:name w:val="IcaoEurNat_Appendix_Title"/>
    <w:next w:val="Normal"/>
    <w:link w:val="IcaoEurNatAppendixTitleChar"/>
    <w:qFormat/>
    <w:rsid w:val="00AF76C7"/>
    <w:pPr>
      <w:keepNext/>
      <w:keepLines/>
      <w:pageBreakBefore/>
      <w:spacing w:after="100" w:afterAutospacing="1"/>
      <w:jc w:val="center"/>
      <w:outlineLvl w:val="0"/>
    </w:pPr>
    <w:rPr>
      <w:rFonts w:ascii="Times New Roman Bold" w:hAnsi="Times New Roman Bold"/>
      <w:b/>
      <w:smallCaps/>
      <w:sz w:val="22"/>
      <w:lang w:val="en-CA" w:eastAsia="en-US"/>
    </w:rPr>
  </w:style>
  <w:style w:type="character" w:styleId="PlaceholderText">
    <w:name w:val="Placeholder Text"/>
    <w:basedOn w:val="DefaultParagraphFont"/>
    <w:uiPriority w:val="99"/>
    <w:semiHidden/>
    <w:rsid w:val="009556FD"/>
    <w:rPr>
      <w:color w:val="808080"/>
    </w:rPr>
  </w:style>
  <w:style w:type="paragraph" w:styleId="BalloonText">
    <w:name w:val="Balloon Text"/>
    <w:basedOn w:val="Normal"/>
    <w:link w:val="BalloonTextChar"/>
    <w:rsid w:val="009556FD"/>
    <w:rPr>
      <w:rFonts w:ascii="Tahoma" w:hAnsi="Tahoma" w:cs="Tahoma"/>
      <w:sz w:val="16"/>
      <w:szCs w:val="16"/>
    </w:rPr>
  </w:style>
  <w:style w:type="character" w:customStyle="1" w:styleId="BalloonTextChar">
    <w:name w:val="Balloon Text Char"/>
    <w:basedOn w:val="DefaultParagraphFont"/>
    <w:link w:val="BalloonText"/>
    <w:rsid w:val="009556FD"/>
    <w:rPr>
      <w:rFonts w:ascii="Tahoma" w:hAnsi="Tahoma" w:cs="Tahoma"/>
      <w:sz w:val="16"/>
      <w:szCs w:val="16"/>
      <w:lang w:val="en-GB" w:eastAsia="en-US"/>
    </w:rPr>
  </w:style>
  <w:style w:type="character" w:styleId="FootnoteReference">
    <w:name w:val="footnote reference"/>
    <w:basedOn w:val="DefaultParagraphFont"/>
    <w:rsid w:val="00122E26"/>
    <w:rPr>
      <w:vertAlign w:val="superscript"/>
    </w:rPr>
  </w:style>
  <w:style w:type="character" w:customStyle="1" w:styleId="FooterChar">
    <w:name w:val="Footer Char"/>
    <w:basedOn w:val="DefaultParagraphFont"/>
    <w:link w:val="Footer"/>
    <w:rsid w:val="00826353"/>
    <w:rPr>
      <w:sz w:val="18"/>
      <w:lang w:val="en-GB" w:eastAsia="en-US"/>
    </w:rPr>
  </w:style>
  <w:style w:type="paragraph" w:customStyle="1" w:styleId="IcaoEurNatSummary">
    <w:name w:val="IcaoEurNat_Summary"/>
    <w:rsid w:val="00BF528B"/>
    <w:pPr>
      <w:spacing w:before="40" w:after="40"/>
    </w:pPr>
    <w:rPr>
      <w:i/>
      <w:sz w:val="22"/>
      <w:lang w:val="en-GB" w:eastAsia="en-US"/>
    </w:rPr>
  </w:style>
  <w:style w:type="paragraph" w:customStyle="1" w:styleId="IcaoEurNatsection">
    <w:name w:val="IcaoEurNat_section"/>
    <w:link w:val="IcaoEurNatsectionChar"/>
    <w:qFormat/>
    <w:rsid w:val="00D50ED4"/>
    <w:pPr>
      <w:keepNext/>
      <w:numPr>
        <w:numId w:val="28"/>
      </w:numPr>
      <w:spacing w:before="240" w:after="240"/>
      <w:outlineLvl w:val="0"/>
    </w:pPr>
    <w:rPr>
      <w:b/>
      <w:sz w:val="22"/>
      <w:lang w:val="en-CA" w:eastAsia="en-US"/>
    </w:rPr>
  </w:style>
  <w:style w:type="paragraph" w:customStyle="1" w:styleId="IcaoEurNatPara">
    <w:name w:val="IcaoEurNat_Para"/>
    <w:qFormat/>
    <w:rsid w:val="008A45EB"/>
    <w:pPr>
      <w:numPr>
        <w:ilvl w:val="1"/>
        <w:numId w:val="28"/>
      </w:numPr>
      <w:tabs>
        <w:tab w:val="left" w:pos="1418"/>
      </w:tabs>
      <w:spacing w:before="240" w:after="120"/>
      <w:ind w:left="0" w:firstLine="0"/>
      <w:jc w:val="both"/>
    </w:pPr>
    <w:rPr>
      <w:sz w:val="22"/>
      <w:lang w:val="en-CA" w:eastAsia="en-US"/>
    </w:rPr>
  </w:style>
  <w:style w:type="paragraph" w:customStyle="1" w:styleId="IcaoEurNatsubjectsubsection">
    <w:name w:val="IcaoEurNat_subject (subsection)"/>
    <w:next w:val="IcaoEurNatPara"/>
    <w:link w:val="IcaoEurNatsubjectsubsectionChar"/>
    <w:qFormat/>
    <w:rsid w:val="00D50ED4"/>
    <w:pPr>
      <w:keepNext/>
      <w:spacing w:before="240" w:after="240"/>
      <w:outlineLvl w:val="1"/>
    </w:pPr>
    <w:rPr>
      <w:i/>
      <w:sz w:val="22"/>
      <w:lang w:val="en-CA" w:eastAsia="en-US"/>
    </w:rPr>
  </w:style>
  <w:style w:type="paragraph" w:customStyle="1" w:styleId="IcaoEurNatSubParaabc">
    <w:name w:val="IcaoEurNat_SubPara_a)b)c)"/>
    <w:qFormat/>
    <w:rsid w:val="00D50ED4"/>
    <w:pPr>
      <w:numPr>
        <w:ilvl w:val="2"/>
        <w:numId w:val="28"/>
      </w:numPr>
      <w:spacing w:before="120" w:after="120"/>
      <w:jc w:val="both"/>
    </w:pPr>
    <w:rPr>
      <w:rFonts w:eastAsia="Calibri"/>
      <w:sz w:val="22"/>
      <w:szCs w:val="22"/>
      <w:lang w:val="en-CA" w:eastAsia="en-US"/>
    </w:rPr>
  </w:style>
  <w:style w:type="paragraph" w:customStyle="1" w:styleId="IcaoEurNatSubSubParaiiiiii">
    <w:name w:val="IcaoEurNat_SubSubPara_i.ii.iii."/>
    <w:qFormat/>
    <w:rsid w:val="00D50ED4"/>
    <w:pPr>
      <w:numPr>
        <w:ilvl w:val="3"/>
        <w:numId w:val="28"/>
      </w:numPr>
      <w:spacing w:before="120" w:after="120"/>
      <w:jc w:val="both"/>
    </w:pPr>
    <w:rPr>
      <w:rFonts w:eastAsia="Calibri"/>
      <w:sz w:val="22"/>
      <w:szCs w:val="22"/>
      <w:lang w:val="en-CA" w:eastAsia="en-US"/>
    </w:rPr>
  </w:style>
  <w:style w:type="paragraph" w:customStyle="1" w:styleId="IcaoEurNatConDectitle">
    <w:name w:val="IcaoEurNat_ConDec_title"/>
    <w:basedOn w:val="Normal"/>
    <w:link w:val="IcaoEurNatConDectitleChar"/>
    <w:qFormat/>
    <w:rsid w:val="00991333"/>
    <w:pPr>
      <w:keepNext/>
      <w:tabs>
        <w:tab w:val="left" w:pos="2552"/>
      </w:tabs>
      <w:spacing w:before="100" w:beforeAutospacing="1" w:after="120"/>
      <w:ind w:left="2552" w:hanging="2552"/>
      <w:outlineLvl w:val="3"/>
    </w:pPr>
    <w:rPr>
      <w:b/>
    </w:rPr>
  </w:style>
  <w:style w:type="paragraph" w:customStyle="1" w:styleId="IcaoEurNatConDectext">
    <w:name w:val="IcaoEurNat_ConDec_text"/>
    <w:basedOn w:val="Normal"/>
    <w:qFormat/>
    <w:rsid w:val="006566F1"/>
    <w:pPr>
      <w:keepNext/>
      <w:keepLines/>
      <w:numPr>
        <w:numId w:val="44"/>
      </w:numPr>
      <w:spacing w:before="120" w:after="120"/>
    </w:pPr>
    <w:rPr>
      <w:bCs/>
      <w:noProof/>
    </w:rPr>
  </w:style>
  <w:style w:type="paragraph" w:customStyle="1" w:styleId="IcaoEurNatConDecTextabc">
    <w:name w:val="IcaoEurNat_ConDec_Text_a)b)c)"/>
    <w:qFormat/>
    <w:rsid w:val="004D4576"/>
    <w:pPr>
      <w:keepLines/>
      <w:numPr>
        <w:ilvl w:val="1"/>
        <w:numId w:val="44"/>
      </w:numPr>
      <w:spacing w:after="120"/>
    </w:pPr>
    <w:rPr>
      <w:noProof/>
      <w:sz w:val="22"/>
      <w:lang w:val="en-GB" w:eastAsia="en-US"/>
    </w:rPr>
  </w:style>
  <w:style w:type="numbering" w:customStyle="1" w:styleId="IcaoEurNatConDec">
    <w:name w:val="IcaoEurNat_ConDec"/>
    <w:uiPriority w:val="99"/>
    <w:rsid w:val="004D4576"/>
    <w:pPr>
      <w:numPr>
        <w:numId w:val="37"/>
      </w:numPr>
    </w:pPr>
  </w:style>
  <w:style w:type="paragraph" w:customStyle="1" w:styleId="IcaoEurNatConDecTextsubiiiii">
    <w:name w:val="IcaoEurNat_ConDec_Text_sub_i.ii.ii."/>
    <w:qFormat/>
    <w:rsid w:val="004D4576"/>
    <w:pPr>
      <w:keepNext/>
      <w:keepLines/>
      <w:numPr>
        <w:ilvl w:val="2"/>
        <w:numId w:val="44"/>
      </w:numPr>
      <w:spacing w:after="120"/>
    </w:pPr>
    <w:rPr>
      <w:noProof/>
      <w:sz w:val="22"/>
      <w:lang w:val="en-GB" w:eastAsia="en-US"/>
    </w:rPr>
  </w:style>
  <w:style w:type="paragraph" w:customStyle="1" w:styleId="ICAOEurNathidden">
    <w:name w:val="ICAOEurNat__hidden"/>
    <w:basedOn w:val="Normal"/>
    <w:link w:val="ICAOEurNathiddenChar"/>
    <w:qFormat/>
    <w:rsid w:val="00A60891"/>
    <w:pPr>
      <w:keepNext/>
      <w:widowControl/>
      <w:spacing w:before="240" w:after="120"/>
      <w:ind w:left="-567"/>
      <w:jc w:val="left"/>
    </w:pPr>
    <w:rPr>
      <w:rFonts w:eastAsia="Calibri"/>
      <w:vanish/>
      <w:color w:val="7030A0"/>
      <w:szCs w:val="22"/>
      <w:bdr w:val="dotted" w:sz="4" w:space="0" w:color="auto"/>
    </w:rPr>
  </w:style>
  <w:style w:type="character" w:customStyle="1" w:styleId="ICAOEurNathiddenChar">
    <w:name w:val="ICAOEurNat__hidden Char"/>
    <w:basedOn w:val="DefaultParagraphFont"/>
    <w:link w:val="ICAOEurNathidden"/>
    <w:rsid w:val="00A60891"/>
    <w:rPr>
      <w:rFonts w:eastAsia="Calibri"/>
      <w:vanish/>
      <w:color w:val="7030A0"/>
      <w:sz w:val="22"/>
      <w:szCs w:val="22"/>
      <w:bdr w:val="dotted" w:sz="4" w:space="0" w:color="auto"/>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921330">
      <w:bodyDiv w:val="1"/>
      <w:marLeft w:val="0"/>
      <w:marRight w:val="0"/>
      <w:marTop w:val="0"/>
      <w:marBottom w:val="0"/>
      <w:divBdr>
        <w:top w:val="none" w:sz="0" w:space="0" w:color="auto"/>
        <w:left w:val="none" w:sz="0" w:space="0" w:color="auto"/>
        <w:bottom w:val="none" w:sz="0" w:space="0" w:color="auto"/>
        <w:right w:val="none" w:sz="0" w:space="0" w:color="auto"/>
      </w:divBdr>
      <w:divsChild>
        <w:div w:id="2027516070">
          <w:marLeft w:val="0"/>
          <w:marRight w:val="0"/>
          <w:marTop w:val="0"/>
          <w:marBottom w:val="0"/>
          <w:divBdr>
            <w:top w:val="none" w:sz="0" w:space="0" w:color="auto"/>
            <w:left w:val="none" w:sz="0" w:space="0" w:color="auto"/>
            <w:bottom w:val="none" w:sz="0" w:space="0" w:color="auto"/>
            <w:right w:val="none" w:sz="0" w:space="0" w:color="auto"/>
          </w:divBdr>
        </w:div>
      </w:divsChild>
    </w:div>
    <w:div w:id="2093042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M:\icaomfiles\ID2\1D086CA5-561D-4839-AA42-0C71FC10E857\0\61000-61999\61131\L\L\INT-TRNG%20Meetings%20(ID%2061131)\%23%23EURNAT_WP_IP%20template_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09C067C671DE84428987E48DACAB1368" ma:contentTypeVersion="9" ma:contentTypeDescription="Create a new document." ma:contentTypeScope="" ma:versionID="9f2fe99b1bf6e1000c2f2f6710e27a5c">
  <xsd:schema xmlns:xsd="http://www.w3.org/2001/XMLSchema" xmlns:xs="http://www.w3.org/2001/XMLSchema" xmlns:p="http://schemas.microsoft.com/office/2006/metadata/properties" xmlns:ns1="http://schemas.microsoft.com/sharepoint/v3" xmlns:ns2="http://schemas.microsoft.com/sharepoint/v4" xmlns:ns3="3b6adfd2-45ee-475c-9ba1-141beca17a6d" xmlns:ns4="ea308982-6751-4b79-bd3b-566101019137" targetNamespace="http://schemas.microsoft.com/office/2006/metadata/properties" ma:root="true" ma:fieldsID="1800af4d981ad01128e30765d9bdd291" ns1:_="" ns2:_="" ns3:_="" ns4:_="">
    <xsd:import namespace="http://schemas.microsoft.com/sharepoint/v3"/>
    <xsd:import namespace="http://schemas.microsoft.com/sharepoint/v4"/>
    <xsd:import namespace="3b6adfd2-45ee-475c-9ba1-141beca17a6d"/>
    <xsd:import namespace="ea308982-6751-4b79-bd3b-566101019137"/>
    <xsd:element name="properties">
      <xsd:complexType>
        <xsd:sequence>
          <xsd:element name="documentManagement">
            <xsd:complexType>
              <xsd:all>
                <xsd:element ref="ns1:PublishingStartDate" minOccurs="0"/>
                <xsd:element ref="ns1:PublishingExpirationDate" minOccurs="0"/>
                <xsd:element ref="ns2:IconOverlay" minOccurs="0"/>
                <xsd:element ref="ns3:toto" minOccurs="0"/>
                <xsd:element ref="ns4:Informa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adfd2-45ee-475c-9ba1-141beca17a6d" elementFormDefault="qualified">
    <xsd:import namespace="http://schemas.microsoft.com/office/2006/documentManagement/types"/>
    <xsd:import namespace="http://schemas.microsoft.com/office/infopath/2007/PartnerControls"/>
    <xsd:element name="toto" ma:index="11" nillable="true" ma:displayName="display" ma:hidden="true" ma:internalName="toto"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08982-6751-4b79-bd3b-566101019137" elementFormDefault="qualified">
    <xsd:import namespace="http://schemas.microsoft.com/office/2006/documentManagement/types"/>
    <xsd:import namespace="http://schemas.microsoft.com/office/infopath/2007/PartnerControls"/>
    <xsd:element name="Information0" ma:index="12" nillable="true" ma:displayName="Information" ma:internalName="Informa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oto xmlns="3b6adfd2-45ee-475c-9ba1-141beca17a6d" xsi:nil="true"/>
    <PublishingExpirationDate xmlns="http://schemas.microsoft.com/sharepoint/v3" xsi:nil="true"/>
    <Information0 xmlns="ea308982-6751-4b79-bd3b-566101019137"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AC694C-8E9E-4D4D-9EC6-A08ED4764D1E}">
  <ds:schemaRefs>
    <ds:schemaRef ds:uri="http://schemas.openxmlformats.org/officeDocument/2006/bibliography"/>
  </ds:schemaRefs>
</ds:datastoreItem>
</file>

<file path=customXml/itemProps3.xml><?xml version="1.0" encoding="utf-8"?>
<ds:datastoreItem xmlns:ds="http://schemas.openxmlformats.org/officeDocument/2006/customXml" ds:itemID="{FFFBD426-DBE9-4DAC-977F-0B19E4E5BA65}"/>
</file>

<file path=customXml/itemProps4.xml><?xml version="1.0" encoding="utf-8"?>
<ds:datastoreItem xmlns:ds="http://schemas.openxmlformats.org/officeDocument/2006/customXml" ds:itemID="{17A0EA07-6DF4-41CD-A343-8A1B0C3BC716}"/>
</file>

<file path=customXml/itemProps5.xml><?xml version="1.0" encoding="utf-8"?>
<ds:datastoreItem xmlns:ds="http://schemas.openxmlformats.org/officeDocument/2006/customXml" ds:itemID="{2AC8A7AC-A90F-40EA-A184-0E6C1C699C77}"/>
</file>

<file path=docProps/app.xml><?xml version="1.0" encoding="utf-8"?>
<Properties xmlns="http://schemas.openxmlformats.org/officeDocument/2006/extended-properties" xmlns:vt="http://schemas.openxmlformats.org/officeDocument/2006/docPropsVTypes">
  <Template>##EURNAT_WP_IP template_generic</Template>
  <TotalTime>1</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Title</vt:lpstr>
    </vt:vector>
  </TitlesOfParts>
  <Manager>gfirican@paris.icao.int</Manager>
  <Company>State/International Organization/the Secretariat</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WP/##</dc:subject>
  <dc:creator>Cuff, Patricia</dc:creator>
  <cp:keywords>2023</cp:keywords>
  <dc:description>Paris, France, 20-21 June 2023</dc:description>
  <cp:lastModifiedBy>Cuff, Patricia</cp:lastModifiedBy>
  <cp:revision>4</cp:revision>
  <cp:lastPrinted>2008-09-16T13:05:00Z</cp:lastPrinted>
  <dcterms:created xsi:type="dcterms:W3CDTF">2023-03-17T15:46:00Z</dcterms:created>
  <dcterms:modified xsi:type="dcterms:W3CDTF">2023-05-02T14:51:00Z</dcterms:modified>
  <cp:category>EUR/NAT-DGCA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0x01010009C067C671DE84428987E48DACAB1368</vt:lpwstr>
  </property>
</Properties>
</file>