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FA42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5F06D0C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D048B7" w:rsidRPr="00D048B7" w14:paraId="7F2CF498" w14:textId="77777777" w:rsidTr="00577648">
        <w:tc>
          <w:tcPr>
            <w:tcW w:w="2358" w:type="dxa"/>
          </w:tcPr>
          <w:p w14:paraId="3394529B" w14:textId="77777777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 xml:space="preserve">Agenda Item 1:   </w:t>
            </w:r>
          </w:p>
        </w:tc>
        <w:tc>
          <w:tcPr>
            <w:tcW w:w="6642" w:type="dxa"/>
          </w:tcPr>
          <w:p w14:paraId="5C31D7B4" w14:textId="23AF10C9" w:rsidR="00D048B7" w:rsidRPr="00D048B7" w:rsidRDefault="00D048B7" w:rsidP="00D048B7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iCs/>
                <w:szCs w:val="22"/>
                <w:lang w:val="en-CA"/>
              </w:rPr>
            </w:pPr>
            <w:r w:rsidRPr="00D048B7">
              <w:rPr>
                <w:b/>
              </w:rPr>
              <w:t>Adoption of Agenda</w:t>
            </w:r>
          </w:p>
        </w:tc>
      </w:tr>
      <w:tr w:rsidR="00D048B7" w:rsidRPr="00D048B7" w14:paraId="23267BEF" w14:textId="77777777" w:rsidTr="00577648">
        <w:tc>
          <w:tcPr>
            <w:tcW w:w="2358" w:type="dxa"/>
          </w:tcPr>
          <w:p w14:paraId="7AB0741C" w14:textId="77777777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 xml:space="preserve">Agenda Item 2:   </w:t>
            </w:r>
          </w:p>
        </w:tc>
        <w:tc>
          <w:tcPr>
            <w:tcW w:w="6642" w:type="dxa"/>
          </w:tcPr>
          <w:p w14:paraId="5E6350FA" w14:textId="0E23C258" w:rsidR="00D048B7" w:rsidRPr="00D048B7" w:rsidRDefault="00D048B7" w:rsidP="00D048B7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iCs/>
                <w:szCs w:val="22"/>
                <w:lang w:val="en-CA" w:eastAsia="zh-CN"/>
              </w:rPr>
            </w:pPr>
            <w:r w:rsidRPr="00D048B7">
              <w:rPr>
                <w:b/>
              </w:rPr>
              <w:t>Election of the Co-Chairs</w:t>
            </w:r>
          </w:p>
        </w:tc>
      </w:tr>
      <w:tr w:rsidR="00D048B7" w:rsidRPr="00D048B7" w14:paraId="5A658811" w14:textId="77777777" w:rsidTr="00577648">
        <w:tc>
          <w:tcPr>
            <w:tcW w:w="2358" w:type="dxa"/>
          </w:tcPr>
          <w:p w14:paraId="4D1F8C4C" w14:textId="7929C019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14:paraId="4E5628BC" w14:textId="0CE35CD9" w:rsidR="00D048B7" w:rsidRPr="00D048B7" w:rsidRDefault="00D048B7" w:rsidP="00D048B7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</w:rPr>
            </w:pPr>
            <w:r w:rsidRPr="00D048B7">
              <w:rPr>
                <w:b/>
              </w:rPr>
              <w:t>Update, Discuss and Review of Progress of APRAST Activities</w:t>
            </w:r>
          </w:p>
        </w:tc>
      </w:tr>
      <w:tr w:rsidR="00D048B7" w:rsidRPr="00D048B7" w14:paraId="493E30B5" w14:textId="77777777" w:rsidTr="00577648">
        <w:tc>
          <w:tcPr>
            <w:tcW w:w="2358" w:type="dxa"/>
          </w:tcPr>
          <w:p w14:paraId="166D55FF" w14:textId="4481F3C8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14:paraId="7B88C6C3" w14:textId="096DB120" w:rsidR="00D048B7" w:rsidRPr="00D048B7" w:rsidRDefault="00D048B7" w:rsidP="00D048B7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iCs/>
                <w:szCs w:val="22"/>
                <w:lang w:val="en-CA" w:eastAsia="zh-CN"/>
              </w:rPr>
            </w:pPr>
            <w:r w:rsidRPr="00D048B7">
              <w:rPr>
                <w:b/>
              </w:rPr>
              <w:t>Update of RASG-APAC/15 Decisions/Conclusions and Annual Work Programmes</w:t>
            </w:r>
          </w:p>
        </w:tc>
      </w:tr>
      <w:tr w:rsidR="00D048B7" w:rsidRPr="00D048B7" w14:paraId="2E6A0120" w14:textId="77777777" w:rsidTr="00577648">
        <w:tc>
          <w:tcPr>
            <w:tcW w:w="2358" w:type="dxa"/>
          </w:tcPr>
          <w:p w14:paraId="71DF71FB" w14:textId="3494133D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14:paraId="2424AF68" w14:textId="5030C641" w:rsidR="00D048B7" w:rsidRPr="00D048B7" w:rsidRDefault="00D048B7" w:rsidP="00D048B7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szCs w:val="22"/>
              </w:rPr>
            </w:pPr>
            <w:r w:rsidRPr="00D048B7">
              <w:rPr>
                <w:b/>
              </w:rPr>
              <w:t>Presentations – State / Industry / ICAO</w:t>
            </w:r>
          </w:p>
        </w:tc>
      </w:tr>
      <w:tr w:rsidR="00D048B7" w:rsidRPr="00D048B7" w14:paraId="6B623CA6" w14:textId="77777777" w:rsidTr="00577648">
        <w:tc>
          <w:tcPr>
            <w:tcW w:w="2358" w:type="dxa"/>
          </w:tcPr>
          <w:p w14:paraId="33B9E205" w14:textId="62747D1A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6:</w:t>
            </w:r>
          </w:p>
        </w:tc>
        <w:tc>
          <w:tcPr>
            <w:tcW w:w="6642" w:type="dxa"/>
          </w:tcPr>
          <w:p w14:paraId="7A329D34" w14:textId="77777777" w:rsidR="00D048B7" w:rsidRPr="00D048B7" w:rsidRDefault="00D048B7" w:rsidP="00D048B7">
            <w:pPr>
              <w:jc w:val="left"/>
              <w:rPr>
                <w:b/>
              </w:rPr>
            </w:pPr>
            <w:r w:rsidRPr="00D048B7">
              <w:rPr>
                <w:b/>
              </w:rPr>
              <w:t>Breakout Session:</w:t>
            </w:r>
          </w:p>
          <w:p w14:paraId="02C5BBD2" w14:textId="77777777" w:rsidR="00D048B7" w:rsidRPr="00D048B7" w:rsidRDefault="00D048B7" w:rsidP="00D048B7">
            <w:pPr>
              <w:pStyle w:val="ListParagraph"/>
              <w:numPr>
                <w:ilvl w:val="0"/>
                <w:numId w:val="38"/>
              </w:numPr>
              <w:jc w:val="left"/>
              <w:rPr>
                <w:b/>
              </w:rPr>
            </w:pPr>
            <w:r w:rsidRPr="00D048B7">
              <w:rPr>
                <w:b/>
              </w:rPr>
              <w:t>SEI WG (OPS WG)</w:t>
            </w:r>
          </w:p>
          <w:p w14:paraId="74D446E6" w14:textId="77777777" w:rsidR="00D048B7" w:rsidRPr="00D048B7" w:rsidRDefault="00D048B7" w:rsidP="00D048B7">
            <w:pPr>
              <w:pStyle w:val="ListParagraph"/>
              <w:numPr>
                <w:ilvl w:val="0"/>
                <w:numId w:val="38"/>
              </w:numPr>
              <w:jc w:val="left"/>
              <w:rPr>
                <w:b/>
              </w:rPr>
            </w:pPr>
            <w:r w:rsidRPr="00D048B7">
              <w:rPr>
                <w:b/>
              </w:rPr>
              <w:t>AP-SRP WG</w:t>
            </w:r>
          </w:p>
          <w:p w14:paraId="7D20B8E6" w14:textId="2CA298FF" w:rsidR="00D048B7" w:rsidRPr="00D048B7" w:rsidRDefault="00D048B7" w:rsidP="00D048B7">
            <w:pPr>
              <w:pStyle w:val="ListParagraph"/>
              <w:numPr>
                <w:ilvl w:val="0"/>
                <w:numId w:val="38"/>
              </w:numPr>
              <w:jc w:val="left"/>
              <w:rPr>
                <w:b/>
              </w:rPr>
            </w:pPr>
            <w:r w:rsidRPr="00D048B7">
              <w:rPr>
                <w:b/>
              </w:rPr>
              <w:t>AP-RASP WG (ORG WG)</w:t>
            </w:r>
          </w:p>
        </w:tc>
      </w:tr>
      <w:tr w:rsidR="00D048B7" w:rsidRPr="00D048B7" w14:paraId="27C48B2A" w14:textId="77777777" w:rsidTr="00577648">
        <w:tc>
          <w:tcPr>
            <w:tcW w:w="2358" w:type="dxa"/>
          </w:tcPr>
          <w:p w14:paraId="626043F5" w14:textId="50F205E2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7:</w:t>
            </w:r>
          </w:p>
        </w:tc>
        <w:tc>
          <w:tcPr>
            <w:tcW w:w="6642" w:type="dxa"/>
          </w:tcPr>
          <w:p w14:paraId="23361F58" w14:textId="77777777" w:rsidR="00D048B7" w:rsidRPr="00D048B7" w:rsidRDefault="00D048B7" w:rsidP="00D048B7">
            <w:pPr>
              <w:spacing w:after="120"/>
              <w:jc w:val="left"/>
              <w:rPr>
                <w:b/>
              </w:rPr>
            </w:pPr>
            <w:r w:rsidRPr="00D048B7">
              <w:rPr>
                <w:b/>
              </w:rPr>
              <w:t>Updates from the Sub-Groups:</w:t>
            </w:r>
          </w:p>
          <w:p w14:paraId="6E5D331B" w14:textId="77777777" w:rsidR="00D048B7" w:rsidRPr="00D048B7" w:rsidRDefault="00D048B7" w:rsidP="00D048B7">
            <w:pPr>
              <w:spacing w:after="120"/>
              <w:jc w:val="left"/>
              <w:rPr>
                <w:b/>
              </w:rPr>
            </w:pPr>
            <w:r w:rsidRPr="00D048B7">
              <w:rPr>
                <w:b/>
              </w:rPr>
              <w:t>Review and Adoption of Decisions and Conclusions, including items for consideration and approval at RASG-APAC</w:t>
            </w:r>
          </w:p>
          <w:p w14:paraId="087E7F3C" w14:textId="77777777" w:rsidR="00D048B7" w:rsidRPr="00D048B7" w:rsidRDefault="00D048B7" w:rsidP="00D048B7">
            <w:pPr>
              <w:pStyle w:val="ListParagraph"/>
              <w:numPr>
                <w:ilvl w:val="0"/>
                <w:numId w:val="38"/>
              </w:numPr>
              <w:spacing w:after="80"/>
              <w:jc w:val="left"/>
              <w:rPr>
                <w:b/>
              </w:rPr>
            </w:pPr>
            <w:r w:rsidRPr="00D048B7">
              <w:rPr>
                <w:b/>
              </w:rPr>
              <w:t>SEI WG (OPS WG)</w:t>
            </w:r>
          </w:p>
          <w:p w14:paraId="37E05427" w14:textId="77777777" w:rsidR="00D048B7" w:rsidRPr="00D048B7" w:rsidRDefault="00D048B7" w:rsidP="00D048B7">
            <w:pPr>
              <w:pStyle w:val="ListParagraph"/>
              <w:numPr>
                <w:ilvl w:val="0"/>
                <w:numId w:val="38"/>
              </w:numPr>
              <w:spacing w:after="80"/>
              <w:jc w:val="left"/>
              <w:rPr>
                <w:b/>
              </w:rPr>
            </w:pPr>
            <w:r w:rsidRPr="00D048B7">
              <w:rPr>
                <w:b/>
              </w:rPr>
              <w:t>AP-SRP WG</w:t>
            </w:r>
          </w:p>
          <w:p w14:paraId="221C03A5" w14:textId="6FE178B3" w:rsidR="00D048B7" w:rsidRPr="00D048B7" w:rsidRDefault="00D048B7" w:rsidP="00D048B7">
            <w:pPr>
              <w:pStyle w:val="ListParagraph"/>
              <w:numPr>
                <w:ilvl w:val="0"/>
                <w:numId w:val="38"/>
              </w:numPr>
              <w:spacing w:after="80"/>
              <w:jc w:val="left"/>
              <w:rPr>
                <w:b/>
              </w:rPr>
            </w:pPr>
            <w:r w:rsidRPr="00D048B7">
              <w:rPr>
                <w:b/>
              </w:rPr>
              <w:t>AP-RASP WG (ORG WG)</w:t>
            </w:r>
          </w:p>
        </w:tc>
      </w:tr>
      <w:tr w:rsidR="00D048B7" w:rsidRPr="00D048B7" w14:paraId="494D568E" w14:textId="77777777" w:rsidTr="00577648">
        <w:tc>
          <w:tcPr>
            <w:tcW w:w="2358" w:type="dxa"/>
          </w:tcPr>
          <w:p w14:paraId="32BD9821" w14:textId="3D1A2669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8:</w:t>
            </w:r>
          </w:p>
        </w:tc>
        <w:tc>
          <w:tcPr>
            <w:tcW w:w="6642" w:type="dxa"/>
          </w:tcPr>
          <w:p w14:paraId="2E81EC27" w14:textId="3A8D272B" w:rsidR="00D048B7" w:rsidRPr="00D048B7" w:rsidRDefault="00D048B7" w:rsidP="00D048B7">
            <w:pPr>
              <w:jc w:val="left"/>
              <w:rPr>
                <w:b/>
              </w:rPr>
            </w:pPr>
            <w:r w:rsidRPr="00D048B7">
              <w:rPr>
                <w:b/>
              </w:rPr>
              <w:t>Any Other Business</w:t>
            </w:r>
          </w:p>
        </w:tc>
      </w:tr>
      <w:tr w:rsidR="00D048B7" w:rsidRPr="00D048B7" w14:paraId="7DF9E22B" w14:textId="77777777" w:rsidTr="00577648">
        <w:tc>
          <w:tcPr>
            <w:tcW w:w="2358" w:type="dxa"/>
          </w:tcPr>
          <w:p w14:paraId="36FE5CE1" w14:textId="5BA6318A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9:</w:t>
            </w:r>
          </w:p>
        </w:tc>
        <w:tc>
          <w:tcPr>
            <w:tcW w:w="6642" w:type="dxa"/>
          </w:tcPr>
          <w:p w14:paraId="573DEEAA" w14:textId="54247FC0" w:rsidR="00D048B7" w:rsidRPr="00D048B7" w:rsidRDefault="00D048B7" w:rsidP="00D048B7">
            <w:pPr>
              <w:rPr>
                <w:b/>
                <w:iCs/>
                <w:szCs w:val="22"/>
                <w:lang w:val="en-CA"/>
              </w:rPr>
            </w:pPr>
            <w:r w:rsidRPr="00D048B7">
              <w:rPr>
                <w:b/>
              </w:rPr>
              <w:t>Presentation of APRAST/25 Draft Report</w:t>
            </w:r>
          </w:p>
        </w:tc>
      </w:tr>
      <w:tr w:rsidR="00D048B7" w:rsidRPr="00D048B7" w14:paraId="0F1830AA" w14:textId="77777777" w:rsidTr="00577648">
        <w:tc>
          <w:tcPr>
            <w:tcW w:w="2358" w:type="dxa"/>
          </w:tcPr>
          <w:p w14:paraId="10A6BC66" w14:textId="705C8D14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  <w:szCs w:val="22"/>
              </w:rPr>
              <w:t>Agenda Item 10:</w:t>
            </w:r>
          </w:p>
        </w:tc>
        <w:tc>
          <w:tcPr>
            <w:tcW w:w="6642" w:type="dxa"/>
          </w:tcPr>
          <w:p w14:paraId="6796611B" w14:textId="1745CE81" w:rsidR="00D048B7" w:rsidRPr="00D048B7" w:rsidRDefault="00D048B7" w:rsidP="00D048B7">
            <w:pPr>
              <w:rPr>
                <w:b/>
                <w:szCs w:val="22"/>
              </w:rPr>
            </w:pPr>
            <w:r w:rsidRPr="00D048B7">
              <w:rPr>
                <w:b/>
              </w:rPr>
              <w:t>Date and Venue of Next Meeting</w:t>
            </w:r>
          </w:p>
        </w:tc>
      </w:tr>
    </w:tbl>
    <w:p w14:paraId="3B81D1FB" w14:textId="77777777" w:rsidR="00CB3300" w:rsidRDefault="00CB3300" w:rsidP="00570632">
      <w:pPr>
        <w:rPr>
          <w:szCs w:val="22"/>
        </w:rPr>
      </w:pPr>
    </w:p>
    <w:p w14:paraId="6AC50F38" w14:textId="77777777" w:rsidR="001E7A3E" w:rsidRDefault="001E7A3E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1E7A3E" w14:paraId="333D8364" w14:textId="77777777" w:rsidTr="00A57F4A">
        <w:tc>
          <w:tcPr>
            <w:tcW w:w="9000" w:type="dxa"/>
          </w:tcPr>
          <w:p w14:paraId="56DB3999" w14:textId="77777777" w:rsidR="001E7A3E" w:rsidRPr="00387965" w:rsidRDefault="001E7A3E" w:rsidP="00A57F4A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</w:tbl>
    <w:p w14:paraId="3CC63177" w14:textId="77777777" w:rsidR="001E7A3E" w:rsidRDefault="001E7A3E" w:rsidP="00570632">
      <w:pPr>
        <w:rPr>
          <w:szCs w:val="22"/>
        </w:rPr>
      </w:pPr>
    </w:p>
    <w:p w14:paraId="6BC01797" w14:textId="77777777" w:rsidR="00A626BA" w:rsidRDefault="00A626BA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A626BA" w14:paraId="0DCC7FF0" w14:textId="77777777" w:rsidTr="00A57F4A">
        <w:tc>
          <w:tcPr>
            <w:tcW w:w="9000" w:type="dxa"/>
          </w:tcPr>
          <w:p w14:paraId="5827E6C2" w14:textId="77777777" w:rsidR="00A626BA" w:rsidRPr="006855AD" w:rsidRDefault="00A626BA" w:rsidP="00A57F4A">
            <w:pPr>
              <w:jc w:val="center"/>
              <w:rPr>
                <w:b/>
                <w:bCs/>
              </w:rPr>
            </w:pPr>
            <w:r w:rsidRPr="006855AD">
              <w:rPr>
                <w:szCs w:val="22"/>
              </w:rPr>
              <w:t>(Presented by State/International Organization)</w:t>
            </w:r>
          </w:p>
        </w:tc>
      </w:tr>
    </w:tbl>
    <w:p w14:paraId="1DECB9B6" w14:textId="77777777" w:rsidR="001E7A3E" w:rsidRDefault="001E7A3E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7997883A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7E61661E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79896535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</w:tcPr>
          <w:p w14:paraId="455218AC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26FCA395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14:paraId="451C5263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6A916FD6" w14:textId="77777777"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14:paraId="687C56B5" w14:textId="77777777"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05174229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14:paraId="6851E1A7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14:paraId="284ABDCE" w14:textId="77777777"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14:paraId="56603E28" w14:textId="77777777"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lastRenderedPageBreak/>
        <w:t>DISCUSSION</w:t>
      </w:r>
    </w:p>
    <w:p w14:paraId="453D78D2" w14:textId="77777777"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6250E688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14:paraId="54A8CBDE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14:paraId="6AA1E308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14:paraId="5F8F8C83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14:paraId="6A1C6DB4" w14:textId="77777777" w:rsidR="00CC3AC7" w:rsidRPr="0005015C" w:rsidRDefault="00CC3AC7" w:rsidP="00CC3AC7">
      <w:pPr>
        <w:pStyle w:val="2Para"/>
        <w:numPr>
          <w:ilvl w:val="0"/>
          <w:numId w:val="0"/>
        </w:numPr>
        <w:tabs>
          <w:tab w:val="left" w:pos="1800"/>
          <w:tab w:val="left" w:pos="2160"/>
        </w:tabs>
        <w:spacing w:before="0" w:after="0"/>
      </w:pPr>
    </w:p>
    <w:p w14:paraId="210E58EE" w14:textId="77777777"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ACTION BY THE MEETING</w:t>
      </w:r>
    </w:p>
    <w:p w14:paraId="3E76660C" w14:textId="77777777"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14:paraId="5F35AE0D" w14:textId="77777777"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14:paraId="296324CE" w14:textId="77777777"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14:paraId="5B87C4E2" w14:textId="77777777"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14:paraId="0298E7F9" w14:textId="77777777"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14:paraId="3F07F514" w14:textId="77777777" w:rsidR="00CF29F5" w:rsidRPr="0005015C" w:rsidRDefault="00CF29F5" w:rsidP="00582970">
      <w:pPr>
        <w:jc w:val="center"/>
        <w:rPr>
          <w:bCs/>
          <w:szCs w:val="22"/>
        </w:rPr>
      </w:pPr>
    </w:p>
    <w:p w14:paraId="4F932BCD" w14:textId="2167AAB4" w:rsidR="00FE4146" w:rsidRDefault="0020536F" w:rsidP="00E951F5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sectPr w:rsidR="00FE4146" w:rsidSect="00005C74">
      <w:headerReference w:type="even" r:id="rId11"/>
      <w:headerReference w:type="default" r:id="rId12"/>
      <w:headerReference w:type="first" r:id="rId13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32AB" w14:textId="77777777" w:rsidR="009A0AE1" w:rsidRDefault="009A0AE1">
      <w:r>
        <w:separator/>
      </w:r>
    </w:p>
  </w:endnote>
  <w:endnote w:type="continuationSeparator" w:id="0">
    <w:p w14:paraId="3CE8CE4D" w14:textId="77777777" w:rsidR="009A0AE1" w:rsidRDefault="009A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F745" w14:textId="77777777" w:rsidR="009A0AE1" w:rsidRDefault="009A0AE1">
      <w:r>
        <w:separator/>
      </w:r>
    </w:p>
  </w:footnote>
  <w:footnote w:type="continuationSeparator" w:id="0">
    <w:p w14:paraId="6F7D60AA" w14:textId="77777777" w:rsidR="009A0AE1" w:rsidRDefault="009A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784" w14:textId="77777777"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3F512373" w14:textId="77777777" w:rsidTr="00E7748D">
      <w:trPr>
        <w:jc w:val="center"/>
      </w:trPr>
      <w:tc>
        <w:tcPr>
          <w:tcW w:w="1679" w:type="pct"/>
        </w:tcPr>
        <w:p w14:paraId="077D11A2" w14:textId="276BFA5E" w:rsidR="00542B06" w:rsidRDefault="00CC3AC7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szCs w:val="22"/>
            </w:rPr>
            <w:t>APRAST/2</w:t>
          </w:r>
          <w:r w:rsidR="00E951F5">
            <w:rPr>
              <w:szCs w:val="22"/>
            </w:rPr>
            <w:t>5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41A1CB0" w14:textId="77777777"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58CB658D" w14:textId="58A02FB9"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0E03B55B" w14:textId="77777777"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6C9BFE1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898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1339E371" w14:textId="77777777" w:rsidTr="00E7748D">
      <w:trPr>
        <w:jc w:val="center"/>
      </w:trPr>
      <w:tc>
        <w:tcPr>
          <w:tcW w:w="1685" w:type="pct"/>
        </w:tcPr>
        <w:p w14:paraId="1D866838" w14:textId="77777777"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4858E8F6" w14:textId="0AE338B6"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15EDFD30" w14:textId="60038DBB" w:rsidR="00542B06" w:rsidRDefault="00CC3AC7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APRAST/2</w:t>
          </w:r>
          <w:r w:rsidR="00E951F5">
            <w:rPr>
              <w:rFonts w:cs="Angsana New"/>
              <w:szCs w:val="28"/>
              <w:lang w:val="en-US" w:bidi="th-TH"/>
            </w:rPr>
            <w:t>5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616C96A" w14:textId="77777777"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2ED72A29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890"/>
      <w:gridCol w:w="7110"/>
    </w:tblGrid>
    <w:tr w:rsidR="005517EF" w:rsidRPr="00B9657D" w14:paraId="58B7A5B5" w14:textId="77777777" w:rsidTr="00E3705A">
      <w:trPr>
        <w:trHeight w:val="375"/>
      </w:trPr>
      <w:tc>
        <w:tcPr>
          <w:tcW w:w="9000" w:type="dxa"/>
          <w:gridSpan w:val="2"/>
          <w:vAlign w:val="center"/>
        </w:tcPr>
        <w:p w14:paraId="03420ECF" w14:textId="46FD515E" w:rsidR="005517EF" w:rsidRPr="00EE208A" w:rsidRDefault="005517EF" w:rsidP="005517EF">
          <w:pPr>
            <w:pStyle w:val="Header"/>
            <w:jc w:val="right"/>
            <w:rPr>
              <w:rStyle w:val="PageNumber"/>
              <w:lang w:val="pt-PT"/>
            </w:rPr>
          </w:pPr>
          <w:r w:rsidRPr="00EE208A">
            <w:rPr>
              <w:rStyle w:val="PageNumber"/>
              <w:lang w:val="pt-PT"/>
            </w:rPr>
            <w:t>APRAST/2</w:t>
          </w:r>
          <w:r w:rsidR="00E951F5">
            <w:rPr>
              <w:rStyle w:val="PageNumber"/>
              <w:lang w:val="pt-PT"/>
            </w:rPr>
            <w:t>5</w:t>
          </w:r>
          <w:r w:rsidRPr="00EE208A">
            <w:rPr>
              <w:rStyle w:val="PageNumber"/>
              <w:lang w:val="pt-PT"/>
            </w:rPr>
            <w:t>–</w:t>
          </w:r>
          <w:r w:rsidRPr="00EE208A">
            <w:rPr>
              <w:rStyle w:val="PageNumber"/>
              <w:b/>
              <w:bCs/>
              <w:lang w:val="pt-PT"/>
            </w:rPr>
            <w:t>WP/xx</w:t>
          </w:r>
        </w:p>
        <w:p w14:paraId="552A742C" w14:textId="183ED545" w:rsidR="005517EF" w:rsidRPr="00EF62F0" w:rsidRDefault="005517EF" w:rsidP="005517EF">
          <w:pPr>
            <w:pStyle w:val="Header"/>
            <w:jc w:val="right"/>
            <w:rPr>
              <w:rStyle w:val="PageNumber"/>
              <w:sz w:val="20"/>
              <w:szCs w:val="22"/>
              <w:lang w:val="pt-PT"/>
            </w:rPr>
          </w:pPr>
          <w:r w:rsidRPr="00EE208A">
            <w:rPr>
              <w:rStyle w:val="PageNumber"/>
              <w:sz w:val="20"/>
              <w:szCs w:val="22"/>
              <w:lang w:val="pt-PT"/>
            </w:rPr>
            <w:t>Agenda Item x</w:t>
          </w:r>
        </w:p>
      </w:tc>
    </w:tr>
    <w:tr w:rsidR="005517EF" w14:paraId="548FDF30" w14:textId="77777777" w:rsidTr="00E3705A">
      <w:trPr>
        <w:trHeight w:val="375"/>
      </w:trPr>
      <w:tc>
        <w:tcPr>
          <w:tcW w:w="1890" w:type="dxa"/>
          <w:vMerge w:val="restart"/>
          <w:vAlign w:val="center"/>
        </w:tcPr>
        <w:p w14:paraId="185CF5E9" w14:textId="77777777" w:rsidR="005517EF" w:rsidRPr="00005C74" w:rsidRDefault="005517EF" w:rsidP="005517EF">
          <w:pPr>
            <w:pStyle w:val="Header"/>
            <w:spacing w:before="120" w:after="120"/>
            <w:jc w:val="left"/>
            <w:rPr>
              <w:rStyle w:val="PageNumber"/>
              <w:lang w:val="en-GB"/>
            </w:rPr>
          </w:pPr>
          <w:r w:rsidRPr="00CB0136">
            <w:rPr>
              <w:noProof/>
            </w:rPr>
            <w:drawing>
              <wp:inline distT="0" distB="0" distL="0" distR="0" wp14:anchorId="1EFD0AED" wp14:editId="63CCC7D0">
                <wp:extent cx="1128742" cy="923817"/>
                <wp:effectExtent l="0" t="0" r="0" b="0"/>
                <wp:docPr id="677548641" name="Picture 1" descr="A blue logo with a globe and wing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548641" name="Picture 1" descr="A blue logo with a globe and wing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626" cy="934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4152A75D" w14:textId="77777777" w:rsidR="005517EF" w:rsidRPr="0091515F" w:rsidRDefault="005517EF" w:rsidP="005517E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1AEB6BB6" w14:textId="77777777" w:rsidR="005517EF" w:rsidRPr="0091515F" w:rsidRDefault="005517EF" w:rsidP="005517EF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5517EF" w14:paraId="7C0E197D" w14:textId="77777777" w:rsidTr="00E3705A">
      <w:trPr>
        <w:trHeight w:val="1026"/>
      </w:trPr>
      <w:tc>
        <w:tcPr>
          <w:tcW w:w="1890" w:type="dxa"/>
          <w:vMerge/>
          <w:vAlign w:val="center"/>
        </w:tcPr>
        <w:p w14:paraId="2E720583" w14:textId="77777777" w:rsidR="005517EF" w:rsidRDefault="005517EF" w:rsidP="005517E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110" w:type="dxa"/>
        </w:tcPr>
        <w:p w14:paraId="674A3A98" w14:textId="5F9D4644" w:rsidR="005517EF" w:rsidRDefault="005517EF" w:rsidP="005517E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 w:rsidRPr="00473926">
            <w:rPr>
              <w:rStyle w:val="PageNumber"/>
              <w:b/>
              <w:bCs/>
              <w:lang w:val="en-US"/>
            </w:rPr>
            <w:t>Twenty-</w:t>
          </w:r>
          <w:r w:rsidR="00E951F5">
            <w:rPr>
              <w:rStyle w:val="PageNumber"/>
              <w:b/>
              <w:bCs/>
              <w:lang w:val="en-US"/>
            </w:rPr>
            <w:t>fifth</w:t>
          </w:r>
          <w:r w:rsidRPr="00473926">
            <w:rPr>
              <w:rStyle w:val="PageNumber"/>
              <w:b/>
              <w:bCs/>
              <w:lang w:val="en-US"/>
            </w:rPr>
            <w:t xml:space="preserve"> Meeting of the Asia Pacific Regional Aviation Safety Team (APRAST/2</w:t>
          </w:r>
          <w:r w:rsidR="00E951F5">
            <w:rPr>
              <w:rStyle w:val="PageNumber"/>
              <w:b/>
              <w:bCs/>
              <w:lang w:val="en-US"/>
            </w:rPr>
            <w:t>5</w:t>
          </w:r>
          <w:r w:rsidRPr="00473926">
            <w:rPr>
              <w:rStyle w:val="PageNumber"/>
              <w:b/>
              <w:bCs/>
              <w:lang w:val="en-US"/>
            </w:rPr>
            <w:t>)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 xml:space="preserve"> </w:t>
          </w:r>
        </w:p>
        <w:p w14:paraId="25B6C86A" w14:textId="77777777" w:rsidR="005517EF" w:rsidRDefault="005517EF" w:rsidP="005517E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14:paraId="70335343" w14:textId="3F9A66A4" w:rsidR="005517EF" w:rsidRPr="00303A6A" w:rsidRDefault="005517EF" w:rsidP="005517EF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>(Bangkok, Thailand,</w:t>
          </w:r>
          <w:r>
            <w:t xml:space="preserve"> </w:t>
          </w:r>
          <w:r w:rsidR="00E951F5">
            <w:rPr>
              <w:rStyle w:val="PageNumber"/>
              <w:i/>
              <w:iCs/>
              <w:szCs w:val="22"/>
              <w:lang w:val="en-US"/>
            </w:rPr>
            <w:t>22 to 26 June 2026</w:t>
          </w:r>
          <w:r>
            <w:rPr>
              <w:rStyle w:val="PageNumber"/>
              <w:i/>
              <w:iCs/>
              <w:szCs w:val="22"/>
              <w:lang w:val="en-US"/>
            </w:rPr>
            <w:t>)</w:t>
          </w:r>
          <w:r w:rsidRPr="007A523F">
            <w:rPr>
              <w:rStyle w:val="PageNumber"/>
              <w:i/>
              <w:iCs/>
              <w:szCs w:val="22"/>
            </w:rPr>
            <w:t xml:space="preserve"> </w:t>
          </w:r>
        </w:p>
      </w:tc>
    </w:tr>
  </w:tbl>
  <w:p w14:paraId="69442F6C" w14:textId="77777777" w:rsidR="005517EF" w:rsidRPr="005517EF" w:rsidRDefault="005517EF" w:rsidP="00303A6A">
    <w:pPr>
      <w:pStyle w:val="Header"/>
      <w:rPr>
        <w:rStyle w:val="PageNumber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E40BC2"/>
    <w:multiLevelType w:val="hybridMultilevel"/>
    <w:tmpl w:val="720E0CBC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7E1014"/>
    <w:multiLevelType w:val="hybridMultilevel"/>
    <w:tmpl w:val="097ADA2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8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8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AC76F3F"/>
    <w:multiLevelType w:val="hybridMultilevel"/>
    <w:tmpl w:val="0F348D4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5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8228">
    <w:abstractNumId w:val="41"/>
  </w:num>
  <w:num w:numId="2" w16cid:durableId="1826817881">
    <w:abstractNumId w:val="6"/>
  </w:num>
  <w:num w:numId="3" w16cid:durableId="1264453983">
    <w:abstractNumId w:val="37"/>
  </w:num>
  <w:num w:numId="4" w16cid:durableId="550003126">
    <w:abstractNumId w:val="39"/>
  </w:num>
  <w:num w:numId="5" w16cid:durableId="655652332">
    <w:abstractNumId w:val="44"/>
  </w:num>
  <w:num w:numId="6" w16cid:durableId="961229676">
    <w:abstractNumId w:val="32"/>
  </w:num>
  <w:num w:numId="7" w16cid:durableId="1772579148">
    <w:abstractNumId w:val="7"/>
  </w:num>
  <w:num w:numId="8" w16cid:durableId="329717751">
    <w:abstractNumId w:val="8"/>
  </w:num>
  <w:num w:numId="9" w16cid:durableId="818307037">
    <w:abstractNumId w:val="17"/>
  </w:num>
  <w:num w:numId="10" w16cid:durableId="1154032339">
    <w:abstractNumId w:val="27"/>
  </w:num>
  <w:num w:numId="11" w16cid:durableId="771708824">
    <w:abstractNumId w:val="4"/>
  </w:num>
  <w:num w:numId="12" w16cid:durableId="546576380">
    <w:abstractNumId w:val="2"/>
  </w:num>
  <w:num w:numId="13" w16cid:durableId="16909088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23869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268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55431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9749410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960384622">
    <w:abstractNumId w:val="34"/>
  </w:num>
  <w:num w:numId="19" w16cid:durableId="254095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932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1000285">
    <w:abstractNumId w:val="18"/>
  </w:num>
  <w:num w:numId="22" w16cid:durableId="883055781">
    <w:abstractNumId w:val="2"/>
  </w:num>
  <w:num w:numId="23" w16cid:durableId="2131363439">
    <w:abstractNumId w:val="4"/>
  </w:num>
  <w:num w:numId="24" w16cid:durableId="1542015002">
    <w:abstractNumId w:val="47"/>
  </w:num>
  <w:num w:numId="25" w16cid:durableId="1935892311">
    <w:abstractNumId w:val="12"/>
  </w:num>
  <w:num w:numId="26" w16cid:durableId="547256422">
    <w:abstractNumId w:val="0"/>
  </w:num>
  <w:num w:numId="27" w16cid:durableId="854733376">
    <w:abstractNumId w:val="33"/>
  </w:num>
  <w:num w:numId="28" w16cid:durableId="1063482887">
    <w:abstractNumId w:val="4"/>
  </w:num>
  <w:num w:numId="29" w16cid:durableId="674722782">
    <w:abstractNumId w:val="4"/>
  </w:num>
  <w:num w:numId="30" w16cid:durableId="1251156812">
    <w:abstractNumId w:val="4"/>
  </w:num>
  <w:num w:numId="31" w16cid:durableId="1137378378">
    <w:abstractNumId w:val="4"/>
  </w:num>
  <w:num w:numId="32" w16cid:durableId="1660501585">
    <w:abstractNumId w:val="30"/>
  </w:num>
  <w:num w:numId="33" w16cid:durableId="876696912">
    <w:abstractNumId w:val="3"/>
  </w:num>
  <w:num w:numId="34" w16cid:durableId="459542372">
    <w:abstractNumId w:val="45"/>
  </w:num>
  <w:num w:numId="35" w16cid:durableId="1102726127">
    <w:abstractNumId w:val="26"/>
  </w:num>
  <w:num w:numId="36" w16cid:durableId="353383187">
    <w:abstractNumId w:val="38"/>
  </w:num>
  <w:num w:numId="37" w16cid:durableId="605314689">
    <w:abstractNumId w:val="14"/>
  </w:num>
  <w:num w:numId="38" w16cid:durableId="1372657077">
    <w:abstractNumId w:val="42"/>
  </w:num>
  <w:num w:numId="39" w16cid:durableId="2002157531">
    <w:abstractNumId w:val="25"/>
  </w:num>
  <w:num w:numId="40" w16cid:durableId="2019304966">
    <w:abstractNumId w:val="46"/>
  </w:num>
  <w:num w:numId="41" w16cid:durableId="1009019191">
    <w:abstractNumId w:val="20"/>
  </w:num>
  <w:num w:numId="42" w16cid:durableId="1848209472">
    <w:abstractNumId w:val="5"/>
  </w:num>
  <w:num w:numId="43" w16cid:durableId="2059818150">
    <w:abstractNumId w:val="21"/>
  </w:num>
  <w:num w:numId="44" w16cid:durableId="1089542272">
    <w:abstractNumId w:val="16"/>
  </w:num>
  <w:num w:numId="45" w16cid:durableId="34887694">
    <w:abstractNumId w:val="29"/>
  </w:num>
  <w:num w:numId="46" w16cid:durableId="68578720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19B"/>
    <w:rsid w:val="000039BB"/>
    <w:rsid w:val="00005C74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4445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8B1"/>
    <w:rsid w:val="001E2C14"/>
    <w:rsid w:val="001E3D11"/>
    <w:rsid w:val="001E4F02"/>
    <w:rsid w:val="001E588F"/>
    <w:rsid w:val="001E6B6C"/>
    <w:rsid w:val="001E7137"/>
    <w:rsid w:val="001E7A3E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1C31"/>
    <w:rsid w:val="00232933"/>
    <w:rsid w:val="00233A14"/>
    <w:rsid w:val="002345D7"/>
    <w:rsid w:val="00237206"/>
    <w:rsid w:val="0023723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075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25E6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4150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4BDA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926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302D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40B9"/>
    <w:rsid w:val="004D7425"/>
    <w:rsid w:val="004D7831"/>
    <w:rsid w:val="004E1438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17E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648"/>
    <w:rsid w:val="00577B54"/>
    <w:rsid w:val="0058115D"/>
    <w:rsid w:val="00582970"/>
    <w:rsid w:val="00585E9B"/>
    <w:rsid w:val="00590A02"/>
    <w:rsid w:val="005919E5"/>
    <w:rsid w:val="00591F3C"/>
    <w:rsid w:val="005A03D8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11CF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3200E"/>
    <w:rsid w:val="006408A2"/>
    <w:rsid w:val="00640CEA"/>
    <w:rsid w:val="00640F1C"/>
    <w:rsid w:val="00641074"/>
    <w:rsid w:val="0064378F"/>
    <w:rsid w:val="006443CE"/>
    <w:rsid w:val="00644E49"/>
    <w:rsid w:val="0064520C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55AD"/>
    <w:rsid w:val="00686187"/>
    <w:rsid w:val="00690254"/>
    <w:rsid w:val="006907E5"/>
    <w:rsid w:val="006918D1"/>
    <w:rsid w:val="006947BC"/>
    <w:rsid w:val="0069517D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B5A69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67503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281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847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4850"/>
    <w:rsid w:val="008E5CC9"/>
    <w:rsid w:val="008E6B5B"/>
    <w:rsid w:val="008E7593"/>
    <w:rsid w:val="008F27CC"/>
    <w:rsid w:val="008F3699"/>
    <w:rsid w:val="008F5BEC"/>
    <w:rsid w:val="008F7F71"/>
    <w:rsid w:val="00900D81"/>
    <w:rsid w:val="009015F4"/>
    <w:rsid w:val="00901D42"/>
    <w:rsid w:val="009027C9"/>
    <w:rsid w:val="0090671B"/>
    <w:rsid w:val="00907DEF"/>
    <w:rsid w:val="00912925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0AE1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26BA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02ED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2653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57D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3AC7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378E"/>
    <w:rsid w:val="00CF4170"/>
    <w:rsid w:val="00CF42BC"/>
    <w:rsid w:val="00CF4ADA"/>
    <w:rsid w:val="00CF4FB6"/>
    <w:rsid w:val="00CF5336"/>
    <w:rsid w:val="00D00DD4"/>
    <w:rsid w:val="00D0135C"/>
    <w:rsid w:val="00D02C5B"/>
    <w:rsid w:val="00D02F31"/>
    <w:rsid w:val="00D0398B"/>
    <w:rsid w:val="00D048B7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260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49B6"/>
    <w:rsid w:val="00E855E9"/>
    <w:rsid w:val="00E86A00"/>
    <w:rsid w:val="00E90B2B"/>
    <w:rsid w:val="00E91287"/>
    <w:rsid w:val="00E93965"/>
    <w:rsid w:val="00E939EF"/>
    <w:rsid w:val="00E94026"/>
    <w:rsid w:val="00E951F5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240A"/>
    <w:rsid w:val="00EB5531"/>
    <w:rsid w:val="00EB5F89"/>
    <w:rsid w:val="00EB6550"/>
    <w:rsid w:val="00EB6792"/>
    <w:rsid w:val="00EC5EC6"/>
    <w:rsid w:val="00ED2241"/>
    <w:rsid w:val="00ED38C8"/>
    <w:rsid w:val="00EE03CC"/>
    <w:rsid w:val="00EE208A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176AB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09A4"/>
    <w:rsid w:val="00F615CF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5CD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48E79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80728-d636-4b3e-ad4d-e27315fedff8">
      <Terms xmlns="http://schemas.microsoft.com/office/infopath/2007/PartnerControls"/>
    </lcf76f155ced4ddcb4097134ff3c332f>
    <TaxCatchAll xmlns="8807e8ee-2744-4a40-bdbb-f28f775006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24DEB871C0744B26FBD8B8977B0A0" ma:contentTypeVersion="15" ma:contentTypeDescription="Create a new document." ma:contentTypeScope="" ma:versionID="3c63a671467decd012d87c26fd3447f4">
  <xsd:schema xmlns:xsd="http://www.w3.org/2001/XMLSchema" xmlns:xs="http://www.w3.org/2001/XMLSchema" xmlns:p="http://schemas.microsoft.com/office/2006/metadata/properties" xmlns:ns2="8fb80728-d636-4b3e-ad4d-e27315fedff8" xmlns:ns3="8807e8ee-2744-4a40-bdbb-f28f77500683" targetNamespace="http://schemas.microsoft.com/office/2006/metadata/properties" ma:root="true" ma:fieldsID="13909e2f4740d7900d90687dfb9c26dc" ns2:_="" ns3:_="">
    <xsd:import namespace="8fb80728-d636-4b3e-ad4d-e27315fedff8"/>
    <xsd:import namespace="8807e8ee-2744-4a40-bdbb-f28f77500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0728-d636-4b3e-ad4d-e27315fe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7e8ee-2744-4a40-bdbb-f28f775006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000f61-a94e-4357-bcd4-4201584729c8}" ma:internalName="TaxCatchAll" ma:showField="CatchAllData" ma:web="8807e8ee-2744-4a40-bdbb-f28f7750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53013-38C6-4776-868C-6C76F3650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A9204-DF81-487A-A8E6-E24EFD2347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ABECD-BBC6-48BB-8341-D25549EC6F86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4.xml><?xml version="1.0" encoding="utf-8"?>
<ds:datastoreItem xmlns:ds="http://schemas.openxmlformats.org/officeDocument/2006/customXml" ds:itemID="{AC705BE9-7D58-4152-8BDA-DCFEA8083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80728-d636-4b3e-ad4d-e27315fedff8"/>
    <ds:schemaRef ds:uri="8807e8ee-2744-4a40-bdbb-f28f77500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proposed revisions to the gasp</dc:title>
  <dc:creator>Aemiga Sirivichitvorakarn</dc:creator>
  <cp:lastModifiedBy>Sirivichitvorakarn, Aemiga</cp:lastModifiedBy>
  <cp:revision>8</cp:revision>
  <cp:lastPrinted>2011-11-03T07:26:00Z</cp:lastPrinted>
  <dcterms:created xsi:type="dcterms:W3CDTF">2025-01-30T01:25:00Z</dcterms:created>
  <dcterms:modified xsi:type="dcterms:W3CDTF">2026-04-01T07:59:00Z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0x010100F9B24DEB871C0744B26FBD8B8977B0A0</vt:lpwstr>
  </property>
  <property fmtid="{D5CDD505-2E9C-101B-9397-08002B2CF9AE}" pid="17" name="MediaServiceImageTags">
    <vt:lpwstr/>
  </property>
</Properties>
</file>