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FA42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5F06D0C" w14:textId="77777777"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473926" w14:paraId="7F2CF498" w14:textId="77777777" w:rsidTr="00577648">
        <w:tc>
          <w:tcPr>
            <w:tcW w:w="2358" w:type="dxa"/>
          </w:tcPr>
          <w:p w14:paraId="3394529B" w14:textId="77777777" w:rsidR="00473926" w:rsidRPr="00352530" w:rsidRDefault="00473926" w:rsidP="00473926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C31D7B4" w14:textId="1CA5EA47" w:rsidR="00473926" w:rsidRPr="00553E06" w:rsidRDefault="00EC47B0" w:rsidP="00473926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EC47B0">
              <w:rPr>
                <w:b/>
                <w:bCs/>
                <w:iCs/>
                <w:szCs w:val="22"/>
                <w:lang w:val="en-CA"/>
              </w:rPr>
              <w:t>PIRG and RASG Coordination</w:t>
            </w:r>
          </w:p>
        </w:tc>
      </w:tr>
      <w:tr w:rsidR="00473926" w14:paraId="23267BEF" w14:textId="77777777" w:rsidTr="00577648">
        <w:tc>
          <w:tcPr>
            <w:tcW w:w="2358" w:type="dxa"/>
          </w:tcPr>
          <w:p w14:paraId="7AB0741C" w14:textId="77777777" w:rsidR="00473926" w:rsidRPr="00352530" w:rsidRDefault="00473926" w:rsidP="00473926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E6350FA" w14:textId="272C9154" w:rsidR="00473926" w:rsidRPr="00553E06" w:rsidRDefault="00EC47B0" w:rsidP="00473926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EC47B0">
              <w:rPr>
                <w:b/>
                <w:bCs/>
                <w:iCs/>
                <w:szCs w:val="22"/>
                <w:lang w:val="en-CA" w:eastAsia="zh-CN"/>
              </w:rPr>
              <w:t>Adoption of Agenda</w:t>
            </w:r>
          </w:p>
        </w:tc>
      </w:tr>
      <w:tr w:rsidR="00473926" w14:paraId="493E30B5" w14:textId="77777777" w:rsidTr="00577648">
        <w:tc>
          <w:tcPr>
            <w:tcW w:w="2358" w:type="dxa"/>
          </w:tcPr>
          <w:p w14:paraId="166D55FF" w14:textId="77777777" w:rsidR="00473926" w:rsidRPr="00352530" w:rsidRDefault="00473926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642" w:type="dxa"/>
          </w:tcPr>
          <w:p w14:paraId="24E75B8A" w14:textId="77777777" w:rsidR="00EC47B0" w:rsidRDefault="00EC47B0" w:rsidP="00EC47B0">
            <w:pPr>
              <w:tabs>
                <w:tab w:val="left" w:pos="522"/>
                <w:tab w:val="left" w:pos="2880"/>
                <w:tab w:val="left" w:pos="3420"/>
              </w:tabs>
              <w:spacing w:after="8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APRAST and APAC-AIG outputs for RASG-APAC consideration and approval</w:t>
            </w:r>
          </w:p>
          <w:p w14:paraId="5AAF7C5F" w14:textId="77777777" w:rsidR="00EC47B0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>
              <w:rPr>
                <w:b w:val="0"/>
                <w:bCs w:val="0"/>
                <w:iCs/>
                <w:szCs w:val="22"/>
              </w:rPr>
              <w:t>Update on APRAST</w:t>
            </w:r>
            <w:r w:rsidRPr="00FF5F24">
              <w:rPr>
                <w:b w:val="0"/>
                <w:bCs w:val="0"/>
              </w:rPr>
              <w:t xml:space="preserve"> </w:t>
            </w:r>
          </w:p>
          <w:p w14:paraId="19432E0B" w14:textId="77777777" w:rsidR="00EC47B0" w:rsidRPr="00FF5F24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</w:rPr>
              <w:t>Update on Work Done by APAC-AIG</w:t>
            </w:r>
          </w:p>
          <w:p w14:paraId="414A1431" w14:textId="77777777" w:rsidR="00EC47B0" w:rsidRPr="00FF5F24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  <w:szCs w:val="22"/>
              </w:rPr>
              <w:t>Progress of Development of Annual Safety Report</w:t>
            </w:r>
          </w:p>
          <w:p w14:paraId="17F212D4" w14:textId="77777777" w:rsidR="00EC47B0" w:rsidRPr="00EC47B0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  <w:szCs w:val="22"/>
              </w:rPr>
              <w:t>Updates by Safety Enhancement Initiative (SEI) WG</w:t>
            </w:r>
          </w:p>
          <w:p w14:paraId="7B88C6C3" w14:textId="78EC2FC8" w:rsidR="00473926" w:rsidRPr="00EC47B0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 w:rsidRPr="00EC47B0">
              <w:rPr>
                <w:b w:val="0"/>
                <w:bCs w:val="0"/>
                <w:szCs w:val="22"/>
              </w:rPr>
              <w:t>Updates by AP-RASP WG</w:t>
            </w:r>
          </w:p>
        </w:tc>
      </w:tr>
      <w:tr w:rsidR="00473926" w14:paraId="2E6A0120" w14:textId="77777777" w:rsidTr="00577648">
        <w:tc>
          <w:tcPr>
            <w:tcW w:w="2358" w:type="dxa"/>
          </w:tcPr>
          <w:p w14:paraId="71DF71FB" w14:textId="77777777" w:rsidR="00473926" w:rsidRPr="00352530" w:rsidRDefault="00473926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642" w:type="dxa"/>
          </w:tcPr>
          <w:p w14:paraId="4D68C7B7" w14:textId="311E28DF" w:rsidR="00EC47B0" w:rsidRDefault="00EC47B0" w:rsidP="00EC47B0">
            <w:pPr>
              <w:tabs>
                <w:tab w:val="left" w:pos="522"/>
                <w:tab w:val="left" w:pos="2880"/>
                <w:tab w:val="left" w:pos="3420"/>
              </w:tabs>
              <w:spacing w:after="80"/>
              <w:jc w:val="left"/>
              <w:rPr>
                <w:b/>
                <w:szCs w:val="22"/>
              </w:rPr>
            </w:pPr>
            <w:r w:rsidRPr="00935E88">
              <w:rPr>
                <w:b/>
                <w:szCs w:val="22"/>
              </w:rPr>
              <w:t>Follow-</w:t>
            </w:r>
            <w:r>
              <w:rPr>
                <w:b/>
                <w:szCs w:val="22"/>
              </w:rPr>
              <w:t>up on the outcome of RASG-APAC/1</w:t>
            </w:r>
            <w:r w:rsidR="00E05CFA">
              <w:rPr>
                <w:b/>
                <w:szCs w:val="22"/>
              </w:rPr>
              <w:t>4</w:t>
            </w:r>
          </w:p>
          <w:p w14:paraId="6698B147" w14:textId="042A25CE" w:rsidR="00EC47B0" w:rsidRPr="00EC47B0" w:rsidRDefault="00EC47B0" w:rsidP="00EC47B0">
            <w:pPr>
              <w:pStyle w:val="Heading3"/>
              <w:numPr>
                <w:ilvl w:val="1"/>
                <w:numId w:val="47"/>
              </w:numPr>
              <w:ind w:left="678"/>
              <w:jc w:val="left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  <w:szCs w:val="22"/>
              </w:rPr>
              <w:t>R</w:t>
            </w:r>
            <w:r>
              <w:rPr>
                <w:b w:val="0"/>
                <w:bCs w:val="0"/>
                <w:szCs w:val="22"/>
              </w:rPr>
              <w:t>eview of Progress of RASG-APAC/1</w:t>
            </w:r>
            <w:r w:rsidR="00E05CFA">
              <w:rPr>
                <w:b w:val="0"/>
                <w:bCs w:val="0"/>
                <w:szCs w:val="22"/>
              </w:rPr>
              <w:t>4</w:t>
            </w:r>
            <w:r w:rsidRPr="00FF5F24">
              <w:rPr>
                <w:b w:val="0"/>
                <w:bCs w:val="0"/>
                <w:szCs w:val="22"/>
              </w:rPr>
              <w:t xml:space="preserve"> Decisions and Conclusions</w:t>
            </w:r>
          </w:p>
          <w:p w14:paraId="2424AF68" w14:textId="7B0630A8" w:rsidR="00473926" w:rsidRPr="00EC47B0" w:rsidRDefault="00EC47B0" w:rsidP="00EC47B0">
            <w:pPr>
              <w:pStyle w:val="Heading3"/>
              <w:numPr>
                <w:ilvl w:val="1"/>
                <w:numId w:val="47"/>
              </w:numPr>
              <w:ind w:left="678"/>
              <w:jc w:val="left"/>
              <w:rPr>
                <w:b w:val="0"/>
                <w:bCs w:val="0"/>
              </w:rPr>
            </w:pPr>
            <w:r w:rsidRPr="00EC47B0">
              <w:rPr>
                <w:b w:val="0"/>
                <w:bCs w:val="0"/>
                <w:szCs w:val="22"/>
              </w:rPr>
              <w:t>Update of RASG-APAC 202</w:t>
            </w:r>
            <w:r w:rsidR="00E05CFA">
              <w:rPr>
                <w:b w:val="0"/>
                <w:bCs w:val="0"/>
                <w:szCs w:val="22"/>
              </w:rPr>
              <w:t>4</w:t>
            </w:r>
            <w:r w:rsidRPr="00EC47B0">
              <w:rPr>
                <w:b w:val="0"/>
                <w:bCs w:val="0"/>
                <w:szCs w:val="22"/>
              </w:rPr>
              <w:t>/202</w:t>
            </w:r>
            <w:r w:rsidR="00E05CFA">
              <w:rPr>
                <w:b w:val="0"/>
                <w:bCs w:val="0"/>
                <w:szCs w:val="22"/>
              </w:rPr>
              <w:t>5</w:t>
            </w:r>
            <w:r w:rsidRPr="00EC47B0">
              <w:rPr>
                <w:b w:val="0"/>
                <w:bCs w:val="0"/>
                <w:szCs w:val="22"/>
              </w:rPr>
              <w:t xml:space="preserve"> Work Programme</w:t>
            </w:r>
          </w:p>
        </w:tc>
      </w:tr>
      <w:tr w:rsidR="00473926" w14:paraId="6B623CA6" w14:textId="77777777" w:rsidTr="00577648">
        <w:tc>
          <w:tcPr>
            <w:tcW w:w="2358" w:type="dxa"/>
          </w:tcPr>
          <w:p w14:paraId="33B9E205" w14:textId="77777777" w:rsidR="00473926" w:rsidRPr="00352530" w:rsidRDefault="00473926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642" w:type="dxa"/>
          </w:tcPr>
          <w:p w14:paraId="12C4A990" w14:textId="77777777" w:rsidR="00EC47B0" w:rsidRDefault="00EC47B0" w:rsidP="00EC47B0">
            <w:pPr>
              <w:tabs>
                <w:tab w:val="left" w:pos="2880"/>
                <w:tab w:val="left" w:pos="3420"/>
              </w:tabs>
              <w:spacing w:after="8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ICAO/ Member State / Industry Presentations</w:t>
            </w:r>
          </w:p>
          <w:p w14:paraId="00329BD1" w14:textId="77777777" w:rsidR="00EC47B0" w:rsidRPr="00EC47B0" w:rsidRDefault="00EC47B0" w:rsidP="00EC47B0">
            <w:pPr>
              <w:pStyle w:val="Heading3"/>
              <w:numPr>
                <w:ilvl w:val="1"/>
                <w:numId w:val="48"/>
              </w:numPr>
              <w:ind w:left="678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  <w:szCs w:val="22"/>
              </w:rPr>
              <w:t>Progress Update on</w:t>
            </w:r>
            <w:r>
              <w:rPr>
                <w:b w:val="0"/>
                <w:bCs w:val="0"/>
                <w:szCs w:val="22"/>
              </w:rPr>
              <w:t xml:space="preserve"> Ministerial Conference </w:t>
            </w:r>
            <w:r w:rsidRPr="00FF5F24">
              <w:rPr>
                <w:b w:val="0"/>
                <w:bCs w:val="0"/>
                <w:szCs w:val="22"/>
              </w:rPr>
              <w:t>Commitments</w:t>
            </w:r>
          </w:p>
          <w:p w14:paraId="7D20B8E6" w14:textId="5BB66AF8" w:rsidR="00473926" w:rsidRPr="00EC47B0" w:rsidRDefault="00EC47B0" w:rsidP="00EC47B0">
            <w:pPr>
              <w:pStyle w:val="Heading3"/>
              <w:numPr>
                <w:ilvl w:val="1"/>
                <w:numId w:val="48"/>
              </w:numPr>
              <w:ind w:left="678"/>
              <w:rPr>
                <w:b w:val="0"/>
                <w:bCs w:val="0"/>
              </w:rPr>
            </w:pPr>
            <w:r w:rsidRPr="00EC47B0">
              <w:rPr>
                <w:b w:val="0"/>
                <w:bCs w:val="0"/>
                <w:iCs/>
                <w:szCs w:val="22"/>
                <w:lang w:val="en-US"/>
              </w:rPr>
              <w:t>Presentation by ICAO States and Industries/ TBC</w:t>
            </w:r>
          </w:p>
        </w:tc>
      </w:tr>
      <w:tr w:rsidR="00F95CDF" w14:paraId="27C48B2A" w14:textId="77777777" w:rsidTr="00577648">
        <w:tc>
          <w:tcPr>
            <w:tcW w:w="2358" w:type="dxa"/>
          </w:tcPr>
          <w:p w14:paraId="626043F5" w14:textId="7806EB59" w:rsidR="00F95CDF" w:rsidRDefault="00F95CDF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642" w:type="dxa"/>
          </w:tcPr>
          <w:p w14:paraId="221C03A5" w14:textId="4FE333EE" w:rsidR="00F95CDF" w:rsidRPr="00EC47B0" w:rsidRDefault="00EC47B0" w:rsidP="004E01EB">
            <w:pPr>
              <w:jc w:val="left"/>
              <w:rPr>
                <w:b/>
                <w:bCs/>
              </w:rPr>
            </w:pPr>
            <w:r w:rsidRPr="00EC47B0">
              <w:rPr>
                <w:b/>
                <w:bCs/>
                <w:szCs w:val="22"/>
              </w:rPr>
              <w:t>RASG–APAC Yearly/Standing Work Programme 202</w:t>
            </w:r>
            <w:r w:rsidR="00E05CFA">
              <w:rPr>
                <w:b/>
                <w:bCs/>
                <w:szCs w:val="22"/>
              </w:rPr>
              <w:t>5</w:t>
            </w:r>
            <w:r w:rsidRPr="00EC47B0">
              <w:rPr>
                <w:b/>
                <w:bCs/>
                <w:szCs w:val="22"/>
              </w:rPr>
              <w:t>-202</w:t>
            </w:r>
            <w:r w:rsidR="00E05CFA">
              <w:rPr>
                <w:b/>
                <w:bCs/>
                <w:szCs w:val="22"/>
              </w:rPr>
              <w:t xml:space="preserve">6 </w:t>
            </w:r>
            <w:r w:rsidRPr="00EC47B0">
              <w:rPr>
                <w:b/>
                <w:bCs/>
                <w:szCs w:val="22"/>
              </w:rPr>
              <w:t>(Proposed) for consideration and approval</w:t>
            </w:r>
          </w:p>
        </w:tc>
      </w:tr>
      <w:tr w:rsidR="00473926" w14:paraId="494D568E" w14:textId="77777777" w:rsidTr="00577648">
        <w:tc>
          <w:tcPr>
            <w:tcW w:w="2358" w:type="dxa"/>
          </w:tcPr>
          <w:p w14:paraId="32BD9821" w14:textId="067BC787" w:rsidR="00473926" w:rsidRPr="00352530" w:rsidRDefault="00473926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Agenda Item </w:t>
            </w:r>
            <w:r w:rsidR="00F95CDF">
              <w:rPr>
                <w:b/>
                <w:szCs w:val="22"/>
              </w:rPr>
              <w:t>7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2E81EC27" w14:textId="7FF4B9BB" w:rsidR="00473926" w:rsidRPr="00473926" w:rsidRDefault="00EC47B0" w:rsidP="00473926">
            <w:pPr>
              <w:jc w:val="left"/>
              <w:rPr>
                <w:b/>
              </w:rPr>
            </w:pPr>
            <w:r w:rsidRPr="00D06797">
              <w:rPr>
                <w:b/>
                <w:szCs w:val="22"/>
              </w:rPr>
              <w:t>Any Other Business</w:t>
            </w:r>
          </w:p>
        </w:tc>
      </w:tr>
    </w:tbl>
    <w:p w14:paraId="3B81D1FB" w14:textId="77777777" w:rsidR="00CB3300" w:rsidRDefault="00CB3300" w:rsidP="00570632">
      <w:pPr>
        <w:rPr>
          <w:szCs w:val="22"/>
        </w:rPr>
      </w:pPr>
    </w:p>
    <w:p w14:paraId="6AC50F38" w14:textId="77777777" w:rsidR="001E7A3E" w:rsidRDefault="001E7A3E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1E7A3E" w14:paraId="333D8364" w14:textId="77777777" w:rsidTr="00A57F4A">
        <w:tc>
          <w:tcPr>
            <w:tcW w:w="9000" w:type="dxa"/>
          </w:tcPr>
          <w:p w14:paraId="56DB3999" w14:textId="77777777" w:rsidR="001E7A3E" w:rsidRPr="00387965" w:rsidRDefault="001E7A3E" w:rsidP="00A57F4A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</w:tbl>
    <w:p w14:paraId="3CC63177" w14:textId="77777777" w:rsidR="001E7A3E" w:rsidRDefault="001E7A3E" w:rsidP="00570632">
      <w:pPr>
        <w:rPr>
          <w:szCs w:val="22"/>
        </w:rPr>
      </w:pPr>
    </w:p>
    <w:p w14:paraId="6BC01797" w14:textId="77777777" w:rsidR="00A626BA" w:rsidRDefault="00A626BA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A626BA" w14:paraId="0DCC7FF0" w14:textId="77777777" w:rsidTr="00A57F4A">
        <w:tc>
          <w:tcPr>
            <w:tcW w:w="9000" w:type="dxa"/>
          </w:tcPr>
          <w:p w14:paraId="5827E6C2" w14:textId="77777777" w:rsidR="00A626BA" w:rsidRPr="00A5321C" w:rsidRDefault="00A626BA" w:rsidP="00A57F4A">
            <w:pPr>
              <w:jc w:val="center"/>
              <w:rPr>
                <w:b/>
                <w:bCs/>
              </w:rPr>
            </w:pPr>
            <w:r w:rsidRPr="00A5321C">
              <w:rPr>
                <w:szCs w:val="22"/>
              </w:rPr>
              <w:t>(Presented by State/International Organization)</w:t>
            </w:r>
          </w:p>
        </w:tc>
      </w:tr>
    </w:tbl>
    <w:p w14:paraId="1DECB9B6" w14:textId="77777777" w:rsidR="001E7A3E" w:rsidRDefault="001E7A3E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7997883A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7E61661E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79896535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</w:tcPr>
          <w:p w14:paraId="455218AC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26FCA395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14:paraId="451C5263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6A916FD6" w14:textId="77777777"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14:paraId="687C56B5" w14:textId="77777777"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05174229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14:paraId="6851E1A7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ext.</w:t>
      </w:r>
    </w:p>
    <w:p w14:paraId="284ABDCE" w14:textId="77777777"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14:paraId="56603E28" w14:textId="77777777"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lastRenderedPageBreak/>
        <w:t>DISCUSSION</w:t>
      </w:r>
    </w:p>
    <w:p w14:paraId="453D78D2" w14:textId="77777777"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6250E688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14:paraId="54A8CBDE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r w:rsidRPr="0005015C">
        <w:rPr>
          <w:szCs w:val="22"/>
        </w:rPr>
        <w:t>text.</w:t>
      </w:r>
    </w:p>
    <w:p w14:paraId="6AA1E308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Text.</w:t>
      </w:r>
    </w:p>
    <w:p w14:paraId="5F8F8C83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t>Text.</w:t>
      </w:r>
    </w:p>
    <w:p w14:paraId="6A1C6DB4" w14:textId="77777777" w:rsidR="00CC3AC7" w:rsidRPr="0005015C" w:rsidRDefault="00CC3AC7" w:rsidP="00CC3AC7">
      <w:pPr>
        <w:pStyle w:val="2Para"/>
        <w:numPr>
          <w:ilvl w:val="0"/>
          <w:numId w:val="0"/>
        </w:numPr>
        <w:tabs>
          <w:tab w:val="left" w:pos="1800"/>
          <w:tab w:val="left" w:pos="2160"/>
        </w:tabs>
        <w:spacing w:before="0" w:after="0"/>
      </w:pPr>
    </w:p>
    <w:p w14:paraId="210E58EE" w14:textId="77777777"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ACTION BY THE MEETING</w:t>
      </w:r>
    </w:p>
    <w:p w14:paraId="3E76660C" w14:textId="77777777"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14:paraId="5F35AE0D" w14:textId="77777777"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14:paraId="296324CE" w14:textId="77777777"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05015C">
        <w:t>text.</w:t>
      </w:r>
    </w:p>
    <w:p w14:paraId="5B87C4E2" w14:textId="77777777"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14:paraId="0298E7F9" w14:textId="77777777"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14:paraId="3F07F514" w14:textId="77777777" w:rsidR="00CF29F5" w:rsidRPr="0005015C" w:rsidRDefault="00CF29F5" w:rsidP="00582970">
      <w:pPr>
        <w:jc w:val="center"/>
        <w:rPr>
          <w:bCs/>
          <w:szCs w:val="22"/>
        </w:rPr>
      </w:pPr>
    </w:p>
    <w:p w14:paraId="2F51CDE5" w14:textId="13A1A741" w:rsidR="00A5321C" w:rsidRDefault="0020536F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p w14:paraId="3EDB7B62" w14:textId="0A413EC7" w:rsidR="00701872" w:rsidRDefault="00701872" w:rsidP="00EC5EC6">
      <w:pPr>
        <w:autoSpaceDE/>
        <w:autoSpaceDN/>
        <w:adjustRightInd/>
        <w:jc w:val="left"/>
        <w:rPr>
          <w:bCs/>
          <w:szCs w:val="22"/>
        </w:rPr>
      </w:pPr>
    </w:p>
    <w:sectPr w:rsidR="00701872" w:rsidSect="00005C74">
      <w:headerReference w:type="even" r:id="rId11"/>
      <w:headerReference w:type="default" r:id="rId12"/>
      <w:headerReference w:type="first" r:id="rId13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A05D" w14:textId="77777777" w:rsidR="00306EC9" w:rsidRDefault="00306EC9">
      <w:r>
        <w:separator/>
      </w:r>
    </w:p>
  </w:endnote>
  <w:endnote w:type="continuationSeparator" w:id="0">
    <w:p w14:paraId="24430421" w14:textId="77777777" w:rsidR="00306EC9" w:rsidRDefault="0030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5C3E" w14:textId="77777777" w:rsidR="00306EC9" w:rsidRDefault="00306EC9">
      <w:r>
        <w:separator/>
      </w:r>
    </w:p>
  </w:footnote>
  <w:footnote w:type="continuationSeparator" w:id="0">
    <w:p w14:paraId="2CCF4A7A" w14:textId="77777777" w:rsidR="00306EC9" w:rsidRDefault="0030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784" w14:textId="77777777"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3F512373" w14:textId="77777777" w:rsidTr="00E7748D">
      <w:trPr>
        <w:jc w:val="center"/>
      </w:trPr>
      <w:tc>
        <w:tcPr>
          <w:tcW w:w="1679" w:type="pct"/>
        </w:tcPr>
        <w:p w14:paraId="077D11A2" w14:textId="54E481EE" w:rsidR="00542B06" w:rsidRPr="00EC47B0" w:rsidRDefault="00A5321C" w:rsidP="00617463">
          <w:pPr>
            <w:tabs>
              <w:tab w:val="right" w:pos="9031"/>
            </w:tabs>
            <w:rPr>
              <w:b/>
              <w:bCs/>
              <w:szCs w:val="22"/>
              <w:lang w:val="pt-PT"/>
            </w:rPr>
          </w:pPr>
          <w:r w:rsidRPr="00EC47B0">
            <w:rPr>
              <w:szCs w:val="22"/>
              <w:lang w:val="pt-PT"/>
            </w:rPr>
            <w:t>RASG-APAC/1</w:t>
          </w:r>
          <w:r w:rsidR="00E05CFA">
            <w:rPr>
              <w:szCs w:val="22"/>
              <w:lang w:val="pt-PT"/>
            </w:rPr>
            <w:t>5</w:t>
          </w:r>
          <w:r w:rsidR="00B3561C" w:rsidRPr="00EC47B0">
            <w:rPr>
              <w:szCs w:val="22"/>
              <w:lang w:val="pt-PT"/>
            </w:rPr>
            <w:t>–</w:t>
          </w:r>
          <w:r w:rsidR="00B3561C" w:rsidRPr="00EC47B0">
            <w:rPr>
              <w:b/>
              <w:bCs/>
              <w:szCs w:val="22"/>
              <w:lang w:val="pt-PT"/>
            </w:rPr>
            <w:t>W</w:t>
          </w:r>
          <w:r w:rsidR="00135492" w:rsidRPr="00EC47B0">
            <w:rPr>
              <w:b/>
              <w:bCs/>
              <w:szCs w:val="22"/>
              <w:lang w:val="pt-PT"/>
            </w:rPr>
            <w:t>P, IP/</w:t>
          </w:r>
          <w:r w:rsidR="00401AE3" w:rsidRPr="00EC47B0">
            <w:rPr>
              <w:b/>
              <w:bCs/>
              <w:szCs w:val="22"/>
              <w:lang w:val="pt-PT"/>
            </w:rPr>
            <w:t>xx</w:t>
          </w:r>
        </w:p>
        <w:p w14:paraId="641A1CB0" w14:textId="77777777" w:rsidR="00617463" w:rsidRPr="00EC47B0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  <w:lang w:val="pt-PT"/>
            </w:rPr>
          </w:pPr>
          <w:r w:rsidRPr="00EC47B0">
            <w:rPr>
              <w:sz w:val="20"/>
              <w:szCs w:val="20"/>
              <w:lang w:val="pt-PT"/>
            </w:rPr>
            <w:t>Agenda Item x</w:t>
          </w:r>
        </w:p>
      </w:tc>
      <w:tc>
        <w:tcPr>
          <w:tcW w:w="1679" w:type="pct"/>
        </w:tcPr>
        <w:p w14:paraId="58CB658D" w14:textId="58A02FB9"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0E03B55B" w14:textId="77777777"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26C9BFE1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8984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RPr="00701872" w14:paraId="1339E371" w14:textId="77777777" w:rsidTr="00E7748D">
      <w:trPr>
        <w:jc w:val="center"/>
      </w:trPr>
      <w:tc>
        <w:tcPr>
          <w:tcW w:w="1685" w:type="pct"/>
        </w:tcPr>
        <w:p w14:paraId="1D866838" w14:textId="77777777"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4858E8F6" w14:textId="0AE338B6"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15EDFD30" w14:textId="68613887" w:rsidR="00542B06" w:rsidRPr="00EC47B0" w:rsidRDefault="00A5321C" w:rsidP="00980F7E">
          <w:pPr>
            <w:tabs>
              <w:tab w:val="right" w:pos="9031"/>
            </w:tabs>
            <w:jc w:val="right"/>
            <w:rPr>
              <w:b/>
              <w:bCs/>
              <w:szCs w:val="22"/>
              <w:lang w:val="pt-PT"/>
            </w:rPr>
          </w:pPr>
          <w:r w:rsidRPr="00EC47B0">
            <w:rPr>
              <w:rFonts w:cs="Angsana New"/>
              <w:szCs w:val="28"/>
              <w:lang w:val="pt-PT" w:bidi="th-TH"/>
            </w:rPr>
            <w:t>RASG-APAC/1</w:t>
          </w:r>
          <w:r w:rsidR="00E05CFA">
            <w:rPr>
              <w:rFonts w:cs="Angsana New"/>
              <w:szCs w:val="28"/>
              <w:lang w:val="pt-PT" w:bidi="th-TH"/>
            </w:rPr>
            <w:t>5</w:t>
          </w:r>
          <w:r w:rsidR="00B3561C" w:rsidRPr="00EC47B0">
            <w:rPr>
              <w:szCs w:val="22"/>
              <w:lang w:val="pt-PT"/>
            </w:rPr>
            <w:t>–</w:t>
          </w:r>
          <w:r w:rsidR="00B3561C" w:rsidRPr="00EC47B0">
            <w:rPr>
              <w:b/>
              <w:bCs/>
              <w:szCs w:val="22"/>
              <w:lang w:val="pt-PT"/>
            </w:rPr>
            <w:t>W</w:t>
          </w:r>
          <w:r w:rsidR="00135492" w:rsidRPr="00EC47B0">
            <w:rPr>
              <w:b/>
              <w:bCs/>
              <w:szCs w:val="22"/>
              <w:lang w:val="pt-PT"/>
            </w:rPr>
            <w:t xml:space="preserve">P, </w:t>
          </w:r>
          <w:r w:rsidR="00135492" w:rsidRPr="00EC47B0">
            <w:rPr>
              <w:b/>
              <w:bCs/>
              <w:szCs w:val="22"/>
              <w:lang w:val="pt-PT"/>
            </w:rPr>
            <w:t>IP/</w:t>
          </w:r>
          <w:r w:rsidR="00401AE3" w:rsidRPr="00EC47B0">
            <w:rPr>
              <w:b/>
              <w:bCs/>
              <w:szCs w:val="22"/>
              <w:lang w:val="pt-PT"/>
            </w:rPr>
            <w:t>xx</w:t>
          </w:r>
        </w:p>
        <w:p w14:paraId="6616C96A" w14:textId="77777777" w:rsidR="00617463" w:rsidRPr="00EC47B0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  <w:lang w:val="pt-PT"/>
            </w:rPr>
          </w:pPr>
          <w:r w:rsidRPr="00EC47B0">
            <w:rPr>
              <w:sz w:val="20"/>
              <w:szCs w:val="20"/>
              <w:lang w:val="pt-PT"/>
            </w:rPr>
            <w:t>Agenda Item x</w:t>
          </w:r>
        </w:p>
      </w:tc>
    </w:tr>
  </w:tbl>
  <w:p w14:paraId="2ED72A29" w14:textId="77777777" w:rsidR="00980F7E" w:rsidRPr="00EC47B0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980"/>
      <w:gridCol w:w="7020"/>
    </w:tblGrid>
    <w:tr w:rsidR="00286075" w:rsidRPr="00701872" w14:paraId="45103AD4" w14:textId="77777777" w:rsidTr="00D07126">
      <w:trPr>
        <w:trHeight w:val="375"/>
      </w:trPr>
      <w:tc>
        <w:tcPr>
          <w:tcW w:w="9000" w:type="dxa"/>
          <w:gridSpan w:val="2"/>
          <w:vAlign w:val="center"/>
        </w:tcPr>
        <w:p w14:paraId="3A591699" w14:textId="01536172" w:rsidR="00286075" w:rsidRPr="00EC47B0" w:rsidRDefault="00A5321C" w:rsidP="00286075">
          <w:pPr>
            <w:pStyle w:val="Header"/>
            <w:jc w:val="right"/>
            <w:rPr>
              <w:rStyle w:val="PageNumber"/>
              <w:lang w:val="pt-PT"/>
            </w:rPr>
          </w:pPr>
          <w:r w:rsidRPr="00EC47B0">
            <w:rPr>
              <w:rStyle w:val="PageNumber"/>
              <w:lang w:val="pt-PT"/>
            </w:rPr>
            <w:t>RASG-APAC/1</w:t>
          </w:r>
          <w:r w:rsidR="00E05CFA">
            <w:rPr>
              <w:rStyle w:val="PageNumber"/>
              <w:lang w:val="pt-PT"/>
            </w:rPr>
            <w:t>5</w:t>
          </w:r>
          <w:r w:rsidR="00286075" w:rsidRPr="00EC47B0">
            <w:rPr>
              <w:rStyle w:val="PageNumber"/>
              <w:lang w:val="pt-PT"/>
            </w:rPr>
            <w:t>–</w:t>
          </w:r>
          <w:r w:rsidR="00286075" w:rsidRPr="00EC47B0">
            <w:rPr>
              <w:rStyle w:val="PageNumber"/>
              <w:b/>
              <w:bCs/>
              <w:lang w:val="pt-PT"/>
            </w:rPr>
            <w:t>WP</w:t>
          </w:r>
          <w:r w:rsidRPr="00EC47B0">
            <w:rPr>
              <w:rStyle w:val="PageNumber"/>
              <w:b/>
              <w:bCs/>
              <w:lang w:val="pt-PT"/>
            </w:rPr>
            <w:t xml:space="preserve">, </w:t>
          </w:r>
          <w:r w:rsidRPr="00EC47B0">
            <w:rPr>
              <w:rStyle w:val="PageNumber"/>
              <w:b/>
              <w:bCs/>
              <w:lang w:val="pt-PT"/>
            </w:rPr>
            <w:t>IP</w:t>
          </w:r>
          <w:r w:rsidR="00286075" w:rsidRPr="00EC47B0">
            <w:rPr>
              <w:rStyle w:val="PageNumber"/>
              <w:b/>
              <w:bCs/>
              <w:lang w:val="pt-PT"/>
            </w:rPr>
            <w:t>/xx</w:t>
          </w:r>
        </w:p>
        <w:p w14:paraId="06C4C041" w14:textId="77777777" w:rsidR="00286075" w:rsidRPr="00EC47B0" w:rsidRDefault="00286075" w:rsidP="00286075">
          <w:pPr>
            <w:pStyle w:val="Header"/>
            <w:jc w:val="right"/>
            <w:rPr>
              <w:rStyle w:val="PageNumber"/>
              <w:sz w:val="20"/>
              <w:szCs w:val="22"/>
              <w:lang w:val="pt-PT"/>
            </w:rPr>
          </w:pPr>
          <w:r w:rsidRPr="00EC47B0">
            <w:rPr>
              <w:rStyle w:val="PageNumber"/>
              <w:sz w:val="20"/>
              <w:szCs w:val="22"/>
              <w:lang w:val="pt-PT"/>
            </w:rPr>
            <w:t>Agenda Item x</w:t>
          </w:r>
        </w:p>
      </w:tc>
    </w:tr>
    <w:tr w:rsidR="00286075" w14:paraId="3A5A0172" w14:textId="77777777" w:rsidTr="00A5321C">
      <w:trPr>
        <w:trHeight w:val="375"/>
      </w:trPr>
      <w:tc>
        <w:tcPr>
          <w:tcW w:w="1980" w:type="dxa"/>
          <w:vMerge w:val="restart"/>
          <w:vAlign w:val="center"/>
        </w:tcPr>
        <w:p w14:paraId="1AADC038" w14:textId="055D237E" w:rsidR="00286075" w:rsidRPr="00EC47B0" w:rsidRDefault="00A5321C" w:rsidP="00286075">
          <w:pPr>
            <w:pStyle w:val="Header"/>
            <w:spacing w:before="120" w:after="120"/>
            <w:jc w:val="left"/>
            <w:rPr>
              <w:rStyle w:val="PageNumber"/>
              <w:lang w:val="pt-PT"/>
            </w:rPr>
          </w:pPr>
          <w:bookmarkStart w:id="3" w:name="_Hlk156207291"/>
          <w:bookmarkStart w:id="4" w:name="_Hlk156207292"/>
          <w:r w:rsidRPr="00CB0136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127407C" wp14:editId="1477A351">
                <wp:simplePos x="0" y="0"/>
                <wp:positionH relativeFrom="column">
                  <wp:posOffset>1905</wp:posOffset>
                </wp:positionH>
                <wp:positionV relativeFrom="paragraph">
                  <wp:posOffset>-147320</wp:posOffset>
                </wp:positionV>
                <wp:extent cx="1144905" cy="936625"/>
                <wp:effectExtent l="0" t="0" r="0" b="0"/>
                <wp:wrapNone/>
                <wp:docPr id="3011334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0" w:type="dxa"/>
        </w:tcPr>
        <w:p w14:paraId="16B3D8B9" w14:textId="77777777" w:rsidR="00286075" w:rsidRPr="0091515F" w:rsidRDefault="00286075" w:rsidP="00286075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0C8DE36A" w14:textId="77777777" w:rsidR="00286075" w:rsidRPr="0091515F" w:rsidRDefault="00286075" w:rsidP="00286075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286075" w14:paraId="4606CAB6" w14:textId="77777777" w:rsidTr="00A5321C">
      <w:trPr>
        <w:trHeight w:val="1026"/>
      </w:trPr>
      <w:tc>
        <w:tcPr>
          <w:tcW w:w="1980" w:type="dxa"/>
          <w:vMerge/>
          <w:vAlign w:val="center"/>
        </w:tcPr>
        <w:p w14:paraId="29F64523" w14:textId="77777777" w:rsidR="00286075" w:rsidRDefault="00286075" w:rsidP="00286075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020" w:type="dxa"/>
        </w:tcPr>
        <w:p w14:paraId="70B7213E" w14:textId="6FCD16E1" w:rsidR="00A5321C" w:rsidRDefault="00E05CFA" w:rsidP="00286075">
          <w:pPr>
            <w:pStyle w:val="Header"/>
            <w:jc w:val="left"/>
            <w:rPr>
              <w:rStyle w:val="PageNumber"/>
              <w:b/>
              <w:bCs/>
              <w:sz w:val="24"/>
              <w:lang w:val="en-US"/>
            </w:rPr>
          </w:pPr>
          <w:r>
            <w:rPr>
              <w:rStyle w:val="PageNumber"/>
              <w:b/>
              <w:bCs/>
              <w:sz w:val="24"/>
              <w:lang w:val="en-US"/>
            </w:rPr>
            <w:t>Fifteenth</w:t>
          </w:r>
          <w:r w:rsidR="00A5321C" w:rsidRPr="00A5321C">
            <w:rPr>
              <w:rStyle w:val="PageNumber"/>
              <w:b/>
              <w:bCs/>
              <w:sz w:val="24"/>
              <w:lang w:val="en-US"/>
            </w:rPr>
            <w:t xml:space="preserve"> </w:t>
          </w:r>
          <w:r w:rsidR="00286075" w:rsidRPr="00A5321C">
            <w:rPr>
              <w:rStyle w:val="PageNumber"/>
              <w:b/>
              <w:bCs/>
              <w:sz w:val="24"/>
              <w:lang w:val="en-US"/>
            </w:rPr>
            <w:t>Meeting of the</w:t>
          </w:r>
          <w:r w:rsidR="00CC3AC7" w:rsidRPr="00A5321C">
            <w:rPr>
              <w:rStyle w:val="PageNumber"/>
              <w:b/>
              <w:bCs/>
              <w:sz w:val="24"/>
              <w:lang w:val="en-US"/>
            </w:rPr>
            <w:t xml:space="preserve"> </w:t>
          </w:r>
          <w:r w:rsidR="00A5321C" w:rsidRPr="00A5321C">
            <w:rPr>
              <w:rStyle w:val="PageNumber"/>
              <w:b/>
              <w:bCs/>
              <w:sz w:val="24"/>
              <w:lang w:val="en-US"/>
            </w:rPr>
            <w:t xml:space="preserve">Regional Aviation Safety Group – </w:t>
          </w:r>
        </w:p>
        <w:p w14:paraId="67C71792" w14:textId="54342D35" w:rsidR="00286075" w:rsidRPr="00A5321C" w:rsidRDefault="00A5321C" w:rsidP="00286075">
          <w:pPr>
            <w:pStyle w:val="Header"/>
            <w:jc w:val="left"/>
            <w:rPr>
              <w:rStyle w:val="PageNumber"/>
              <w:b/>
              <w:bCs/>
              <w:sz w:val="24"/>
              <w:lang w:val="en-US"/>
            </w:rPr>
          </w:pPr>
          <w:r w:rsidRPr="00A5321C">
            <w:rPr>
              <w:rStyle w:val="PageNumber"/>
              <w:b/>
              <w:bCs/>
              <w:sz w:val="24"/>
              <w:lang w:val="en-US"/>
            </w:rPr>
            <w:t xml:space="preserve">Asia and </w:t>
          </w:r>
          <w:r w:rsidR="00286075" w:rsidRPr="00A5321C">
            <w:rPr>
              <w:rStyle w:val="PageNumber"/>
              <w:b/>
              <w:bCs/>
              <w:sz w:val="24"/>
              <w:lang w:val="en-US"/>
            </w:rPr>
            <w:t xml:space="preserve">Pacific </w:t>
          </w:r>
          <w:r w:rsidR="00CC3AC7" w:rsidRPr="00A5321C">
            <w:rPr>
              <w:rStyle w:val="PageNumber"/>
              <w:b/>
              <w:bCs/>
              <w:sz w:val="24"/>
              <w:lang w:val="en-US"/>
            </w:rPr>
            <w:t>Region</w:t>
          </w:r>
          <w:r w:rsidRPr="00A5321C">
            <w:rPr>
              <w:rStyle w:val="PageNumber"/>
              <w:b/>
              <w:bCs/>
              <w:sz w:val="24"/>
              <w:lang w:val="en-US"/>
            </w:rPr>
            <w:t xml:space="preserve">s (RASG-APAC/14) </w:t>
          </w:r>
        </w:p>
        <w:p w14:paraId="5BE01D4B" w14:textId="77777777" w:rsidR="00286075" w:rsidRPr="00A5321C" w:rsidRDefault="00286075" w:rsidP="00286075">
          <w:pPr>
            <w:pStyle w:val="Header"/>
            <w:jc w:val="left"/>
            <w:rPr>
              <w:rStyle w:val="PageNumber"/>
              <w:b/>
              <w:bCs/>
              <w:sz w:val="24"/>
              <w:lang w:val="en-US"/>
            </w:rPr>
          </w:pPr>
        </w:p>
        <w:p w14:paraId="3FD0BD9B" w14:textId="22ED59B4" w:rsidR="00286075" w:rsidRPr="00303A6A" w:rsidRDefault="00CC3AC7" w:rsidP="00286075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A5321C">
            <w:rPr>
              <w:rStyle w:val="PageNumber"/>
              <w:i/>
              <w:iCs/>
              <w:sz w:val="24"/>
              <w:lang w:val="en-US"/>
            </w:rPr>
            <w:t xml:space="preserve">(Bangkok, Thailand, </w:t>
          </w:r>
          <w:r w:rsidR="00E05CFA">
            <w:rPr>
              <w:rStyle w:val="PageNumber"/>
              <w:i/>
              <w:iCs/>
              <w:sz w:val="24"/>
              <w:lang w:val="en-US"/>
            </w:rPr>
            <w:t>27-28 November 2025</w:t>
          </w:r>
          <w:r w:rsidRPr="00A5321C">
            <w:rPr>
              <w:rStyle w:val="PageNumber"/>
              <w:i/>
              <w:iCs/>
              <w:sz w:val="24"/>
              <w:lang w:val="en-US"/>
            </w:rPr>
            <w:t>)</w:t>
          </w:r>
          <w:r w:rsidR="00286075" w:rsidRPr="007A523F">
            <w:rPr>
              <w:rStyle w:val="PageNumber"/>
              <w:i/>
              <w:iCs/>
              <w:szCs w:val="22"/>
            </w:rPr>
            <w:t xml:space="preserve"> </w:t>
          </w:r>
        </w:p>
      </w:tc>
    </w:tr>
    <w:bookmarkEnd w:id="3"/>
    <w:bookmarkEnd w:id="4"/>
  </w:tbl>
  <w:p w14:paraId="0D9B7512" w14:textId="77777777" w:rsidR="00303A6A" w:rsidRPr="006D59D8" w:rsidRDefault="00303A6A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2D818FE"/>
    <w:multiLevelType w:val="multilevel"/>
    <w:tmpl w:val="3E7EB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64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7E1014"/>
    <w:multiLevelType w:val="hybridMultilevel"/>
    <w:tmpl w:val="097ADA2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103FB"/>
    <w:multiLevelType w:val="multilevel"/>
    <w:tmpl w:val="2B942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64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9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9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AC76F3F"/>
    <w:multiLevelType w:val="hybridMultilevel"/>
    <w:tmpl w:val="0F348D4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D733F"/>
    <w:multiLevelType w:val="multilevel"/>
    <w:tmpl w:val="CC1CF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64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1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7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8228">
    <w:abstractNumId w:val="43"/>
  </w:num>
  <w:num w:numId="2" w16cid:durableId="1826817881">
    <w:abstractNumId w:val="6"/>
  </w:num>
  <w:num w:numId="3" w16cid:durableId="1264453983">
    <w:abstractNumId w:val="38"/>
  </w:num>
  <w:num w:numId="4" w16cid:durableId="550003126">
    <w:abstractNumId w:val="41"/>
  </w:num>
  <w:num w:numId="5" w16cid:durableId="655652332">
    <w:abstractNumId w:val="46"/>
  </w:num>
  <w:num w:numId="6" w16cid:durableId="961229676">
    <w:abstractNumId w:val="33"/>
  </w:num>
  <w:num w:numId="7" w16cid:durableId="1772579148">
    <w:abstractNumId w:val="7"/>
  </w:num>
  <w:num w:numId="8" w16cid:durableId="329717751">
    <w:abstractNumId w:val="9"/>
  </w:num>
  <w:num w:numId="9" w16cid:durableId="818307037">
    <w:abstractNumId w:val="18"/>
  </w:num>
  <w:num w:numId="10" w16cid:durableId="1154032339">
    <w:abstractNumId w:val="28"/>
  </w:num>
  <w:num w:numId="11" w16cid:durableId="771708824">
    <w:abstractNumId w:val="4"/>
  </w:num>
  <w:num w:numId="12" w16cid:durableId="546576380">
    <w:abstractNumId w:val="2"/>
  </w:num>
  <w:num w:numId="13" w16cid:durableId="16909088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23869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268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55431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19749410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960384622">
    <w:abstractNumId w:val="35"/>
  </w:num>
  <w:num w:numId="19" w16cid:durableId="2540957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3932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1000285">
    <w:abstractNumId w:val="19"/>
  </w:num>
  <w:num w:numId="22" w16cid:durableId="883055781">
    <w:abstractNumId w:val="2"/>
  </w:num>
  <w:num w:numId="23" w16cid:durableId="2131363439">
    <w:abstractNumId w:val="4"/>
  </w:num>
  <w:num w:numId="24" w16cid:durableId="1542015002">
    <w:abstractNumId w:val="49"/>
  </w:num>
  <w:num w:numId="25" w16cid:durableId="1935892311">
    <w:abstractNumId w:val="12"/>
  </w:num>
  <w:num w:numId="26" w16cid:durableId="547256422">
    <w:abstractNumId w:val="0"/>
  </w:num>
  <w:num w:numId="27" w16cid:durableId="854733376">
    <w:abstractNumId w:val="34"/>
  </w:num>
  <w:num w:numId="28" w16cid:durableId="1063482887">
    <w:abstractNumId w:val="4"/>
  </w:num>
  <w:num w:numId="29" w16cid:durableId="674722782">
    <w:abstractNumId w:val="4"/>
  </w:num>
  <w:num w:numId="30" w16cid:durableId="1251156812">
    <w:abstractNumId w:val="4"/>
  </w:num>
  <w:num w:numId="31" w16cid:durableId="1137378378">
    <w:abstractNumId w:val="4"/>
  </w:num>
  <w:num w:numId="32" w16cid:durableId="1660501585">
    <w:abstractNumId w:val="31"/>
  </w:num>
  <w:num w:numId="33" w16cid:durableId="876696912">
    <w:abstractNumId w:val="3"/>
  </w:num>
  <w:num w:numId="34" w16cid:durableId="459542372">
    <w:abstractNumId w:val="47"/>
  </w:num>
  <w:num w:numId="35" w16cid:durableId="1102726127">
    <w:abstractNumId w:val="27"/>
  </w:num>
  <w:num w:numId="36" w16cid:durableId="353383187">
    <w:abstractNumId w:val="40"/>
  </w:num>
  <w:num w:numId="37" w16cid:durableId="605314689">
    <w:abstractNumId w:val="14"/>
  </w:num>
  <w:num w:numId="38" w16cid:durableId="1372657077">
    <w:abstractNumId w:val="44"/>
  </w:num>
  <w:num w:numId="39" w16cid:durableId="2002157531">
    <w:abstractNumId w:val="26"/>
  </w:num>
  <w:num w:numId="40" w16cid:durableId="2019304966">
    <w:abstractNumId w:val="48"/>
  </w:num>
  <w:num w:numId="41" w16cid:durableId="1009019191">
    <w:abstractNumId w:val="21"/>
  </w:num>
  <w:num w:numId="42" w16cid:durableId="1848209472">
    <w:abstractNumId w:val="5"/>
  </w:num>
  <w:num w:numId="43" w16cid:durableId="2059818150">
    <w:abstractNumId w:val="22"/>
  </w:num>
  <w:num w:numId="44" w16cid:durableId="1089542272">
    <w:abstractNumId w:val="16"/>
  </w:num>
  <w:num w:numId="45" w16cid:durableId="34887694">
    <w:abstractNumId w:val="30"/>
  </w:num>
  <w:num w:numId="46" w16cid:durableId="2108186954">
    <w:abstractNumId w:val="8"/>
  </w:num>
  <w:num w:numId="47" w16cid:durableId="1707947465">
    <w:abstractNumId w:val="17"/>
  </w:num>
  <w:num w:numId="48" w16cid:durableId="2076127831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19B"/>
    <w:rsid w:val="000039BB"/>
    <w:rsid w:val="00005C74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4445"/>
    <w:rsid w:val="00095A55"/>
    <w:rsid w:val="000A0732"/>
    <w:rsid w:val="000A2150"/>
    <w:rsid w:val="000A3BF2"/>
    <w:rsid w:val="000A405A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89D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B6D51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E7A3E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67E72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075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25E6"/>
    <w:rsid w:val="0030311F"/>
    <w:rsid w:val="00303970"/>
    <w:rsid w:val="00303A6A"/>
    <w:rsid w:val="00305BCF"/>
    <w:rsid w:val="00306124"/>
    <w:rsid w:val="00306EC9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981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926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01EB"/>
    <w:rsid w:val="004E1438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27D7D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648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6D4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11CF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520C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517D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1872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4A2A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67503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281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31F7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1C10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1F5B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21C"/>
    <w:rsid w:val="00A53300"/>
    <w:rsid w:val="00A54250"/>
    <w:rsid w:val="00A54294"/>
    <w:rsid w:val="00A5540F"/>
    <w:rsid w:val="00A55612"/>
    <w:rsid w:val="00A626BA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02ED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31F7"/>
    <w:rsid w:val="00AD4C8C"/>
    <w:rsid w:val="00AE6B90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331"/>
    <w:rsid w:val="00B07D50"/>
    <w:rsid w:val="00B10DD1"/>
    <w:rsid w:val="00B11D47"/>
    <w:rsid w:val="00B12653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D34A9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B521C"/>
    <w:rsid w:val="00CC0E60"/>
    <w:rsid w:val="00CC236C"/>
    <w:rsid w:val="00CC3AC7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2BC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5CFA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396"/>
    <w:rsid w:val="00EA7E74"/>
    <w:rsid w:val="00EB0013"/>
    <w:rsid w:val="00EB1C9E"/>
    <w:rsid w:val="00EB5531"/>
    <w:rsid w:val="00EB5F89"/>
    <w:rsid w:val="00EB6550"/>
    <w:rsid w:val="00EB6792"/>
    <w:rsid w:val="00EC47B0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2AEE"/>
    <w:rsid w:val="00F16168"/>
    <w:rsid w:val="00F176AB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15CF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5CD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48E79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  <w:style w:type="paragraph" w:styleId="Revision">
    <w:name w:val="Revision"/>
    <w:hidden/>
    <w:uiPriority w:val="99"/>
    <w:semiHidden/>
    <w:rsid w:val="00EA7396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80728-d636-4b3e-ad4d-e27315fedff8">
      <Terms xmlns="http://schemas.microsoft.com/office/infopath/2007/PartnerControls"/>
    </lcf76f155ced4ddcb4097134ff3c332f>
    <TaxCatchAll xmlns="8807e8ee-2744-4a40-bdbb-f28f775006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24DEB871C0744B26FBD8B8977B0A0" ma:contentTypeVersion="15" ma:contentTypeDescription="Create a new document." ma:contentTypeScope="" ma:versionID="8faa993233feb5fef335d0ed1bbc45cd">
  <xsd:schema xmlns:xsd="http://www.w3.org/2001/XMLSchema" xmlns:xs="http://www.w3.org/2001/XMLSchema" xmlns:p="http://schemas.microsoft.com/office/2006/metadata/properties" xmlns:ns2="8fb80728-d636-4b3e-ad4d-e27315fedff8" xmlns:ns3="8807e8ee-2744-4a40-bdbb-f28f77500683" targetNamespace="http://schemas.microsoft.com/office/2006/metadata/properties" ma:root="true" ma:fieldsID="43bb9d1078b86179f681f22cae5f9987" ns2:_="" ns3:_="">
    <xsd:import namespace="8fb80728-d636-4b3e-ad4d-e27315fedff8"/>
    <xsd:import namespace="8807e8ee-2744-4a40-bdbb-f28f77500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0728-d636-4b3e-ad4d-e27315fe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7e8ee-2744-4a40-bdbb-f28f775006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000f61-a94e-4357-bcd4-4201584729c8}" ma:internalName="TaxCatchAll" ma:showField="CatchAllData" ma:web="8807e8ee-2744-4a40-bdbb-f28f77500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ABECD-BBC6-48BB-8341-D25549EC6F86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2.xml><?xml version="1.0" encoding="utf-8"?>
<ds:datastoreItem xmlns:ds="http://schemas.openxmlformats.org/officeDocument/2006/customXml" ds:itemID="{B73A9204-DF81-487A-A8E6-E24EFD2347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06D67A-8CB4-4BD2-B644-8738AB9E8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80728-d636-4b3e-ad4d-e27315fedff8"/>
    <ds:schemaRef ds:uri="8807e8ee-2744-4a40-bdbb-f28f77500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53013-38C6-4776-868C-6C76F3650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14</TotalTime>
  <Pages>2</Pages>
  <Words>182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proposed revisions to the gasp</dc:title>
  <dc:creator>Aemiga Sirivichitvorakarn</dc:creator>
  <cp:lastModifiedBy>Sirivichitvorakarn, Aemiga</cp:lastModifiedBy>
  <cp:revision>7</cp:revision>
  <cp:lastPrinted>2011-11-03T07:26:00Z</cp:lastPrinted>
  <dcterms:created xsi:type="dcterms:W3CDTF">2024-09-04T08:17:00Z</dcterms:created>
  <dcterms:modified xsi:type="dcterms:W3CDTF">2025-09-01T01:04:00Z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0x010100F9B24DEB871C0744B26FBD8B8977B0A0</vt:lpwstr>
  </property>
  <property fmtid="{D5CDD505-2E9C-101B-9397-08002B2CF9AE}" pid="17" name="MediaServiceImageTags">
    <vt:lpwstr/>
  </property>
</Properties>
</file>