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94A92" w14:textId="77777777" w:rsidR="00CA3300" w:rsidRPr="00FC41DB" w:rsidRDefault="00CA3300" w:rsidP="00975DB8">
      <w:pPr>
        <w:autoSpaceDE/>
        <w:autoSpaceDN/>
        <w:adjustRightInd/>
        <w:jc w:val="left"/>
        <w:rPr>
          <w:szCs w:val="22"/>
        </w:rPr>
      </w:pPr>
    </w:p>
    <w:p w14:paraId="2B5FD0F1" w14:textId="5DE8707E" w:rsidR="00CA3300" w:rsidRPr="007835B5" w:rsidRDefault="00D505EA" w:rsidP="00CA3300">
      <w:pPr>
        <w:spacing w:line="240" w:lineRule="exact"/>
        <w:jc w:val="center"/>
        <w:rPr>
          <w:b/>
          <w:szCs w:val="22"/>
        </w:rPr>
      </w:pPr>
      <w:bookmarkStart w:id="0" w:name="table_cns_ii_apac_3"/>
      <w:r w:rsidRPr="007835B5">
        <w:rPr>
          <w:b/>
          <w:bCs/>
          <w:color w:val="000000"/>
          <w:szCs w:val="22"/>
        </w:rPr>
        <w:t>Table CNS II-APAC-3 SURVEILLANCE of e-ANP Volume II with Proposed Changes</w:t>
      </w:r>
      <w:r w:rsidRPr="007835B5" w:rsidDel="00D505EA">
        <w:rPr>
          <w:b/>
          <w:bCs/>
          <w:szCs w:val="22"/>
        </w:rPr>
        <w:t xml:space="preserve"> </w:t>
      </w:r>
      <w:bookmarkEnd w:id="0"/>
    </w:p>
    <w:p w14:paraId="15DF7BB4" w14:textId="77777777" w:rsidR="00CA3300" w:rsidRPr="007835B5" w:rsidRDefault="00CA3300" w:rsidP="00CA3300">
      <w:pPr>
        <w:spacing w:line="240" w:lineRule="exact"/>
        <w:jc w:val="center"/>
        <w:rPr>
          <w:szCs w:val="22"/>
        </w:rPr>
      </w:pPr>
    </w:p>
    <w:p w14:paraId="39996D2D" w14:textId="77777777" w:rsidR="00CA3300" w:rsidRPr="007835B5" w:rsidRDefault="00CA3300" w:rsidP="00CA3300">
      <w:pPr>
        <w:spacing w:line="219" w:lineRule="exact"/>
        <w:jc w:val="center"/>
        <w:rPr>
          <w:szCs w:val="22"/>
        </w:rPr>
      </w:pPr>
      <w:r w:rsidRPr="007835B5">
        <w:rPr>
          <w:szCs w:val="22"/>
        </w:rPr>
        <w:t>EXPLANATION OF THE TABLE</w:t>
      </w:r>
    </w:p>
    <w:p w14:paraId="4DFE2772" w14:textId="77777777" w:rsidR="00CA3300" w:rsidRPr="007835B5" w:rsidRDefault="00CA3300" w:rsidP="00CA3300">
      <w:pPr>
        <w:tabs>
          <w:tab w:val="left" w:pos="0"/>
          <w:tab w:val="center" w:pos="720"/>
          <w:tab w:val="left" w:pos="1440"/>
          <w:tab w:val="left" w:pos="1740"/>
          <w:tab w:val="left" w:pos="2040"/>
          <w:tab w:val="left" w:pos="2340"/>
          <w:tab w:val="left" w:pos="2640"/>
          <w:tab w:val="left" w:pos="2940"/>
          <w:tab w:val="left" w:pos="3240"/>
          <w:tab w:val="left" w:pos="3540"/>
          <w:tab w:val="left" w:pos="3840"/>
          <w:tab w:val="left" w:pos="4140"/>
          <w:tab w:val="left" w:pos="4440"/>
          <w:tab w:val="left" w:pos="4740"/>
          <w:tab w:val="left" w:pos="5040"/>
          <w:tab w:val="left" w:pos="5340"/>
          <w:tab w:val="left" w:pos="5640"/>
          <w:tab w:val="left" w:pos="5940"/>
          <w:tab w:val="left" w:pos="6240"/>
          <w:tab w:val="left" w:pos="6540"/>
          <w:tab w:val="left" w:pos="6840"/>
          <w:tab w:val="left" w:pos="7140"/>
          <w:tab w:val="left" w:pos="7440"/>
          <w:tab w:val="left" w:pos="7740"/>
          <w:tab w:val="left" w:pos="8040"/>
          <w:tab w:val="left" w:pos="8340"/>
          <w:tab w:val="left" w:pos="8640"/>
          <w:tab w:val="left" w:pos="8940"/>
          <w:tab w:val="left" w:pos="9240"/>
          <w:tab w:val="left" w:pos="9540"/>
          <w:tab w:val="left" w:pos="9840"/>
        </w:tabs>
        <w:spacing w:line="219" w:lineRule="exact"/>
        <w:rPr>
          <w:szCs w:val="22"/>
        </w:rPr>
      </w:pPr>
    </w:p>
    <w:p w14:paraId="2A3C20EC" w14:textId="77777777" w:rsidR="00CA3300" w:rsidRPr="007835B5" w:rsidRDefault="00CA3300" w:rsidP="00CA3300">
      <w:pPr>
        <w:tabs>
          <w:tab w:val="left" w:pos="0"/>
          <w:tab w:val="center" w:pos="720"/>
          <w:tab w:val="left" w:pos="1440"/>
          <w:tab w:val="left" w:pos="1740"/>
          <w:tab w:val="left" w:pos="2040"/>
          <w:tab w:val="left" w:pos="2340"/>
          <w:tab w:val="left" w:pos="2640"/>
          <w:tab w:val="left" w:pos="2940"/>
          <w:tab w:val="left" w:pos="3240"/>
          <w:tab w:val="left" w:pos="3540"/>
          <w:tab w:val="left" w:pos="3840"/>
          <w:tab w:val="left" w:pos="4140"/>
          <w:tab w:val="left" w:pos="4440"/>
          <w:tab w:val="left" w:pos="4740"/>
          <w:tab w:val="left" w:pos="5040"/>
          <w:tab w:val="left" w:pos="5340"/>
          <w:tab w:val="left" w:pos="5640"/>
          <w:tab w:val="left" w:pos="5940"/>
          <w:tab w:val="left" w:pos="6240"/>
          <w:tab w:val="left" w:pos="6540"/>
          <w:tab w:val="left" w:pos="6840"/>
          <w:tab w:val="left" w:pos="7140"/>
          <w:tab w:val="left" w:pos="7440"/>
          <w:tab w:val="left" w:pos="7740"/>
          <w:tab w:val="left" w:pos="8040"/>
          <w:tab w:val="left" w:pos="8340"/>
          <w:tab w:val="left" w:pos="8640"/>
          <w:tab w:val="left" w:pos="8940"/>
          <w:tab w:val="left" w:pos="9240"/>
          <w:tab w:val="left" w:pos="9540"/>
          <w:tab w:val="left" w:pos="9840"/>
        </w:tabs>
        <w:spacing w:line="219" w:lineRule="exact"/>
        <w:rPr>
          <w:szCs w:val="22"/>
        </w:rPr>
      </w:pPr>
      <w:r w:rsidRPr="007835B5">
        <w:rPr>
          <w:szCs w:val="22"/>
        </w:rPr>
        <w:tab/>
      </w:r>
    </w:p>
    <w:p w14:paraId="5FC7D5C6" w14:textId="77777777" w:rsidR="00CA3300" w:rsidRPr="007835B5" w:rsidRDefault="00CA3300" w:rsidP="00CA3300">
      <w:pPr>
        <w:tabs>
          <w:tab w:val="left" w:pos="0"/>
          <w:tab w:val="center" w:pos="720"/>
          <w:tab w:val="left" w:pos="1440"/>
          <w:tab w:val="left" w:pos="1740"/>
          <w:tab w:val="left" w:pos="2040"/>
          <w:tab w:val="left" w:pos="2340"/>
          <w:tab w:val="left" w:pos="2640"/>
          <w:tab w:val="left" w:pos="2940"/>
          <w:tab w:val="left" w:pos="3240"/>
          <w:tab w:val="left" w:pos="3540"/>
          <w:tab w:val="left" w:pos="3840"/>
          <w:tab w:val="left" w:pos="4140"/>
          <w:tab w:val="left" w:pos="4440"/>
          <w:tab w:val="left" w:pos="4740"/>
          <w:tab w:val="left" w:pos="5040"/>
          <w:tab w:val="left" w:pos="5340"/>
          <w:tab w:val="left" w:pos="5640"/>
          <w:tab w:val="left" w:pos="5940"/>
          <w:tab w:val="left" w:pos="6240"/>
          <w:tab w:val="left" w:pos="6540"/>
          <w:tab w:val="left" w:pos="6840"/>
          <w:tab w:val="left" w:pos="7140"/>
          <w:tab w:val="left" w:pos="7440"/>
          <w:tab w:val="left" w:pos="7740"/>
          <w:tab w:val="left" w:pos="8040"/>
          <w:tab w:val="left" w:pos="8340"/>
          <w:tab w:val="left" w:pos="8640"/>
          <w:tab w:val="left" w:pos="8940"/>
          <w:tab w:val="left" w:pos="9240"/>
          <w:tab w:val="left" w:pos="9540"/>
          <w:tab w:val="left" w:pos="9840"/>
        </w:tabs>
        <w:spacing w:line="219" w:lineRule="exact"/>
        <w:rPr>
          <w:i/>
          <w:iCs/>
          <w:szCs w:val="22"/>
        </w:rPr>
      </w:pPr>
      <w:r w:rsidRPr="007835B5">
        <w:rPr>
          <w:i/>
          <w:iCs/>
          <w:szCs w:val="22"/>
        </w:rPr>
        <w:t xml:space="preserve"> Column</w:t>
      </w:r>
    </w:p>
    <w:p w14:paraId="1060F72E" w14:textId="77777777" w:rsidR="00CA3300" w:rsidRPr="007835B5" w:rsidRDefault="00CA3300" w:rsidP="00CA3300">
      <w:pPr>
        <w:tabs>
          <w:tab w:val="left" w:pos="0"/>
          <w:tab w:val="center" w:pos="720"/>
          <w:tab w:val="left" w:pos="1440"/>
          <w:tab w:val="left" w:pos="1740"/>
          <w:tab w:val="left" w:pos="2040"/>
          <w:tab w:val="left" w:pos="2340"/>
          <w:tab w:val="left" w:pos="2640"/>
          <w:tab w:val="left" w:pos="2940"/>
          <w:tab w:val="left" w:pos="3240"/>
          <w:tab w:val="left" w:pos="3540"/>
          <w:tab w:val="left" w:pos="3840"/>
          <w:tab w:val="left" w:pos="4140"/>
          <w:tab w:val="left" w:pos="4440"/>
          <w:tab w:val="left" w:pos="4740"/>
          <w:tab w:val="left" w:pos="5040"/>
          <w:tab w:val="left" w:pos="5340"/>
          <w:tab w:val="left" w:pos="5640"/>
          <w:tab w:val="left" w:pos="5940"/>
          <w:tab w:val="left" w:pos="6240"/>
          <w:tab w:val="left" w:pos="6540"/>
          <w:tab w:val="left" w:pos="6840"/>
          <w:tab w:val="left" w:pos="7140"/>
          <w:tab w:val="left" w:pos="7440"/>
          <w:tab w:val="left" w:pos="7740"/>
          <w:tab w:val="left" w:pos="8040"/>
          <w:tab w:val="left" w:pos="8340"/>
          <w:tab w:val="left" w:pos="8640"/>
          <w:tab w:val="left" w:pos="8940"/>
          <w:tab w:val="left" w:pos="9240"/>
          <w:tab w:val="left" w:pos="9540"/>
          <w:tab w:val="left" w:pos="9840"/>
        </w:tabs>
        <w:spacing w:line="219" w:lineRule="exact"/>
        <w:rPr>
          <w:i/>
          <w:iCs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8"/>
        <w:gridCol w:w="8298"/>
      </w:tblGrid>
      <w:tr w:rsidR="00CA3300" w:rsidRPr="007835B5" w14:paraId="5B023657" w14:textId="77777777" w:rsidTr="00A4044A">
        <w:tc>
          <w:tcPr>
            <w:tcW w:w="1278" w:type="dxa"/>
            <w:shd w:val="clear" w:color="auto" w:fill="auto"/>
          </w:tcPr>
          <w:p w14:paraId="72F768EA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1</w:t>
            </w:r>
          </w:p>
        </w:tc>
        <w:tc>
          <w:tcPr>
            <w:tcW w:w="8298" w:type="dxa"/>
            <w:shd w:val="clear" w:color="auto" w:fill="auto"/>
          </w:tcPr>
          <w:p w14:paraId="1880C49C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  <w:r w:rsidRPr="007835B5">
              <w:rPr>
                <w:szCs w:val="22"/>
              </w:rPr>
              <w:t xml:space="preserve">ATS Units to consider are ACC units and Approach units responsible for </w:t>
            </w:r>
            <w:proofErr w:type="gramStart"/>
            <w:r w:rsidRPr="007835B5">
              <w:rPr>
                <w:szCs w:val="22"/>
              </w:rPr>
              <w:t>International</w:t>
            </w:r>
            <w:proofErr w:type="gramEnd"/>
            <w:r w:rsidRPr="007835B5">
              <w:rPr>
                <w:szCs w:val="22"/>
              </w:rPr>
              <w:t xml:space="preserve"> airports and alternate aerodromes, International airports and alternate aerodromes.</w:t>
            </w:r>
            <w:r w:rsidRPr="007835B5">
              <w:rPr>
                <w:szCs w:val="22"/>
              </w:rPr>
              <w:tab/>
            </w:r>
          </w:p>
          <w:p w14:paraId="1F0341DB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</w:p>
        </w:tc>
      </w:tr>
      <w:tr w:rsidR="00CA3300" w:rsidRPr="007835B5" w14:paraId="6AA7B40B" w14:textId="77777777" w:rsidTr="00A4044A">
        <w:tc>
          <w:tcPr>
            <w:tcW w:w="1278" w:type="dxa"/>
            <w:shd w:val="clear" w:color="auto" w:fill="auto"/>
          </w:tcPr>
          <w:p w14:paraId="7EEB81E4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8298" w:type="dxa"/>
            <w:shd w:val="clear" w:color="auto" w:fill="auto"/>
          </w:tcPr>
          <w:p w14:paraId="2BE30350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  <w:r w:rsidRPr="007835B5">
              <w:rPr>
                <w:szCs w:val="22"/>
              </w:rPr>
              <w:t xml:space="preserve">The category may be: R, S, T or AD. Categories </w:t>
            </w:r>
            <w:proofErr w:type="gramStart"/>
            <w:r w:rsidRPr="007835B5">
              <w:rPr>
                <w:szCs w:val="22"/>
              </w:rPr>
              <w:t>R,S</w:t>
            </w:r>
            <w:proofErr w:type="gramEnd"/>
            <w:r w:rsidRPr="007835B5">
              <w:rPr>
                <w:szCs w:val="22"/>
              </w:rPr>
              <w:t>, T are defined in the Seamless ATM plan. AD means Aerodrome.</w:t>
            </w:r>
          </w:p>
          <w:p w14:paraId="3F02D4BA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</w:p>
        </w:tc>
      </w:tr>
      <w:tr w:rsidR="00CA3300" w:rsidRPr="007835B5" w14:paraId="2D92075F" w14:textId="77777777" w:rsidTr="00A4044A">
        <w:tc>
          <w:tcPr>
            <w:tcW w:w="1278" w:type="dxa"/>
            <w:shd w:val="clear" w:color="auto" w:fill="auto"/>
          </w:tcPr>
          <w:p w14:paraId="3EB2E6FC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3</w:t>
            </w:r>
          </w:p>
        </w:tc>
        <w:tc>
          <w:tcPr>
            <w:tcW w:w="8298" w:type="dxa"/>
            <w:shd w:val="clear" w:color="auto" w:fill="auto"/>
          </w:tcPr>
          <w:p w14:paraId="705414FB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  <w:r w:rsidRPr="007835B5">
              <w:rPr>
                <w:szCs w:val="22"/>
              </w:rPr>
              <w:t xml:space="preserve">Indicate Yes if part(s) of the airspace referred to in Column 2 is (are) not covered by surveillance listed in column 6, and in column remarks when such gaps are planned to be </w:t>
            </w:r>
            <w:proofErr w:type="gramStart"/>
            <w:r w:rsidRPr="007835B5">
              <w:rPr>
                <w:szCs w:val="22"/>
              </w:rPr>
              <w:t>bridged</w:t>
            </w:r>
            <w:proofErr w:type="gramEnd"/>
          </w:p>
          <w:p w14:paraId="64B5CD4E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</w:p>
        </w:tc>
      </w:tr>
      <w:tr w:rsidR="00FC41DB" w:rsidRPr="007835B5" w14:paraId="3094F04A" w14:textId="77777777" w:rsidTr="00A4044A">
        <w:tc>
          <w:tcPr>
            <w:tcW w:w="1278" w:type="dxa"/>
            <w:shd w:val="clear" w:color="auto" w:fill="auto"/>
          </w:tcPr>
          <w:p w14:paraId="56319FC7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4</w:t>
            </w:r>
          </w:p>
        </w:tc>
        <w:tc>
          <w:tcPr>
            <w:tcW w:w="8298" w:type="dxa"/>
            <w:shd w:val="clear" w:color="auto" w:fill="auto"/>
          </w:tcPr>
          <w:p w14:paraId="48CB6E15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  <w:r w:rsidRPr="007835B5">
              <w:rPr>
                <w:szCs w:val="22"/>
              </w:rPr>
              <w:t>Indicate Yes or No.</w:t>
            </w:r>
          </w:p>
          <w:p w14:paraId="3F4AFED6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</w:p>
          <w:p w14:paraId="3B1F1E1A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  <w:r w:rsidRPr="007835B5">
              <w:rPr>
                <w:szCs w:val="22"/>
              </w:rPr>
              <w:t>Indicate No in case of standalone displays of ATS surveillance data (should not be used operationally)</w:t>
            </w:r>
          </w:p>
          <w:p w14:paraId="33D2946D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  <w:r w:rsidRPr="007835B5">
              <w:rPr>
                <w:szCs w:val="22"/>
              </w:rPr>
              <w:tab/>
            </w:r>
          </w:p>
        </w:tc>
      </w:tr>
      <w:tr w:rsidR="00CA3300" w:rsidRPr="007835B5" w14:paraId="477DC7A3" w14:textId="77777777" w:rsidTr="00A4044A">
        <w:tc>
          <w:tcPr>
            <w:tcW w:w="1278" w:type="dxa"/>
            <w:shd w:val="clear" w:color="auto" w:fill="auto"/>
          </w:tcPr>
          <w:p w14:paraId="5CD326CA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5</w:t>
            </w:r>
          </w:p>
        </w:tc>
        <w:tc>
          <w:tcPr>
            <w:tcW w:w="8298" w:type="dxa"/>
            <w:shd w:val="clear" w:color="auto" w:fill="auto"/>
          </w:tcPr>
          <w:p w14:paraId="2B840068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  <w:r w:rsidRPr="007835B5">
              <w:rPr>
                <w:szCs w:val="22"/>
              </w:rPr>
              <w:t>Indicate Yes or No</w:t>
            </w:r>
          </w:p>
          <w:p w14:paraId="02105447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</w:p>
        </w:tc>
      </w:tr>
      <w:tr w:rsidR="00CA3300" w:rsidRPr="007835B5" w14:paraId="03C5EC11" w14:textId="77777777" w:rsidTr="00A4044A">
        <w:tc>
          <w:tcPr>
            <w:tcW w:w="1278" w:type="dxa"/>
            <w:shd w:val="clear" w:color="auto" w:fill="auto"/>
          </w:tcPr>
          <w:p w14:paraId="3F6099A0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6</w:t>
            </w:r>
          </w:p>
        </w:tc>
        <w:tc>
          <w:tcPr>
            <w:tcW w:w="8298" w:type="dxa"/>
            <w:shd w:val="clear" w:color="auto" w:fill="auto"/>
          </w:tcPr>
          <w:p w14:paraId="77F25EB2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  <w:r w:rsidRPr="007835B5">
              <w:rPr>
                <w:szCs w:val="22"/>
              </w:rPr>
              <w:t>List all types of surveillance used:</w:t>
            </w:r>
          </w:p>
          <w:p w14:paraId="2827CF1F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</w:p>
          <w:p w14:paraId="1A41A6DD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ind w:left="720"/>
              <w:rPr>
                <w:szCs w:val="22"/>
              </w:rPr>
            </w:pPr>
            <w:r w:rsidRPr="007835B5">
              <w:rPr>
                <w:szCs w:val="22"/>
              </w:rPr>
              <w:t>PSR</w:t>
            </w:r>
          </w:p>
          <w:p w14:paraId="63AB3484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ind w:left="720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  <w:p w14:paraId="3A0A89B0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ind w:left="720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  <w:p w14:paraId="415107B1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ind w:left="720"/>
              <w:rPr>
                <w:szCs w:val="22"/>
              </w:rPr>
            </w:pPr>
            <w:r w:rsidRPr="007835B5">
              <w:rPr>
                <w:szCs w:val="22"/>
              </w:rPr>
              <w:t>ADS-B</w:t>
            </w:r>
          </w:p>
          <w:p w14:paraId="5CA0FA93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ind w:left="720"/>
              <w:rPr>
                <w:szCs w:val="22"/>
              </w:rPr>
            </w:pPr>
            <w:r w:rsidRPr="007835B5">
              <w:rPr>
                <w:szCs w:val="22"/>
              </w:rPr>
              <w:t>ADS-C</w:t>
            </w:r>
          </w:p>
          <w:p w14:paraId="26B9BB1C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ind w:left="720"/>
              <w:rPr>
                <w:szCs w:val="22"/>
              </w:rPr>
            </w:pPr>
            <w:r w:rsidRPr="007835B5">
              <w:rPr>
                <w:szCs w:val="22"/>
              </w:rPr>
              <w:t>MLAT</w:t>
            </w:r>
          </w:p>
          <w:p w14:paraId="3E4BF59E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ind w:left="720"/>
              <w:rPr>
                <w:szCs w:val="22"/>
              </w:rPr>
            </w:pPr>
            <w:r w:rsidRPr="007835B5">
              <w:rPr>
                <w:szCs w:val="22"/>
              </w:rPr>
              <w:t>WAM</w:t>
            </w:r>
          </w:p>
          <w:p w14:paraId="031A7D14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ind w:left="720"/>
              <w:rPr>
                <w:szCs w:val="22"/>
              </w:rPr>
            </w:pPr>
            <w:r w:rsidRPr="007835B5">
              <w:rPr>
                <w:szCs w:val="22"/>
              </w:rPr>
              <w:t>PRM</w:t>
            </w:r>
          </w:p>
          <w:p w14:paraId="2A3D111A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ind w:left="720"/>
              <w:rPr>
                <w:szCs w:val="22"/>
              </w:rPr>
            </w:pPr>
          </w:p>
        </w:tc>
      </w:tr>
      <w:tr w:rsidR="00CA3300" w:rsidRPr="007835B5" w14:paraId="3D3D3D70" w14:textId="77777777" w:rsidTr="00A4044A">
        <w:tc>
          <w:tcPr>
            <w:tcW w:w="1278" w:type="dxa"/>
            <w:shd w:val="clear" w:color="auto" w:fill="auto"/>
          </w:tcPr>
          <w:p w14:paraId="5AFDF595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7</w:t>
            </w:r>
          </w:p>
        </w:tc>
        <w:tc>
          <w:tcPr>
            <w:tcW w:w="8298" w:type="dxa"/>
            <w:shd w:val="clear" w:color="auto" w:fill="auto"/>
          </w:tcPr>
          <w:p w14:paraId="5BC331D0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  <w:r w:rsidRPr="007835B5">
              <w:rPr>
                <w:szCs w:val="22"/>
              </w:rPr>
              <w:t>According to the definition in Doc 9830 Appendix B</w:t>
            </w:r>
          </w:p>
          <w:p w14:paraId="6A5AECD9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</w:p>
        </w:tc>
      </w:tr>
      <w:tr w:rsidR="00CA3300" w:rsidRPr="007835B5" w14:paraId="03FB8435" w14:textId="77777777" w:rsidTr="00A4044A">
        <w:tc>
          <w:tcPr>
            <w:tcW w:w="1278" w:type="dxa"/>
            <w:shd w:val="clear" w:color="auto" w:fill="auto"/>
          </w:tcPr>
          <w:p w14:paraId="716ACE25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8</w:t>
            </w:r>
          </w:p>
        </w:tc>
        <w:tc>
          <w:tcPr>
            <w:tcW w:w="8298" w:type="dxa"/>
            <w:shd w:val="clear" w:color="auto" w:fill="auto"/>
          </w:tcPr>
          <w:p w14:paraId="29736731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rPr>
                <w:szCs w:val="22"/>
              </w:rPr>
            </w:pPr>
            <w:r w:rsidRPr="007835B5">
              <w:rPr>
                <w:szCs w:val="22"/>
              </w:rPr>
              <w:t>Remarks</w:t>
            </w:r>
          </w:p>
          <w:p w14:paraId="4B4A7F1E" w14:textId="77777777" w:rsidR="00CA3300" w:rsidRPr="007835B5" w:rsidRDefault="00CA3300" w:rsidP="00A4044A">
            <w:pPr>
              <w:tabs>
                <w:tab w:val="left" w:pos="0"/>
                <w:tab w:val="center" w:pos="720"/>
                <w:tab w:val="left" w:pos="1440"/>
                <w:tab w:val="left" w:pos="1740"/>
                <w:tab w:val="left" w:pos="2040"/>
                <w:tab w:val="left" w:pos="2340"/>
                <w:tab w:val="left" w:pos="2640"/>
                <w:tab w:val="left" w:pos="2940"/>
                <w:tab w:val="left" w:pos="3240"/>
                <w:tab w:val="left" w:pos="3540"/>
                <w:tab w:val="left" w:pos="3840"/>
                <w:tab w:val="left" w:pos="4140"/>
                <w:tab w:val="left" w:pos="4440"/>
                <w:tab w:val="left" w:pos="4740"/>
                <w:tab w:val="left" w:pos="5040"/>
                <w:tab w:val="left" w:pos="5340"/>
                <w:tab w:val="left" w:pos="5640"/>
                <w:tab w:val="left" w:pos="5940"/>
                <w:tab w:val="left" w:pos="6240"/>
                <w:tab w:val="left" w:pos="6540"/>
                <w:tab w:val="left" w:pos="6840"/>
                <w:tab w:val="left" w:pos="7140"/>
                <w:tab w:val="left" w:pos="7440"/>
                <w:tab w:val="left" w:pos="7740"/>
                <w:tab w:val="left" w:pos="8040"/>
                <w:tab w:val="left" w:pos="8340"/>
                <w:tab w:val="left" w:pos="8640"/>
                <w:tab w:val="left" w:pos="8940"/>
                <w:tab w:val="left" w:pos="9240"/>
                <w:tab w:val="left" w:pos="9540"/>
                <w:tab w:val="left" w:pos="9840"/>
              </w:tabs>
              <w:spacing w:line="219" w:lineRule="exact"/>
              <w:ind w:left="720"/>
              <w:rPr>
                <w:szCs w:val="22"/>
              </w:rPr>
            </w:pPr>
          </w:p>
        </w:tc>
      </w:tr>
    </w:tbl>
    <w:p w14:paraId="630BA4B7" w14:textId="77777777" w:rsidR="00964F93" w:rsidRPr="007835B5" w:rsidRDefault="00964F93">
      <w:pPr>
        <w:tabs>
          <w:tab w:val="center" w:pos="504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</w:tabs>
        <w:jc w:val="center"/>
        <w:rPr>
          <w:szCs w:val="22"/>
        </w:rPr>
      </w:pPr>
    </w:p>
    <w:p w14:paraId="50BAFAEA" w14:textId="77777777" w:rsidR="00CA3300" w:rsidRPr="007835B5" w:rsidRDefault="00CA3300">
      <w:pPr>
        <w:autoSpaceDE/>
        <w:autoSpaceDN/>
        <w:adjustRightInd/>
        <w:jc w:val="left"/>
        <w:rPr>
          <w:szCs w:val="22"/>
        </w:rPr>
      </w:pPr>
      <w:r w:rsidRPr="007835B5">
        <w:rPr>
          <w:szCs w:val="22"/>
        </w:rPr>
        <w:br w:type="page"/>
      </w:r>
    </w:p>
    <w:p w14:paraId="3038B535" w14:textId="77777777" w:rsidR="00CA3300" w:rsidRPr="007835B5" w:rsidRDefault="00CA3300">
      <w:pPr>
        <w:tabs>
          <w:tab w:val="center" w:pos="504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</w:tabs>
        <w:jc w:val="center"/>
        <w:rPr>
          <w:szCs w:val="22"/>
        </w:rPr>
        <w:sectPr w:rsidR="00CA3300" w:rsidRPr="007835B5" w:rsidSect="008863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138" w:right="1138" w:bottom="1138" w:left="1138" w:header="706" w:footer="706" w:gutter="0"/>
          <w:pgNumType w:start="108"/>
          <w:cols w:space="708"/>
          <w:titlePg/>
          <w:docGrid w:linePitch="360"/>
        </w:sectPr>
      </w:pPr>
    </w:p>
    <w:tbl>
      <w:tblPr>
        <w:tblW w:w="14340" w:type="dxa"/>
        <w:jc w:val="center"/>
        <w:tblLayout w:type="fixed"/>
        <w:tblLook w:val="0000" w:firstRow="0" w:lastRow="0" w:firstColumn="0" w:lastColumn="0" w:noHBand="0" w:noVBand="0"/>
      </w:tblPr>
      <w:tblGrid>
        <w:gridCol w:w="2074"/>
        <w:gridCol w:w="986"/>
        <w:gridCol w:w="1417"/>
        <w:gridCol w:w="1418"/>
        <w:gridCol w:w="1417"/>
        <w:gridCol w:w="3570"/>
        <w:gridCol w:w="1004"/>
        <w:gridCol w:w="2454"/>
      </w:tblGrid>
      <w:tr w:rsidR="009B7919" w:rsidRPr="007835B5" w14:paraId="3178A9E2" w14:textId="77777777" w:rsidTr="00B50F62">
        <w:trPr>
          <w:trHeight w:val="804"/>
          <w:tblHeader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C6FB3" w14:textId="77777777" w:rsidR="0024564D" w:rsidRPr="007835B5" w:rsidRDefault="0024564D" w:rsidP="00D63CB1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lastRenderedPageBreak/>
              <w:t>ATS Units Served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5D768" w14:textId="77777777" w:rsidR="0024564D" w:rsidRPr="007835B5" w:rsidRDefault="0024564D" w:rsidP="00D63CB1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Category of airspace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57F29" w14:textId="77777777" w:rsidR="0024564D" w:rsidRPr="007835B5" w:rsidRDefault="0024564D" w:rsidP="00D63CB1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Surveillance Gaps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BFB39" w14:textId="77777777" w:rsidR="0024564D" w:rsidRPr="007835B5" w:rsidRDefault="0024564D" w:rsidP="00D63CB1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 xml:space="preserve">Integration of Surveillance Information into </w:t>
            </w:r>
            <w:proofErr w:type="gramStart"/>
            <w:r w:rsidRPr="007835B5">
              <w:rPr>
                <w:b/>
                <w:bCs/>
                <w:szCs w:val="22"/>
              </w:rPr>
              <w:t>ATC  Situation</w:t>
            </w:r>
            <w:proofErr w:type="gramEnd"/>
            <w:r w:rsidRPr="007835B5">
              <w:rPr>
                <w:b/>
                <w:bCs/>
                <w:szCs w:val="22"/>
              </w:rPr>
              <w:t xml:space="preserve"> Display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7D71" w14:textId="77777777" w:rsidR="0024564D" w:rsidRPr="007835B5" w:rsidRDefault="0024564D" w:rsidP="00D63CB1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Multi-Surveillance Data Processing Capability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639AE" w14:textId="77777777" w:rsidR="0024564D" w:rsidRPr="007835B5" w:rsidRDefault="0024564D" w:rsidP="00D63CB1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Surveillance Used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FBC0E" w14:textId="77777777" w:rsidR="0024564D" w:rsidRPr="007835B5" w:rsidRDefault="0024564D" w:rsidP="00292614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Level of A-SMGCS Implemented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E11AB" w14:textId="77777777" w:rsidR="0024564D" w:rsidRPr="007835B5" w:rsidRDefault="0024564D" w:rsidP="00064127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Remarks</w:t>
            </w:r>
          </w:p>
        </w:tc>
      </w:tr>
      <w:tr w:rsidR="009B7919" w:rsidRPr="007835B5" w14:paraId="69BCB476" w14:textId="77777777" w:rsidTr="00B50F62">
        <w:trPr>
          <w:trHeight w:val="161"/>
          <w:tblHeader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A17FE" w14:textId="77777777" w:rsidR="0024564D" w:rsidRPr="007835B5" w:rsidRDefault="0024564D" w:rsidP="00D63CB1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1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763C1" w14:textId="77777777" w:rsidR="0024564D" w:rsidRPr="007835B5" w:rsidRDefault="0024564D" w:rsidP="00D63CB1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AE650" w14:textId="77777777" w:rsidR="0024564D" w:rsidRPr="007835B5" w:rsidRDefault="0024564D" w:rsidP="00D63CB1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266FF" w14:textId="77777777" w:rsidR="0024564D" w:rsidRPr="007835B5" w:rsidRDefault="0024564D" w:rsidP="00D63CB1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63FF8" w14:textId="77777777" w:rsidR="0024564D" w:rsidRPr="007835B5" w:rsidRDefault="0024564D" w:rsidP="00D63CB1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5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0E654" w14:textId="77777777" w:rsidR="0024564D" w:rsidRPr="007835B5" w:rsidRDefault="0024564D" w:rsidP="00D63CB1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13187" w14:textId="77777777" w:rsidR="0024564D" w:rsidRPr="007835B5" w:rsidRDefault="0024564D" w:rsidP="00292614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7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6028D" w14:textId="77777777" w:rsidR="0024564D" w:rsidRPr="007835B5" w:rsidRDefault="0024564D" w:rsidP="00064127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8</w:t>
            </w:r>
          </w:p>
        </w:tc>
      </w:tr>
      <w:tr w:rsidR="009B7919" w:rsidRPr="007835B5" w14:paraId="5F95D9B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63F986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AUSTRALIA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68375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1EC34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36D5C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B53D9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07B59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CD905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626F51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</w:tr>
      <w:tr w:rsidR="009B7919" w:rsidRPr="007835B5" w14:paraId="32C2E96B" w14:textId="77777777" w:rsidTr="00B50F62">
        <w:trPr>
          <w:trHeight w:val="230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CD0D5B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International Airports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61C6C" w14:textId="77777777" w:rsidR="0024564D" w:rsidRPr="007835B5" w:rsidRDefault="0024564D" w:rsidP="008018D2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FD3633" w14:textId="77777777" w:rsidR="0024564D" w:rsidRPr="007835B5" w:rsidRDefault="0024564D" w:rsidP="008018D2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1509A3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1F7426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EB7D004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B3E6BF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A7F731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E1A487E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8186CF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Adelaide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1DA457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36823C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2F0F7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10FA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C71BE06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93D5E8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81E425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Adelaide, Summertown</w:t>
            </w:r>
          </w:p>
        </w:tc>
      </w:tr>
      <w:tr w:rsidR="009B7919" w:rsidRPr="007835B5" w14:paraId="770BFCEF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5BD6B9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TCU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965F4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D906F2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EC72C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FC996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796057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BB804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AF1D83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231CA34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F35A08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D1AC77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D2169C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BA668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FBBBE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C657B7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3E748D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0A036A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7C2ED22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271EC8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D4BC18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40AB9A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04065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7417D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FC2691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469217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5F4410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DB4F7DB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00A97" w14:textId="77777777" w:rsidR="009331DF" w:rsidRPr="007835B5" w:rsidRDefault="009331DF" w:rsidP="008018D2">
            <w:pPr>
              <w:rPr>
                <w:b/>
                <w:bCs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732982" w14:textId="77777777" w:rsidR="009331DF" w:rsidRPr="007835B5" w:rsidRDefault="009331DF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0C3439" w14:textId="77777777" w:rsidR="009331DF" w:rsidRPr="007835B5" w:rsidRDefault="009331DF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C39EF" w14:textId="77777777" w:rsidR="009331DF" w:rsidRPr="007835B5" w:rsidRDefault="009331DF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876DC1" w14:textId="77777777" w:rsidR="009331DF" w:rsidRPr="007835B5" w:rsidRDefault="009331DF" w:rsidP="008018D2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98A361D" w14:textId="77777777" w:rsidR="009331DF" w:rsidRPr="007835B5" w:rsidRDefault="009331DF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4AEECC" w14:textId="77777777" w:rsidR="009331DF" w:rsidRPr="007835B5" w:rsidRDefault="009331DF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B7D00B" w14:textId="77777777" w:rsidR="009331DF" w:rsidRPr="007835B5" w:rsidRDefault="009331DF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582C451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957FCD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Cairns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549CE3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1379E6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38375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AF9C5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60E3F2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998AD1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6F50FD" w14:textId="77777777" w:rsidR="0024564D" w:rsidRPr="007835B5" w:rsidRDefault="0024564D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Redden Creek, Hanns Tableland</w:t>
            </w:r>
          </w:p>
        </w:tc>
      </w:tr>
      <w:tr w:rsidR="009B7919" w:rsidRPr="007835B5" w14:paraId="7B1B2F7D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B21911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TCU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785925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00D495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E8206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31270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9B3162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66A600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FB05D3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13EC27F9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9C552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3BED1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8C4493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2F7D9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F0E61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1B6CB1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A95BC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6F3FB7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17B767A5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C642C9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D163B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A768D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B2E40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E1D09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B0CA6D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6992D3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3260C6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313BC644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0FE501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Brisbane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D13CD0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16F5AC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DB6F7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5134D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6646CD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FC341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E25DF8" w14:textId="77777777" w:rsidR="0024564D" w:rsidRPr="007835B5" w:rsidRDefault="0024564D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Mt Hardgrave, Brisbane, Mt Sommerville</w:t>
            </w:r>
          </w:p>
        </w:tc>
      </w:tr>
      <w:tr w:rsidR="009B7919" w:rsidRPr="007835B5" w14:paraId="085BE5CE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31EA01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EC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EB1741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E81238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0FE6F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1CEFB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3262D9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PSR+SSRmAC+SSRmS+ADS-B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AF73A3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F40B22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44A51901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8BCA21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D639F7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A9ABC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8F0E9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3081A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6EB2E6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PSR+SSRmAC+SSRmS</w:t>
            </w:r>
            <w:proofErr w:type="spellEnd"/>
            <w:r w:rsidRPr="007835B5">
              <w:rPr>
                <w:szCs w:val="22"/>
              </w:rPr>
              <w:t>+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60D302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8BC22E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10B94540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BD2158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B4E89C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4C98F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96067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82D3E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2091CF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PSR+SSRmAC+SSRmS+ADS-B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A9F358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E9644A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0418527D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A25DFA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FBFC5D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0D4CA2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41BC5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2449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36F4F6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PSR+SSRmAC+SSRmS+A-SMGCS+SMR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45A20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665D5C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49BA0D38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214480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Gold Coast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4DBA1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E8EB28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923F7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997B4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91BB58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0FC83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81E850" w14:textId="77777777" w:rsidR="0024564D" w:rsidRPr="007835B5" w:rsidRDefault="0024564D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Mt Sommerville, Mt Hardgrave</w:t>
            </w:r>
          </w:p>
        </w:tc>
      </w:tr>
      <w:tr w:rsidR="009B7919" w:rsidRPr="007835B5" w14:paraId="05277478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99F41D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36BD0D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F5E42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CFFAB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D1C33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23A666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764B7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39DEDC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5A5971F9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ABCB33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9F58CA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E217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F785A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F88A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2BA237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F074C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BD1EF6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24D6B13F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76368C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Melbourne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177193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CF0A4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88E0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4E9E0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D12594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F8AD1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16696A" w14:textId="77777777" w:rsidR="0024564D" w:rsidRPr="007835B5" w:rsidRDefault="0024564D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Gelliebrand</w:t>
            </w:r>
            <w:proofErr w:type="spellEnd"/>
            <w:r w:rsidRPr="007835B5">
              <w:rPr>
                <w:szCs w:val="22"/>
              </w:rPr>
              <w:t xml:space="preserve"> Hill, Mt Macedon</w:t>
            </w:r>
          </w:p>
        </w:tc>
      </w:tr>
      <w:tr w:rsidR="009B7919" w:rsidRPr="007835B5" w14:paraId="4479D5CF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5A7808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EC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BBA2F3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67082A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B0FC7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D2267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11A76C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PSR+SSRmAC+SSRmS+ADS-B</w:t>
            </w:r>
            <w:proofErr w:type="spellEnd"/>
            <w:r w:rsidRPr="007835B5">
              <w:rPr>
                <w:szCs w:val="22"/>
              </w:rPr>
              <w:t>+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4B782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4D2B0F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484CD9EB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0C4DAE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CB9C5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3F7ED4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F150B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B1BA0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E3A273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PSR+SSRmAC+SSRmS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0055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D9743C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6C47F738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50E815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E4540F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79828A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1BFB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75030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D0145A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PSR+SSRmAC+SSRmS+ADS-B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A277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287CC9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285BF593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41522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lastRenderedPageBreak/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B8183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42EFF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3BAD2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6E73B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859A59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PSR+SSRmAC+SSRmS+ADS-B+A-SMGCS+SMR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33877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E01394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5E2DFEF7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E8D5F3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Perth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64CB69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C1FA3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B6754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BEDC1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80DF04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C893F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E123FA" w14:textId="77777777" w:rsidR="0024564D" w:rsidRPr="007835B5" w:rsidRDefault="0024564D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Perth, Kalamunda, Eclipse Hill</w:t>
            </w:r>
          </w:p>
        </w:tc>
      </w:tr>
      <w:tr w:rsidR="009B7919" w:rsidRPr="007835B5" w14:paraId="738EC30B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B3F12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TCU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CF5A3F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C61261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BBF7D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20D75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5F105D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PSR+SSRmAC+SSRmS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799A3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1D0D2A" w14:textId="77777777" w:rsidR="0024564D" w:rsidRPr="007835B5" w:rsidRDefault="0024564D">
            <w:pPr>
              <w:jc w:val="left"/>
              <w:rPr>
                <w:szCs w:val="22"/>
              </w:rPr>
            </w:pPr>
          </w:p>
        </w:tc>
      </w:tr>
      <w:tr w:rsidR="009B7919" w:rsidRPr="007835B5" w14:paraId="45F55E13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DD8571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55110D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7BE0C3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6A65C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FE52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E95E84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PSR+SSRmAC+SSRmS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863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121D29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FCDE5F1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6D0DF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27F045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9919D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93E1F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0A7D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4436DD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PSR+SSRmAC+SSRmS+A-SMGCS+SMR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D8EA2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9BC47D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3DD2D35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FB5C8B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Sydney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19FC10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E7DB29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F9CB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BC1D1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0B55BC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8E489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82BEC4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Sydney, Mt Boyce, Cecil Park</w:t>
            </w:r>
          </w:p>
        </w:tc>
      </w:tr>
      <w:tr w:rsidR="009B7919" w:rsidRPr="007835B5" w14:paraId="18F58BE7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1C3972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TCU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D4B988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DE7E8F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A9F9D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E3327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7137B8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PSR+SSRmS+SSRmAC+WAM+MLAT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77FA9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D60E75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D7C5CDE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04E36E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95A384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AECD68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0AC91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D0C3E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CF770D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PSR+SSRmS+SSRmAC+WAM+MLAT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AFF93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F86D0D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0596540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A5FD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039F9F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0F5FE4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DE927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A56A2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DE6E18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PSR+SSRmS+SSRmAC+A-SMGCS+WAM+MLAT+SMR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6756E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7CD738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B9F63D1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8DFCED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Darwin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2CDE2C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54222A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AF798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D6FD5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CC1309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721016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DFDFF4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 xml:space="preserve">Darwin, </w:t>
            </w:r>
            <w:proofErr w:type="spellStart"/>
            <w:r w:rsidRPr="007835B5">
              <w:rPr>
                <w:szCs w:val="22"/>
              </w:rPr>
              <w:t>Knuckeys</w:t>
            </w:r>
            <w:proofErr w:type="spellEnd"/>
            <w:r w:rsidRPr="007835B5">
              <w:rPr>
                <w:szCs w:val="22"/>
              </w:rPr>
              <w:t xml:space="preserve"> Lagoon</w:t>
            </w:r>
          </w:p>
        </w:tc>
      </w:tr>
      <w:tr w:rsidR="009B7919" w:rsidRPr="007835B5" w14:paraId="15BEC869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C50A09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1EF58D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F0CD8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5CA68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6CECF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6CAD55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66FA6B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A19ADD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65C385D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1B197E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ADDD33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BD2FC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9BEC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0898B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1D81FD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4B4AA2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7B1187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C9DBFF6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EB3D32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Hobart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79935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DD4B6A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A2EE1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48DE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A14641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13873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EF690B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Hobart</w:t>
            </w:r>
          </w:p>
        </w:tc>
      </w:tr>
      <w:tr w:rsidR="009B7919" w:rsidRPr="007835B5" w14:paraId="2B652CEA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DA0899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88B351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D2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8A86F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69535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3AE990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WAM+ADS-B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308CE2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99ABEC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0D2A17F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78DEFA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0F1216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3593BB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71608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91BF3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C60769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WAM+ADS-B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27D1B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76777C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3BBF160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8A499E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 xml:space="preserve">Karratha 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37335B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B9CE65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2FFC9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92B9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F0AA67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A1C055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5C7330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Karratha</w:t>
            </w:r>
          </w:p>
        </w:tc>
      </w:tr>
      <w:tr w:rsidR="009B7919" w:rsidRPr="007835B5" w14:paraId="7CB1E58B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7A9CB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A9BA3E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5AD323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62ADE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B51AC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BD12B2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71F985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7E488B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F836970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BFF8CF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B90C05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0EE817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AB71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7F979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AE6932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A92F11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7F739F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29BF751" w14:textId="77777777" w:rsidTr="00B50F62">
        <w:trPr>
          <w:trHeight w:val="230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70BCE3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Alternate aerodromes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0B2A15" w14:textId="77777777" w:rsidR="0024564D" w:rsidRPr="007835B5" w:rsidRDefault="0024564D" w:rsidP="008018D2">
            <w:pPr>
              <w:jc w:val="right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5A2465" w14:textId="77777777" w:rsidR="0024564D" w:rsidRPr="007835B5" w:rsidRDefault="0024564D" w:rsidP="008018D2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31C7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D7258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AC72C9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059AE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1577A6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539A9FC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6BBA5C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Alice Springs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D956C1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E2035B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A77A5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0D7C5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4676DB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E9F9F2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26B6A4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Alice Springs</w:t>
            </w:r>
          </w:p>
        </w:tc>
      </w:tr>
      <w:tr w:rsidR="009B7919" w:rsidRPr="007835B5" w14:paraId="024BA0E0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3B24DA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lastRenderedPageBreak/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1A639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52A92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3126B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A6647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A68EEF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A53DD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4370D0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11C84FF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676587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AEAFB4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977E0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CBCDF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9E96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36CF33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BC0935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BA09F4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5348A5C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26FCAE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Avalon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B89B71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301E30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02CCA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161B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0BE241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7B36D5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F3774D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Gellibrand Hill, Mt Macedon</w:t>
            </w:r>
          </w:p>
        </w:tc>
      </w:tr>
      <w:tr w:rsidR="009B7919" w:rsidRPr="007835B5" w14:paraId="55EAE10F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ACA68B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7DE209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554E4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9FAC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6624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FF4602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(S)+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(A/C)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18D03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F9B6EA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9F90B23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8E32D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0104F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3E942B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C71DF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D69A7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DF00D5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(S)+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(A/C)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B8050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B67D7E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815DBB2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2D18AE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Canberra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189251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215B9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F8546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CB4A2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CE8F71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AF76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D30FE7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 xml:space="preserve">Mt </w:t>
            </w:r>
            <w:proofErr w:type="spellStart"/>
            <w:r w:rsidRPr="007835B5">
              <w:rPr>
                <w:szCs w:val="22"/>
              </w:rPr>
              <w:t>Majura</w:t>
            </w:r>
            <w:proofErr w:type="spellEnd"/>
            <w:r w:rsidRPr="007835B5">
              <w:rPr>
                <w:szCs w:val="22"/>
              </w:rPr>
              <w:t xml:space="preserve">, Mt </w:t>
            </w:r>
            <w:proofErr w:type="spellStart"/>
            <w:r w:rsidRPr="007835B5">
              <w:rPr>
                <w:szCs w:val="22"/>
              </w:rPr>
              <w:t>Bobbara</w:t>
            </w:r>
            <w:proofErr w:type="spellEnd"/>
          </w:p>
        </w:tc>
      </w:tr>
      <w:tr w:rsidR="009B7919" w:rsidRPr="007835B5" w14:paraId="43B94895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9A2025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CFF52C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FD68A1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A3EBE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9E3A9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03975E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(S)+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(A/C)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6C5B90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014B79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C3821C4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225DFC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7C6EED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B866E5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502F2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2D4AA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B95A29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(S)+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(A/C)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8B3DF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60985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9DAF38A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7405C9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Coffs Harbour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0EE8F4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0BB8EC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C21F3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5110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5DBC17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98DBDA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36FED5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The Round Mountain, Point Lookout</w:t>
            </w:r>
          </w:p>
        </w:tc>
      </w:tr>
      <w:tr w:rsidR="009B7919" w:rsidRPr="007835B5" w14:paraId="6CF302B5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DDDE2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F5FE8C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32F35D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AEFA9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D081D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F111EA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(S)+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(A/</w:t>
            </w:r>
            <w:proofErr w:type="gramStart"/>
            <w:r w:rsidRPr="007835B5">
              <w:rPr>
                <w:szCs w:val="22"/>
              </w:rPr>
              <w:t>C)+</w:t>
            </w:r>
            <w:proofErr w:type="gramEnd"/>
            <w:r w:rsidRPr="007835B5">
              <w:rPr>
                <w:szCs w:val="22"/>
              </w:rPr>
              <w:t xml:space="preserve">ADS-B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D1731C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39EAD6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37F9F38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BBDA68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B69CF9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0EA74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1F307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942F2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EE111A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(S)+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(A/</w:t>
            </w:r>
            <w:proofErr w:type="gramStart"/>
            <w:r w:rsidRPr="007835B5">
              <w:rPr>
                <w:szCs w:val="22"/>
              </w:rPr>
              <w:t>C)+</w:t>
            </w:r>
            <w:proofErr w:type="gramEnd"/>
            <w:r w:rsidRPr="007835B5">
              <w:rPr>
                <w:szCs w:val="22"/>
              </w:rPr>
              <w:t xml:space="preserve">ADS-B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E2501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8E7733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26FE5A9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0BE9F5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Kalgoorlie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1B21D6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G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EDF3AC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Over aerodrome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A9DAA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3662A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4748C8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FA5F4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E611A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E2FB040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CA353F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Launceston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699C37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9A93CB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2493D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4932D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1304CB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FC679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1FEF64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Launceston</w:t>
            </w:r>
          </w:p>
        </w:tc>
      </w:tr>
      <w:tr w:rsidR="009B7919" w:rsidRPr="007835B5" w14:paraId="2EC40F0F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894C08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6C55F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3E87BC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9EFF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A6D6A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D869AD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WAM+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FFF55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231AB4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015AEC3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82779C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33683F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32B28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0B511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26B4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54A0B5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WAM+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A1B0D7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0A16B3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E511EDC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DE5198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Learmonth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ED1D7E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G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914C8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32BF1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D90D6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7E4DA0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8DFB30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EA51CE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Learmonth</w:t>
            </w:r>
          </w:p>
        </w:tc>
      </w:tr>
      <w:tr w:rsidR="009B7919" w:rsidRPr="007835B5" w14:paraId="53761317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199B4A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Port Hedland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6736A8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G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A89D87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Over aerodrome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B01D5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6319A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EDCF82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290F77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432883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39CC10E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C7299A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Rock Hampton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93E764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0B747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23F15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EF5D1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7D23EA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B4319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09DE29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Mt Alma</w:t>
            </w:r>
          </w:p>
        </w:tc>
      </w:tr>
      <w:tr w:rsidR="009B7919" w:rsidRPr="007835B5" w14:paraId="7676E2E5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A72128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AFEB1A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DB09AD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0F2BC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E794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D4EB34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(S)+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(A/C)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400CD2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38BB51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FB987DB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B6E8A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C8E01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E0AF74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B7CEF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C44D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A3A5F1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(S)+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(A/C)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F1E3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181A66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B5605C6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9DBD5E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 xml:space="preserve">Tindal 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768CB3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088CB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8C9E7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A77F4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CCB07B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48692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DB6F9F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Tindal</w:t>
            </w:r>
          </w:p>
        </w:tc>
      </w:tr>
      <w:tr w:rsidR="009B7919" w:rsidRPr="007835B5" w14:paraId="4E3A6F95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83CB1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AD423E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D32C9A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62CEF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AA83F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A966BD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</w:t>
            </w:r>
            <w:proofErr w:type="spellEnd"/>
            <w:r w:rsidRPr="007835B5">
              <w:rPr>
                <w:szCs w:val="22"/>
              </w:rPr>
              <w:t>(A/C)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B3ABEF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D7DCB2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373AF20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D77594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C68F6D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790836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3CE1A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A8811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56CC0D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</w:t>
            </w:r>
            <w:proofErr w:type="spellEnd"/>
            <w:r w:rsidRPr="007835B5">
              <w:rPr>
                <w:szCs w:val="22"/>
              </w:rPr>
              <w:t>(A/C)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2E08FD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1B9D71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7B49469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122582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Townsville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35BF9F" w14:textId="77777777" w:rsidR="0024564D" w:rsidRPr="007835B5" w:rsidRDefault="0024564D" w:rsidP="008018D2">
            <w:pPr>
              <w:jc w:val="center"/>
              <w:rPr>
                <w:bCs/>
                <w:szCs w:val="22"/>
              </w:rPr>
            </w:pPr>
            <w:r w:rsidRPr="007835B5">
              <w:rPr>
                <w:bCs/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516F8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F0AA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57707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2837FD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CC54C9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DDA29F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Townsville, Tabletop</w:t>
            </w:r>
          </w:p>
        </w:tc>
      </w:tr>
      <w:tr w:rsidR="009B7919" w:rsidRPr="007835B5" w14:paraId="61C73D16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AE7A80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9E722A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8EA426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C3F6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5997C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320981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(S)+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(A/C)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7697CC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AA3BDD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36B9899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7F70DA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lastRenderedPageBreak/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191856" w14:textId="77777777" w:rsidR="0024564D" w:rsidRPr="007835B5" w:rsidRDefault="0024564D" w:rsidP="008018D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C77D79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2569D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94F1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73D03B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(S)+</w:t>
            </w: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(A/C)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4912C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020AF9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ADAF574" w14:textId="77777777" w:rsidTr="00B50F62">
        <w:trPr>
          <w:trHeight w:val="230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C9EA84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Other aerodromes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36BEFD" w14:textId="77777777" w:rsidR="0024564D" w:rsidRPr="007835B5" w:rsidRDefault="0024564D" w:rsidP="008018D2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49E59F" w14:textId="77777777" w:rsidR="0024564D" w:rsidRPr="007835B5" w:rsidRDefault="0024564D" w:rsidP="008018D2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FAEC5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4893F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660B7C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739B6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EDF4F3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C86681B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07418C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A92F8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94F85B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0880B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3FD004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F1BFED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0D8D8C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FC1A36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F134C53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548929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Broome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1EA9F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6B0175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23BD1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1A288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C91583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3524F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A99057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Broome</w:t>
            </w:r>
          </w:p>
        </w:tc>
      </w:tr>
      <w:tr w:rsidR="009B7919" w:rsidRPr="007835B5" w14:paraId="7621086A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3C326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Albury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426F1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C5024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8B7B4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05129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FA5C18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Higher level SSR coverage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FE401F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EEA446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 xml:space="preserve">Mt </w:t>
            </w:r>
            <w:proofErr w:type="spellStart"/>
            <w:r w:rsidRPr="007835B5">
              <w:rPr>
                <w:szCs w:val="22"/>
              </w:rPr>
              <w:t>Bobbara</w:t>
            </w:r>
            <w:proofErr w:type="spellEnd"/>
          </w:p>
        </w:tc>
      </w:tr>
      <w:tr w:rsidR="009B7919" w:rsidRPr="007835B5" w14:paraId="17BB4F62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4CB56E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Tamworth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D91E9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777AC6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ADB15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78D49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B8035A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?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6A26E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E2253C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The Round Mountain</w:t>
            </w:r>
          </w:p>
        </w:tc>
      </w:tr>
      <w:tr w:rsidR="009B7919" w:rsidRPr="007835B5" w14:paraId="0F955CDB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E11B53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Mackay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E205E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089AED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2C382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7444D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68260F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(A/C)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EFB02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8071AA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Swampy Ridge</w:t>
            </w:r>
          </w:p>
        </w:tc>
      </w:tr>
      <w:tr w:rsidR="009B7919" w:rsidRPr="007835B5" w14:paraId="2D24D682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17E5B8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Hamilton Island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D4AB7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2FC86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E8A0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E2175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4A74F6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</w:t>
            </w:r>
            <w:proofErr w:type="spellEnd"/>
            <w:r w:rsidRPr="007835B5">
              <w:rPr>
                <w:szCs w:val="22"/>
              </w:rPr>
              <w:t>(A/C)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9E35F4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889E11" w14:textId="77777777" w:rsidR="0024564D" w:rsidRPr="007835B5" w:rsidRDefault="0024564D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Swampy Ridge</w:t>
            </w:r>
          </w:p>
        </w:tc>
      </w:tr>
      <w:tr w:rsidR="009B7919" w:rsidRPr="007835B5" w14:paraId="681E8B4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F517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789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9E1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519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06C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9A2D9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25D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660515E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401268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D297BB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BANGLADESH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13D8D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71BBB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3C3E7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632E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64C8F0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18E79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78C3ED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F9A529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0C5B1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Dhaka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1CE24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29D5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FB8FC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C8092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C14160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</w:t>
            </w:r>
            <w:proofErr w:type="spellEnd"/>
            <w:r w:rsidRPr="007835B5">
              <w:rPr>
                <w:szCs w:val="22"/>
              </w:rPr>
              <w:t xml:space="preserve"> AC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DE3D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3B362D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E4360C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1040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0CF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3B0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BF2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2BAB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8BFE95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949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EFA2AA8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7AFE8D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E45B94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BRUNEI DARUSALAM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9A19D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DDA46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F984E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6B3D5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1D4D1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23F37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4407405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AAAA75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35D49" w14:textId="77777777" w:rsidR="0024564D" w:rsidRPr="007835B5" w:rsidRDefault="0024564D" w:rsidP="008018D2">
            <w:pPr>
              <w:rPr>
                <w:szCs w:val="22"/>
              </w:rPr>
            </w:pPr>
            <w:r w:rsidRPr="007835B5">
              <w:rPr>
                <w:szCs w:val="22"/>
              </w:rPr>
              <w:t>Brunei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9E9EA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3A0E9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DA19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3D4B0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573A987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B680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3838D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4A7FD8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9CC2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846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F8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EA8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274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D77AD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EE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2D0F11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FAB2B7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B5214A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CAMBODIA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CB158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04FF5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C52BE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1778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9C3A2D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A739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420448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AF9F72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AFC1AF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A632A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F2604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653AD2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8E63D4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398982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12E03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30B76E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E4FE5FB" w14:textId="77777777" w:rsidTr="00B50F62">
        <w:trPr>
          <w:trHeight w:val="68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E5A5" w14:textId="77777777" w:rsidR="0024564D" w:rsidRPr="007835B5" w:rsidRDefault="0024564D" w:rsidP="008018D2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A72E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9169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532C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7348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40891F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166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03CFA02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DCDB59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6C46C" w14:textId="77777777" w:rsidR="0024564D" w:rsidRPr="007835B5" w:rsidRDefault="0024564D" w:rsidP="008018D2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CHINA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1A2ED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83AC26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6FF091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6CBE73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ED2F81A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84CB60" w14:textId="77777777" w:rsidR="0024564D" w:rsidRPr="007835B5" w:rsidRDefault="0024564D" w:rsidP="008018D2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7AD1C2" w14:textId="77777777" w:rsidR="0024564D" w:rsidRPr="007835B5" w:rsidRDefault="0024564D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0588A7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BBA7C9" w14:textId="77777777" w:rsidR="005E7203" w:rsidRPr="007835B5" w:rsidRDefault="005E7203" w:rsidP="005E7203">
            <w:pPr>
              <w:rPr>
                <w:szCs w:val="22"/>
              </w:rPr>
            </w:pPr>
            <w:r w:rsidRPr="007835B5">
              <w:rPr>
                <w:szCs w:val="22"/>
              </w:rPr>
              <w:t>Beijing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20ACA0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B5176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C105D2" w14:textId="7FAF2E5B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8F69F" w14:textId="7E9258A8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2EA077B" w14:textId="237DCD0D" w:rsidR="005E7203" w:rsidRPr="007835B5" w:rsidRDefault="005E7203" w:rsidP="005E7203">
            <w:pPr>
              <w:ind w:left="-142" w:right="-161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185489">
              <w:rPr>
                <w:szCs w:val="22"/>
                <w:highlight w:val="lightGray"/>
              </w:rPr>
              <w:t>SSRm</w:t>
            </w:r>
            <w:r w:rsidR="00185489" w:rsidRPr="00185489">
              <w:rPr>
                <w:szCs w:val="22"/>
                <w:highlight w:val="lightGray"/>
              </w:rPr>
              <w:t>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DCBBB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ED9ACE" w14:textId="77777777" w:rsidR="005E7203" w:rsidRPr="007835B5" w:rsidRDefault="005E720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FBDEEC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C47822" w14:textId="77777777" w:rsidR="005E7203" w:rsidRPr="007835B5" w:rsidRDefault="005E7203" w:rsidP="005E7203">
            <w:pPr>
              <w:rPr>
                <w:szCs w:val="22"/>
              </w:rPr>
            </w:pPr>
            <w:r w:rsidRPr="007835B5">
              <w:rPr>
                <w:szCs w:val="22"/>
              </w:rPr>
              <w:t>Beijing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416AB8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A801CB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598045" w14:textId="4F60321F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9AA165" w14:textId="386FAA4D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A2E80B9" w14:textId="2776F429" w:rsidR="005E7203" w:rsidRPr="007835B5" w:rsidRDefault="005E7203" w:rsidP="005E7203">
            <w:pPr>
              <w:ind w:left="-142" w:right="-71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="004B199C" w:rsidRPr="00185489">
              <w:rPr>
                <w:szCs w:val="22"/>
                <w:highlight w:val="lightGray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0D1BA9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EB1629" w14:textId="77777777" w:rsidR="005E7203" w:rsidRPr="007835B5" w:rsidRDefault="005E720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19A35E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7EE207" w14:textId="0260B29A" w:rsidR="005E7203" w:rsidRPr="007835B5" w:rsidRDefault="005E7203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Beijing</w:t>
            </w:r>
            <w:r w:rsidR="00B400B2" w:rsidRPr="007835B5">
              <w:rPr>
                <w:szCs w:val="22"/>
              </w:rPr>
              <w:t xml:space="preserve"> </w:t>
            </w:r>
            <w:r w:rsidRPr="007835B5">
              <w:rPr>
                <w:szCs w:val="22"/>
              </w:rPr>
              <w:t>TWR (ZBAA)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B1D8D1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D7C58E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C2CD8C" w14:textId="2EE51A0D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46273" w14:textId="2625228A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351D9E1" w14:textId="0BD26602" w:rsidR="005E7203" w:rsidRPr="007835B5" w:rsidRDefault="005E7203" w:rsidP="005E7203">
            <w:pPr>
              <w:jc w:val="center"/>
              <w:rPr>
                <w:szCs w:val="22"/>
              </w:rPr>
            </w:pPr>
            <w:r w:rsidRPr="00C33BA1">
              <w:rPr>
                <w:strike/>
                <w:szCs w:val="22"/>
              </w:rPr>
              <w:t>PSR</w:t>
            </w:r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trike/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SSRmS+SSRmAC+SMR+</w:t>
            </w:r>
            <w:r w:rsidRPr="00C33BA1">
              <w:rPr>
                <w:strike/>
                <w:szCs w:val="22"/>
              </w:rPr>
              <w:t>AD</w:t>
            </w:r>
            <w:proofErr w:type="spellEnd"/>
            <w:r w:rsidR="00C33BA1">
              <w:rPr>
                <w:strike/>
                <w:szCs w:val="22"/>
              </w:rPr>
              <w:t xml:space="preserve"> </w:t>
            </w:r>
            <w:r w:rsidR="00C33BA1" w:rsidRPr="00C33BA1">
              <w:rPr>
                <w:szCs w:val="22"/>
                <w:highlight w:val="lightGray"/>
              </w:rPr>
              <w:t>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204935" w14:textId="6768D104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A54022" w14:textId="77777777" w:rsidR="005E7203" w:rsidRPr="007835B5" w:rsidRDefault="005E720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A26902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BFDDE" w14:textId="77777777" w:rsidR="005E7203" w:rsidRPr="007835B5" w:rsidRDefault="005E7203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06FD26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2A69EE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EA21B" w14:textId="77777777" w:rsidR="005E7203" w:rsidRPr="007835B5" w:rsidRDefault="005E7203" w:rsidP="005E7203">
            <w:pPr>
              <w:jc w:val="center"/>
              <w:rPr>
                <w:rFonts w:eastAsiaTheme="minorEastAsia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0DCD0F" w14:textId="77777777" w:rsidR="005E7203" w:rsidRPr="007835B5" w:rsidRDefault="005E7203" w:rsidP="005E7203">
            <w:pPr>
              <w:jc w:val="center"/>
              <w:rPr>
                <w:rFonts w:eastAsiaTheme="minorEastAsia"/>
                <w:szCs w:val="22"/>
                <w:lang w:eastAsia="zh-CN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2809DD4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339EB7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5C9E02" w14:textId="77777777" w:rsidR="005E7203" w:rsidRPr="007835B5" w:rsidRDefault="005E720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6139E8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140D01" w14:textId="64370D05" w:rsidR="005E7203" w:rsidRPr="007835B5" w:rsidRDefault="005E7203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Beijing TWR (ZBAD)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43D0E1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B128C6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75F006" w14:textId="79AADC59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85E395" w14:textId="2AD448D4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97896F5" w14:textId="41277D2D" w:rsidR="005E7203" w:rsidRPr="007835B5" w:rsidRDefault="005E7203" w:rsidP="005E7203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PSR+SSRmS+SSRmAC+SMR+ADS-B+MLAT+A-SMGCS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4407F4" w14:textId="22F9FE7E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4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F1D20A" w14:textId="77777777" w:rsidR="005E7203" w:rsidRPr="007835B5" w:rsidRDefault="005E720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20D477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B5732B" w14:textId="52B06415" w:rsidR="005E7203" w:rsidRPr="007835B5" w:rsidRDefault="005E7203" w:rsidP="005E7203">
            <w:pPr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0FEF19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44795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4AED21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77E832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713C4DE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745867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706CDE" w14:textId="77777777" w:rsidR="005E7203" w:rsidRPr="007835B5" w:rsidRDefault="005E720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4582396" w14:textId="77777777" w:rsidTr="00B50F62">
        <w:trPr>
          <w:trHeight w:val="257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DAD2C9" w14:textId="22E0598A" w:rsidR="005E7203" w:rsidRPr="007835B5" w:rsidRDefault="005E7203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lastRenderedPageBreak/>
              <w:t>Tianjin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53286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001FC9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D04B73" w14:textId="4591427B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EB1DC6" w14:textId="70B05195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4E1E1BC" w14:textId="41B45A4A" w:rsidR="005E7203" w:rsidRPr="007835B5" w:rsidRDefault="005E7203" w:rsidP="009B7919">
            <w:pPr>
              <w:ind w:right="-71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PSR+SSRmS+SSRmAC+ADS-B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9DDAF6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E5FE42" w14:textId="77777777" w:rsidR="005E7203" w:rsidRPr="007835B5" w:rsidRDefault="005E720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321F34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5A03C4" w14:textId="49862EF9" w:rsidR="005E7203" w:rsidRPr="007835B5" w:rsidRDefault="005E7203" w:rsidP="005E7203">
            <w:pPr>
              <w:rPr>
                <w:szCs w:val="22"/>
              </w:rPr>
            </w:pPr>
            <w:r w:rsidRPr="007835B5">
              <w:rPr>
                <w:szCs w:val="22"/>
              </w:rPr>
              <w:t>Tianjin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4F3A9E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886CA7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BD37C8" w14:textId="3736A65C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11C9D3" w14:textId="4698DA2F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D787925" w14:textId="7F47C811" w:rsidR="005E7203" w:rsidRPr="007835B5" w:rsidRDefault="005E7203" w:rsidP="005E7203">
            <w:pPr>
              <w:jc w:val="center"/>
              <w:rPr>
                <w:strike/>
                <w:szCs w:val="22"/>
              </w:rPr>
            </w:pPr>
            <w:proofErr w:type="spellStart"/>
            <w:proofErr w:type="gram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trike/>
                <w:szCs w:val="22"/>
              </w:rPr>
              <w:t xml:space="preserve">  </w:t>
            </w:r>
            <w:proofErr w:type="spellStart"/>
            <w:r w:rsidRPr="007835B5">
              <w:rPr>
                <w:szCs w:val="22"/>
              </w:rPr>
              <w:t>SSRmS</w:t>
            </w:r>
            <w:proofErr w:type="gramEnd"/>
            <w:r w:rsidRPr="007835B5">
              <w:rPr>
                <w:szCs w:val="22"/>
              </w:rPr>
              <w:t>+SSRmAC+SMR+ADS-B+MLAT+A-SMGCS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CC63F2" w14:textId="54D00D4B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231D26" w14:textId="77777777" w:rsidR="005E7203" w:rsidRPr="007835B5" w:rsidRDefault="005E720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0AE806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B6D11" w14:textId="1DE3F90B" w:rsidR="005E7203" w:rsidRPr="007835B5" w:rsidRDefault="005E7203" w:rsidP="005E7203">
            <w:pPr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E3E6F7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2057A4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CEF41D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77C598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5E40F84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416BD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593E0E" w14:textId="77777777" w:rsidR="005E7203" w:rsidRPr="007835B5" w:rsidRDefault="005E720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54DCF92" w14:textId="77777777" w:rsidTr="00B50F62">
        <w:trPr>
          <w:trHeight w:val="365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160D6" w14:textId="4DD5CF72" w:rsidR="005E7203" w:rsidRPr="007835B5" w:rsidRDefault="005E7203" w:rsidP="005E7203">
            <w:pPr>
              <w:rPr>
                <w:szCs w:val="22"/>
              </w:rPr>
            </w:pPr>
            <w:r w:rsidRPr="007835B5">
              <w:rPr>
                <w:szCs w:val="22"/>
              </w:rPr>
              <w:t>Shijiazhuang APP</w:t>
            </w:r>
            <w:r w:rsidRPr="007835B5" w:rsidDel="005E7203">
              <w:rPr>
                <w:szCs w:val="22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6CD507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351FF8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8504C" w14:textId="2F06F559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CD6055" w14:textId="38FF2782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AF565DC" w14:textId="1E8427F3" w:rsidR="005E7203" w:rsidRPr="007835B5" w:rsidRDefault="005E7203" w:rsidP="005E7203">
            <w:pPr>
              <w:jc w:val="center"/>
              <w:rPr>
                <w:strike/>
                <w:szCs w:val="22"/>
              </w:rPr>
            </w:pPr>
            <w:proofErr w:type="spellStart"/>
            <w:r w:rsidRPr="007835B5">
              <w:rPr>
                <w:szCs w:val="22"/>
              </w:rPr>
              <w:t>SSRmS+SSRmAC+ADS-B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517F9C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9989F2" w14:textId="77777777" w:rsidR="005E7203" w:rsidRPr="007835B5" w:rsidRDefault="005E720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6A80295" w14:textId="77777777" w:rsidTr="00B50F62">
        <w:trPr>
          <w:trHeight w:val="626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20F8E5" w14:textId="6EE7E583" w:rsidR="005E7203" w:rsidRPr="007835B5" w:rsidRDefault="005E7203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Shijiazhuang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F92F65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9C3D75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EEB6CD" w14:textId="2F9B6757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E7B5B5" w14:textId="77D84886" w:rsidR="005E7203" w:rsidRPr="007835B5" w:rsidRDefault="005E7203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E32B56C" w14:textId="360E4D38" w:rsidR="005E7203" w:rsidRPr="007835B5" w:rsidRDefault="00B95814" w:rsidP="005E7203">
            <w:pPr>
              <w:jc w:val="center"/>
              <w:rPr>
                <w:szCs w:val="22"/>
              </w:rPr>
            </w:pPr>
            <w:proofErr w:type="spellStart"/>
            <w:proofErr w:type="gram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trike/>
                <w:szCs w:val="22"/>
              </w:rPr>
              <w:t xml:space="preserve">  </w:t>
            </w:r>
            <w:proofErr w:type="spellStart"/>
            <w:r w:rsidRPr="007835B5">
              <w:rPr>
                <w:szCs w:val="22"/>
              </w:rPr>
              <w:t>SSRmS</w:t>
            </w:r>
            <w:proofErr w:type="gramEnd"/>
            <w:r w:rsidRPr="007835B5">
              <w:rPr>
                <w:szCs w:val="22"/>
              </w:rPr>
              <w:t>+SSRmAC+ADS-B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66D3D1" w14:textId="77777777" w:rsidR="005E7203" w:rsidRPr="007835B5" w:rsidRDefault="005E7203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D8BBC4" w14:textId="77777777" w:rsidR="005E7203" w:rsidRPr="007835B5" w:rsidRDefault="005E720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3E90F6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7C054" w14:textId="77777777" w:rsidR="00B95814" w:rsidRPr="007835B5" w:rsidRDefault="00B95814" w:rsidP="005E7203">
            <w:pPr>
              <w:rPr>
                <w:szCs w:val="22"/>
              </w:rPr>
            </w:pPr>
            <w:r w:rsidRPr="007835B5">
              <w:rPr>
                <w:szCs w:val="22"/>
              </w:rPr>
              <w:t>Taiyuan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A4B2D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2F681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77A820" w14:textId="606DD4D7" w:rsidR="00B95814" w:rsidRPr="007835B5" w:rsidRDefault="00B95814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79B7BC" w14:textId="708B2D78" w:rsidR="00B95814" w:rsidRPr="007835B5" w:rsidRDefault="00B95814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18A4E30" w14:textId="7CC382F3" w:rsidR="00B95814" w:rsidRPr="007835B5" w:rsidRDefault="00B95814" w:rsidP="005E7203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 xml:space="preserve">PSR + </w:t>
            </w: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trike/>
                <w:szCs w:val="22"/>
              </w:rPr>
              <w:t xml:space="preserve"> </w:t>
            </w:r>
            <w:r w:rsidRPr="007835B5">
              <w:rPr>
                <w:szCs w:val="22"/>
              </w:rPr>
              <w:t>PSR+SSRmS+SSRmAC+ADS-B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E64555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FE82B3" w14:textId="77777777" w:rsidR="00B95814" w:rsidRPr="007835B5" w:rsidRDefault="00B9581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738760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00D570" w14:textId="77777777" w:rsidR="00B95814" w:rsidRPr="007835B5" w:rsidRDefault="00B95814" w:rsidP="005E7203">
            <w:pPr>
              <w:rPr>
                <w:szCs w:val="22"/>
              </w:rPr>
            </w:pPr>
            <w:r w:rsidRPr="007835B5">
              <w:rPr>
                <w:szCs w:val="22"/>
              </w:rPr>
              <w:t>Taiyuan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8D632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0E11F6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D3BD05" w14:textId="3E28538D" w:rsidR="00B95814" w:rsidRPr="007835B5" w:rsidRDefault="00B95814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3A90" w14:textId="5C270EAA" w:rsidR="00B95814" w:rsidRPr="007835B5" w:rsidRDefault="00B95814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85E86AD" w14:textId="04F9F955" w:rsidR="00B95814" w:rsidRPr="007835B5" w:rsidRDefault="00B95814" w:rsidP="005E7203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PSR+SSRmS+SSRmAC+ADS-B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13E97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AAF2FD" w14:textId="77777777" w:rsidR="00B95814" w:rsidRPr="007835B5" w:rsidRDefault="00B9581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77FA9E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13D0A3" w14:textId="77777777" w:rsidR="00B95814" w:rsidRPr="007835B5" w:rsidRDefault="00B95814" w:rsidP="005E7203">
            <w:pPr>
              <w:rPr>
                <w:szCs w:val="22"/>
              </w:rPr>
            </w:pPr>
            <w:r w:rsidRPr="007835B5">
              <w:rPr>
                <w:szCs w:val="22"/>
              </w:rPr>
              <w:t>Taiyuan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7F9F9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7D8991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135DCA" w14:textId="4D58D07F" w:rsidR="00B95814" w:rsidRPr="007835B5" w:rsidRDefault="00B95814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01C740" w14:textId="1F6B53F5" w:rsidR="00B95814" w:rsidRPr="007835B5" w:rsidRDefault="00B95814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145DD48" w14:textId="2FB958C9" w:rsidR="00B95814" w:rsidRPr="007835B5" w:rsidRDefault="00B95814" w:rsidP="005E7203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 xml:space="preserve">PSR + </w:t>
            </w: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trike/>
                <w:szCs w:val="22"/>
              </w:rPr>
              <w:t xml:space="preserve"> </w:t>
            </w:r>
            <w:r w:rsidRPr="007835B5">
              <w:rPr>
                <w:szCs w:val="22"/>
              </w:rPr>
              <w:t>PSR+SSRmS+SSRmAC+ADS-B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46F6BC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74737F" w14:textId="77777777" w:rsidR="00B95814" w:rsidRPr="007835B5" w:rsidRDefault="00B9581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0EC7CD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A4CEF1" w14:textId="77777777" w:rsidR="00B95814" w:rsidRPr="007835B5" w:rsidRDefault="00B95814" w:rsidP="005E7203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3C1DB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509AEA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3F139" w14:textId="738099CB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5A1F54" w14:textId="337B7F63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770AAA9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500ABB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B89301" w14:textId="77777777" w:rsidR="00B95814" w:rsidRPr="007835B5" w:rsidRDefault="00B9581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DD23A7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7EC231" w14:textId="77777777" w:rsidR="00B95814" w:rsidRPr="007835B5" w:rsidRDefault="00B95814" w:rsidP="005E7203">
            <w:pPr>
              <w:rPr>
                <w:szCs w:val="22"/>
              </w:rPr>
            </w:pPr>
            <w:r w:rsidRPr="007835B5">
              <w:rPr>
                <w:szCs w:val="22"/>
              </w:rPr>
              <w:t>Hohhot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EC831C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E75B8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A6D9F0" w14:textId="23D2D162" w:rsidR="00B95814" w:rsidRPr="007835B5" w:rsidRDefault="00B95814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3B64A" w14:textId="69B75CF6" w:rsidR="00B95814" w:rsidRPr="007835B5" w:rsidRDefault="00B95814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174F027" w14:textId="2FA5E400" w:rsidR="00B95814" w:rsidRPr="007835B5" w:rsidRDefault="00B95814" w:rsidP="005E7203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="00BF3627"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DD5A5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69EDBD" w14:textId="77777777" w:rsidR="00B95814" w:rsidRPr="007835B5" w:rsidRDefault="00B9581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2843A7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A842E" w14:textId="77777777" w:rsidR="00B95814" w:rsidRPr="007835B5" w:rsidRDefault="00B95814" w:rsidP="005E7203">
            <w:pPr>
              <w:rPr>
                <w:szCs w:val="22"/>
              </w:rPr>
            </w:pPr>
            <w:r w:rsidRPr="007835B5">
              <w:rPr>
                <w:szCs w:val="22"/>
              </w:rPr>
              <w:t>Hohhot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DD073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28971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9FA0B2" w14:textId="671C55C5" w:rsidR="00B95814" w:rsidRPr="007835B5" w:rsidRDefault="00B95814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E4B50A" w14:textId="012CBB6F" w:rsidR="00B95814" w:rsidRPr="007835B5" w:rsidRDefault="00B95814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3021B71" w14:textId="698DD246" w:rsidR="00B95814" w:rsidRPr="007835B5" w:rsidRDefault="00BF3627" w:rsidP="005E7203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E3C3F3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E10B87" w14:textId="77777777" w:rsidR="00B95814" w:rsidRPr="007835B5" w:rsidRDefault="00B9581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DCC92D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3F42D" w14:textId="77777777" w:rsidR="00B95814" w:rsidRPr="007835B5" w:rsidRDefault="00B95814" w:rsidP="005E7203">
            <w:pPr>
              <w:rPr>
                <w:szCs w:val="22"/>
              </w:rPr>
            </w:pPr>
            <w:r w:rsidRPr="007835B5">
              <w:rPr>
                <w:szCs w:val="22"/>
              </w:rPr>
              <w:t>Hohhot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7B0903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58771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F9BB3E" w14:textId="443819D2" w:rsidR="00B95814" w:rsidRPr="007835B5" w:rsidRDefault="00B95814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90EE0D" w14:textId="076FDA40" w:rsidR="00B95814" w:rsidRPr="007835B5" w:rsidRDefault="00B95814" w:rsidP="005E720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20928DD" w14:textId="01980A3D" w:rsidR="00B95814" w:rsidRPr="007835B5" w:rsidRDefault="00B95814" w:rsidP="005E7203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="00BF3627"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716C58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563F71" w14:textId="77777777" w:rsidR="00B95814" w:rsidRPr="007835B5" w:rsidRDefault="00B9581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195194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B06B2" w14:textId="77777777" w:rsidR="00B95814" w:rsidRPr="007835B5" w:rsidRDefault="00B95814" w:rsidP="005E7203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CAF68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D21354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C62BE" w14:textId="691490E1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A4FC27" w14:textId="07C31181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56A1192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311118" w14:textId="77777777" w:rsidR="00B95814" w:rsidRPr="007835B5" w:rsidRDefault="00B95814" w:rsidP="005E720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696D5B" w14:textId="77777777" w:rsidR="00B95814" w:rsidRPr="007835B5" w:rsidRDefault="00B9581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974DE8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F74FDF" w14:textId="77777777" w:rsidR="00BF3627" w:rsidRPr="007835B5" w:rsidRDefault="00BF3627" w:rsidP="00BF3627">
            <w:pPr>
              <w:rPr>
                <w:szCs w:val="22"/>
              </w:rPr>
            </w:pPr>
            <w:r w:rsidRPr="007835B5">
              <w:rPr>
                <w:szCs w:val="22"/>
              </w:rPr>
              <w:t>Guangzhou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BFF5C2" w14:textId="77777777" w:rsidR="00BF3627" w:rsidRPr="007835B5" w:rsidRDefault="00BF3627" w:rsidP="00BF3627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43BB7E" w14:textId="77777777" w:rsidR="00BF3627" w:rsidRPr="007835B5" w:rsidRDefault="00BF3627" w:rsidP="00BF3627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7C8419" w14:textId="618341C7" w:rsidR="00BF3627" w:rsidRPr="007835B5" w:rsidRDefault="00BF3627" w:rsidP="00BF3627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E49D2E" w14:textId="037F46D0" w:rsidR="00BF3627" w:rsidRPr="007835B5" w:rsidRDefault="00BF3627" w:rsidP="00BF3627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56ECF58" w14:textId="4EFD5F75" w:rsidR="00BF3627" w:rsidRPr="007835B5" w:rsidRDefault="00BF3627" w:rsidP="00BF3627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PSR+SSRmS+SSRmAC+ADS-B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53071" w14:textId="77777777" w:rsidR="00BF3627" w:rsidRPr="007835B5" w:rsidRDefault="00BF3627" w:rsidP="00BF3627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F05837" w14:textId="77777777" w:rsidR="00BF3627" w:rsidRPr="007835B5" w:rsidRDefault="00BF3627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5C7FB2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9520F" w14:textId="77777777" w:rsidR="00BF3627" w:rsidRPr="007835B5" w:rsidRDefault="00BF3627" w:rsidP="00BF3627">
            <w:pPr>
              <w:rPr>
                <w:szCs w:val="22"/>
              </w:rPr>
            </w:pPr>
            <w:r w:rsidRPr="007835B5">
              <w:rPr>
                <w:szCs w:val="22"/>
              </w:rPr>
              <w:t>Guangzhou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1DEDB3" w14:textId="77777777" w:rsidR="00BF3627" w:rsidRPr="007835B5" w:rsidRDefault="00BF3627" w:rsidP="00BF3627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4EDBA" w14:textId="77777777" w:rsidR="00BF3627" w:rsidRPr="007835B5" w:rsidRDefault="00BF3627" w:rsidP="00BF3627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0E299" w14:textId="6D9A3FF5" w:rsidR="00BF3627" w:rsidRPr="007835B5" w:rsidRDefault="00BF3627" w:rsidP="00BF3627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51BBF4" w14:textId="26A46741" w:rsidR="00BF3627" w:rsidRPr="007835B5" w:rsidRDefault="00BF3627" w:rsidP="00BF3627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1A47E92" w14:textId="6943DE99" w:rsidR="00BF3627" w:rsidRPr="007835B5" w:rsidRDefault="00BF3627" w:rsidP="00BF3627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PSR+SSRmS+SSRmAC+ADS-B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98757D" w14:textId="77777777" w:rsidR="00BF3627" w:rsidRPr="007835B5" w:rsidRDefault="00BF3627" w:rsidP="00BF3627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E01D10" w14:textId="77777777" w:rsidR="00BF3627" w:rsidRPr="007835B5" w:rsidRDefault="00BF3627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61736F6" w14:textId="77777777" w:rsidTr="00B50F62">
        <w:trPr>
          <w:trHeight w:val="680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FAE941" w14:textId="77777777" w:rsidR="00BF3627" w:rsidRPr="007835B5" w:rsidRDefault="00BF3627" w:rsidP="00BF3627">
            <w:pPr>
              <w:rPr>
                <w:szCs w:val="22"/>
              </w:rPr>
            </w:pPr>
            <w:r w:rsidRPr="007835B5">
              <w:rPr>
                <w:szCs w:val="22"/>
              </w:rPr>
              <w:t>Guangzhou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30D2C" w14:textId="77777777" w:rsidR="00BF3627" w:rsidRPr="007835B5" w:rsidRDefault="00BF3627" w:rsidP="00BF3627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AD316A" w14:textId="77777777" w:rsidR="00BF3627" w:rsidRPr="007835B5" w:rsidRDefault="00BF3627" w:rsidP="00BF3627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4DA6F1" w14:textId="5A590AC8" w:rsidR="00BF3627" w:rsidRPr="007835B5" w:rsidRDefault="00BF3627" w:rsidP="00BF3627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A5A11" w14:textId="145088C0" w:rsidR="00BF3627" w:rsidRPr="007835B5" w:rsidRDefault="00BF3627" w:rsidP="00BF3627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72E3B4E" w14:textId="6BBF7E47" w:rsidR="00BF3627" w:rsidRPr="007835B5" w:rsidRDefault="00BF3627" w:rsidP="00BF3627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PSR+SSRmS+SSRmAC+SMR+ADS-B+A-SMGCS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A6065D" w14:textId="0901CBA3" w:rsidR="00BF3627" w:rsidRPr="007835B5" w:rsidRDefault="001E4104" w:rsidP="00BF3627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4EEE42" w14:textId="77777777" w:rsidR="00BF3627" w:rsidRPr="007835B5" w:rsidRDefault="00BF3627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E625621" w14:textId="77777777" w:rsidTr="00B50F62">
        <w:trPr>
          <w:trHeight w:val="347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A4652A" w14:textId="10127980" w:rsidR="001E4104" w:rsidRPr="007835B5" w:rsidRDefault="001E4104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Shenzhen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C9E862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E4AF46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24E8B1" w14:textId="007A42DA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FFCD74" w14:textId="511D3383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A79BE6C" w14:textId="20753463" w:rsidR="001E4104" w:rsidRPr="007835B5" w:rsidRDefault="001E4104" w:rsidP="001E4104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SSRmS+SSRmAC+ADS-B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8B028F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EE132C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68FA47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8EECFB" w14:textId="2C5C5CCF" w:rsidR="001E4104" w:rsidRPr="007835B5" w:rsidRDefault="001E4104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Shenzhen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262D7B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AB886B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9D6EAD" w14:textId="16BF851B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ABBBB6" w14:textId="697F2C06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64D1F4B" w14:textId="0C11A8CD" w:rsidR="001E4104" w:rsidRPr="007835B5" w:rsidRDefault="001E4104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 xml:space="preserve">PSR </w:t>
            </w:r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+ADS-B+SMR+A-SMGCS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B6428E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243847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60CB44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A5CE5D" w14:textId="6E614424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EA8ACB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DB72BF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E03E5" w14:textId="4EC8C502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78416E" w14:textId="75FC80AD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D72FF9E" w14:textId="24801C34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C4FE08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524423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C3DBBF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6CDF29" w14:textId="29F30A9D" w:rsidR="001E4104" w:rsidRPr="007835B5" w:rsidRDefault="001E4104" w:rsidP="00B50F62">
            <w:pPr>
              <w:jc w:val="left"/>
              <w:rPr>
                <w:szCs w:val="22"/>
              </w:rPr>
            </w:pPr>
            <w:proofErr w:type="gramStart"/>
            <w:r w:rsidRPr="007835B5">
              <w:rPr>
                <w:szCs w:val="22"/>
              </w:rPr>
              <w:t>Zhuhai  ACC</w:t>
            </w:r>
            <w:proofErr w:type="gramEnd"/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B9F9CB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B0A8AE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43DD13" w14:textId="3EB489C2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4EEC7" w14:textId="2F15A507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0C93012" w14:textId="514796C0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45EBF8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7A633B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0741FE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615517" w14:textId="61C6CBEF" w:rsidR="001E4104" w:rsidRPr="007835B5" w:rsidRDefault="001E4104" w:rsidP="00B50F62">
            <w:pPr>
              <w:jc w:val="left"/>
              <w:rPr>
                <w:szCs w:val="22"/>
              </w:rPr>
            </w:pPr>
            <w:proofErr w:type="gramStart"/>
            <w:r w:rsidRPr="007835B5">
              <w:rPr>
                <w:szCs w:val="22"/>
              </w:rPr>
              <w:lastRenderedPageBreak/>
              <w:t>Zhuhai  APP</w:t>
            </w:r>
            <w:proofErr w:type="gramEnd"/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A2314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F09A4C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C1BE5" w14:textId="0D18BC68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A6E233" w14:textId="057A263B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D40BFB4" w14:textId="228A6FE2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73BED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92BD47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6F57F1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F83229" w14:textId="33F305B2" w:rsidR="001E4104" w:rsidRPr="007835B5" w:rsidRDefault="001E4104" w:rsidP="00B50F62">
            <w:pPr>
              <w:jc w:val="left"/>
              <w:rPr>
                <w:szCs w:val="22"/>
              </w:rPr>
            </w:pPr>
            <w:proofErr w:type="gramStart"/>
            <w:r w:rsidRPr="007835B5">
              <w:rPr>
                <w:szCs w:val="22"/>
              </w:rPr>
              <w:t>Zhuhai  TWR</w:t>
            </w:r>
            <w:proofErr w:type="gramEnd"/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A941E9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525A84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674FBF" w14:textId="7A88A7E6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6B2B67" w14:textId="27BF4737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B6CE02B" w14:textId="0D2E5A47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E08B9D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58F681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F6CBBB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187E99" w14:textId="464A1CC0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BDA219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009637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F7CA4" w14:textId="701BE19E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AD966A" w14:textId="62760FA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1703DA6" w14:textId="243DCC1E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F9B450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8744F2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169842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A90CE" w14:textId="7464763A" w:rsidR="001E4104" w:rsidRPr="007835B5" w:rsidRDefault="001E4104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Sanya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421E8E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9B00C1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78DDC7" w14:textId="66437646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10A31" w14:textId="451D37E4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350A6AF" w14:textId="2C8C73F2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1759D8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DE9E3F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4B0A84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F4E31" w14:textId="71CC509F" w:rsidR="001E4104" w:rsidRPr="007835B5" w:rsidRDefault="001E4104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Sanya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783F9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EA20E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BA836" w14:textId="5532CB39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D0F124" w14:textId="6C66179B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EBFBD89" w14:textId="463DC6AB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D6E0E0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DBC61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A12022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33CFB4" w14:textId="4AFB5EF8" w:rsidR="001E4104" w:rsidRPr="007835B5" w:rsidRDefault="001E4104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Sanya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B42387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C3C489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57BB72" w14:textId="7B6D5B51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BEF209" w14:textId="4918F5EC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4581325" w14:textId="2877298F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E33E0C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D01066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534BD4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EA728F" w14:textId="7E822824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39953D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F3554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4DAE21" w14:textId="5D9F4DB4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1E274B" w14:textId="72DA2475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6D63307" w14:textId="624ADB12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7051A8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F98A21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CEAC11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E037E" w14:textId="01A5AD09" w:rsidR="001E4104" w:rsidRPr="007835B5" w:rsidRDefault="001E4104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Haikou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E8C32E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947D5A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999DAB" w14:textId="35B587A7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4276E7" w14:textId="1021E1EB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1D81DDC" w14:textId="3772A861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FE65A0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8D89C2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A140DD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FFC6D0" w14:textId="6CC33440" w:rsidR="001E4104" w:rsidRPr="007835B5" w:rsidRDefault="001E4104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Haikou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7AD979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F5F4D5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E9593" w14:textId="281E7DF1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7D0E87" w14:textId="05376A3A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2A340FD" w14:textId="17B87EFA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00EB9F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5C1810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3D7BBB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636D23" w14:textId="1BEBFCE3" w:rsidR="001E4104" w:rsidRPr="007835B5" w:rsidRDefault="001E4104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Haikou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5E9981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3AFC6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EB0477" w14:textId="36301547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171249" w14:textId="1C6CB1F6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725582E" w14:textId="0F7F6446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  <w:r w:rsidRPr="007835B5">
              <w:rPr>
                <w:szCs w:val="22"/>
              </w:rPr>
              <w:t>+SMR+MLAT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4B880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16CD89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8479EF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4A19A1" w14:textId="47514F8E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5F267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F14D1C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27F008" w14:textId="10F3ED5B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3039FA" w14:textId="172DD2D6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B2CE1D8" w14:textId="1565D22E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E0F3E2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F90BD4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85D4B9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ACA4B" w14:textId="7D3D8DEE" w:rsidR="001E4104" w:rsidRPr="007835B5" w:rsidRDefault="001E4104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Changsha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1F612F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01BEB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9BEA06" w14:textId="53FE2ACA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6DD85A" w14:textId="58BC796C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811A4F2" w14:textId="149826FC" w:rsidR="001E4104" w:rsidRPr="007835B5" w:rsidRDefault="001E4104" w:rsidP="00965311">
            <w:pPr>
              <w:ind w:right="-71"/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PSR </w:t>
            </w:r>
            <w:proofErr w:type="gramStart"/>
            <w:r w:rsidRPr="007835B5">
              <w:rPr>
                <w:strike/>
                <w:szCs w:val="22"/>
              </w:rPr>
              <w:t>+</w:t>
            </w:r>
            <w:r w:rsidRPr="007835B5">
              <w:rPr>
                <w:szCs w:val="22"/>
              </w:rPr>
              <w:t xml:space="preserve"> </w:t>
            </w:r>
            <w:r w:rsidR="00965311" w:rsidRPr="007835B5">
              <w:rPr>
                <w:szCs w:val="22"/>
              </w:rPr>
              <w:t xml:space="preserve"> </w:t>
            </w:r>
            <w:proofErr w:type="spellStart"/>
            <w:r w:rsidR="00965311" w:rsidRPr="007835B5">
              <w:rPr>
                <w:szCs w:val="22"/>
              </w:rPr>
              <w:t>SSRmS</w:t>
            </w:r>
            <w:proofErr w:type="spellEnd"/>
            <w:proofErr w:type="gramEnd"/>
            <w:r w:rsidR="00965311"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="00965311"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F1D737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DA4A32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4AA0EA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2A8BCB" w14:textId="7E3CEF25" w:rsidR="001E4104" w:rsidRPr="007835B5" w:rsidRDefault="001E4104" w:rsidP="001E4104">
            <w:pPr>
              <w:rPr>
                <w:szCs w:val="22"/>
              </w:rPr>
            </w:pPr>
            <w:r w:rsidRPr="007835B5">
              <w:rPr>
                <w:szCs w:val="22"/>
              </w:rPr>
              <w:t>Changsha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41C8B5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D990D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A564A1" w14:textId="5EE2924F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127DAF" w14:textId="41EC3D8E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76C6C87" w14:textId="02AF66BD" w:rsidR="001E4104" w:rsidRPr="007835B5" w:rsidRDefault="00965311" w:rsidP="001E4104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SSRmS+SSRmAC+ADS-B</w:t>
            </w:r>
            <w:proofErr w:type="spellEnd"/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8C5B99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A2CD48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A9D566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022D02" w14:textId="1E0523B9" w:rsidR="001E4104" w:rsidRPr="007835B5" w:rsidRDefault="001E4104" w:rsidP="001E4104">
            <w:pPr>
              <w:rPr>
                <w:szCs w:val="22"/>
              </w:rPr>
            </w:pPr>
            <w:r w:rsidRPr="007835B5">
              <w:rPr>
                <w:szCs w:val="22"/>
              </w:rPr>
              <w:t>Changsha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8592F9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642DD9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3FE467" w14:textId="35ABEC3F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2A25F3" w14:textId="00D19334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7FEAFA6" w14:textId="137F773C" w:rsidR="001E4104" w:rsidRPr="007835B5" w:rsidRDefault="00965311" w:rsidP="001E4104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PSR </w:t>
            </w:r>
            <w:proofErr w:type="gramStart"/>
            <w:r w:rsidRPr="007835B5">
              <w:rPr>
                <w:strike/>
                <w:szCs w:val="22"/>
              </w:rPr>
              <w:t>+</w:t>
            </w:r>
            <w:r w:rsidRPr="007835B5">
              <w:rPr>
                <w:szCs w:val="22"/>
              </w:rPr>
              <w:t xml:space="preserve"> 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proofErr w:type="gram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 +SMR+MLAT+A-SMGCS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A53B03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D5B568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7E9EFB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07D454" w14:textId="4638397D" w:rsidR="001E4104" w:rsidRPr="007835B5" w:rsidRDefault="001E4104" w:rsidP="001E4104">
            <w:pPr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69757A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CCB6CB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48D4BB0" w14:textId="0308E512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B9D4C6C" w14:textId="072F6D9E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C898887" w14:textId="7602539D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476CD9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279773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0F47912" w14:textId="77777777" w:rsidTr="00B50F62">
        <w:trPr>
          <w:trHeight w:val="374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49E309F" w14:textId="772DA552" w:rsidR="001E4104" w:rsidRPr="007835B5" w:rsidRDefault="001E4104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Enshi</w:t>
            </w:r>
            <w:proofErr w:type="spellEnd"/>
            <w:r w:rsidRPr="007835B5">
              <w:rPr>
                <w:szCs w:val="22"/>
              </w:rPr>
              <w:t xml:space="preserve">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3BC283D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4609C55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1935" w14:textId="418D0AC8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E629" w14:textId="5AE366DE" w:rsidR="001E4104" w:rsidRPr="007835B5" w:rsidRDefault="001E4104" w:rsidP="001E4104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5BDB9FEA" w14:textId="355D2399" w:rsidR="001E4104" w:rsidRPr="007835B5" w:rsidRDefault="001E4104" w:rsidP="001E4104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92B8F0" w14:textId="77777777" w:rsidR="001E4104" w:rsidRPr="007835B5" w:rsidRDefault="001E4104" w:rsidP="001E4104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CD9C5C" w14:textId="77777777" w:rsidR="001E4104" w:rsidRPr="007835B5" w:rsidRDefault="001E4104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374AA5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D586ED" w14:textId="524E9AC1" w:rsidR="003C0D6F" w:rsidRPr="007835B5" w:rsidRDefault="003C0D6F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Wuhan ACC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A5EE56" w14:textId="77777777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B55AF2" w14:textId="77777777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6EB993" w14:textId="56D66E80" w:rsidR="003C0D6F" w:rsidRPr="007835B5" w:rsidRDefault="003C0D6F" w:rsidP="00975DB8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D21711" w14:textId="7B5A0946" w:rsidR="003C0D6F" w:rsidRPr="007835B5" w:rsidRDefault="003C0D6F" w:rsidP="00975DB8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CBB8C7" w14:textId="2C93CD88" w:rsidR="003C0D6F" w:rsidRPr="007835B5" w:rsidRDefault="0054305E" w:rsidP="00975DB8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7C565A" w14:textId="77777777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2098D0A" w14:textId="77777777" w:rsidR="003C0D6F" w:rsidRPr="007835B5" w:rsidRDefault="003C0D6F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4E85FD2" w14:textId="77777777" w:rsidTr="00B50F62">
        <w:trPr>
          <w:trHeight w:val="30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B8F486" w14:textId="1413DCE5" w:rsidR="003C0D6F" w:rsidRPr="007835B5" w:rsidRDefault="003C0D6F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Wuhan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8995D1" w14:textId="77777777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45444D" w14:textId="77777777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59FB7D" w14:textId="7A54DE37" w:rsidR="003C0D6F" w:rsidRPr="007835B5" w:rsidRDefault="003C0D6F" w:rsidP="00975DB8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1C91E" w14:textId="703CC8BF" w:rsidR="003C0D6F" w:rsidRPr="007835B5" w:rsidRDefault="003C0D6F" w:rsidP="00975DB8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45D7485" w14:textId="7064C902" w:rsidR="003C0D6F" w:rsidRPr="007835B5" w:rsidRDefault="0054305E" w:rsidP="00975DB8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4BC618" w14:textId="77777777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FB4DE6" w14:textId="77777777" w:rsidR="003C0D6F" w:rsidRPr="007835B5" w:rsidRDefault="003C0D6F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A61CFB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B0F161" w14:textId="3D40B811" w:rsidR="003C0D6F" w:rsidRPr="007835B5" w:rsidRDefault="003C0D6F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 xml:space="preserve">Wuhan TWR 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28D3E7" w14:textId="77777777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563190" w14:textId="77777777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B849B0" w14:textId="5BD8F939" w:rsidR="003C0D6F" w:rsidRPr="007835B5" w:rsidRDefault="003C0D6F" w:rsidP="00975DB8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EFBFC0" w14:textId="3445B224" w:rsidR="003C0D6F" w:rsidRPr="007835B5" w:rsidRDefault="003C0D6F" w:rsidP="00975DB8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69C0848" w14:textId="76E23FF6" w:rsidR="003C0D6F" w:rsidRPr="007835B5" w:rsidRDefault="0054305E" w:rsidP="00975DB8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</w:t>
            </w:r>
            <w:proofErr w:type="gramStart"/>
            <w:r w:rsidRPr="007835B5">
              <w:rPr>
                <w:szCs w:val="22"/>
              </w:rPr>
              <w:t xml:space="preserve">+ 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proofErr w:type="gram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 +SMR+MLAT+A-SMGCS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F6A2B2" w14:textId="1AF372E4" w:rsidR="003C0D6F" w:rsidRPr="007835B5" w:rsidRDefault="007F0610" w:rsidP="00975DB8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CC8046" w14:textId="77777777" w:rsidR="003C0D6F" w:rsidRPr="007835B5" w:rsidRDefault="003C0D6F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2B4BD5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69F0CD" w14:textId="60BCADC3" w:rsidR="003C0D6F" w:rsidRPr="007835B5" w:rsidRDefault="003C0D6F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47BC17" w14:textId="77777777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07B378" w14:textId="77777777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7CD8C4" w14:textId="70CFF0C8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948656" w14:textId="74552376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1F24E63" w14:textId="1298FC2A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B5E7D5" w14:textId="77777777" w:rsidR="003C0D6F" w:rsidRPr="007835B5" w:rsidRDefault="003C0D6F" w:rsidP="00975DB8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8BB53D" w14:textId="77777777" w:rsidR="003C0D6F" w:rsidRPr="007835B5" w:rsidRDefault="003C0D6F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1E4053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D0F784" w14:textId="4162F32C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Zhengzhou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46A48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5E1224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EABB95" w14:textId="013E5AFC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B0811" w14:textId="5035256D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1E12BDA" w14:textId="0C17B6F4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5BFC19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E323E0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A2A958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A8FBB4" w14:textId="4621B84E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Zhengzhou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CCF15F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54A035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92CACD" w14:textId="1B21614D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7AE122" w14:textId="5CE91E28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11B93D7" w14:textId="0C6A8017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038BAC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124D40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5F3C73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7FB18" w14:textId="04D26B90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Zhengzhou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289C63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04658C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B86EB2" w14:textId="2CB399E0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7B7D66" w14:textId="352E2247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586B0FD" w14:textId="17751A47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</w:t>
            </w:r>
            <w:proofErr w:type="gramStart"/>
            <w:r w:rsidRPr="007835B5">
              <w:rPr>
                <w:szCs w:val="22"/>
              </w:rPr>
              <w:t xml:space="preserve">+ 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proofErr w:type="gram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 +SMR+MLAT+A-SMGCS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08200" w14:textId="550E93CD" w:rsidR="0054305E" w:rsidRPr="007835B5" w:rsidRDefault="007F0610" w:rsidP="0054305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7F44C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D058D5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2EB7B8" w14:textId="027DDAA8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4AB170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85D3E1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1E2F71" w14:textId="45E5C2CE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0EA736" w14:textId="1A6F22FB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631C66B" w14:textId="765BCAC5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95BDD4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A04861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5D1998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0B8C0F" w14:textId="313A0FBC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Guilin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08EC4B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5DF913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29233F" w14:textId="349DB394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9FD75" w14:textId="20FEF7AE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CBD359E" w14:textId="1B7A7BB0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PSR </w:t>
            </w:r>
            <w:proofErr w:type="gramStart"/>
            <w:r w:rsidRPr="007835B5">
              <w:rPr>
                <w:strike/>
                <w:szCs w:val="22"/>
              </w:rPr>
              <w:t>+</w:t>
            </w:r>
            <w:r w:rsidRPr="007835B5">
              <w:rPr>
                <w:szCs w:val="22"/>
              </w:rPr>
              <w:t xml:space="preserve"> 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proofErr w:type="gram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BEA626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F8B8AD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70333D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FB4089" w14:textId="1FA59EDC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lastRenderedPageBreak/>
              <w:t>Guilin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E78A9C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D370D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F59FEC" w14:textId="2859E108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051565" w14:textId="6C110932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312BCC6" w14:textId="28075493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PSR </w:t>
            </w:r>
            <w:proofErr w:type="gramStart"/>
            <w:r w:rsidRPr="007835B5">
              <w:rPr>
                <w:strike/>
                <w:szCs w:val="22"/>
              </w:rPr>
              <w:t>+</w:t>
            </w:r>
            <w:r w:rsidRPr="007835B5">
              <w:rPr>
                <w:szCs w:val="22"/>
              </w:rPr>
              <w:t xml:space="preserve"> 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proofErr w:type="gram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0E627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EA2110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A4DDD2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E77399" w14:textId="44E7D7FE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Guilin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4AA7E5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17EB03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F9E71" w14:textId="1F9F0666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8E3269" w14:textId="534ABA91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930CC6C" w14:textId="0D5608F0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PSR </w:t>
            </w:r>
            <w:proofErr w:type="gramStart"/>
            <w:r w:rsidRPr="007835B5">
              <w:rPr>
                <w:strike/>
                <w:szCs w:val="22"/>
              </w:rPr>
              <w:t>+</w:t>
            </w:r>
            <w:r w:rsidRPr="007835B5">
              <w:rPr>
                <w:szCs w:val="22"/>
              </w:rPr>
              <w:t xml:space="preserve"> 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proofErr w:type="gram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 +SMR+MLAT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1F22C0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84FF96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BCBCF4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2B16AF" w14:textId="38A1949D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1223C6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F3217E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58D250" w14:textId="74E4253D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892459" w14:textId="6F7589D2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64449A4" w14:textId="7D4D06A0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C9F437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AAC171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3ADBD6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DB148F" w14:textId="29CF1212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Nanning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075E9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A83BD2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BA867" w14:textId="0B353674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84B57" w14:textId="1376A8AE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A7F0CDE" w14:textId="07F4F783" w:rsidR="0054305E" w:rsidRPr="007835B5" w:rsidRDefault="0054305E" w:rsidP="0054305E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SSRmS+SSRmAC+ADS-B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1D6656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EBA1DF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3482BF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490180" w14:textId="745A8302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Nanning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CB4B7E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1BD8E5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5CA4E7" w14:textId="755CD5E4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2F1858" w14:textId="1186B0F8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5C5CD6B" w14:textId="0E3FC73F" w:rsidR="0054305E" w:rsidRPr="007835B5" w:rsidRDefault="0054305E" w:rsidP="0054305E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667FD3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42A888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A442A9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CAA1C7" w14:textId="5BC80E31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AD3858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5754C6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5BEA5F" w14:textId="773FDDAD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B326E" w14:textId="68282FE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20A595C" w14:textId="24D55115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30F7D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460BEB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5AEAC6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228BD8" w14:textId="26945FF5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Zhanjiang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5B9EA8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E26DEB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9FB6DF" w14:textId="68C2AD12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37756E" w14:textId="0F768AEC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2A0F6DF" w14:textId="2531FEDD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PSR+SSRmS+SSRmAC+ADS-B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2B90CB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5E9608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016606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1838FE" w14:textId="6462FB58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Zhanjiang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4F38BE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40D460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202A62" w14:textId="3ACEFE42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06E4B1" w14:textId="502C95C1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1803424" w14:textId="58C5E6CA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PSR+SSRmS+SSRmAC+ADS-B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5D1ABF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1125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D448D3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7C3BF6" w14:textId="0A0B3B5B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Zhanjiang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15143A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B5AFF8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C67BB" w14:textId="37C2CC1A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9431F9" w14:textId="38911724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04DEA69" w14:textId="6BF0C814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PSR+SSRmS+SSRmAC+ADS-B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68686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03AE5A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3B1CC2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EA1448" w14:textId="0F38A60C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18C275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E8D41B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1DBBDD" w14:textId="31319739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BD05FE" w14:textId="568322B3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C9BD317" w14:textId="3989756B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DEFD2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E63CA8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482569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F0D253" w14:textId="0B46DABA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Shantou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C186CD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5D5FB5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2D78B3" w14:textId="7FD70151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7C2B9E" w14:textId="765A8DE3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CA215E7" w14:textId="3841C62C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>PSR</w:t>
            </w:r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2F2007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EC6F9B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B6BBD2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40AB10" w14:textId="4236A203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Shantou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EF2DDF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BFB288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0E22C" w14:textId="6FA89F01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6198DB" w14:textId="2A136B7E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E3218D2" w14:textId="4CA35E52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>PSR</w:t>
            </w:r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EF1584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195200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DA5F56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44D511" w14:textId="4E5C4D17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Shantou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AEBABA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E4B56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DCECF3" w14:textId="5F57EE75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7ADD6E" w14:textId="5107D2C9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28D6C73" w14:textId="460653A8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>PSR</w:t>
            </w:r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86470C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09E4F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49D735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C4F6F7" w14:textId="7BC427DF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434D8E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0302BF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8D4222" w14:textId="342E4E2C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2F1029" w14:textId="6F79D010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28BA778" w14:textId="1D041FBC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A497BD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5E02C8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FCF50C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5DE143" w14:textId="2F3AA008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Kunming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97A47A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8DADB2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4D432F" w14:textId="2F2FED1A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171A6C" w14:textId="5CA7B883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55D6B7D" w14:textId="771A1CDC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</w:t>
            </w:r>
            <w:r w:rsidR="007F0610" w:rsidRPr="007835B5">
              <w:rPr>
                <w:szCs w:val="22"/>
              </w:rPr>
              <w:t xml:space="preserve"> +</w:t>
            </w:r>
            <w:proofErr w:type="spellStart"/>
            <w:r w:rsidR="007F0610"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r w:rsidRPr="007835B5">
              <w:rPr>
                <w:strike/>
                <w:szCs w:val="22"/>
              </w:rPr>
              <w:t>AC</w:t>
            </w:r>
            <w:r w:rsidR="007F0610" w:rsidRPr="007835B5">
              <w:rPr>
                <w:strike/>
                <w:szCs w:val="22"/>
              </w:rPr>
              <w:t xml:space="preserve"> </w:t>
            </w:r>
            <w:r w:rsidR="007F0610" w:rsidRPr="007835B5">
              <w:rPr>
                <w:szCs w:val="22"/>
              </w:rPr>
              <w:t>ADS-B</w:t>
            </w:r>
            <w:r w:rsidR="007F0610"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1747A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0E2C88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C2264C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5B7176" w14:textId="142780C8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Kunming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1C7D0E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F65CF9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59A2F5" w14:textId="2722E18D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CD7D6D" w14:textId="589C8CD7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E519225" w14:textId="6438D19B" w:rsidR="0054305E" w:rsidRPr="007835B5" w:rsidRDefault="007F0610" w:rsidP="0054305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r w:rsidRPr="007835B5">
              <w:rPr>
                <w:strike/>
                <w:szCs w:val="22"/>
              </w:rPr>
              <w:t xml:space="preserve">AC </w:t>
            </w:r>
            <w:r w:rsidRPr="007835B5">
              <w:rPr>
                <w:szCs w:val="22"/>
              </w:rPr>
              <w:t>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605D39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E52DFF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A5C739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802723" w14:textId="3FD2087A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Kunming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6A608D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06DE5C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8D40CC" w14:textId="47814445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FB8FA0" w14:textId="356B3310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1C1CBD6" w14:textId="779C012A" w:rsidR="0054305E" w:rsidRPr="007835B5" w:rsidRDefault="007F0610" w:rsidP="0054305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r w:rsidRPr="007835B5">
              <w:rPr>
                <w:strike/>
                <w:szCs w:val="22"/>
              </w:rPr>
              <w:t xml:space="preserve">AC </w:t>
            </w:r>
            <w:r w:rsidRPr="007835B5">
              <w:rPr>
                <w:szCs w:val="22"/>
              </w:rPr>
              <w:t>ADS-B</w:t>
            </w:r>
            <w:r w:rsidRPr="007835B5" w:rsidDel="00BC2FF2">
              <w:rPr>
                <w:szCs w:val="22"/>
              </w:rPr>
              <w:t xml:space="preserve"> </w:t>
            </w:r>
            <w:r w:rsidRPr="007835B5">
              <w:rPr>
                <w:szCs w:val="22"/>
              </w:rPr>
              <w:t>+ SMR+MLAT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B59B00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0802B4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89691C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BCE55" w14:textId="36E5A816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B78897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FFF068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B6A0AC" w14:textId="6C92C5AD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EA69F" w14:textId="55B66805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78B0E30" w14:textId="44D8EB92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BF49E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D43F8A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345932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63A136" w14:textId="236E2956" w:rsidR="0054305E" w:rsidRPr="007835B5" w:rsidRDefault="0054305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Chengdu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2C829E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9B8D63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8BEC53" w14:textId="51C1707E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F620D2" w14:textId="0505621A" w:rsidR="0054305E" w:rsidRPr="007835B5" w:rsidRDefault="0054305E" w:rsidP="0054305E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F55C4A6" w14:textId="54349DCF" w:rsidR="0054305E" w:rsidRPr="007835B5" w:rsidRDefault="0054305E" w:rsidP="007F0610">
            <w:pPr>
              <w:ind w:right="-70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</w:t>
            </w:r>
            <w:r w:rsidR="007F0610" w:rsidRPr="007835B5">
              <w:rPr>
                <w:szCs w:val="22"/>
              </w:rPr>
              <w:t>+</w:t>
            </w:r>
            <w:proofErr w:type="spellStart"/>
            <w:r w:rsidR="007F0610" w:rsidRPr="007835B5">
              <w:rPr>
                <w:szCs w:val="22"/>
              </w:rPr>
              <w:t>SSRmS</w:t>
            </w:r>
            <w:proofErr w:type="spellEnd"/>
            <w:r w:rsidR="007F0610" w:rsidRPr="007835B5">
              <w:rPr>
                <w:szCs w:val="22"/>
              </w:rPr>
              <w:t xml:space="preserve"> </w:t>
            </w:r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r w:rsidRPr="007835B5">
              <w:rPr>
                <w:strike/>
                <w:szCs w:val="22"/>
              </w:rPr>
              <w:t>ADS-C</w:t>
            </w:r>
            <w:r w:rsidR="007F0610" w:rsidRPr="007835B5">
              <w:rPr>
                <w:strike/>
                <w:szCs w:val="22"/>
              </w:rPr>
              <w:t xml:space="preserve"> </w:t>
            </w:r>
            <w:r w:rsidR="007F0610" w:rsidRPr="007835B5">
              <w:rPr>
                <w:szCs w:val="22"/>
              </w:rPr>
              <w:t>+ADS-B</w:t>
            </w:r>
            <w:r w:rsidR="007F0610"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DC29" w14:textId="77777777" w:rsidR="0054305E" w:rsidRPr="007835B5" w:rsidRDefault="0054305E" w:rsidP="0054305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BBF227" w14:textId="77777777" w:rsidR="0054305E" w:rsidRPr="007835B5" w:rsidRDefault="0054305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71731B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2B99A8" w14:textId="71A2E9F6" w:rsidR="007F0610" w:rsidRPr="007835B5" w:rsidRDefault="007F061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Chengdu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B2B559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E3DFC9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0D14A9" w14:textId="6DBD6C07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DE6DC9" w14:textId="18627D17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926A26B" w14:textId="7DA597D0" w:rsidR="007F0610" w:rsidRPr="007835B5" w:rsidRDefault="007F0610" w:rsidP="007F0610">
            <w:pPr>
              <w:ind w:left="-140" w:right="-70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 PSR +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r w:rsidRPr="007835B5">
              <w:rPr>
                <w:strike/>
                <w:szCs w:val="22"/>
              </w:rPr>
              <w:t xml:space="preserve">ADS-C </w:t>
            </w:r>
            <w:r w:rsidRPr="007835B5">
              <w:rPr>
                <w:szCs w:val="22"/>
              </w:rPr>
              <w:t>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1BA03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B9E872" w14:textId="77777777" w:rsidR="007F0610" w:rsidRPr="007835B5" w:rsidRDefault="007F061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4598C6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DAD3DA" w14:textId="0196F8AD" w:rsidR="007F0610" w:rsidRPr="007835B5" w:rsidRDefault="007F061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Chengdu TWR (ZUUU)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FE5000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4FE8F1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A83055" w14:textId="745630D9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52EAFE" w14:textId="065FC15C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A0E025E" w14:textId="17CEBC99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 PSR +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r w:rsidRPr="007835B5">
              <w:rPr>
                <w:strike/>
                <w:szCs w:val="22"/>
              </w:rPr>
              <w:t xml:space="preserve">ADS-C </w:t>
            </w:r>
            <w:r w:rsidRPr="007835B5">
              <w:rPr>
                <w:szCs w:val="22"/>
              </w:rPr>
              <w:t>+ADS-B+SMR+MLAT+A-SMGCS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7D9FCC" w14:textId="158E2EC3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68322B" w14:textId="77777777" w:rsidR="007F0610" w:rsidRPr="007835B5" w:rsidRDefault="007F061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D85516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5EB333" w14:textId="77777777" w:rsidR="007F0610" w:rsidRPr="007835B5" w:rsidRDefault="007F0610" w:rsidP="007F0610">
            <w:pPr>
              <w:jc w:val="left"/>
              <w:rPr>
                <w:rFonts w:eastAsiaTheme="minorEastAsia"/>
                <w:szCs w:val="22"/>
                <w:lang w:eastAsia="zh-CN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0D91A7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99A39D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67FBF" w14:textId="77777777" w:rsidR="007F0610" w:rsidRPr="007835B5" w:rsidRDefault="007F0610" w:rsidP="007F0610">
            <w:pPr>
              <w:jc w:val="center"/>
              <w:rPr>
                <w:rFonts w:eastAsiaTheme="minorEastAsia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FA7B0" w14:textId="77777777" w:rsidR="007F0610" w:rsidRPr="007835B5" w:rsidRDefault="007F0610" w:rsidP="007F0610">
            <w:pPr>
              <w:jc w:val="center"/>
              <w:rPr>
                <w:rFonts w:eastAsiaTheme="minorEastAsia"/>
                <w:szCs w:val="22"/>
                <w:lang w:eastAsia="zh-CN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6D0FAF5" w14:textId="77777777" w:rsidR="007F0610" w:rsidRPr="007835B5" w:rsidDel="00BC2FF2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851C3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A567A1" w14:textId="77777777" w:rsidR="007F0610" w:rsidRPr="007835B5" w:rsidRDefault="007F061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2D728C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B99F8" w14:textId="7125F273" w:rsidR="007F0610" w:rsidRPr="007835B5" w:rsidRDefault="007F0610" w:rsidP="00B50F62">
            <w:pPr>
              <w:jc w:val="left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Chengdu TWR (ZUTF)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FE7711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2A94F4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A11CF3" w14:textId="1662E164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E0549F" w14:textId="0324CA50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51B1009" w14:textId="6958F1D6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PSR+SSRmS+SSRmAC+ADS-B+SMR+MLAT+A-SMGCS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42EC8E" w14:textId="3A859A43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79E1C6" w14:textId="77777777" w:rsidR="007F0610" w:rsidRPr="007835B5" w:rsidRDefault="007F061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431B80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3DE1E" w14:textId="57D32C4F" w:rsidR="007F0610" w:rsidRPr="007835B5" w:rsidRDefault="007F061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ACE27C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79BB16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0B2791" w14:textId="357218C2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9A0CB" w14:textId="752C9F12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E9A71A5" w14:textId="5B57C4F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06C858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40A61F" w14:textId="77777777" w:rsidR="007F0610" w:rsidRPr="007835B5" w:rsidRDefault="007F061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F35669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19205A" w14:textId="42043867" w:rsidR="007F0610" w:rsidRPr="007835B5" w:rsidRDefault="007F0610" w:rsidP="007F0610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Guiyang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FAC4DB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5EED2F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BE1392" w14:textId="61C328E8" w:rsidR="007F0610" w:rsidRPr="007835B5" w:rsidRDefault="007F0610" w:rsidP="007F0610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01864E" w14:textId="17054093" w:rsidR="007F0610" w:rsidRPr="007835B5" w:rsidRDefault="007F0610" w:rsidP="007F0610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D8A3600" w14:textId="480734C0" w:rsidR="007F0610" w:rsidRPr="007835B5" w:rsidDel="00BC2FF2" w:rsidRDefault="00995A41" w:rsidP="007F061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468BC5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6CE261" w14:textId="77777777" w:rsidR="007F0610" w:rsidRPr="007835B5" w:rsidRDefault="007F061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8A125B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6E7475" w14:textId="199D81CC" w:rsidR="007F0610" w:rsidRPr="007835B5" w:rsidRDefault="007F061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Guiyang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768D16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F6401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7C3A20" w14:textId="3AD6C9C8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CECD92" w14:textId="123345AE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EB11BC1" w14:textId="7BD183D1" w:rsidR="007F0610" w:rsidRPr="007835B5" w:rsidRDefault="00995A41" w:rsidP="00B50F62">
            <w:pPr>
              <w:tabs>
                <w:tab w:val="left" w:pos="920"/>
              </w:tabs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PSR+SSRmS+SSRmAC+ADS-B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827A0D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9134BE" w14:textId="77777777" w:rsidR="007F0610" w:rsidRPr="007835B5" w:rsidRDefault="007F061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19D27D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304B93" w14:textId="512C11A5" w:rsidR="007F0610" w:rsidRPr="007835B5" w:rsidRDefault="007F061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Guiyang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D0106F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13377C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445C9F" w14:textId="0DEE4DA3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A23206" w14:textId="4BBF13D4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3661088" w14:textId="22ADBF95" w:rsidR="007F0610" w:rsidRPr="007835B5" w:rsidRDefault="00995A41" w:rsidP="007F061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+ADS-B+SMR+MLAT+A-SMGCS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951118" w14:textId="7EFABB8B" w:rsidR="007F0610" w:rsidRPr="007835B5" w:rsidRDefault="00995A41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BD7779" w14:textId="77777777" w:rsidR="007F0610" w:rsidRPr="007835B5" w:rsidRDefault="007F061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C77773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0D1BA5" w14:textId="7E9B8C65" w:rsidR="007F0610" w:rsidRPr="007835B5" w:rsidRDefault="007F061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EA74EA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940509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1DD73" w14:textId="1D47E8B9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E93A94" w14:textId="6AB7BFB2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0790347" w14:textId="56A93159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7F8785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7ED329" w14:textId="77777777" w:rsidR="007F0610" w:rsidRPr="007835B5" w:rsidRDefault="007F061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42CF50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24DF48" w14:textId="3065F3A8" w:rsidR="007F0610" w:rsidRPr="007835B5" w:rsidRDefault="007F061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Chongqing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969B75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D6AA39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4D3AED" w14:textId="75FB88D2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DA775A" w14:textId="4DBCE5D0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A21AF0E" w14:textId="52413C56" w:rsidR="007F0610" w:rsidRPr="007835B5" w:rsidRDefault="00995A41" w:rsidP="007F061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9390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3ACF3B" w14:textId="77777777" w:rsidR="007F0610" w:rsidRPr="007835B5" w:rsidRDefault="007F061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968455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C20622" w14:textId="2924CDF8" w:rsidR="007F0610" w:rsidRPr="007835B5" w:rsidRDefault="007F061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Chongqing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721D59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C8E63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4F4880" w14:textId="11CEA32C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9D3CDA" w14:textId="76AF2554" w:rsidR="007F0610" w:rsidRPr="007835B5" w:rsidRDefault="007F0610" w:rsidP="007F061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03455AE" w14:textId="7CE9C44E" w:rsidR="007F0610" w:rsidRPr="007835B5" w:rsidRDefault="00995A41" w:rsidP="007F061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C7CFED" w14:textId="77777777" w:rsidR="007F0610" w:rsidRPr="007835B5" w:rsidRDefault="007F0610" w:rsidP="007F061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807729" w14:textId="77777777" w:rsidR="007F0610" w:rsidRPr="007835B5" w:rsidRDefault="007F061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AA70CE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3955ED" w14:textId="2BB493F3" w:rsidR="00995A41" w:rsidRPr="007835B5" w:rsidRDefault="00995A4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Chongqing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A242D5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EAC822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0CA9C7" w14:textId="7A3EAACA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DA0093" w14:textId="7BF9C9C9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954D39C" w14:textId="499C898C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+ADS-B+SMR+MLAT+A-SMGCS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46B0BC" w14:textId="5B3510A2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F6E474" w14:textId="77777777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A21F96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8C1AFB" w14:textId="77777777" w:rsidR="00995A41" w:rsidRPr="007835B5" w:rsidDel="00B726AA" w:rsidRDefault="00995A41" w:rsidP="007F0610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F3FBD4" w14:textId="77777777" w:rsidR="00995A41" w:rsidRPr="007835B5" w:rsidRDefault="00995A41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10DC8B" w14:textId="77777777" w:rsidR="00995A41" w:rsidRPr="007835B5" w:rsidRDefault="00995A41" w:rsidP="007F061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E982E1" w14:textId="77777777" w:rsidR="00995A41" w:rsidRPr="007835B5" w:rsidRDefault="00995A41" w:rsidP="007F061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4EEF66" w14:textId="77777777" w:rsidR="00995A41" w:rsidRPr="007835B5" w:rsidRDefault="00995A41" w:rsidP="007F061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942C0B2" w14:textId="77777777" w:rsidR="00995A41" w:rsidRPr="007835B5" w:rsidRDefault="00995A41" w:rsidP="007F061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E73FB1" w14:textId="77777777" w:rsidR="00995A41" w:rsidRPr="007835B5" w:rsidRDefault="00995A41" w:rsidP="007F061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83174F" w14:textId="77777777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49169A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A70728" w14:textId="1555A983" w:rsidR="00995A41" w:rsidRPr="007835B5" w:rsidRDefault="00995A4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Shanghai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CA726F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94CB30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43D97C" w14:textId="6194A140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B5D5C" w14:textId="1DFB0BB0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E39813F" w14:textId="35D0739F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1FF3CD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D8D5DE" w14:textId="77777777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99E687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9035B8" w14:textId="1254BE6A" w:rsidR="00995A41" w:rsidRPr="007835B5" w:rsidRDefault="00995A4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Shanghai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6990E8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E915E7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FA486A" w14:textId="5E6EDABE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B8C9F9" w14:textId="5DCA9A24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8292988" w14:textId="5819A858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2AF23C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9BF1F7" w14:textId="77777777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77AB0B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D1AB856" w14:textId="0AF7AAFC" w:rsidR="00995A41" w:rsidRPr="007835B5" w:rsidRDefault="00995A4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Shanghai TWR (ZSSS)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51E6E92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B849AC7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9327F90" w14:textId="4E1D7D15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15484CA" w14:textId="5C547EB8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12770C2F" w14:textId="5782F9FC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+ADS-B+SMR+MLAT+A-SMGCS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C1B0F88" w14:textId="6BAC38AA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352FD7E8" w14:textId="77777777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88E56D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8DABA6C" w14:textId="6B5C2EE1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A2E7576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35CFA7E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102B0AE" w14:textId="146324A3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F40D541" w14:textId="270C0D33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25421AD9" w14:textId="4A7F51B1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40CB099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25DFDF82" w14:textId="77777777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52B2C22" w14:textId="77777777" w:rsidTr="00B50F62">
        <w:trPr>
          <w:trHeight w:val="545"/>
          <w:jc w:val="center"/>
        </w:trPr>
        <w:tc>
          <w:tcPr>
            <w:tcW w:w="20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A4E2" w14:textId="1BD1F51D" w:rsidR="00995A41" w:rsidRPr="007835B5" w:rsidDel="00B726AA" w:rsidRDefault="00995A41" w:rsidP="00995A41">
            <w:pPr>
              <w:jc w:val="left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Shanghai TWR(ZSPD)</w:t>
            </w:r>
          </w:p>
        </w:tc>
        <w:tc>
          <w:tcPr>
            <w:tcW w:w="98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AFF29C6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9F26931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3BA7BF5" w14:textId="60B51AB9" w:rsidR="00995A41" w:rsidRPr="007835B5" w:rsidRDefault="00995A41" w:rsidP="00995A41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43222D8" w14:textId="1ECF0619" w:rsidR="00995A41" w:rsidRPr="007835B5" w:rsidRDefault="00995A41" w:rsidP="00995A41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left w:val="nil"/>
              <w:bottom w:val="nil"/>
              <w:right w:val="nil"/>
            </w:tcBorders>
          </w:tcPr>
          <w:p w14:paraId="426FA531" w14:textId="0729AD39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PSR+SSRmS+SSRmAC+ADS-B+SMR+A-SMGCS</w:t>
            </w:r>
          </w:p>
        </w:tc>
        <w:tc>
          <w:tcPr>
            <w:tcW w:w="100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02111DB" w14:textId="64E729C3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2</w:t>
            </w:r>
          </w:p>
        </w:tc>
        <w:tc>
          <w:tcPr>
            <w:tcW w:w="2454" w:type="dxa"/>
            <w:tcBorders>
              <w:left w:val="nil"/>
              <w:bottom w:val="nil"/>
              <w:right w:val="single" w:sz="6" w:space="0" w:color="auto"/>
            </w:tcBorders>
          </w:tcPr>
          <w:p w14:paraId="1FB6DC39" w14:textId="77777777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65D1C3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7FFCB7" w14:textId="3A8379AB" w:rsidR="00995A41" w:rsidRPr="007835B5" w:rsidRDefault="00995A4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Jinan ACC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0EABBB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DF0811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4533A5" w14:textId="14E6A155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DAEEA7" w14:textId="6EC7EF9A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022881" w14:textId="60DF6FDC" w:rsidR="00995A41" w:rsidRPr="007835B5" w:rsidRDefault="00995A41" w:rsidP="00995A4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>+</w:t>
            </w:r>
            <w:r w:rsidR="00C65E71"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="00C65E71" w:rsidRPr="007835B5">
              <w:rPr>
                <w:szCs w:val="22"/>
              </w:rPr>
              <w:t xml:space="preserve"> </w:t>
            </w:r>
            <w:r w:rsidRPr="007835B5">
              <w:rPr>
                <w:szCs w:val="22"/>
              </w:rPr>
              <w:t>+ADS-B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D8B14E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716F260" w14:textId="77777777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520E8D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109E42" w14:textId="0E43C341" w:rsidR="00995A41" w:rsidRPr="007835B5" w:rsidRDefault="00995A4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Jinan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9424DD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5718C9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5EC372" w14:textId="352F810B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7C9998" w14:textId="29C5F010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C1D4A5E" w14:textId="16180F64" w:rsidR="00995A41" w:rsidRPr="007835B5" w:rsidRDefault="00995A41" w:rsidP="00995A4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SSRmS+SSRmAC+ADS-B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AAC13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682A05" w14:textId="77777777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EF66AD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176F2" w14:textId="76D3237C" w:rsidR="00995A41" w:rsidRPr="007835B5" w:rsidRDefault="00995A4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Jinan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8CD8B1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61A94E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A91F94" w14:textId="2EEB8AA3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2D4F8D" w14:textId="31DE10CB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851A584" w14:textId="1D0540B6" w:rsidR="00995A41" w:rsidRPr="007835B5" w:rsidRDefault="00995A41" w:rsidP="00995A4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>+</w:t>
            </w:r>
            <w:r w:rsidR="00C65E71"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="00C65E71" w:rsidRPr="007835B5">
              <w:rPr>
                <w:szCs w:val="22"/>
              </w:rPr>
              <w:t xml:space="preserve"> </w:t>
            </w:r>
            <w:r w:rsidRPr="007835B5">
              <w:rPr>
                <w:szCs w:val="22"/>
              </w:rPr>
              <w:t>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7BC3A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0CDFE7" w14:textId="77777777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D2C209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6ED192" w14:textId="6D9058E9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A7860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98C667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003ADB" w14:textId="2F370FBE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DEAA70" w14:textId="6E63B740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73D8473" w14:textId="4D667A0E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0EE99F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255B4A" w14:textId="77777777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3C87A4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EC1541" w14:textId="55AFD7D5" w:rsidR="00622740" w:rsidRPr="007835B5" w:rsidRDefault="0062274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Qingdao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F83FDF" w14:textId="77777777" w:rsidR="00622740" w:rsidRPr="007835B5" w:rsidRDefault="00622740" w:rsidP="0062274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B71F02" w14:textId="77777777" w:rsidR="00622740" w:rsidRPr="007835B5" w:rsidRDefault="00622740" w:rsidP="0062274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2D7721" w14:textId="0279FA2E" w:rsidR="00622740" w:rsidRPr="007835B5" w:rsidRDefault="00622740" w:rsidP="0062274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3FF9F1" w14:textId="1C7F67CB" w:rsidR="00622740" w:rsidRPr="007835B5" w:rsidRDefault="00622740" w:rsidP="0062274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D645AEF" w14:textId="55F7E384" w:rsidR="00622740" w:rsidRPr="007835B5" w:rsidRDefault="00622740" w:rsidP="00622740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>+</w:t>
            </w:r>
            <w:r w:rsidR="00C65E71"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="00C65E71" w:rsidRPr="007835B5">
              <w:rPr>
                <w:szCs w:val="22"/>
              </w:rPr>
              <w:t xml:space="preserve"> </w:t>
            </w:r>
            <w:r w:rsidRPr="007835B5">
              <w:rPr>
                <w:szCs w:val="22"/>
              </w:rPr>
              <w:t>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014821" w14:textId="77777777" w:rsidR="00622740" w:rsidRPr="007835B5" w:rsidRDefault="00622740" w:rsidP="0062274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391ADE" w14:textId="77777777" w:rsidR="00622740" w:rsidRPr="007835B5" w:rsidRDefault="0062274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56A4D7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09035D" w14:textId="03566D44" w:rsidR="00622740" w:rsidRPr="007835B5" w:rsidRDefault="0062274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Qingdao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D2D862" w14:textId="77777777" w:rsidR="00622740" w:rsidRPr="007835B5" w:rsidRDefault="00622740" w:rsidP="0062274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3FA06" w14:textId="77777777" w:rsidR="00622740" w:rsidRPr="007835B5" w:rsidRDefault="00622740" w:rsidP="0062274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5B8A86" w14:textId="28473711" w:rsidR="00622740" w:rsidRPr="007835B5" w:rsidRDefault="00622740" w:rsidP="0062274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DE286C" w14:textId="70696082" w:rsidR="00622740" w:rsidRPr="007835B5" w:rsidRDefault="00622740" w:rsidP="0062274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CC186E3" w14:textId="51B3F6D8" w:rsidR="00622740" w:rsidRPr="007835B5" w:rsidRDefault="00622740" w:rsidP="00622740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SSRmS+SSRmAC+ADS-B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606929" w14:textId="77777777" w:rsidR="00622740" w:rsidRPr="007835B5" w:rsidRDefault="00622740" w:rsidP="0062274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AF3AA9" w14:textId="77777777" w:rsidR="00622740" w:rsidRPr="007835B5" w:rsidRDefault="0062274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640974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2AD9E5" w14:textId="21E01054" w:rsidR="00622740" w:rsidRPr="007835B5" w:rsidRDefault="0062274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Qingdao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F61636" w14:textId="77777777" w:rsidR="00622740" w:rsidRPr="007835B5" w:rsidRDefault="00622740" w:rsidP="0062274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BEDE4C" w14:textId="77777777" w:rsidR="00622740" w:rsidRPr="007835B5" w:rsidRDefault="00622740" w:rsidP="0062274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62EACA" w14:textId="75C5A858" w:rsidR="00622740" w:rsidRPr="007835B5" w:rsidRDefault="00622740" w:rsidP="0062274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D637C6" w14:textId="13012C65" w:rsidR="00622740" w:rsidRPr="007835B5" w:rsidRDefault="00622740" w:rsidP="0062274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A269275" w14:textId="2BDF2409" w:rsidR="00622740" w:rsidRPr="007835B5" w:rsidRDefault="00622740" w:rsidP="00622740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SSRmS+SSRmAC+ADS-B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CD38B9" w14:textId="3D0F85EF" w:rsidR="00622740" w:rsidRPr="007835B5" w:rsidRDefault="00C65E71" w:rsidP="00622740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05B6BF" w14:textId="77777777" w:rsidR="00622740" w:rsidRPr="007835B5" w:rsidRDefault="0062274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475E8C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F93D9C" w14:textId="2A76259E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D854E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AFD016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CEB229" w14:textId="2F10CE7F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95A463" w14:textId="32CEB3A2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DD04D79" w14:textId="167BC490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38D6D4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963B84" w14:textId="77777777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49EB02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70127B" w14:textId="118DE8A8" w:rsidR="00995A41" w:rsidRPr="007835B5" w:rsidRDefault="00995A4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lastRenderedPageBreak/>
              <w:t>Hefei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81B9A5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BBDB4A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D87288" w14:textId="3ECE0AFE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AEC4A4" w14:textId="01889482" w:rsidR="00995A41" w:rsidRPr="007835B5" w:rsidRDefault="00995A41" w:rsidP="00995A4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5BA9D86" w14:textId="0C2328BC" w:rsidR="00995A41" w:rsidRPr="007835B5" w:rsidRDefault="00C65E71" w:rsidP="00995A4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39DE46" w14:textId="77777777" w:rsidR="00995A41" w:rsidRPr="007835B5" w:rsidRDefault="00995A41" w:rsidP="00995A4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10C692" w14:textId="77777777" w:rsidR="00995A41" w:rsidRPr="007835B5" w:rsidRDefault="00995A4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4F770A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D87BDF" w14:textId="59DCBEF9" w:rsidR="00C65E71" w:rsidRPr="007835B5" w:rsidRDefault="00C65E7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Hefei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14DA3B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04B018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47E6F" w14:textId="32ED4C66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D32983" w14:textId="036A22A9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6EC617A" w14:textId="2246863F" w:rsidR="00C65E71" w:rsidRPr="007835B5" w:rsidRDefault="00C65E71" w:rsidP="00C65E7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646BD2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8943B6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503344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A9F18B" w14:textId="3BDE7483" w:rsidR="00C65E71" w:rsidRPr="007835B5" w:rsidRDefault="00C65E7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Hefei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4156B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6A55B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9254BA" w14:textId="0359E7CF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C90DAD" w14:textId="52C76684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F1EA933" w14:textId="6028929D" w:rsidR="00C65E71" w:rsidRPr="007835B5" w:rsidRDefault="00C65E71" w:rsidP="00C65E7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4DCD0A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BFC55D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A7041C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F8C002" w14:textId="0F8D86C0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EB0C7A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4A98E9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D8EE65" w14:textId="46B4C406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3E8B08" w14:textId="1FD0ED81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E6892F0" w14:textId="1AEDC4A4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9E3A5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FEFE57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B18582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99020D" w14:textId="437734F0" w:rsidR="00C65E71" w:rsidRPr="007835B5" w:rsidRDefault="00C65E7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Nanjing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F0AFD9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96ECE0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0A2D6F" w14:textId="2D3420BE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7DCFEC" w14:textId="43D8D950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A9E46FB" w14:textId="4F36B613" w:rsidR="00C65E71" w:rsidRPr="007835B5" w:rsidRDefault="00C65E71" w:rsidP="00C65E7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15F882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EB473A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B9C55D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FAD96F" w14:textId="0B093232" w:rsidR="00C65E71" w:rsidRPr="007835B5" w:rsidRDefault="00C65E7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Nanjing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746E8A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C1574F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F4DDD" w14:textId="669058AD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9ADACC" w14:textId="7C0A9F4B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4C890D6" w14:textId="13ADE97F" w:rsidR="00C65E71" w:rsidRPr="007835B5" w:rsidRDefault="00C65E71" w:rsidP="00C65E7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693B96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1F94CE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6FD2EE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6CD82" w14:textId="00F3DD69" w:rsidR="00C65E71" w:rsidRPr="007835B5" w:rsidRDefault="00C65E7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Nanjing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6E658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F89F2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EBE9CC" w14:textId="67835B3B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750BA2" w14:textId="52C34A3E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94BF521" w14:textId="569D9F93" w:rsidR="00C65E71" w:rsidRPr="007835B5" w:rsidRDefault="00C65E71" w:rsidP="00C65E7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+ADS-B+SMR+A-SMGCS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07E46F" w14:textId="01837C5A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D329F4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51B65E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FC8B9C" w14:textId="77FFBD14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84D516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EF78AC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F5237F" w14:textId="290414AD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F7DC7" w14:textId="1C99F6C2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C690F70" w14:textId="54A8FEF4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8214D9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66CEE2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378358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222D49" w14:textId="2905955D" w:rsidR="00C65E71" w:rsidRPr="007835B5" w:rsidRDefault="00C65E71" w:rsidP="00B50F62">
            <w:pPr>
              <w:jc w:val="left"/>
              <w:rPr>
                <w:szCs w:val="22"/>
              </w:rPr>
            </w:pPr>
            <w:proofErr w:type="gramStart"/>
            <w:r w:rsidRPr="007835B5">
              <w:rPr>
                <w:szCs w:val="22"/>
              </w:rPr>
              <w:t>Lianyungang  ACC</w:t>
            </w:r>
            <w:proofErr w:type="gramEnd"/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00A7C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0EFD09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0DE868" w14:textId="599C3602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99C915" w14:textId="58D0DA25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BC3E24E" w14:textId="563FD63E" w:rsidR="00C65E71" w:rsidRPr="007835B5" w:rsidRDefault="00C65E71" w:rsidP="00C65E7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CD7C3C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2408F4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9F6533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AB7C46" w14:textId="7C6926F7" w:rsidR="00C65E71" w:rsidRPr="007835B5" w:rsidRDefault="00C65E7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Lianyungang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B74A7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4701BC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1A65B0" w14:textId="3F44103C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BBC2FE" w14:textId="096D6A5A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E344AA3" w14:textId="377DE3A6" w:rsidR="00C65E71" w:rsidRPr="007835B5" w:rsidRDefault="00C65E71" w:rsidP="00C65E7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02A2E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FEEDD2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853702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E3ABEA" w14:textId="6A0AF0F9" w:rsidR="00C65E71" w:rsidRPr="007835B5" w:rsidRDefault="00C65E71" w:rsidP="00B50F62">
            <w:pPr>
              <w:jc w:val="left"/>
              <w:rPr>
                <w:szCs w:val="22"/>
              </w:rPr>
            </w:pPr>
            <w:proofErr w:type="gramStart"/>
            <w:r w:rsidRPr="007835B5">
              <w:rPr>
                <w:szCs w:val="22"/>
              </w:rPr>
              <w:t>Lianyungang  TWR</w:t>
            </w:r>
            <w:proofErr w:type="gramEnd"/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4713A9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CA2A8F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CFACEE" w14:textId="1A9936E4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9FF67" w14:textId="3D1C4164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137DD33" w14:textId="40CB623D" w:rsidR="00C65E71" w:rsidRPr="007835B5" w:rsidRDefault="00C65E71" w:rsidP="00C65E7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DABA5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1EA2AC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0BC61B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01A569" w14:textId="55849992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339DE9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3DDBA4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202747" w14:textId="0005706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8F9CA4" w14:textId="6BB5C614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D793538" w14:textId="5F7A3C3C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FB5FB7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93B610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48318A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FCDA5C" w14:textId="5B0466F4" w:rsidR="00C65E71" w:rsidRPr="007835B5" w:rsidRDefault="00C65E7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Xuzhou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51B617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C372CF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1862F8" w14:textId="377CE2FB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99698E" w14:textId="4D1C863C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C7365E4" w14:textId="52EE9494" w:rsidR="00C65E71" w:rsidRPr="007835B5" w:rsidRDefault="00C65E71" w:rsidP="00C65E7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18DEF4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2E0BB0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39D2930" w14:textId="77777777" w:rsidTr="00B50F62">
        <w:trPr>
          <w:trHeight w:val="30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C00C5" w14:textId="77777777" w:rsidR="00C65E71" w:rsidRPr="007835B5" w:rsidRDefault="00C65E71" w:rsidP="00C65E71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967489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01860F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80C292" w14:textId="77777777" w:rsidR="00C65E71" w:rsidRPr="007835B5" w:rsidRDefault="00C65E71" w:rsidP="00C65E71">
            <w:pPr>
              <w:jc w:val="center"/>
              <w:rPr>
                <w:rFonts w:eastAsiaTheme="minorEastAsia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51BB3" w14:textId="77777777" w:rsidR="00C65E71" w:rsidRPr="007835B5" w:rsidRDefault="00C65E71" w:rsidP="00C65E71">
            <w:pPr>
              <w:jc w:val="center"/>
              <w:rPr>
                <w:rFonts w:eastAsiaTheme="minorEastAsia"/>
                <w:szCs w:val="22"/>
                <w:lang w:eastAsia="zh-CN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3F498DD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99336C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56879C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95E8DE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54D373" w14:textId="5DE1BE6B" w:rsidR="00C65E71" w:rsidRPr="007835B5" w:rsidRDefault="00C65E7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Hangzhou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409907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3B6880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24D0DD" w14:textId="42324854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6D8A60" w14:textId="0C46F977" w:rsidR="00C65E71" w:rsidRPr="007835B5" w:rsidRDefault="00C65E71" w:rsidP="00C65E7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C62416B" w14:textId="1B5EFAB6" w:rsidR="00C65E71" w:rsidRPr="007835B5" w:rsidRDefault="00866701" w:rsidP="00C65E71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7476B9" w14:textId="77777777" w:rsidR="00C65E71" w:rsidRPr="007835B5" w:rsidRDefault="00C65E71" w:rsidP="00C65E7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FB4A50" w14:textId="77777777" w:rsidR="00C65E71" w:rsidRPr="007835B5" w:rsidRDefault="00C65E7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CAF1FF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765D54" w14:textId="25C6C7DC" w:rsidR="00866701" w:rsidRPr="007835B5" w:rsidRDefault="0086670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Hangzhou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E7141E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FB8A02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EA30AB" w14:textId="4DE3FB97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9BD9A" w14:textId="7833C64F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DCBA099" w14:textId="55EE1172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CFDC0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FF8571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4AB225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69E707" w14:textId="61CFE79A" w:rsidR="00866701" w:rsidRPr="007835B5" w:rsidRDefault="0086670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Hangzhou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D0B61C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71D59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5DBC9E" w14:textId="73B1678F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19D8B4" w14:textId="3BDE77AC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99B7365" w14:textId="1895D192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ADS-B+SMR+MLAT+A-SMGCS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A6A2DC" w14:textId="39F4D7FD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C2C277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4B5070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50B4DB" w14:textId="29202A0B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36DBD9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9CE6B3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4B5D2E" w14:textId="60A1E151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42AD2A" w14:textId="3D4DC67B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AF9FCF9" w14:textId="51F9A37D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6AB8B1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3C4F25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2943A7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DC3194" w14:textId="7101D4CA" w:rsidR="00866701" w:rsidRPr="007835B5" w:rsidRDefault="0086670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Nanchang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66A28E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76E65F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709A9D" w14:textId="6BC41F4B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8332E" w14:textId="5DF16C71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E0043C1" w14:textId="14DC91BF" w:rsidR="00866701" w:rsidRPr="007835B5" w:rsidRDefault="00866701" w:rsidP="0086670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340700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FD5434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3C0A37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94A0F5" w14:textId="6E4D362D" w:rsidR="00866701" w:rsidRPr="007835B5" w:rsidRDefault="0086670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Nanchang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EF9EDC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AE3F2E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BA98B5" w14:textId="75A3DD5B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813F27" w14:textId="234BD224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360AE7B" w14:textId="232452A9" w:rsidR="00866701" w:rsidRPr="007835B5" w:rsidRDefault="00866701" w:rsidP="0086670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129381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B18824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4259F8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4C1CFE" w14:textId="50E2D75C" w:rsidR="00866701" w:rsidRPr="007835B5" w:rsidRDefault="0086670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Nanchang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01136A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52ACDE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BE6E94" w14:textId="2221C0DF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A50ADF" w14:textId="03F0F1E6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F9EBE17" w14:textId="67DEDCB7" w:rsidR="00866701" w:rsidRPr="007835B5" w:rsidRDefault="00866701" w:rsidP="0086670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EF5138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0BBB84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6F22C5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6D3F1" w14:textId="379C96E3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DD97B8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125F83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ED33" w14:textId="0FC5E5DB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67162" w14:textId="77ABAAD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BD86464" w14:textId="0D55417C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0151E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86C9A2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796571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9C9D76" w14:textId="1ABDDC4F" w:rsidR="00866701" w:rsidRPr="007835B5" w:rsidRDefault="0086670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Fuzhou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51A230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C801F9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094F0" w14:textId="26E97ABB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5E68BF" w14:textId="66163032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9E52BA5" w14:textId="2859D526" w:rsidR="00866701" w:rsidRPr="007835B5" w:rsidRDefault="00866701" w:rsidP="0086670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C844FC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0B750E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BCA245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976E8E" w14:textId="00B98743" w:rsidR="00866701" w:rsidRPr="007835B5" w:rsidRDefault="0086670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Fuzhou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794B0D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41092B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096920" w14:textId="7C43ED50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12B46F" w14:textId="54F41FA1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3A0EEED" w14:textId="6886D088" w:rsidR="00866701" w:rsidRPr="007835B5" w:rsidRDefault="00866701" w:rsidP="0086670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FAC374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290C50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DAE633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E1F2AE" w14:textId="5593790C" w:rsidR="00866701" w:rsidRPr="007835B5" w:rsidRDefault="0086670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Fuzhou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7D076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4EAC7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5F98B4" w14:textId="346E5036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720502" w14:textId="0707F09A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C3712D8" w14:textId="18709F9D" w:rsidR="00866701" w:rsidRPr="007835B5" w:rsidRDefault="00866701" w:rsidP="0086670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A9847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108AEC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5C262C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1FD65" w14:textId="16FADE48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02C430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2D3DA1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A21B4F" w14:textId="6F454EC3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FE8D06" w14:textId="50BC9FA5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D750B87" w14:textId="312E2C2D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8068B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2FEDCC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5365A0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546AEC" w14:textId="536180C8" w:rsidR="00866701" w:rsidRPr="007835B5" w:rsidRDefault="00866701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Wenzou</w:t>
            </w:r>
            <w:proofErr w:type="spellEnd"/>
            <w:r w:rsidRPr="007835B5">
              <w:rPr>
                <w:szCs w:val="22"/>
              </w:rPr>
              <w:t xml:space="preserve">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96B886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1CFE3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0FDD2" w14:textId="6EF04B48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1650A1" w14:textId="1384FD86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1202D8C" w14:textId="611AFCB9" w:rsidR="00866701" w:rsidRPr="007835B5" w:rsidRDefault="00866701" w:rsidP="00866701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800D67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8F1571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D6AD45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7BCEA" w14:textId="5E96489A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875412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B10225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AC037C" w14:textId="0A8545C1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0E6ECE" w14:textId="35D1A188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DBDCEF9" w14:textId="466C34E1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B9DCC8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57B296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98368F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621CF9" w14:textId="77AD7CB8" w:rsidR="00866701" w:rsidRPr="007835B5" w:rsidRDefault="0086670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Xiamen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E5BFD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BE973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D7DA63" w14:textId="462E9C86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E1DA4F" w14:textId="05378A6A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480FA70" w14:textId="336DE149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14908C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FA4058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E96A50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5F2626" w14:textId="40357C05" w:rsidR="00866701" w:rsidRPr="007835B5" w:rsidRDefault="0086670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Xiamen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4745DC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5002C2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868D70" w14:textId="40A921CF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ECEE09" w14:textId="3BF017F2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F749BC6" w14:textId="5EE3B550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BFDE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355F52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A40834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46E2E1" w14:textId="0ABA2B37" w:rsidR="00866701" w:rsidRPr="007835B5" w:rsidRDefault="00866701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Xiamen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7A8E95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CB07D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CB7465" w14:textId="4078CE07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3CF704" w14:textId="7D9B2B88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4DD5ABB" w14:textId="6020E0E8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>PSR+</w:t>
            </w:r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+ADS-B+ SMR+MLAT+A-SMGCS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EE583A" w14:textId="5374BD5E" w:rsidR="00866701" w:rsidRPr="007835B5" w:rsidRDefault="00866701" w:rsidP="00866701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BB8DEC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985899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FA28BE" w14:textId="60AFB4AC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F9DFF6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711992A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92DADF7" w14:textId="44E2056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8778EB5" w14:textId="2DF62A25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5DAA9583" w14:textId="24D03243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436A1AC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6EE53094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7EFAB7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FC2804" w14:textId="6224F8F9" w:rsidR="00203063" w:rsidRPr="007835B5" w:rsidRDefault="00203063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Shenyang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80A34" w14:textId="77777777" w:rsidR="00203063" w:rsidRPr="007835B5" w:rsidRDefault="00203063" w:rsidP="0020306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C4430" w14:textId="77777777" w:rsidR="00203063" w:rsidRPr="007835B5" w:rsidRDefault="00203063" w:rsidP="0020306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608A00" w14:textId="57BB8C3B" w:rsidR="00203063" w:rsidRPr="007835B5" w:rsidRDefault="00203063" w:rsidP="0020306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9B146B" w14:textId="50FF9584" w:rsidR="00203063" w:rsidRPr="007835B5" w:rsidRDefault="00203063" w:rsidP="0020306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E6B0E6F" w14:textId="1E0091E4" w:rsidR="00203063" w:rsidRPr="007835B5" w:rsidRDefault="00203063" w:rsidP="00203063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158FB1" w14:textId="77777777" w:rsidR="00203063" w:rsidRPr="007835B5" w:rsidRDefault="00203063" w:rsidP="0020306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364B32" w14:textId="77777777" w:rsidR="00203063" w:rsidRPr="007835B5" w:rsidRDefault="0020306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57A9B8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79817ED" w14:textId="14EA4CC3" w:rsidR="00203063" w:rsidRPr="007835B5" w:rsidRDefault="00203063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Shenyang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DAA11C" w14:textId="77777777" w:rsidR="00203063" w:rsidRPr="007835B5" w:rsidRDefault="00203063" w:rsidP="0020306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E6389FC" w14:textId="77777777" w:rsidR="00203063" w:rsidRPr="007835B5" w:rsidRDefault="00203063" w:rsidP="0020306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BB16815" w14:textId="4B259546" w:rsidR="00203063" w:rsidRPr="007835B5" w:rsidRDefault="00203063" w:rsidP="0020306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FF2B7CF" w14:textId="559CAE1D" w:rsidR="00203063" w:rsidRPr="007835B5" w:rsidRDefault="00203063" w:rsidP="0020306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0D82534C" w14:textId="1ED6A654" w:rsidR="00203063" w:rsidRPr="007835B5" w:rsidRDefault="00203063" w:rsidP="00B50F62">
            <w:pPr>
              <w:ind w:left="-50" w:right="-70"/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BC24EF1" w14:textId="77777777" w:rsidR="00203063" w:rsidRPr="007835B5" w:rsidRDefault="00203063" w:rsidP="0020306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485B6691" w14:textId="77777777" w:rsidR="00203063" w:rsidRPr="007835B5" w:rsidRDefault="0020306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D7533F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BAE1FA6" w14:textId="0AD335E2" w:rsidR="00203063" w:rsidRPr="007835B5" w:rsidRDefault="00203063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Shenyang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20122C2" w14:textId="77777777" w:rsidR="00203063" w:rsidRPr="007835B5" w:rsidRDefault="00203063" w:rsidP="0020306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9F4544" w14:textId="77777777" w:rsidR="00203063" w:rsidRPr="007835B5" w:rsidRDefault="00203063" w:rsidP="0020306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93124E8" w14:textId="374359E3" w:rsidR="00203063" w:rsidRPr="007835B5" w:rsidRDefault="00203063" w:rsidP="0020306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61C500" w14:textId="74D3FB8E" w:rsidR="00203063" w:rsidRPr="007835B5" w:rsidRDefault="00203063" w:rsidP="0020306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3ACF8058" w14:textId="63C6DC04" w:rsidR="00203063" w:rsidRPr="007835B5" w:rsidRDefault="00203063" w:rsidP="00203063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 SMR+A-SMGCS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57B86A9" w14:textId="28666022" w:rsidR="00203063" w:rsidRPr="007835B5" w:rsidRDefault="00203063" w:rsidP="00203063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2EE9E14E" w14:textId="77777777" w:rsidR="00203063" w:rsidRPr="007835B5" w:rsidRDefault="0020306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DBCCB8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7C20" w14:textId="5EF37924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C433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93A5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06D9" w14:textId="384E0F1A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72F8" w14:textId="3B68A350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C08083" w14:textId="11AF58C5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1B6C" w14:textId="77777777" w:rsidR="00866701" w:rsidRPr="007835B5" w:rsidRDefault="00866701" w:rsidP="00866701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9BE569" w14:textId="77777777" w:rsidR="00866701" w:rsidRPr="007835B5" w:rsidRDefault="00866701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5B483B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D9DB54" w14:textId="3D7B454D" w:rsidR="00963CA9" w:rsidRPr="007835B5" w:rsidRDefault="00963CA9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 xml:space="preserve">Dalian ACC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C01024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37FAC2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9BE1D5" w14:textId="40B71056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337DCC" w14:textId="49FA8EBB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6DD7A5" w14:textId="3D1E720A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F6BB4A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47C0ABB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D47BDF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E173D" w14:textId="63188CE0" w:rsidR="00963CA9" w:rsidRPr="007835B5" w:rsidRDefault="00963CA9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Dalian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3E607E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0899BD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FECAF1" w14:textId="2C426D75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C4CF3" w14:textId="0B6DECF6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7E0F877" w14:textId="70D1F05B" w:rsidR="00963CA9" w:rsidRPr="007835B5" w:rsidRDefault="00963CA9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A8E68B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A118F8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771711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4F2E01" w14:textId="5409C605" w:rsidR="00963CA9" w:rsidRPr="007835B5" w:rsidRDefault="00963CA9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Dalian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A4B993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7014BE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89CC9" w14:textId="13284979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0383BF" w14:textId="0B9771F7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2E1D6C1" w14:textId="60706C29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 SMR+A-SMGCS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895EF" w14:textId="526CF31C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9CDA59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4C7058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0C09ED" w14:textId="53F23BDB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E56DAA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ACDECF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C930D" w14:textId="7BE38781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22A46" w14:textId="7C73A73B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3AC7D06" w14:textId="35DD94C0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450E7F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49E446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90BDDD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2B08EB" w14:textId="0EEF2E08" w:rsidR="00963CA9" w:rsidRPr="007835B5" w:rsidRDefault="00963CA9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Harbin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1FE28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8015C1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F630F" w14:textId="4BFBBD63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7F70A" w14:textId="139D62B3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C6D0424" w14:textId="08C5AAD9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4493D2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E7C8B6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2F18FE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4A2DFD" w14:textId="0E6E5B91" w:rsidR="00963CA9" w:rsidRPr="007835B5" w:rsidRDefault="00963CA9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Harbin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D3152F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0707C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4818AA" w14:textId="17E01771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726DF" w14:textId="0AEFF630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ACB0F2F" w14:textId="774A9739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122D35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5D0765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FE77D0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2B2FAC" w14:textId="2237F451" w:rsidR="00963CA9" w:rsidRPr="007835B5" w:rsidRDefault="00963CA9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Harbin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09248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88A1DC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63642" w14:textId="32C44264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4C6ACD" w14:textId="2E33BD96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EAA18BB" w14:textId="57A484B7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 SMR+ MLAT+ A-SMGCS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83AB1C" w14:textId="09BB86DD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47F74F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0BF320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B320AD" w14:textId="3816C6EC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F93EC1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E9248A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2BA556" w14:textId="28C3DB93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72C0F6" w14:textId="35F8E708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D618CC9" w14:textId="2D66F24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2D8AF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1F66FF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5EAF21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EF3E3D" w14:textId="5CDA24AC" w:rsidR="00963CA9" w:rsidRPr="007835B5" w:rsidRDefault="00963CA9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Xi'an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338220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13E8E7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DAD99C" w14:textId="11FCF35E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DAFA87" w14:textId="301128C1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0CA0A79" w14:textId="37BDCBA0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00A07E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9E821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1D09B7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56F7E3" w14:textId="305A8EAD" w:rsidR="00963CA9" w:rsidRPr="007835B5" w:rsidRDefault="00963CA9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Xi'an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707F87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9437F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FF36E0" w14:textId="1D553228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E9241E" w14:textId="6871EB4A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F1B4660" w14:textId="6C699779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67A28C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3AE3F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C5DC53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E96313" w14:textId="07399D9C" w:rsidR="00963CA9" w:rsidRPr="007835B5" w:rsidRDefault="00963CA9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Xi'an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8A9BE1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8AE79F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E49348" w14:textId="755C7003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F306CD" w14:textId="76422623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E58B18D" w14:textId="48600D0A" w:rsidR="00963CA9" w:rsidRPr="007835B5" w:rsidRDefault="00963CA9" w:rsidP="00963CA9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 SMR+ MLAT</w:t>
            </w:r>
            <w:r w:rsidRPr="007835B5" w:rsidDel="00BC2FF2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A04837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FF1F39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BB5819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3C465" w14:textId="27E10849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2225F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9D5B86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CCE252" w14:textId="074E800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1337EF" w14:textId="7F9EB9E5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155A4FE" w14:textId="3B8F658A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A75D98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BE6856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23ABDE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82E60" w14:textId="7F078F37" w:rsidR="002C06C5" w:rsidRPr="007835B5" w:rsidRDefault="002C06C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Lanzhou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81A81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FD83A2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AF9D3E" w14:textId="62BE0114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30209F" w14:textId="2E3C398E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A607071" w14:textId="600E21BF" w:rsidR="002C06C5" w:rsidRPr="007835B5" w:rsidRDefault="002C06C5" w:rsidP="002C06C5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+ </w:t>
            </w:r>
            <w:r w:rsidRPr="007835B5">
              <w:rPr>
                <w:strike/>
                <w:szCs w:val="22"/>
              </w:rPr>
              <w:t xml:space="preserve">AC </w:t>
            </w:r>
            <w:r w:rsidRPr="007835B5">
              <w:rPr>
                <w:szCs w:val="22"/>
              </w:rPr>
              <w:t>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C6827C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8883F1" w14:textId="77777777" w:rsidR="002C06C5" w:rsidRPr="007835B5" w:rsidRDefault="002C06C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FE4C2F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93D216" w14:textId="1E1EFAAD" w:rsidR="002C06C5" w:rsidRPr="007835B5" w:rsidRDefault="002C06C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Lanzhou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EF4BF0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412E01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8E917D" w14:textId="5778B588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7039EE" w14:textId="4CD8FE0B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96B5147" w14:textId="066AA1A3" w:rsidR="002C06C5" w:rsidRPr="007835B5" w:rsidRDefault="002C06C5" w:rsidP="002C06C5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SSRmS+SSRmAC+ADS-B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19E744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C9C058" w14:textId="77777777" w:rsidR="002C06C5" w:rsidRPr="007835B5" w:rsidRDefault="002C06C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AC9F9A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1947A5" w14:textId="19318477" w:rsidR="002C06C5" w:rsidRPr="007835B5" w:rsidRDefault="002C06C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Lanzhou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DE2F59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CB6232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82CB1E" w14:textId="4B12F7C8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B70528" w14:textId="31B8893A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94DAAE7" w14:textId="1BB3882C" w:rsidR="002C06C5" w:rsidRPr="007835B5" w:rsidRDefault="002C06C5" w:rsidP="002C06C5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A2607E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5CB649" w14:textId="77777777" w:rsidR="002C06C5" w:rsidRPr="007835B5" w:rsidRDefault="002C06C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EA56FB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7BE538" w14:textId="517BC9A3" w:rsidR="002C06C5" w:rsidRPr="007835B5" w:rsidRDefault="002C06C5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91575ED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759E41B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E90C5EF" w14:textId="3111F0DE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30651D8" w14:textId="4CB40433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447E9426" w14:textId="6E044971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70656FD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5943F1F0" w14:textId="77777777" w:rsidR="002C06C5" w:rsidRPr="007835B5" w:rsidRDefault="002C06C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8829D8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BB65B2" w14:textId="14F36143" w:rsidR="002C06C5" w:rsidRPr="007835B5" w:rsidRDefault="002C06C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Urumqi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F392990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EFC7996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6D16E7F" w14:textId="08DBEB4D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B88D37C" w14:textId="77DEA476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6B25EB40" w14:textId="57E70228" w:rsidR="002C06C5" w:rsidRPr="007835B5" w:rsidRDefault="002C06C5" w:rsidP="002C06C5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PSR+SSRmS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</w:t>
            </w:r>
            <w:r w:rsidRPr="007835B5">
              <w:rPr>
                <w:strike/>
                <w:szCs w:val="22"/>
              </w:rPr>
              <w:t>AC</w:t>
            </w:r>
            <w:r w:rsidRPr="007835B5">
              <w:rPr>
                <w:szCs w:val="22"/>
              </w:rPr>
              <w:t xml:space="preserve">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8BEE0BA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3DBFF764" w14:textId="77777777" w:rsidR="002C06C5" w:rsidRPr="007835B5" w:rsidRDefault="002C06C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8D4891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E23AF5" w14:textId="16714B80" w:rsidR="002C06C5" w:rsidRPr="007835B5" w:rsidRDefault="002C06C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Urumqi APP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22FC8699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CC45AE5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23DFEFB1" w14:textId="33584B9D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0FB0D60" w14:textId="5D598C8B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1A3CFEEF" w14:textId="0F3B2A78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PSR+SSRmS+SSRmAC+ADS-B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310CCF3F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5377751C" w14:textId="77777777" w:rsidR="002C06C5" w:rsidRPr="007835B5" w:rsidRDefault="002C06C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0712E9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D047C" w14:textId="544AA8EC" w:rsidR="002C06C5" w:rsidRPr="007835B5" w:rsidRDefault="002C06C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Urumqi TWR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2EC1F8EB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2770A30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0BCEC3D5" w14:textId="4F71876A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63B878A" w14:textId="5164BBF5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YES</w:t>
            </w: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04CB85B7" w14:textId="4F3F5142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+ADS-B+SMR+MLAT+A-SMGCS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0ED56306" w14:textId="36053518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rFonts w:eastAsiaTheme="minorEastAsia"/>
                <w:szCs w:val="22"/>
                <w:lang w:eastAsia="zh-CN"/>
              </w:rPr>
              <w:t>2</w:t>
            </w: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2B4490BB" w14:textId="77777777" w:rsidR="002C06C5" w:rsidRPr="007835B5" w:rsidRDefault="002C06C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CC3872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92AD" w14:textId="4B1D1D8E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9F15" w14:textId="0B3E5290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E2BA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BF8F" w14:textId="207D8AB0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7717" w14:textId="5AF2679B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6" w:space="0" w:color="auto"/>
              <w:right w:val="nil"/>
            </w:tcBorders>
          </w:tcPr>
          <w:p w14:paraId="1962724B" w14:textId="0CFA9E5E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5EEA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B9135A3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D16E78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806871" w14:textId="77777777" w:rsidR="00963CA9" w:rsidRPr="007835B5" w:rsidRDefault="00963CA9" w:rsidP="00963CA9">
            <w:pPr>
              <w:rPr>
                <w:b/>
                <w:bCs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33C471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3F399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A51889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AB2572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C872E9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ED2F14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F341BB0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9CAFA21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2BC4562" w14:textId="2637D7EB" w:rsidR="00963CA9" w:rsidRPr="007835B5" w:rsidRDefault="00963CA9" w:rsidP="00963CA9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HONG KONG, CHINA</w:t>
            </w:r>
          </w:p>
        </w:tc>
        <w:tc>
          <w:tcPr>
            <w:tcW w:w="98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BBEB4AB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E25C575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A150255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3072ED9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nil"/>
              <w:right w:val="nil"/>
            </w:tcBorders>
          </w:tcPr>
          <w:p w14:paraId="259D2EF9" w14:textId="63DA6C72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A1FCEC4" w14:textId="77777777" w:rsidR="00963CA9" w:rsidRPr="007835B5" w:rsidRDefault="00963CA9" w:rsidP="00963CA9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nil"/>
              <w:right w:val="single" w:sz="6" w:space="0" w:color="auto"/>
            </w:tcBorders>
          </w:tcPr>
          <w:p w14:paraId="514BF38B" w14:textId="77777777" w:rsidR="00963CA9" w:rsidRPr="007835B5" w:rsidRDefault="00963CA9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66097CF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424D44F" w14:textId="37039C7D" w:rsidR="002C06C5" w:rsidRPr="007835B5" w:rsidRDefault="002C06C5" w:rsidP="002C06C5">
            <w:pPr>
              <w:rPr>
                <w:szCs w:val="22"/>
              </w:rPr>
            </w:pPr>
            <w:r w:rsidRPr="007835B5">
              <w:rPr>
                <w:szCs w:val="22"/>
              </w:rPr>
              <w:t>Hong Kong ACC</w:t>
            </w:r>
          </w:p>
        </w:tc>
        <w:tc>
          <w:tcPr>
            <w:tcW w:w="98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F1BF54" w14:textId="7D51CBFE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S</w:t>
            </w: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C45D142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D799F5B" w14:textId="078538CB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DE31963" w14:textId="1CE073A1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nil"/>
              <w:right w:val="nil"/>
            </w:tcBorders>
          </w:tcPr>
          <w:p w14:paraId="5C51AEB3" w14:textId="20974154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4A7EAA9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nil"/>
              <w:right w:val="single" w:sz="6" w:space="0" w:color="auto"/>
            </w:tcBorders>
          </w:tcPr>
          <w:p w14:paraId="78E222DE" w14:textId="77777777" w:rsidR="002C06C5" w:rsidRPr="007835B5" w:rsidRDefault="002C06C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823263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2ACAF1A" w14:textId="3F202DC5" w:rsidR="002C06C5" w:rsidRPr="007835B5" w:rsidRDefault="002C06C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Hong Kong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5C63631" w14:textId="30826CF9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0199CB1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19CF032" w14:textId="15600DFC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 w:rsidDel="004253CB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CB762FD" w14:textId="21053186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 w:rsidDel="004253CB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325D5FEC" w14:textId="37346612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335BCAC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7F93E773" w14:textId="77777777" w:rsidR="002C06C5" w:rsidRPr="007835B5" w:rsidRDefault="002C06C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AFC16ED" w14:textId="77777777" w:rsidTr="00B50F62">
        <w:trPr>
          <w:trHeight w:val="449"/>
          <w:jc w:val="center"/>
        </w:trPr>
        <w:tc>
          <w:tcPr>
            <w:tcW w:w="20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7E3A" w14:textId="65B1E5CA" w:rsidR="002C06C5" w:rsidRPr="007835B5" w:rsidRDefault="002C06C5" w:rsidP="002C06C5">
            <w:pPr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Hong Kong TWR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33EA" w14:textId="05143C89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5E5F" w14:textId="77777777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0520" w14:textId="25B7CBA5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99AF" w14:textId="65C73136" w:rsidR="002C06C5" w:rsidRPr="007835B5" w:rsidRDefault="002C06C5" w:rsidP="002C06C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6" w:space="0" w:color="auto"/>
              <w:right w:val="nil"/>
            </w:tcBorders>
          </w:tcPr>
          <w:p w14:paraId="24EB8832" w14:textId="703C8BD7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 + MLAT</w:t>
            </w: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B3CA" w14:textId="519BE7C0" w:rsidR="002C06C5" w:rsidRPr="007835B5" w:rsidRDefault="002C06C5" w:rsidP="002C06C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D02441E" w14:textId="65169AD9" w:rsidR="002C06C5" w:rsidRPr="007835B5" w:rsidRDefault="002C06C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SMR, A-SMGCS</w:t>
            </w:r>
          </w:p>
        </w:tc>
      </w:tr>
      <w:tr w:rsidR="009B7919" w:rsidRPr="007835B5" w14:paraId="6E70E71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086EBE" w14:textId="74C97203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MACAO, CHINA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8D578D" w14:textId="6F27D20D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647E9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9FDF6" w14:textId="3DF478E6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70B7BC" w14:textId="7A8F828F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nil"/>
              <w:right w:val="nil"/>
            </w:tcBorders>
          </w:tcPr>
          <w:p w14:paraId="13457A65" w14:textId="65B22B64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753906" w14:textId="6B2E8934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B198E33" w14:textId="7352859A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C524D62" w14:textId="77777777" w:rsidTr="00B50F62">
        <w:trPr>
          <w:trHeight w:val="374"/>
          <w:jc w:val="center"/>
        </w:trPr>
        <w:tc>
          <w:tcPr>
            <w:tcW w:w="20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F9EE" w14:textId="7F37801A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Macao TWR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1ADE" w14:textId="0F3A716A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96C8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5239" w14:textId="501DAEAC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6D7" w14:textId="1DC2DB0C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left w:val="nil"/>
              <w:bottom w:val="single" w:sz="6" w:space="0" w:color="auto"/>
              <w:right w:val="nil"/>
            </w:tcBorders>
          </w:tcPr>
          <w:p w14:paraId="7DD90712" w14:textId="7C9CFFFE" w:rsidR="00A240E5" w:rsidRPr="007835B5" w:rsidRDefault="00A240E5" w:rsidP="00A240E5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SSRmS+SSRmAC</w:t>
            </w:r>
            <w:proofErr w:type="spellEnd"/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3AC0" w14:textId="6AA14FBB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667847C" w14:textId="47921C10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</w:t>
            </w:r>
          </w:p>
        </w:tc>
      </w:tr>
      <w:tr w:rsidR="009B7919" w:rsidRPr="007835B5" w14:paraId="1EA6291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6F7542" w14:textId="2E15ADB5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F2117C" w14:textId="10B5CB1A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9597D8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EEEC1F" w14:textId="55A2F6CC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E53302" w14:textId="7C9E07ED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nil"/>
              <w:right w:val="nil"/>
            </w:tcBorders>
          </w:tcPr>
          <w:p w14:paraId="57E2B415" w14:textId="1FB9C44B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237A19" w14:textId="34AC43E5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F0FDD35" w14:textId="4FB56914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8F0EF4E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67828A41" w14:textId="4B4B5CAA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DPR KOREA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15FEBCFA" w14:textId="5D4434E2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8A482B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0A383DD1" w14:textId="7648ADE6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AA83466" w14:textId="684D3DCC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11EEECBF" w14:textId="04A9271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15FD1E0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2A74ABD6" w14:textId="1AB3B965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EB93A74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2E1976E0" w14:textId="7D8D09A4" w:rsidR="00A240E5" w:rsidRPr="007835B5" w:rsidRDefault="00A240E5" w:rsidP="00A240E5">
            <w:pPr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Pyongyang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21F24CAA" w14:textId="58CCCEC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773CEB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60CDAB07" w14:textId="4C6BA604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D270B00" w14:textId="52E23DDA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6DDDE892" w14:textId="4C862FBD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7530269E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534665B9" w14:textId="1CADA456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29971A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46296" w14:textId="26B7CF91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Pyongyang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46E44A" w14:textId="74A2B23B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0D5E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0A0143" w14:textId="209C895B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DF5016" w14:textId="304E2EB8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31059A6" w14:textId="42630756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C003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B1C9DA" w14:textId="6C1D3473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D247C9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AB16F8" w14:textId="33EF213D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Pyongyang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59D247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88D23E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9A6342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82A6ABE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1E4DE0EE" w14:textId="77DAFD52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CBABF23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13436FCB" w14:textId="27351CAA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PAR</w:t>
            </w:r>
          </w:p>
        </w:tc>
      </w:tr>
      <w:tr w:rsidR="009B7919" w:rsidRPr="007835B5" w14:paraId="2C0C037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7489" w14:textId="3772012F" w:rsidR="00A240E5" w:rsidRPr="007835B5" w:rsidRDefault="00A240E5" w:rsidP="00B50F62">
            <w:pPr>
              <w:jc w:val="left"/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Pyongyang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658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3AB1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9727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A0F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FFF500" w14:textId="6F6CF45F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C45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87E293" w14:textId="44BF0699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461859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EE7CF8" w14:textId="2BA44703" w:rsidR="00A240E5" w:rsidRPr="007835B5" w:rsidRDefault="00A240E5" w:rsidP="00B50F62">
            <w:pPr>
              <w:jc w:val="left"/>
              <w:rPr>
                <w:b/>
                <w:bCs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3D1687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960A1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0EE8E8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09D531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nil"/>
              <w:right w:val="nil"/>
            </w:tcBorders>
          </w:tcPr>
          <w:p w14:paraId="0744622A" w14:textId="7C9DB19D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76A2E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552462" w14:textId="067F0A6F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C375E06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6C4FB2D9" w14:textId="5844F6E2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FIJI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488D0E5E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66CF666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7D35A77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67004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2081D771" w14:textId="68C0302A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3032E05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2AD65994" w14:textId="369711D6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5802E79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731F1585" w14:textId="3004A2F6" w:rsidR="00A240E5" w:rsidRPr="007835B5" w:rsidRDefault="00A240E5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Naid</w:t>
            </w:r>
            <w:proofErr w:type="spellEnd"/>
            <w:r w:rsidRPr="007835B5">
              <w:rPr>
                <w:szCs w:val="22"/>
              </w:rPr>
              <w:t xml:space="preserve"> ACC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0A898D93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A08F66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24E28C0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2235D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15776DE4" w14:textId="3CEC79D4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ADS-B + ADS-C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21BF8AF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4C41DB20" w14:textId="570A9846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CA074E8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7183953F" w14:textId="4C80A29A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Nadi APP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6001820E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4E729C7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233A9734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9C76C8D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129C1BB7" w14:textId="21A7F7EE" w:rsidR="00A240E5" w:rsidRPr="007835B5" w:rsidRDefault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ADS-B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09E001B1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71AD9E57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9BC0AE1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1A127" w14:textId="6D6DBF31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029D7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1DA53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164FD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C18A6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66CA70DE" w14:textId="21B477E0" w:rsidR="00A240E5" w:rsidRPr="007835B5" w:rsidRDefault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58E94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0FB74C9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EC8A3C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DFA14A1" w14:textId="7DEABA5E" w:rsidR="00A240E5" w:rsidRPr="007835B5" w:rsidRDefault="00A240E5" w:rsidP="00B50F62">
            <w:pPr>
              <w:jc w:val="left"/>
              <w:rPr>
                <w:b/>
                <w:bCs/>
                <w:szCs w:val="22"/>
              </w:rPr>
            </w:pPr>
            <w:r w:rsidRPr="007835B5">
              <w:rPr>
                <w:b/>
                <w:bCs/>
                <w:szCs w:val="22"/>
              </w:rPr>
              <w:t>FRENCH POLYNESIA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DF65BD9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F2E7B3C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3A79C0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5D8321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right w:val="nil"/>
            </w:tcBorders>
          </w:tcPr>
          <w:p w14:paraId="717C74A8" w14:textId="6675C0B7" w:rsidR="00A240E5" w:rsidRPr="007835B5" w:rsidRDefault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E9451F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2B19FB41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6BD9B67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123F3DB2" w14:textId="30FCB2D8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lastRenderedPageBreak/>
              <w:t>Tahiti ACC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1F2E7E94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BAADFC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75B17B8E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4DDDCB7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3E692223" w14:textId="6965C456" w:rsidR="00A240E5" w:rsidRPr="007835B5" w:rsidRDefault="00A240E5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 + ADS-C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624F6165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1A5840E0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2008E87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72FFA9F0" w14:textId="0029F61B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Tahiti APP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55274F2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013710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64E4747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B55897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0B86B06F" w14:textId="64D31BA2" w:rsidR="00A240E5" w:rsidRPr="007835B5" w:rsidRDefault="00A240E5" w:rsidP="00A240E5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492B59E1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1F23F87D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30B720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A68B6F2" w14:textId="78F24A42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Tahiti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E3F3CF5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B122AB8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2FD92A8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4F0319E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0DAC342C" w14:textId="4FC5FBD4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25A3130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791DB090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AE88F1E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18D91" w14:textId="11D80E0B" w:rsidR="00A240E5" w:rsidRPr="007835B5" w:rsidRDefault="00A240E5" w:rsidP="00B50F62">
            <w:pPr>
              <w:jc w:val="left"/>
              <w:rPr>
                <w:b/>
                <w:bCs/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40E186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8A71A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F469F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01C1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0FB1013D" w14:textId="525D4B75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893683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6EFCFFA7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C7C874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6C77001" w14:textId="289F64FC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INDIA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C20A4D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5FA038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926A78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20B6D8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right w:val="nil"/>
            </w:tcBorders>
          </w:tcPr>
          <w:p w14:paraId="7B7608D7" w14:textId="05F1D8BD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A3E2BC5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E221496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2D41861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105D640A" w14:textId="2A147F30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Chennai ACC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69D3998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5B62F07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69370EF6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045D11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1173B534" w14:textId="6F601493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 ADS-C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1EFB4ECE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2A0AFE8C" w14:textId="42444A82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</w:t>
            </w:r>
          </w:p>
        </w:tc>
      </w:tr>
      <w:tr w:rsidR="009B7919" w:rsidRPr="007835B5" w14:paraId="4F57F32A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DB7FAB6" w14:textId="540237D3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Chennai APP</w:t>
            </w:r>
          </w:p>
        </w:tc>
        <w:tc>
          <w:tcPr>
            <w:tcW w:w="98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619D7C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878F9D1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41483B1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20D030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nil"/>
              <w:right w:val="nil"/>
            </w:tcBorders>
          </w:tcPr>
          <w:p w14:paraId="583AFD56" w14:textId="696A6754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 ADS-C</w:t>
            </w:r>
          </w:p>
        </w:tc>
        <w:tc>
          <w:tcPr>
            <w:tcW w:w="100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A15B07E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nil"/>
              <w:right w:val="single" w:sz="6" w:space="0" w:color="auto"/>
            </w:tcBorders>
          </w:tcPr>
          <w:p w14:paraId="5D20D353" w14:textId="320B0278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</w:t>
            </w:r>
          </w:p>
        </w:tc>
      </w:tr>
      <w:tr w:rsidR="009B7919" w:rsidRPr="007835B5" w14:paraId="4D27F1E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186E31" w14:textId="6B6A8038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Chennai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48492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2A7698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146581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70039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3206465" w14:textId="6FC5E13F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B860C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660705" w14:textId="155F264D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A-SMGCS</w:t>
            </w:r>
          </w:p>
        </w:tc>
      </w:tr>
      <w:tr w:rsidR="009B7919" w:rsidRPr="007835B5" w14:paraId="55703CD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90A43" w14:textId="74246D32" w:rsidR="00A240E5" w:rsidRPr="007835B5" w:rsidRDefault="00A240E5" w:rsidP="00A240E5">
            <w:pPr>
              <w:rPr>
                <w:b/>
                <w:bCs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8B54CE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41199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80470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3254E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FEEF416" w14:textId="570FAFD1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16BA3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F3DCF2" w14:textId="05B0CD30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8FA94D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DB6AA9" w14:textId="347E054F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Delhi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97ABB5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A3488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22FE3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7EAE1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4EA623C" w14:textId="619E8223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74727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017537" w14:textId="18F35BC6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</w:t>
            </w:r>
          </w:p>
        </w:tc>
      </w:tr>
      <w:tr w:rsidR="009B7919" w:rsidRPr="007835B5" w14:paraId="5F3C4E2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D28D2" w14:textId="4B14735A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Delhi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83A78E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BFACF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AF997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5CD6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A44CC91" w14:textId="6A9A14EA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8B7B5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5C7D37" w14:textId="34215151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</w:t>
            </w:r>
          </w:p>
        </w:tc>
      </w:tr>
      <w:tr w:rsidR="009B7919" w:rsidRPr="007835B5" w14:paraId="59DC9A3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FA163" w14:textId="7D395103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Delhi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2F1DA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9206A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542B3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ACC2A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3B4D47D" w14:textId="1AE5CFF6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48AC5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08FCF2" w14:textId="7D67CB2F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A-SMGCS</w:t>
            </w:r>
          </w:p>
        </w:tc>
      </w:tr>
      <w:tr w:rsidR="009B7919" w:rsidRPr="007835B5" w14:paraId="2021F9F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161D8D" w14:textId="3371039E" w:rsidR="00A240E5" w:rsidRPr="007835B5" w:rsidRDefault="00A240E5" w:rsidP="00A240E5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78B30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797A8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F26A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5992D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A62AC87" w14:textId="0DEFCD14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8184E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D41477" w14:textId="238051B9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9B92CA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7F3F50" w14:textId="11EABA78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Kolkata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ACBDF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FFDD9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E56458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47400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0717337" w14:textId="750052C0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5DE7C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92E071" w14:textId="287382B1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</w:t>
            </w:r>
          </w:p>
        </w:tc>
      </w:tr>
      <w:tr w:rsidR="009B7919" w:rsidRPr="007835B5" w14:paraId="6AA03BC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F23E08" w14:textId="72698C5A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Kolkata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42AA6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90D245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DF5D29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05BB4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BEF1E6F" w14:textId="563A408B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6F81A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CD00B1" w14:textId="13CB0B69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</w:t>
            </w:r>
          </w:p>
        </w:tc>
      </w:tr>
      <w:tr w:rsidR="009B7919" w:rsidRPr="007835B5" w14:paraId="110A869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22F57A" w14:textId="6F8178BC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Kolkata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30002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8349F6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B9423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2D8495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6440ABD" w14:textId="5501A9F9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5CE0D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2B167C" w14:textId="3BE2A207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A-SMGCS</w:t>
            </w:r>
          </w:p>
        </w:tc>
      </w:tr>
      <w:tr w:rsidR="009B7919" w:rsidRPr="007835B5" w14:paraId="41A8C44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DA05ED" w14:textId="3A504341" w:rsidR="00A240E5" w:rsidRPr="007835B5" w:rsidRDefault="00A240E5" w:rsidP="00A240E5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224258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57FD5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9FB8F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88CAC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DD91548" w14:textId="7A4A260C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239E8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444F72" w14:textId="20C0F899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9C69F9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7E6EA6" w14:textId="006EC7F4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Mumbai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992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AD4D1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73457E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3DDE7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E8B95ED" w14:textId="34F99436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038F1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967300" w14:textId="65B7BAC6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</w:t>
            </w:r>
          </w:p>
        </w:tc>
      </w:tr>
      <w:tr w:rsidR="009B7919" w:rsidRPr="007835B5" w14:paraId="6B7EF19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E44BFA" w14:textId="54853D7F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Mumbai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43888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DA045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E5D1F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B44EA3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A39AA9E" w14:textId="1695012A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33C59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3F1115" w14:textId="6D5A5B6E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</w:t>
            </w:r>
          </w:p>
        </w:tc>
      </w:tr>
      <w:tr w:rsidR="009B7919" w:rsidRPr="007835B5" w14:paraId="4DC11E5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066EEC" w14:textId="3E728D7D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Mumbai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D9FC93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BB46A7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926575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4AF36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2695FBC" w14:textId="4BAAB812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8A7F8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4BE5F0" w14:textId="6F646533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A-SMGCS</w:t>
            </w:r>
          </w:p>
        </w:tc>
      </w:tr>
      <w:tr w:rsidR="009B7919" w:rsidRPr="007835B5" w14:paraId="04944A8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B62769" w14:textId="64A27C67" w:rsidR="00A240E5" w:rsidRPr="007835B5" w:rsidRDefault="00A240E5" w:rsidP="00A240E5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1289E9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419445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E21918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E99BA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C04A80A" w14:textId="7D87E044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AF49B9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ABF99F" w14:textId="79569EF6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1C0432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C5AB0" w14:textId="798B4D7C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Bangalore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2FE183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EB34A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50EC19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7E62B5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E9D9B9C" w14:textId="702886E7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67920E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5AE998" w14:textId="5DCC4BAB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</w:t>
            </w:r>
          </w:p>
        </w:tc>
      </w:tr>
      <w:tr w:rsidR="009B7919" w:rsidRPr="007835B5" w14:paraId="61024B7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C642B" w14:textId="017FD3CA" w:rsidR="00A240E5" w:rsidRPr="007835B5" w:rsidRDefault="00A240E5" w:rsidP="00A240E5">
            <w:pPr>
              <w:rPr>
                <w:szCs w:val="22"/>
              </w:rPr>
            </w:pPr>
            <w:r w:rsidRPr="007835B5">
              <w:rPr>
                <w:szCs w:val="22"/>
              </w:rPr>
              <w:t>Bangalore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FB7FE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19F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5CBA8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6DA38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A27C9AF" w14:textId="1FEC98BE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7135A3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2379BD" w14:textId="52AC78E1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</w:t>
            </w:r>
          </w:p>
        </w:tc>
      </w:tr>
      <w:tr w:rsidR="009B7919" w:rsidRPr="007835B5" w14:paraId="69B8E03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15B4D3" w14:textId="3DA63C7F" w:rsidR="00A240E5" w:rsidRPr="007835B5" w:rsidRDefault="00A240E5" w:rsidP="00A240E5">
            <w:pPr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C6DD0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19BE8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AF970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422B7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D8AE726" w14:textId="2D6BB3BF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D271F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6C31A1" w14:textId="17DB7789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6E11CA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7E0853" w14:textId="0CD67032" w:rsidR="00A240E5" w:rsidRPr="007835B5" w:rsidRDefault="00A240E5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Shamshabad</w:t>
            </w:r>
            <w:proofErr w:type="spellEnd"/>
            <w:r w:rsidRPr="007835B5">
              <w:rPr>
                <w:szCs w:val="22"/>
              </w:rPr>
              <w:t xml:space="preserve">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124566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FD2D9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CB34B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B29DD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D5ED60B" w14:textId="199AF08E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624A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F937DE" w14:textId="680B2883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</w:t>
            </w:r>
          </w:p>
        </w:tc>
      </w:tr>
      <w:tr w:rsidR="009B7919" w:rsidRPr="007835B5" w14:paraId="2E588AA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145CA7" w14:textId="598591BE" w:rsidR="00A240E5" w:rsidRPr="007835B5" w:rsidRDefault="00A240E5" w:rsidP="00A240E5">
            <w:pPr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Shamshabad</w:t>
            </w:r>
            <w:proofErr w:type="spellEnd"/>
            <w:r w:rsidRPr="007835B5">
              <w:rPr>
                <w:szCs w:val="22"/>
              </w:rPr>
              <w:t xml:space="preserve">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33386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088B8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DEBE3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3553C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7DC9BF1" w14:textId="74351118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57366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CFF78B" w14:textId="32DDB537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</w:t>
            </w:r>
          </w:p>
        </w:tc>
      </w:tr>
      <w:tr w:rsidR="009B7919" w:rsidRPr="007835B5" w14:paraId="06C5F00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5CD005E" w14:textId="7E7DBD3E" w:rsidR="00A240E5" w:rsidRPr="007835B5" w:rsidRDefault="00A240E5" w:rsidP="00A240E5">
            <w:pPr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Shamshabad</w:t>
            </w:r>
            <w:proofErr w:type="spellEnd"/>
            <w:r w:rsidRPr="007835B5">
              <w:rPr>
                <w:szCs w:val="22"/>
              </w:rPr>
              <w:t xml:space="preserve">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493D0B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5BBE48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43A472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AC9CED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2B11A045" w14:textId="38D1F18E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E3E4285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158ABEC9" w14:textId="692C9C24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</w:t>
            </w:r>
          </w:p>
        </w:tc>
      </w:tr>
      <w:tr w:rsidR="009B7919" w:rsidRPr="007835B5" w14:paraId="2EAE1A66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E933" w14:textId="48FFA114" w:rsidR="00A240E5" w:rsidRPr="007835B5" w:rsidRDefault="00A240E5" w:rsidP="00A240E5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2D41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0DD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313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010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6" w:space="0" w:color="auto"/>
              <w:right w:val="nil"/>
            </w:tcBorders>
          </w:tcPr>
          <w:p w14:paraId="2C10A71D" w14:textId="7D98BB9D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CC25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88F5B4A" w14:textId="2CC7065D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A227D3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552A24" w14:textId="02B4AB96" w:rsidR="00A240E5" w:rsidRPr="007835B5" w:rsidRDefault="00A240E5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INDONESIA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3E6499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A5F9E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7200B7" w14:textId="6356878D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9263D8" w14:textId="1BD13F26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0D1695" w14:textId="68273942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28260D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54884FC" w14:textId="43CC99C8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7ABC0A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B176D" w14:textId="24C7203C" w:rsidR="00A240E5" w:rsidRPr="007835B5" w:rsidRDefault="00A240E5" w:rsidP="00A240E5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2E8605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823F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E98743" w14:textId="062C6761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F6F3F9" w14:textId="7086B5F3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6FA811C" w14:textId="6409C668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37C72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DFA438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FCE32A8" w14:textId="77777777" w:rsidTr="00B50F62">
        <w:trPr>
          <w:trHeight w:val="419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0A8503" w14:textId="1B34615B" w:rsidR="00A240E5" w:rsidRPr="007835B5" w:rsidRDefault="00A240E5" w:rsidP="00A240E5">
            <w:pPr>
              <w:jc w:val="left"/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Jakarta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D7C5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B8BF13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870ABA" w14:textId="591E7656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B35EB4" w14:textId="56EBC92B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A451721" w14:textId="3AC93A47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950A8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2492D7" w14:textId="2C0586C0" w:rsidR="00A240E5" w:rsidRPr="007835B5" w:rsidRDefault="00A240E5" w:rsidP="00B50F62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 xml:space="preserve">ADS-B </w:t>
            </w:r>
            <w:proofErr w:type="gramStart"/>
            <w:r w:rsidRPr="007835B5">
              <w:rPr>
                <w:strike/>
                <w:szCs w:val="22"/>
              </w:rPr>
              <w:t xml:space="preserve">Trial  </w:t>
            </w:r>
            <w:r w:rsidRPr="007835B5">
              <w:rPr>
                <w:szCs w:val="22"/>
              </w:rPr>
              <w:t>A</w:t>
            </w:r>
            <w:proofErr w:type="gramEnd"/>
            <w:r w:rsidRPr="007835B5">
              <w:rPr>
                <w:szCs w:val="22"/>
              </w:rPr>
              <w:t>-SMGCS, MLAT, SMR</w:t>
            </w:r>
          </w:p>
          <w:p w14:paraId="4BC0D592" w14:textId="2BD14BC2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FBD5A0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7A3118" w14:textId="0A5A0EDD" w:rsidR="00A240E5" w:rsidRPr="007835B5" w:rsidRDefault="00A240E5" w:rsidP="00A240E5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Jakarta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BA4C4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DCCA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705891" w14:textId="56787A2B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0273DD" w14:textId="2A17D31C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E23C02C" w14:textId="67EEB9D0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903E7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A0778" w14:textId="36091E4E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F3242D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AE61B4" w14:textId="6824343A" w:rsidR="00D1617C" w:rsidRPr="007835B5" w:rsidRDefault="00D1617C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Medan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E71D91" w14:textId="77777777" w:rsidR="00D1617C" w:rsidRPr="007835B5" w:rsidRDefault="00D1617C" w:rsidP="00D1617C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63917" w14:textId="77777777" w:rsidR="00D1617C" w:rsidRPr="007835B5" w:rsidRDefault="00D1617C" w:rsidP="00D1617C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A8F308" w14:textId="77777777" w:rsidR="00D1617C" w:rsidRPr="007835B5" w:rsidRDefault="00D1617C" w:rsidP="00D1617C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806548" w14:textId="77777777" w:rsidR="00D1617C" w:rsidRPr="007835B5" w:rsidRDefault="00D1617C" w:rsidP="00D1617C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6BA39CB" w14:textId="4FF47474" w:rsidR="00D1617C" w:rsidRPr="007835B5" w:rsidRDefault="00D1617C" w:rsidP="00D1617C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 xml:space="preserve">PSR + </w:t>
            </w: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trike/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481B41" w14:textId="77777777" w:rsidR="00D1617C" w:rsidRPr="007835B5" w:rsidRDefault="00D1617C" w:rsidP="00D1617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4A65DB" w14:textId="77777777" w:rsidR="00D1617C" w:rsidRPr="007835B5" w:rsidDel="00FE594B" w:rsidRDefault="00D1617C" w:rsidP="00B50F62">
            <w:pPr>
              <w:jc w:val="left"/>
              <w:rPr>
                <w:strike/>
                <w:szCs w:val="22"/>
              </w:rPr>
            </w:pPr>
          </w:p>
        </w:tc>
      </w:tr>
      <w:tr w:rsidR="009B7919" w:rsidRPr="007835B5" w14:paraId="2E83EFD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118DA4" w14:textId="22B46264" w:rsidR="00A240E5" w:rsidRPr="007835B5" w:rsidRDefault="00A240E5" w:rsidP="00A240E5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Aceh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739CE7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5718F8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65ADC6" w14:textId="7D2F5736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849F1" w14:textId="1C31BE5C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AC96130" w14:textId="3B60A01F" w:rsidR="00A240E5" w:rsidRPr="007835B5" w:rsidRDefault="00A240E5" w:rsidP="00A240E5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A268F3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A0E527" w14:textId="04EB90CB" w:rsidR="00A240E5" w:rsidRPr="007835B5" w:rsidRDefault="00A240E5" w:rsidP="00B50F62">
            <w:pPr>
              <w:jc w:val="left"/>
              <w:rPr>
                <w:strike/>
                <w:szCs w:val="22"/>
              </w:rPr>
            </w:pPr>
          </w:p>
        </w:tc>
      </w:tr>
      <w:tr w:rsidR="009B7919" w:rsidRPr="007835B5" w14:paraId="1BB4F1F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941F49" w14:textId="479ED3DA" w:rsidR="00A240E5" w:rsidRPr="007835B5" w:rsidRDefault="00A240E5" w:rsidP="00A240E5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80FEB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9CD5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64D6E" w14:textId="248B8111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D546DB" w14:textId="25C2D6D2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E0C2DDB" w14:textId="2293BAED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47EC6B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45B81C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4B3887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B2C0B6" w14:textId="5C1E72D1" w:rsidR="00A240E5" w:rsidRPr="007835B5" w:rsidRDefault="00A240E5" w:rsidP="00A240E5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Medan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97B9E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C34D6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7C24EF" w14:textId="1727A92D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A19C1F" w14:textId="6791D061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CEF2D0C" w14:textId="5FF3F972" w:rsidR="00A240E5" w:rsidRPr="007835B5" w:rsidRDefault="007C078A" w:rsidP="00A240E5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>PSR</w:t>
            </w:r>
            <w:r w:rsidRPr="007835B5">
              <w:rPr>
                <w:szCs w:val="22"/>
              </w:rPr>
              <w:t xml:space="preserve"> </w:t>
            </w:r>
            <w:proofErr w:type="spellStart"/>
            <w:r w:rsidR="00A240E5" w:rsidRPr="007835B5">
              <w:rPr>
                <w:szCs w:val="22"/>
              </w:rPr>
              <w:t>SSRmS</w:t>
            </w:r>
            <w:proofErr w:type="spellEnd"/>
            <w:r w:rsidR="00A240E5"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A012C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FC5772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1CF430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86B463" w14:textId="74A86CAD" w:rsidR="00A240E5" w:rsidRPr="007835B5" w:rsidRDefault="00A240E5" w:rsidP="00A240E5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C32988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1D3201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1423E9" w14:textId="40D8A63C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B2696D" w14:textId="66563381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78354E3" w14:textId="1D932F8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5C5D96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7F0428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9B12FC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4A5A59" w14:textId="2DB56CF2" w:rsidR="00A240E5" w:rsidRPr="007835B5" w:rsidRDefault="00A240E5" w:rsidP="00A240E5">
            <w:pPr>
              <w:jc w:val="left"/>
              <w:rPr>
                <w:szCs w:val="22"/>
              </w:rPr>
            </w:pPr>
            <w:proofErr w:type="gramStart"/>
            <w:r w:rsidRPr="007835B5">
              <w:rPr>
                <w:szCs w:val="22"/>
              </w:rPr>
              <w:t>Tanjung  Pinang</w:t>
            </w:r>
            <w:proofErr w:type="gramEnd"/>
            <w:r w:rsidRPr="007835B5">
              <w:rPr>
                <w:szCs w:val="22"/>
              </w:rPr>
              <w:t xml:space="preserve">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78F22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EDC81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22B822" w14:textId="24215449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FEC1A6" w14:textId="2DAB3C3A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F57DA37" w14:textId="1D325065" w:rsidR="00A240E5" w:rsidRPr="007835B5" w:rsidRDefault="00A240E5" w:rsidP="00A240E5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B52C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84BF71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621ABB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8314C7" w14:textId="21325DD4" w:rsidR="00A240E5" w:rsidRPr="007835B5" w:rsidRDefault="00A240E5" w:rsidP="00A240E5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0D93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598199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D9F08" w14:textId="37BB3FE4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5A9E38" w14:textId="77B90D03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F74998C" w14:textId="44BEC131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33431C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A26C4D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C63FAA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C5CBAD" w14:textId="2E42E592" w:rsidR="00A240E5" w:rsidRPr="007835B5" w:rsidRDefault="00A240E5" w:rsidP="00A240E5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Padang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235BCE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85AAE6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A3B2E" w14:textId="576DD254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BD4DC4" w14:textId="2B2AB483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35D544A" w14:textId="205BD0D2" w:rsidR="00A240E5" w:rsidRPr="007835B5" w:rsidRDefault="00A240E5" w:rsidP="00A240E5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77469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DAFE8B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E50CA9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92CE0E" w14:textId="6C133FB0" w:rsidR="00A240E5" w:rsidRPr="007835B5" w:rsidRDefault="00A240E5" w:rsidP="00A240E5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F7A137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F0825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C40DE8" w14:textId="5DBC01D0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5644C4" w14:textId="293A23AF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398D19F" w14:textId="43525B93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E8000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716588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05A75F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958A0" w14:textId="7D66C9D9" w:rsidR="00A240E5" w:rsidRPr="007835B5" w:rsidRDefault="00A240E5" w:rsidP="00A240E5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Pontianak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9D46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6765C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8CA74" w14:textId="6B5A878F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3B9657" w14:textId="0B0F715D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303450C" w14:textId="6A7CAC5D" w:rsidR="00A240E5" w:rsidRPr="007835B5" w:rsidRDefault="00A240E5" w:rsidP="00A240E5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7CB51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3C74D3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C276BB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CE1EB" w14:textId="3F45EA07" w:rsidR="00A240E5" w:rsidRPr="007835B5" w:rsidRDefault="00A240E5" w:rsidP="00A240E5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3D601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5B1D7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1457E6" w14:textId="5F353D51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7D07BD" w14:textId="3E3DA5F5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99EE129" w14:textId="5326378C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30B357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5CFB75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AE6BC3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5CAF91" w14:textId="4BED52BC" w:rsidR="00A240E5" w:rsidRPr="007835B5" w:rsidRDefault="00A240E5" w:rsidP="00A240E5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Pekanbaru</w:t>
            </w:r>
            <w:proofErr w:type="spellEnd"/>
            <w:r w:rsidRPr="007835B5">
              <w:rPr>
                <w:szCs w:val="22"/>
              </w:rPr>
              <w:t xml:space="preserve">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C7FDD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628C88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B60C74" w14:textId="6A8BE62A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08B02F" w14:textId="1409BA5E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65BC03C" w14:textId="543F6B35" w:rsidR="00A240E5" w:rsidRPr="007835B5" w:rsidRDefault="007C078A" w:rsidP="00A240E5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PSR + </w:t>
            </w: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="00A240E5" w:rsidRPr="007835B5">
              <w:rPr>
                <w:szCs w:val="22"/>
              </w:rPr>
              <w:t xml:space="preserve"> </w:t>
            </w:r>
            <w:proofErr w:type="spellStart"/>
            <w:r w:rsidR="00A240E5" w:rsidRPr="007835B5">
              <w:rPr>
                <w:szCs w:val="22"/>
              </w:rPr>
              <w:t>SSRmS</w:t>
            </w:r>
            <w:proofErr w:type="spellEnd"/>
            <w:r w:rsidR="00A240E5"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EA8A5F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CB50C7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0639A6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CF15E5" w14:textId="2D44317F" w:rsidR="00A240E5" w:rsidRPr="007835B5" w:rsidRDefault="00A240E5" w:rsidP="00A240E5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87C78A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FEA856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8CD5B6" w14:textId="207A7A4D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EFAB98" w14:textId="7E8FDE76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C969F16" w14:textId="29E8845F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20A06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1276BE8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500EE4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27CD84" w14:textId="2000BFE6" w:rsidR="00A240E5" w:rsidRPr="007835B5" w:rsidRDefault="00A240E5" w:rsidP="00A240E5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Palembang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A042835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C873844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A867FB0" w14:textId="57CEA6C1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4DD6DDD" w14:textId="2DE02FE7" w:rsidR="00A240E5" w:rsidRPr="007835B5" w:rsidRDefault="00A240E5" w:rsidP="00A240E5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5DCC727A" w14:textId="0C9A7914" w:rsidR="00A240E5" w:rsidRPr="007835B5" w:rsidRDefault="007C078A" w:rsidP="00A240E5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PSR + </w:t>
            </w: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7509F3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3AF7F1B8" w14:textId="77777777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2FAC94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FC293E8" w14:textId="29275DA0" w:rsidR="00A240E5" w:rsidRPr="007835B5" w:rsidRDefault="00A240E5" w:rsidP="00A240E5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6B0EAE6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C303532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075AF7B" w14:textId="663F9924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DD9E63C" w14:textId="30E2E800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B628302" w14:textId="131D74DF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D48BD43" w14:textId="77777777" w:rsidR="00A240E5" w:rsidRPr="007835B5" w:rsidRDefault="00A240E5" w:rsidP="00A240E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A91B5DE" w14:textId="5BA42560" w:rsidR="00A240E5" w:rsidRPr="007835B5" w:rsidRDefault="00A240E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E4A3FFE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4A09B65D" w14:textId="1D23A4AC" w:rsidR="007C078A" w:rsidRPr="007835B5" w:rsidRDefault="007C078A" w:rsidP="007C078A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Ujung Pandang ACC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71A5DF61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3778507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1B370987" w14:textId="7B711AFF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9754B6C" w14:textId="3D259189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left w:val="single" w:sz="6" w:space="0" w:color="auto"/>
              <w:right w:val="single" w:sz="6" w:space="0" w:color="auto"/>
            </w:tcBorders>
          </w:tcPr>
          <w:p w14:paraId="13DB3DBC" w14:textId="654D19FF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PSR + </w:t>
            </w: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5CDC246B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single" w:sz="6" w:space="0" w:color="auto"/>
              <w:right w:val="single" w:sz="6" w:space="0" w:color="auto"/>
            </w:tcBorders>
          </w:tcPr>
          <w:p w14:paraId="046E15E2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86CE00A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5185B24A" w14:textId="71587F15" w:rsidR="007C078A" w:rsidRPr="007835B5" w:rsidRDefault="007C078A" w:rsidP="007C078A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Ujung Pandang APP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11159182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37BECCA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4437BC94" w14:textId="67124FCD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94A4046" w14:textId="57DDF69C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left w:val="single" w:sz="6" w:space="0" w:color="auto"/>
              <w:right w:val="single" w:sz="6" w:space="0" w:color="auto"/>
            </w:tcBorders>
          </w:tcPr>
          <w:p w14:paraId="20909459" w14:textId="4EDCC722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PSR + </w:t>
            </w: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6597E8C8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single" w:sz="6" w:space="0" w:color="auto"/>
              <w:right w:val="single" w:sz="6" w:space="0" w:color="auto"/>
            </w:tcBorders>
          </w:tcPr>
          <w:p w14:paraId="0FCA2151" w14:textId="2C5669D4" w:rsidR="007C078A" w:rsidRPr="007835B5" w:rsidRDefault="007C078A" w:rsidP="00B50F62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ADS-C Trial, A-SMGCS</w:t>
            </w:r>
          </w:p>
        </w:tc>
      </w:tr>
      <w:tr w:rsidR="009B7919" w:rsidRPr="007835B5" w14:paraId="59225486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63DBC1A3" w14:textId="59EB34AF" w:rsidR="007C078A" w:rsidRPr="007835B5" w:rsidRDefault="007C078A" w:rsidP="007C078A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00A07A89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78997F6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64978910" w14:textId="2F5110BE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4722835" w14:textId="53FC03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single" w:sz="6" w:space="0" w:color="auto"/>
              <w:right w:val="single" w:sz="6" w:space="0" w:color="auto"/>
            </w:tcBorders>
          </w:tcPr>
          <w:p w14:paraId="4A7D3EF0" w14:textId="061DE026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41E4542E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single" w:sz="6" w:space="0" w:color="auto"/>
              <w:right w:val="single" w:sz="6" w:space="0" w:color="auto"/>
            </w:tcBorders>
          </w:tcPr>
          <w:p w14:paraId="6F7E3E20" w14:textId="53B04510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ED7D01A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5117F1C" w14:textId="432CC535" w:rsidR="007C078A" w:rsidRPr="007835B5" w:rsidRDefault="007C078A" w:rsidP="007C078A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Banjarmasin APP</w:t>
            </w:r>
          </w:p>
        </w:tc>
        <w:tc>
          <w:tcPr>
            <w:tcW w:w="98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B461443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A8425EF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AB00244" w14:textId="27964CF6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D53A646" w14:textId="4C133084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left w:val="nil"/>
              <w:bottom w:val="nil"/>
              <w:right w:val="nil"/>
            </w:tcBorders>
          </w:tcPr>
          <w:p w14:paraId="4D1E8E6A" w14:textId="173905CE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84A612F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nil"/>
              <w:right w:val="single" w:sz="6" w:space="0" w:color="auto"/>
            </w:tcBorders>
          </w:tcPr>
          <w:p w14:paraId="487F1866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C702A0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857677C" w14:textId="6571A33D" w:rsidR="007C078A" w:rsidRPr="007835B5" w:rsidRDefault="007C078A" w:rsidP="007C078A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C29EB6B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F394CE0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4470185" w14:textId="61C36AD6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312247C" w14:textId="4836C30D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3A0E625E" w14:textId="4D0AD882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4E08843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44D8638E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D8EADC5" w14:textId="77777777" w:rsidTr="00B50F62">
        <w:trPr>
          <w:trHeight w:val="338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960E1" w14:textId="01A07F1D" w:rsidR="007C078A" w:rsidRPr="007835B5" w:rsidRDefault="007C078A" w:rsidP="007C078A">
            <w:pPr>
              <w:rPr>
                <w:szCs w:val="22"/>
              </w:rPr>
            </w:pPr>
            <w:r w:rsidRPr="007835B5">
              <w:rPr>
                <w:szCs w:val="22"/>
              </w:rPr>
              <w:t>Balikpapan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667C4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77D61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1CE67" w14:textId="053935C2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0808ED" w14:textId="7ED00C1F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B5F30" w14:textId="0E6DF2E4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PSR + </w:t>
            </w: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8F8E46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3520B78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A0F91B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AD3ABA" w14:textId="0736F485" w:rsidR="007C078A" w:rsidRPr="007835B5" w:rsidRDefault="007C078A" w:rsidP="007C078A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2DB72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997138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992BCA" w14:textId="13E52910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31B1F0" w14:textId="1328A6CC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3F798" w14:textId="62DD65E6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BE2690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30DA1976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22B3E4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60F1F" w14:textId="2B0BBF2A" w:rsidR="007C078A" w:rsidRPr="007835B5" w:rsidRDefault="007C078A" w:rsidP="007C078A">
            <w:pPr>
              <w:rPr>
                <w:szCs w:val="22"/>
              </w:rPr>
            </w:pPr>
            <w:r w:rsidRPr="007835B5">
              <w:rPr>
                <w:szCs w:val="22"/>
              </w:rPr>
              <w:lastRenderedPageBreak/>
              <w:t>Yogyakarta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ED27B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2D97B3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215E6F" w14:textId="7CB179C8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3088D5" w14:textId="3F99F175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3FE62A5" w14:textId="0FD0DC77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 PSR</w:t>
            </w:r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1B12CE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AD51E3" w14:textId="48924AD6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E0E466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09783" w14:textId="778F5FE1" w:rsidR="007C078A" w:rsidRPr="007835B5" w:rsidRDefault="007C078A" w:rsidP="007C078A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C14A24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4620D7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66C92C" w14:textId="055B320A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407A92" w14:textId="64270C1F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EAB07DC" w14:textId="55A9D741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594E13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150FDB" w14:textId="53287643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47BAC7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AFFBBF" w14:textId="5AA6753B" w:rsidR="007C078A" w:rsidRPr="007835B5" w:rsidRDefault="007C078A" w:rsidP="007C078A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Surabaya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597A84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E19A1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EA231D" w14:textId="3EEC3485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51B920" w14:textId="06A7B53A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337ACD6" w14:textId="6AE01C8D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  <w:r w:rsidRPr="007835B5">
              <w:rPr>
                <w:strike/>
                <w:szCs w:val="22"/>
              </w:rPr>
              <w:t>PSR</w:t>
            </w:r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EE47A9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4007E5" w14:textId="24D51909" w:rsidR="007C078A" w:rsidRPr="007835B5" w:rsidRDefault="007C078A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A-SMGCS, MLAT</w:t>
            </w:r>
          </w:p>
        </w:tc>
      </w:tr>
      <w:tr w:rsidR="009B7919" w:rsidRPr="007835B5" w14:paraId="2BAD911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933322" w14:textId="77653D5F" w:rsidR="007C078A" w:rsidRPr="007835B5" w:rsidRDefault="007C078A" w:rsidP="007C078A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1D6F27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DEFCD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2573FF" w14:textId="7BC90E43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FE677" w14:textId="78DBB9FC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7991B21" w14:textId="0B21F9A5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B287CC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106989" w14:textId="165AEAD1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48F6B9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A44E3D" w14:textId="32B44D0D" w:rsidR="007C078A" w:rsidRPr="007835B5" w:rsidRDefault="007C078A" w:rsidP="007C078A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Semarang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5A520E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0A9909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9DBFB7" w14:textId="49FCC111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D0BA53" w14:textId="00877EC0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B890340" w14:textId="6916297F" w:rsidR="007C078A" w:rsidRPr="007835B5" w:rsidRDefault="007C078A" w:rsidP="007C078A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4EAD41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596BF5" w14:textId="1242CB40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59736B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1EAA83" w14:textId="3ABD936F" w:rsidR="007C078A" w:rsidRPr="007835B5" w:rsidRDefault="007C078A" w:rsidP="007C078A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8041B2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654F42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9E9215" w14:textId="160F39C1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571A2C" w14:textId="3BDF624C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A94156C" w14:textId="2DE619AE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06D1CA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AAE81C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DB9549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ADB53" w14:textId="277C1A96" w:rsidR="007C078A" w:rsidRPr="007835B5" w:rsidRDefault="007C078A" w:rsidP="007C078A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Bali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5CFEFB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AEB886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9E89D" w14:textId="5F14B924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8D9325" w14:textId="390F9350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F52D08E" w14:textId="259339DB" w:rsidR="007C078A" w:rsidRPr="007835B5" w:rsidRDefault="007C078A" w:rsidP="007C078A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179075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0DAD2C" w14:textId="3DC6C2E6" w:rsidR="007C078A" w:rsidRPr="007835B5" w:rsidRDefault="007C078A" w:rsidP="00B50F62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A-SMGCS</w:t>
            </w:r>
          </w:p>
        </w:tc>
      </w:tr>
      <w:tr w:rsidR="009B7919" w:rsidRPr="007835B5" w14:paraId="5453C12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EE0196" w14:textId="35451E52" w:rsidR="007C078A" w:rsidRPr="007835B5" w:rsidRDefault="007C078A" w:rsidP="007C078A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BFB932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30ADF8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EF821" w14:textId="69174BDA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D1FF8D" w14:textId="6801134D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C459DD6" w14:textId="4BAAD439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C4FDDF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4C39D7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3EFA83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26AD8C" w14:textId="1C1F5F93" w:rsidR="007C078A" w:rsidRPr="007835B5" w:rsidRDefault="007C078A" w:rsidP="007C078A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Biak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DC914C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BF0EB7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A450DB" w14:textId="7AA25C25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BEBB3F" w14:textId="41B5FE2A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82249FD" w14:textId="7DE45B82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7D2A2E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C7F430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68AAB0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5D49F" w14:textId="727F18F7" w:rsidR="007C078A" w:rsidRPr="007835B5" w:rsidRDefault="007C078A" w:rsidP="007C078A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8AB4E5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4AACED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8E420" w14:textId="10EDB68B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B48C58" w14:textId="0A809AE3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B78FB64" w14:textId="3A8F606A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50E2A0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12EFEA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4B620B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7B4069" w14:textId="4A93B355" w:rsidR="00900E88" w:rsidRPr="007835B5" w:rsidRDefault="00900E88" w:rsidP="00900E88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Jayapura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62A02F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A81313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F09E3C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F357F0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3815AA4" w14:textId="1F53ACB5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F3838" w14:textId="77777777" w:rsidR="00900E88" w:rsidRPr="007835B5" w:rsidRDefault="00900E88" w:rsidP="00900E88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9C92BD" w14:textId="77777777" w:rsidR="00900E88" w:rsidRPr="007835B5" w:rsidRDefault="00900E88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C8DA73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D07FF8" w14:textId="3C978AA7" w:rsidR="007C078A" w:rsidRPr="007835B5" w:rsidRDefault="007C078A" w:rsidP="007C078A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Jayapura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C9FEB1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3CD5F1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E87251" w14:textId="1CAF0F66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765942" w14:textId="02EE70A9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84AE590" w14:textId="1064A424" w:rsidR="007C078A" w:rsidRPr="007835B5" w:rsidRDefault="00900E88" w:rsidP="007C078A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>PSR</w:t>
            </w:r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557BB6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77CA03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C9E4A3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549F73" w14:textId="12DF3075" w:rsidR="007C078A" w:rsidRPr="007835B5" w:rsidRDefault="007C078A" w:rsidP="007C078A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760100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115184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70F9BD" w14:textId="1752BE91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997C2" w14:textId="5C656DC8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EAFCDFC" w14:textId="2E7A4300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7E1496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E8A8BF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9E9DF5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927EAC" w14:textId="7FF9BB04" w:rsidR="00900E88" w:rsidRPr="007835B5" w:rsidRDefault="00900E88" w:rsidP="00900E88">
            <w:pPr>
              <w:jc w:val="left"/>
              <w:rPr>
                <w:strike/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Kupang</w:t>
            </w:r>
            <w:proofErr w:type="spellEnd"/>
            <w:r w:rsidRPr="007835B5">
              <w:rPr>
                <w:strike/>
                <w:szCs w:val="22"/>
              </w:rPr>
              <w:t xml:space="preserve">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1239AC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3B1CE8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D0A435" w14:textId="2A88734D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387160" w14:textId="4FBC2BB6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9624DD7" w14:textId="00E5BDB0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50DC0B" w14:textId="77777777" w:rsidR="00900E88" w:rsidRPr="007835B5" w:rsidRDefault="00900E88" w:rsidP="00900E88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16488C" w14:textId="77777777" w:rsidR="00900E88" w:rsidRPr="007835B5" w:rsidRDefault="00900E88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2DDA5DF" w14:textId="77777777" w:rsidTr="00B50F62">
        <w:trPr>
          <w:trHeight w:val="410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96364" w14:textId="414DC325" w:rsidR="007C078A" w:rsidRPr="007835B5" w:rsidRDefault="007C078A" w:rsidP="007C078A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Kupang</w:t>
            </w:r>
            <w:proofErr w:type="spellEnd"/>
            <w:r w:rsidRPr="007835B5">
              <w:rPr>
                <w:szCs w:val="22"/>
              </w:rPr>
              <w:t xml:space="preserve">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D6F747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D933B1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A0B90F" w14:textId="58B23D5A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85149" w14:textId="1C18096F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9833963" w14:textId="5ED785DD" w:rsidR="007C078A" w:rsidRPr="007835B5" w:rsidRDefault="007C078A" w:rsidP="007C078A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3D329B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CB1B27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87B1CF5" w14:textId="77777777" w:rsidTr="00B50F62">
        <w:trPr>
          <w:trHeight w:val="365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313BC6" w14:textId="01C43452" w:rsidR="00900E88" w:rsidRPr="007835B5" w:rsidRDefault="00900E88" w:rsidP="00900E88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Tarakan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CED3A7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9A7466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7058E0" w14:textId="1FE2C0EF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0E71D4" w14:textId="59104ECA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6318D95" w14:textId="5F17DAF8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PSR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11767B" w14:textId="77777777" w:rsidR="00900E88" w:rsidRPr="007835B5" w:rsidRDefault="00900E88" w:rsidP="00900E88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FB0EFF" w14:textId="77777777" w:rsidR="00900E88" w:rsidRPr="007835B5" w:rsidRDefault="00900E88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058F1A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12D86C" w14:textId="08AAB0E1" w:rsidR="007C078A" w:rsidRPr="007835B5" w:rsidRDefault="007C078A" w:rsidP="007C078A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Tarakan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54C8D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56823C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CEF671" w14:textId="1750541A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D0FAD4" w14:textId="7FB71670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533968C" w14:textId="2DE4B698" w:rsidR="007C078A" w:rsidRPr="007835B5" w:rsidRDefault="007C078A" w:rsidP="007C078A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33255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4EA692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E1EA72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3B5981" w14:textId="7A4C691D" w:rsidR="007C078A" w:rsidRPr="007835B5" w:rsidRDefault="007C078A" w:rsidP="007C078A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5686E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E41124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724901" w14:textId="60697B6A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7644F" w14:textId="49B0715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9800657" w14:textId="5CFEE04B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7FF0B4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41EC9A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14AD4F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E4EF43" w14:textId="3E1BD9F0" w:rsidR="00900E88" w:rsidRPr="007835B5" w:rsidRDefault="00900E88" w:rsidP="00900E88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Batam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BACB1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DCC37D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46D4D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21E31D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7129599" w14:textId="75F0600E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SSRmS</w:t>
            </w:r>
            <w:proofErr w:type="spellEnd"/>
            <w:r w:rsidRPr="007835B5">
              <w:rPr>
                <w:strike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01BBB0" w14:textId="77777777" w:rsidR="00900E88" w:rsidRPr="007835B5" w:rsidRDefault="00900E88" w:rsidP="00900E88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8A361D" w14:textId="77777777" w:rsidR="00900E88" w:rsidRPr="007835B5" w:rsidRDefault="00900E88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9084CD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D81CA8" w14:textId="5D4464DF" w:rsidR="00900E88" w:rsidRPr="007835B5" w:rsidRDefault="00900E88" w:rsidP="00900E88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Batam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D04394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BD69FF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81E53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D022F4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1D9CB73" w14:textId="2EABC895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SSRmS</w:t>
            </w:r>
            <w:proofErr w:type="spellEnd"/>
            <w:r w:rsidRPr="007835B5">
              <w:rPr>
                <w:strike/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5EC854" w14:textId="77777777" w:rsidR="00900E88" w:rsidRPr="007835B5" w:rsidRDefault="00900E88" w:rsidP="00900E88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381847" w14:textId="77777777" w:rsidR="00900E88" w:rsidRPr="007835B5" w:rsidRDefault="00900E88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C98502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79716F" w14:textId="77777777" w:rsidR="00900E88" w:rsidRPr="007835B5" w:rsidRDefault="00900E88" w:rsidP="00900E88">
            <w:pPr>
              <w:jc w:val="left"/>
              <w:rPr>
                <w:strike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017D2C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BF69F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A11259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998FB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97E94F2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4F7DB" w14:textId="77777777" w:rsidR="00900E88" w:rsidRPr="007835B5" w:rsidRDefault="00900E88" w:rsidP="00900E88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4574A2" w14:textId="77777777" w:rsidR="00900E88" w:rsidRPr="007835B5" w:rsidRDefault="00900E88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CFC0BB5" w14:textId="77777777" w:rsidTr="00B50F62">
        <w:trPr>
          <w:trHeight w:val="383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47D830" w14:textId="0F3ACDA7" w:rsidR="00900E88" w:rsidRPr="007835B5" w:rsidRDefault="00900E88" w:rsidP="00900E88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Sorong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3D721E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4FCA15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0851A9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31858F" w14:textId="77777777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9DD6529" w14:textId="5DF04B1F" w:rsidR="00900E88" w:rsidRPr="007835B5" w:rsidRDefault="00900E88" w:rsidP="00900E88">
            <w:pPr>
              <w:jc w:val="center"/>
              <w:rPr>
                <w:strike/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SSRmS</w:t>
            </w:r>
            <w:proofErr w:type="spellEnd"/>
            <w:r w:rsidRPr="007835B5">
              <w:rPr>
                <w:strike/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7EC829" w14:textId="77777777" w:rsidR="00900E88" w:rsidRPr="007835B5" w:rsidRDefault="00900E88" w:rsidP="00900E88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D1A6E2" w14:textId="77777777" w:rsidR="00900E88" w:rsidRPr="007835B5" w:rsidRDefault="00900E88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43C9F2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FBA37" w14:textId="3A3DB6AB" w:rsidR="007C078A" w:rsidRPr="007835B5" w:rsidRDefault="007C078A" w:rsidP="007C078A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Manado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7C685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A79D6F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4F58E2" w14:textId="6C95829A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119A5D" w14:textId="3EC04EE6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45BA778" w14:textId="729F9841" w:rsidR="007C078A" w:rsidRPr="007835B5" w:rsidRDefault="007C078A" w:rsidP="007C078A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347D95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C2B8E9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0D2C5D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6585C" w14:textId="14F6BBB2" w:rsidR="007C078A" w:rsidRPr="007835B5" w:rsidRDefault="007C078A" w:rsidP="007C078A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87100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43F3F3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F2A125" w14:textId="588B4AB8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CE9A0" w14:textId="72BE5161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03B693B" w14:textId="3FE611A2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40C890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5B04C5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27A253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FCC5DC" w14:textId="316E9BA3" w:rsidR="007C078A" w:rsidRPr="007835B5" w:rsidRDefault="007C078A" w:rsidP="007C078A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Ambon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F7353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37E7ED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0C978D0" w14:textId="1ED62D21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C2CBE5E" w14:textId="21B4838D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B901143" w14:textId="67CF11BC" w:rsidR="007C078A" w:rsidRPr="007835B5" w:rsidRDefault="007C078A" w:rsidP="007C078A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F30D95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5CE997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6B1963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2F377C4" w14:textId="6FA0F97C" w:rsidR="007C078A" w:rsidRPr="007835B5" w:rsidRDefault="007C078A" w:rsidP="007C078A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146758A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7181915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870E54" w14:textId="0D8FFE44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23D5BE0" w14:textId="681A1FB0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56FA4C0F" w14:textId="4D3E8A7D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B44C852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78C5C8B4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A5979BD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75DC299F" w14:textId="1D259316" w:rsidR="007C078A" w:rsidRPr="007835B5" w:rsidRDefault="007C078A" w:rsidP="007C078A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Merauke APP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1A35A5B6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722EECB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322F93A6" w14:textId="1F2B801C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6402018" w14:textId="0B66C687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451C1BEC" w14:textId="1CC42A67" w:rsidR="007C078A" w:rsidRPr="007835B5" w:rsidRDefault="007C078A" w:rsidP="007C078A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62681974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4EA5667C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58962EC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15A02792" w14:textId="7353B84C" w:rsidR="007C078A" w:rsidRPr="007835B5" w:rsidRDefault="007C078A" w:rsidP="007C078A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3C1AD2B2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11DB84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041F4387" w14:textId="6DD2221C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E6E4D29" w14:textId="31737898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289303CC" w14:textId="35E632C4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2B058426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0DAB73E2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1FC7E2C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A598" w14:textId="140C2FC7" w:rsidR="007C078A" w:rsidRPr="007835B5" w:rsidRDefault="007C078A" w:rsidP="007C078A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71FE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D279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5B72" w14:textId="1739C842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F603" w14:textId="1EC446A6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6" w:space="0" w:color="auto"/>
              <w:right w:val="nil"/>
            </w:tcBorders>
          </w:tcPr>
          <w:p w14:paraId="521FA383" w14:textId="56B6B874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AAF0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A3A8491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9DD1E6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38E11" w14:textId="5B3650FC" w:rsidR="00E313F0" w:rsidRPr="007835B5" w:rsidRDefault="00E313F0" w:rsidP="00E313F0">
            <w:pPr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JAPAN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5DDA4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8C715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E43D38" w14:textId="4DCDADD6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0D4C6F" w14:textId="6692BFDC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3A15EB" w14:textId="26D741F3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6798C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45E1F21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47B9223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7625D13" w14:textId="41FE3D54" w:rsidR="00E313F0" w:rsidRPr="007835B5" w:rsidRDefault="00E313F0" w:rsidP="00E313F0">
            <w:pPr>
              <w:rPr>
                <w:szCs w:val="22"/>
              </w:rPr>
            </w:pPr>
            <w:r w:rsidRPr="007835B5">
              <w:rPr>
                <w:szCs w:val="22"/>
              </w:rPr>
              <w:t>Fukuoka ATMC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998734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E4C5E8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894466" w14:textId="1CA4AA27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11E534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C92E829" w14:textId="32C58FED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E158C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182CCC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43D8AD3" w14:textId="77777777" w:rsidTr="00B50F62">
        <w:trPr>
          <w:trHeight w:val="40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491DE" w14:textId="1EC9BF19" w:rsidR="00E313F0" w:rsidRPr="007835B5" w:rsidRDefault="00E313F0" w:rsidP="00E313F0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9E74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7B9C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002BA" w14:textId="185AAD14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B5932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BDC1E0E" w14:textId="125CB951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79F0D4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8C4AA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32C699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364B1" w14:textId="3CB4E7D7" w:rsidR="00E313F0" w:rsidRPr="007835B5" w:rsidRDefault="00E313F0" w:rsidP="00E313F0">
            <w:pPr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Narita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AC24D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3CE24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2BE7A" w14:textId="032F0112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1216C7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F009C93" w14:textId="3D48BA79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83636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8A5D5C" w14:textId="063B5490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A6E922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DA9CAC" w14:textId="5D1894D7" w:rsidR="00E313F0" w:rsidRPr="007835B5" w:rsidRDefault="00E313F0" w:rsidP="00E313F0">
            <w:pPr>
              <w:rPr>
                <w:szCs w:val="22"/>
              </w:rPr>
            </w:pPr>
            <w:r w:rsidRPr="007835B5">
              <w:rPr>
                <w:szCs w:val="22"/>
              </w:rPr>
              <w:t>Narita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B92091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23295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F630E4" w14:textId="025C9FA5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BE9AC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445B3F7" w14:textId="227C4534" w:rsidR="00E313F0" w:rsidRPr="007835B5" w:rsidRDefault="00E313F0" w:rsidP="00E313F0">
            <w:pPr>
              <w:jc w:val="center"/>
              <w:rPr>
                <w:szCs w:val="22"/>
              </w:rPr>
            </w:pPr>
            <w:proofErr w:type="gramStart"/>
            <w:r w:rsidRPr="007835B5">
              <w:rPr>
                <w:szCs w:val="22"/>
              </w:rPr>
              <w:t>MLAT</w:t>
            </w:r>
            <w:r w:rsidR="00313875" w:rsidRPr="007835B5">
              <w:rPr>
                <w:szCs w:val="22"/>
              </w:rPr>
              <w:t xml:space="preserve"> </w:t>
            </w:r>
            <w:r w:rsidR="00313875" w:rsidRPr="007835B5">
              <w:rPr>
                <w:strike/>
                <w:szCs w:val="22"/>
              </w:rPr>
              <w:t>,</w:t>
            </w:r>
            <w:proofErr w:type="gramEnd"/>
            <w:r w:rsidR="00313875" w:rsidRPr="007835B5">
              <w:rPr>
                <w:strike/>
                <w:szCs w:val="22"/>
              </w:rPr>
              <w:t xml:space="preserve"> PSRMLAT</w:t>
            </w:r>
            <w:r w:rsidR="00313875" w:rsidRPr="007835B5">
              <w:rPr>
                <w:szCs w:val="22"/>
              </w:rPr>
              <w:t xml:space="preserve"> </w:t>
            </w:r>
            <w:r w:rsidRPr="007835B5">
              <w:rPr>
                <w:szCs w:val="22"/>
              </w:rPr>
              <w:t>+PRM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15F07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B79226" w14:textId="767836DE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</w:t>
            </w:r>
          </w:p>
        </w:tc>
      </w:tr>
      <w:tr w:rsidR="009B7919" w:rsidRPr="007835B5" w14:paraId="13C0241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E892B2" w14:textId="2A2690DF" w:rsidR="00E313F0" w:rsidRPr="007835B5" w:rsidRDefault="00E313F0" w:rsidP="00E313F0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506B90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B564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6A530F" w14:textId="24908E7C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16228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C1F6E2D" w14:textId="58B6EBDC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27F6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6F5296" w14:textId="419E2FBC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BBF6CF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35CA98" w14:textId="7C833554" w:rsidR="00E313F0" w:rsidRPr="007835B5" w:rsidRDefault="00E313F0" w:rsidP="00E313F0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Haneda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A9F83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35AD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E20C80" w14:textId="50A1D29F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06957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5A1DA84" w14:textId="54874E72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MLAT+PRM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48C85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3A1835" w14:textId="65D94EC4" w:rsidR="00E313F0" w:rsidRPr="007835B5" w:rsidRDefault="00E313F0" w:rsidP="00B50F62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SMR</w:t>
            </w:r>
          </w:p>
        </w:tc>
      </w:tr>
      <w:tr w:rsidR="009B7919" w:rsidRPr="007835B5" w14:paraId="3D89072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C5078A" w14:textId="2783EDA6" w:rsidR="00E313F0" w:rsidRPr="007835B5" w:rsidRDefault="00E313F0" w:rsidP="00E313F0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BF2CF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2D1F41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14CF6F" w14:textId="502AAD09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66D8D3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298E819" w14:textId="7755419F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0CF1ED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AA1233" w14:textId="1CC36D5F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8A734F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E4D1E4" w14:textId="5CAFAFDC" w:rsidR="00E313F0" w:rsidRPr="007835B5" w:rsidRDefault="00E313F0" w:rsidP="00E313F0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Chubu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4E66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18D231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447F8A" w14:textId="5AFA7206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DD990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644731B" w14:textId="5BFDD7A0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008EAD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6E61B5" w14:textId="3445FF4D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47381C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A6F9BD" w14:textId="2B3F28D0" w:rsidR="00E313F0" w:rsidRPr="007835B5" w:rsidRDefault="00E313F0" w:rsidP="00E313F0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Chubu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C7889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D1281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C86AC" w14:textId="178AF3F4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C75FDC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9B53990" w14:textId="7878FEA9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MLAT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6E1D7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6CEAAB" w14:textId="54CE8E35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</w:t>
            </w:r>
          </w:p>
        </w:tc>
      </w:tr>
      <w:tr w:rsidR="009B7919" w:rsidRPr="007835B5" w14:paraId="2B2638E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93F4" w14:textId="7C5FEF35" w:rsidR="00E313F0" w:rsidRPr="007835B5" w:rsidRDefault="00E313F0" w:rsidP="00E313F0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3C27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49473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E1B52" w14:textId="0768B3FA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AAC273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EF28F52" w14:textId="56CD2AB4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70F29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174E5E" w14:textId="24478EA9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0E4727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60C336" w14:textId="17EC0DAA" w:rsidR="00E313F0" w:rsidRPr="007835B5" w:rsidRDefault="00E313F0" w:rsidP="00E313F0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Osaka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2DE6A7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F66E3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EEC36B" w14:textId="55D4F72B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CBA36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747B354" w14:textId="661B003D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B7775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6AAFBB" w14:textId="34E51946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B62BD7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08681F" w14:textId="37C72894" w:rsidR="00E313F0" w:rsidRPr="007835B5" w:rsidRDefault="00E313F0" w:rsidP="00E313F0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Osaka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F30C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4EE8A7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04EDF" w14:textId="608F85F2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1E92A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BEE1CF7" w14:textId="30637922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MLAT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D9FDF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F06BC1" w14:textId="732AE264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</w:t>
            </w:r>
          </w:p>
        </w:tc>
      </w:tr>
      <w:tr w:rsidR="009B7919" w:rsidRPr="007835B5" w14:paraId="4BBE8EA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0AEC2C" w14:textId="54076899" w:rsidR="00E313F0" w:rsidRPr="007835B5" w:rsidRDefault="00E313F0" w:rsidP="00E313F0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33671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1C5A74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C6DFF9" w14:textId="3B448B13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8B000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98D5C65" w14:textId="1E2BE704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1E63BD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E5035A" w14:textId="20F6BA53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9A2188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73795A" w14:textId="154A3CF4" w:rsidR="00E313F0" w:rsidRPr="007835B5" w:rsidRDefault="00E313F0" w:rsidP="00E313F0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Kansai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0365FC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6C4AC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E03D8" w14:textId="5C110E77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654DB" w14:textId="2FC478AD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8D211CD" w14:textId="1564E36B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01C0D0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4EAF26" w14:textId="5A7540D5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A3F332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92BC37" w14:textId="2688C5F4" w:rsidR="00E313F0" w:rsidRPr="007835B5" w:rsidRDefault="00E313F0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Kansai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4B8263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D60C4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A19A05" w14:textId="085066D7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9E7B79" w14:textId="0F85FDB5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3F399A3" w14:textId="34A0BF43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MLAT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59E36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758A15" w14:textId="15D62BC3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</w:t>
            </w:r>
          </w:p>
        </w:tc>
      </w:tr>
      <w:tr w:rsidR="009B7919" w:rsidRPr="007835B5" w14:paraId="5C5C952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59A2BD2" w14:textId="5F4517B9" w:rsidR="00E313F0" w:rsidRPr="007835B5" w:rsidRDefault="00E313F0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68FEA28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A16FCB1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EE8C507" w14:textId="78AC0712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2DB7642" w14:textId="47B1BB22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28549E37" w14:textId="7A9828D5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1466E7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16086D7A" w14:textId="70F4411D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CBB1AA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D38722" w14:textId="3A6377C7" w:rsidR="00E313F0" w:rsidRPr="007835B5" w:rsidRDefault="00E313F0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Fukuoka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F40E7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DD149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6C1218" w14:textId="14F6E5A3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FED466" w14:textId="3F3652E6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F2710F1" w14:textId="5ED4579C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PSR </w:t>
            </w:r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="00313875" w:rsidRPr="007835B5">
              <w:rPr>
                <w:szCs w:val="22"/>
              </w:rPr>
              <w:t xml:space="preserve"> </w:t>
            </w:r>
            <w:r w:rsidRPr="007835B5">
              <w:rPr>
                <w:szCs w:val="22"/>
              </w:rPr>
              <w:t>+WAM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1B6C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8CF5B7" w14:textId="1331DAC2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A7D364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FAB38B" w14:textId="6965C7C3" w:rsidR="00E313F0" w:rsidRPr="007835B5" w:rsidRDefault="00E313F0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Fukuoka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68F6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78F75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B61EBA" w14:textId="19BE220B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56FAD" w14:textId="2E2CC96E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D5A4333" w14:textId="79C0A952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D0BF0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3DAF5C" w14:textId="6F2CA613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79A9B6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977A03" w14:textId="7AA20B35" w:rsidR="00E313F0" w:rsidRPr="007835B5" w:rsidRDefault="00E313F0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Fukuoka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309E7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3CA2E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29066" w14:textId="3594DC14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AA6508" w14:textId="2ACBAD6E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2F2C4C9" w14:textId="5791889F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MLAT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744DE8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DD6C91" w14:textId="05A6AE4E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</w:t>
            </w:r>
          </w:p>
        </w:tc>
      </w:tr>
      <w:tr w:rsidR="009B7919" w:rsidRPr="007835B5" w14:paraId="7DA0E1A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64B6D5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  <w:p w14:paraId="01482552" w14:textId="2B40659E" w:rsidR="00987295" w:rsidRPr="007835B5" w:rsidRDefault="0098729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Kobe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CC741C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8F2E4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DA351D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  <w:p w14:paraId="54EFA333" w14:textId="09753D2E" w:rsidR="00987295" w:rsidRPr="007835B5" w:rsidRDefault="00987295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769004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  <w:p w14:paraId="0854BEF6" w14:textId="656D6A4D" w:rsidR="00987295" w:rsidRPr="007835B5" w:rsidRDefault="00987295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23949B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  <w:p w14:paraId="362E9844" w14:textId="4D84D7E0" w:rsidR="00987295" w:rsidRPr="007835B5" w:rsidRDefault="00987295" w:rsidP="00E313F0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SSRmS+WAM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44BA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285064" w14:textId="77500409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B7A0A2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FE590E" w14:textId="67490712" w:rsidR="00313875" w:rsidRPr="007835B5" w:rsidRDefault="00313875" w:rsidP="00B50F62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Naha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AB3258" w14:textId="77777777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B74603" w14:textId="77777777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F05DE99" w14:textId="77A139EB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F3950A6" w14:textId="77777777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4D7CB92" w14:textId="7F37DA4A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 xml:space="preserve">PSR + </w:t>
            </w: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trike/>
                <w:szCs w:val="22"/>
              </w:rPr>
              <w:t xml:space="preserve"> + </w:t>
            </w:r>
            <w:proofErr w:type="spellStart"/>
            <w:r w:rsidRPr="007835B5">
              <w:rPr>
                <w:strike/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95CA8" w14:textId="77777777" w:rsidR="00313875" w:rsidRPr="007835B5" w:rsidRDefault="00313875" w:rsidP="0031387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5470D9" w14:textId="1CBE34B5" w:rsidR="00313875" w:rsidRPr="007835B5" w:rsidRDefault="0031387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E6D0BF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3E535EA" w14:textId="057B3AE4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Naha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B523CA1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CECD88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53BD6C4" w14:textId="7DBCB0F8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3AACC4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3A6ADC83" w14:textId="14ED84DE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09A73F1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305EC309" w14:textId="770EF842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E343C6A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7871829C" w14:textId="2DCD8AC2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Naha TWR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35AC8020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5BC235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0DA59B87" w14:textId="24F0348F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54C3D5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78DB293E" w14:textId="069B9914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MLAT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0ACA378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0AC0B6DF" w14:textId="1A4C3E9A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</w:t>
            </w:r>
          </w:p>
        </w:tc>
      </w:tr>
      <w:tr w:rsidR="009B7919" w:rsidRPr="007835B5" w14:paraId="270EF7FA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FE7936" w14:textId="41510BC5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CEA21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EC1D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CF2461" w14:textId="5D3D4F7E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B37DF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1DF4800B" w14:textId="141F8731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0DD8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89F01A6" w14:textId="68F2D9A5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86553F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4BEDEB" w14:textId="1892244A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Hakodate APP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F2F768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0A42F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B81D67" w14:textId="3986FB48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4CD52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right w:val="nil"/>
            </w:tcBorders>
          </w:tcPr>
          <w:p w14:paraId="3F9B1A9B" w14:textId="0A62CF2D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C587E6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29F71ECC" w14:textId="0BB2B8E8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FAD471B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534575" w14:textId="61C4249F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F9C76B7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8322D1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DBB20B" w14:textId="3CBDD921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44A559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nil"/>
              <w:right w:val="nil"/>
            </w:tcBorders>
          </w:tcPr>
          <w:p w14:paraId="02C27CF7" w14:textId="1DCA70F3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40D3E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nil"/>
              <w:right w:val="single" w:sz="6" w:space="0" w:color="auto"/>
            </w:tcBorders>
          </w:tcPr>
          <w:p w14:paraId="240E9D17" w14:textId="19AC5F4F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B9274B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8DC927" w14:textId="55042275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lastRenderedPageBreak/>
              <w:t>Sendai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6A97A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4A0F7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3FD127" w14:textId="714F5932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4769E2" w14:textId="0C1DC0CA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0B5DD18" w14:textId="2E5BBD83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EF9AF7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18C6E1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28FFF3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45531" w14:textId="626C61AA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9501E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7EC17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A90605" w14:textId="72EB983D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58DB97" w14:textId="44328562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5ECE760" w14:textId="533C4210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53E9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EE21B5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0E75A3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3E8805" w14:textId="1AC37015" w:rsidR="00E313F0" w:rsidRPr="00E60E84" w:rsidRDefault="00E313F0" w:rsidP="00B50F62">
            <w:pPr>
              <w:jc w:val="left"/>
              <w:rPr>
                <w:szCs w:val="22"/>
              </w:rPr>
            </w:pPr>
            <w:r w:rsidRPr="00E60E84">
              <w:rPr>
                <w:szCs w:val="22"/>
              </w:rPr>
              <w:t>Tokyo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F4F3A4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33D3E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54883A" w14:textId="2950A9C8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FAEE1D" w14:textId="65E8D7DB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  <w:lang w:eastAsia="ja-JP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B8DAE98" w14:textId="0AA5E320" w:rsidR="00E313F0" w:rsidRPr="00E60E84" w:rsidRDefault="00E313F0" w:rsidP="00E313F0">
            <w:pPr>
              <w:jc w:val="center"/>
              <w:rPr>
                <w:szCs w:val="22"/>
              </w:rPr>
            </w:pPr>
            <w:r w:rsidRPr="00E60E84">
              <w:rPr>
                <w:szCs w:val="22"/>
              </w:rPr>
              <w:t xml:space="preserve">PSR + </w:t>
            </w:r>
            <w:proofErr w:type="spellStart"/>
            <w:r w:rsidRPr="00E60E84">
              <w:rPr>
                <w:szCs w:val="22"/>
              </w:rPr>
              <w:t>SSRmAC</w:t>
            </w:r>
            <w:proofErr w:type="spellEnd"/>
            <w:r w:rsidRPr="00E60E84">
              <w:rPr>
                <w:szCs w:val="22"/>
              </w:rPr>
              <w:t xml:space="preserve"> + </w:t>
            </w:r>
            <w:proofErr w:type="spellStart"/>
            <w:r w:rsidRPr="00E60E84">
              <w:rPr>
                <w:szCs w:val="22"/>
              </w:rPr>
              <w:t>SSRmS</w:t>
            </w:r>
            <w:proofErr w:type="spellEnd"/>
            <w:r w:rsidR="00313875" w:rsidRPr="00E60E84">
              <w:rPr>
                <w:szCs w:val="22"/>
              </w:rPr>
              <w:t xml:space="preserve"> </w:t>
            </w:r>
            <w:r w:rsidRPr="00E60E84">
              <w:rPr>
                <w:szCs w:val="22"/>
              </w:rPr>
              <w:t>+WAM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6FD1F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D6B4EA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E15EC4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E313CB" w14:textId="77777777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Tokyo APP</w:t>
            </w:r>
          </w:p>
          <w:p w14:paraId="167D98D9" w14:textId="3BFF69E9" w:rsidR="00C01755" w:rsidRPr="007835B5" w:rsidRDefault="00C01755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Tokyo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5D89A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75ECA8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9CCE86" w14:textId="77777777" w:rsidR="00E313F0" w:rsidRPr="007835B5" w:rsidRDefault="00E313F0" w:rsidP="00E313F0">
            <w:pPr>
              <w:jc w:val="center"/>
              <w:rPr>
                <w:szCs w:val="22"/>
                <w:lang w:eastAsia="ja-JP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  <w:p w14:paraId="0D04DCF3" w14:textId="002EF035" w:rsidR="00C01755" w:rsidRPr="007835B5" w:rsidRDefault="00C01755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D09C2" w14:textId="37A2DDAA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65CF3D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  <w:p w14:paraId="398C02C9" w14:textId="46D064A9" w:rsidR="00407CDF" w:rsidRPr="007835B5" w:rsidRDefault="00407CDF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MLAT + PRM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53B26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799EF7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  <w:p w14:paraId="64F0345E" w14:textId="68B6A6EA" w:rsidR="00407CDF" w:rsidRPr="007835B5" w:rsidRDefault="00407CDF" w:rsidP="00407CDF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SMR</w:t>
            </w:r>
          </w:p>
        </w:tc>
      </w:tr>
      <w:tr w:rsidR="009B7919" w:rsidRPr="007835B5" w14:paraId="4B92331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15B8AE" w14:textId="78FCD925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5ACC3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5A48F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AE9296" w14:textId="17235ED9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3A5052" w14:textId="42FA6ECB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A282CBC" w14:textId="0810FA84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9050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53E558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325AEC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BED631" w14:textId="395DD71B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Niigata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2BF1A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E2D4C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08F3B0" w14:textId="601206F1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797F48" w14:textId="2EA1271D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914A68D" w14:textId="2CE53FE0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464E4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36F36F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CD2AF0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AF171B" w14:textId="71D04B3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164898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EBA44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09B59E" w14:textId="5EE26AD3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89645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FDB0D7B" w14:textId="2F290595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12A8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E89CC2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B0C498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BD69D0" w14:textId="53C7F24E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91196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880073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85FD91" w14:textId="38A7779F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5D699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3A87C08" w14:textId="0BA4EE13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AFEE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0175AD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6B7AD5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6ED961" w14:textId="74121E44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Hiroshima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961D5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EFF71C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7AD9C" w14:textId="73159C10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FC1B9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DBBCC4B" w14:textId="05A926B5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941EC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82CB23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33FB5A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82DD11" w14:textId="514E042D" w:rsidR="00E313F0" w:rsidRPr="007835B5" w:rsidRDefault="00E313F0" w:rsidP="00B50F62">
            <w:pPr>
              <w:jc w:val="left"/>
              <w:rPr>
                <w:strike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67C0ED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60FF5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3186A0" w14:textId="699CFB46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067AE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FA67E8F" w14:textId="107F71CE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52111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664A5E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E41A7C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291978" w14:textId="03F149DE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Takamatsu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2DAD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5290E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8D87C6" w14:textId="51D59F91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E5D98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F795F92" w14:textId="4BCAA996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5430B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DE391B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988DBB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CDAD59" w14:textId="390311CF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FEA13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43C453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F93DE" w14:textId="45CEF569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68A52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F95C761" w14:textId="2FA9945D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0E9CD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A3E4AF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927DFD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240FE" w14:textId="58DFB412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Kochi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64229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90F923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B2A994" w14:textId="7D7883B9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2061F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05B1A58" w14:textId="74F1A952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0E851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14F5D6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24C485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337CA" w14:textId="17AD77BF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3FFD73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B000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D629D" w14:textId="74D7AA8F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6CF8D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A939889" w14:textId="10B7176E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4FBBB4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E0ACA7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52CA08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807BAF" w14:textId="1FDB1D4E" w:rsidR="00313875" w:rsidRPr="007835B5" w:rsidRDefault="00313875" w:rsidP="00B50F62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Matsuyama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15E45B" w14:textId="77777777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E65399" w14:textId="77777777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21D492" w14:textId="28268011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E4C387" w14:textId="77777777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32DC764" w14:textId="33FFEE03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trike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472DC1" w14:textId="77777777" w:rsidR="00313875" w:rsidRPr="007835B5" w:rsidRDefault="00313875" w:rsidP="0031387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B33608" w14:textId="77777777" w:rsidR="00313875" w:rsidRPr="007835B5" w:rsidRDefault="0031387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5143B6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1844A5" w14:textId="5B0A8497" w:rsidR="00313875" w:rsidRPr="007835B5" w:rsidRDefault="00313875" w:rsidP="00B50F62">
            <w:pPr>
              <w:jc w:val="left"/>
              <w:rPr>
                <w:strike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0E5EB5" w14:textId="77777777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542DD5" w14:textId="77777777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F0351" w14:textId="3D8D8672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DF2A71" w14:textId="77777777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16C2018" w14:textId="796BAB56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1819E7" w14:textId="77777777" w:rsidR="00313875" w:rsidRPr="007835B5" w:rsidRDefault="00313875" w:rsidP="0031387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A67CF3" w14:textId="77777777" w:rsidR="00313875" w:rsidRPr="007835B5" w:rsidRDefault="0031387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B91E9B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390444" w14:textId="3F31AA70" w:rsidR="00313875" w:rsidRPr="007835B5" w:rsidRDefault="00313875" w:rsidP="00B50F62">
            <w:pPr>
              <w:jc w:val="left"/>
              <w:rPr>
                <w:strike/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Kitakyusyu</w:t>
            </w:r>
            <w:proofErr w:type="spellEnd"/>
            <w:r w:rsidRPr="007835B5">
              <w:rPr>
                <w:strike/>
                <w:szCs w:val="22"/>
              </w:rPr>
              <w:t xml:space="preserve">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6570C2" w14:textId="77777777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A383F6" w14:textId="77777777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0A6B20" w14:textId="1640A36B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BCA702" w14:textId="77777777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E5FBF48" w14:textId="6F645EFB" w:rsidR="00313875" w:rsidRPr="007835B5" w:rsidRDefault="00313875" w:rsidP="00313875">
            <w:pPr>
              <w:jc w:val="center"/>
              <w:rPr>
                <w:strike/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trike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A18E7" w14:textId="77777777" w:rsidR="00313875" w:rsidRPr="007835B5" w:rsidRDefault="00313875" w:rsidP="00313875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DA378C" w14:textId="77777777" w:rsidR="00313875" w:rsidRPr="007835B5" w:rsidRDefault="00313875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B997B4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BF4AD2" w14:textId="3298FFF9" w:rsidR="00E313F0" w:rsidRPr="007835B5" w:rsidRDefault="00E313F0" w:rsidP="00B50F62">
            <w:pPr>
              <w:jc w:val="left"/>
              <w:rPr>
                <w:strike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A64F7B" w14:textId="77777777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43D876" w14:textId="77777777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D3D1E0" w14:textId="60F7DE53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76DC1" w14:textId="77777777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8AA7283" w14:textId="0AF10A26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F7C68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8933EB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2B1ED5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1B9335" w14:textId="7917854B" w:rsidR="00E313F0" w:rsidRPr="007835B5" w:rsidRDefault="00E313F0" w:rsidP="00B50F62">
            <w:pPr>
              <w:jc w:val="left"/>
              <w:rPr>
                <w:strike/>
                <w:szCs w:val="22"/>
              </w:rPr>
            </w:pPr>
            <w:r w:rsidRPr="007835B5">
              <w:rPr>
                <w:szCs w:val="22"/>
              </w:rPr>
              <w:t>Nagasaki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EB4379" w14:textId="77777777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887663" w14:textId="77777777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329080" w14:textId="4E0AFA74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E64DB" w14:textId="77777777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CCFDDAE" w14:textId="2E21FE6C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7837ED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063F29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4212AB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EB46EB" w14:textId="32A0C581" w:rsidR="00E313F0" w:rsidRPr="007835B5" w:rsidRDefault="00E313F0" w:rsidP="00B50F62">
            <w:pPr>
              <w:jc w:val="left"/>
              <w:rPr>
                <w:strike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CB28A" w14:textId="77777777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2A2AC8" w14:textId="77777777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B7FB8C" w14:textId="5B9E4B25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39E8E0" w14:textId="77777777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AA7AA00" w14:textId="1730FD30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31868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03FD81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C2AA85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714537" w14:textId="6E3B2684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Oita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791D6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AE59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F7C460" w14:textId="15F7D7FF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3578E1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56B400F" w14:textId="49720851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853DA4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8D46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EE222F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882F39" w14:textId="5CC5BBBB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888AF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7860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DE77B" w14:textId="28BFD4EB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D615D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6112091" w14:textId="625808FF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1B226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02DCED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F7C4F1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64911B" w14:textId="4313916D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Kumamoto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1FB32C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2943D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1CC3C3" w14:textId="5075DB52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8ECC4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540BC94" w14:textId="581038D7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8F575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16EC85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F4DDBC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F39FC3" w14:textId="665DFF5E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44FDB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C540E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5789FA" w14:textId="3F1AA618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550E2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10D5300" w14:textId="7C62C49A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5F680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3E5BA0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0C1C55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F4FBD2" w14:textId="5E8437DC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Miyazaki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6D667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004EB3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80BB5" w14:textId="545CDB93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46010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6A38246" w14:textId="665A3BBE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C9B1E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BC1D6D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AB5452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BBDC1E" w14:textId="741D38A2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F8320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A338A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C1A59A" w14:textId="2012A640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FAE89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8BA25C0" w14:textId="0680A16C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470D5E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D8A817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0B8958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2A0DD5" w14:textId="52D40492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Kagoshima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16E1C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C9F7D2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351059" w14:textId="60F0C8C6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C1171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EA00215" w14:textId="69897115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7CBDF7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907A82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80C18C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4D671C" w14:textId="0FBD5A3E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797BC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8F777D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E7AE3C" w14:textId="6E3BC43A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13F3A3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C7684C3" w14:textId="05E3DEC2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D010C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21216D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04F42C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20783F" w14:textId="0ECF8EB3" w:rsidR="00E313F0" w:rsidRPr="007835B5" w:rsidRDefault="00E313F0" w:rsidP="00B50F62">
            <w:pPr>
              <w:jc w:val="left"/>
              <w:rPr>
                <w:strike/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lastRenderedPageBreak/>
              <w:t>Shimojishima</w:t>
            </w:r>
            <w:proofErr w:type="spellEnd"/>
            <w:r w:rsidRPr="007835B5">
              <w:rPr>
                <w:strike/>
                <w:szCs w:val="22"/>
              </w:rPr>
              <w:t xml:space="preserve"> APP</w:t>
            </w:r>
            <w:r w:rsidR="00D17BE0" w:rsidRPr="007835B5">
              <w:rPr>
                <w:strike/>
                <w:szCs w:val="22"/>
              </w:rPr>
              <w:t xml:space="preserve"> </w:t>
            </w:r>
            <w:r w:rsidR="00D17BE0" w:rsidRPr="007835B5">
              <w:rPr>
                <w:szCs w:val="22"/>
              </w:rPr>
              <w:t>Sakishima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B1C17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784A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893B76" w14:textId="777E0828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BADF3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811B6B7" w14:textId="042CF7A0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B68BD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0E07D4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E31DDE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C2BD2B" w14:textId="11E56B5B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DFD66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31786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E4BD5E" w14:textId="29544259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19099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2550212" w14:textId="20822454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3D20C4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1EC9D5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E1CA5F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1B9601" w14:textId="15E020DA" w:rsidR="00E313F0" w:rsidRPr="007835B5" w:rsidRDefault="00E313F0" w:rsidP="00B50F62">
            <w:pPr>
              <w:jc w:val="left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>Ishigaki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567415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B05406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94308A" w14:textId="2ED91644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16E71E" w14:textId="5937F236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2AD1A3B" w14:textId="6B6FB164" w:rsidR="00E313F0" w:rsidRPr="007835B5" w:rsidRDefault="00E313F0" w:rsidP="00E313F0">
            <w:pPr>
              <w:jc w:val="center"/>
              <w:rPr>
                <w:strike/>
                <w:szCs w:val="22"/>
              </w:rPr>
            </w:pPr>
            <w:r w:rsidRPr="007835B5">
              <w:rPr>
                <w:strike/>
                <w:szCs w:val="22"/>
              </w:rPr>
              <w:t xml:space="preserve">PSR + </w:t>
            </w:r>
            <w:proofErr w:type="spellStart"/>
            <w:r w:rsidRPr="007835B5">
              <w:rPr>
                <w:strike/>
                <w:szCs w:val="22"/>
              </w:rPr>
              <w:t>SSRmAC</w:t>
            </w:r>
            <w:proofErr w:type="spellEnd"/>
            <w:r w:rsidRPr="007835B5">
              <w:rPr>
                <w:strike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02FB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831DD8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98DE65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C179493" w14:textId="3BB875BF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FABB850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9CA9C3F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CD8E5CB" w14:textId="2E89E1F3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7F46C79" w14:textId="12ADA1E5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16F21BA0" w14:textId="7AADFEA4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11A8F68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52FC7128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4161E3E" w14:textId="77777777" w:rsidTr="00B50F62">
        <w:trPr>
          <w:trHeight w:val="545"/>
          <w:jc w:val="center"/>
        </w:trPr>
        <w:tc>
          <w:tcPr>
            <w:tcW w:w="20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CA9D81" w14:textId="6EF7CF4F" w:rsidR="00E313F0" w:rsidRPr="007835B5" w:rsidRDefault="00E313F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Sapporo ACC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9280A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20117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00BA0E" w14:textId="25051B35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E77BE" w14:textId="7DFCF293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eastAsia="ja-JP"/>
              </w:rPr>
              <w:t>Yes</w:t>
            </w: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33746088" w14:textId="4E1E8B7B" w:rsidR="00E313F0" w:rsidRPr="007835B5" w:rsidRDefault="00E313F0" w:rsidP="00E313F0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>PSR +</w:t>
            </w:r>
            <w:r w:rsidRPr="007835B5">
              <w:rPr>
                <w:szCs w:val="22"/>
              </w:rPr>
              <w:t xml:space="preserve">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="00313875" w:rsidRPr="007835B5">
              <w:rPr>
                <w:szCs w:val="22"/>
              </w:rPr>
              <w:t xml:space="preserve"> </w:t>
            </w:r>
            <w:r w:rsidRPr="007835B5">
              <w:rPr>
                <w:szCs w:val="22"/>
              </w:rPr>
              <w:t>+WAM</w:t>
            </w: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A81734" w14:textId="77777777" w:rsidR="00E313F0" w:rsidRPr="007835B5" w:rsidRDefault="00E313F0" w:rsidP="00E313F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558ED88B" w14:textId="77777777" w:rsidR="00E313F0" w:rsidRPr="007835B5" w:rsidRDefault="00E313F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43E28D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D0EBC1F" w14:textId="0B8E430B" w:rsidR="00543537" w:rsidRPr="007835B5" w:rsidRDefault="00543537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LAO PDR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953CACE" w14:textId="6481F5AE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E97F6A3" w14:textId="77777777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DD8EB9" w14:textId="6BAEAAB3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CB9424C" w14:textId="26D78D97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right w:val="nil"/>
            </w:tcBorders>
          </w:tcPr>
          <w:p w14:paraId="4A313773" w14:textId="0C3EF639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D290873" w14:textId="77777777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0A35FD2C" w14:textId="791E8D0E" w:rsidR="00543537" w:rsidRPr="007835B5" w:rsidRDefault="00543537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F4AB4E9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6FB1D895" w14:textId="48A73CD1" w:rsidR="00543537" w:rsidRPr="007835B5" w:rsidRDefault="00543537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Vientiane ACC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14CEBE79" w14:textId="4F09ADAF" w:rsidR="00543537" w:rsidRPr="007835B5" w:rsidRDefault="00543537" w:rsidP="00543537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A6DE2A0" w14:textId="77777777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449BF695" w14:textId="0E46CF98" w:rsidR="00543537" w:rsidRPr="007835B5" w:rsidRDefault="00543537" w:rsidP="00543537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E4F7F88" w14:textId="799FF838" w:rsidR="00543537" w:rsidRPr="007835B5" w:rsidRDefault="00543537" w:rsidP="00543537">
            <w:pPr>
              <w:jc w:val="center"/>
              <w:rPr>
                <w:szCs w:val="22"/>
              </w:rPr>
            </w:pPr>
            <w:r w:rsidRPr="007835B5">
              <w:rPr>
                <w:szCs w:val="22"/>
                <w:lang w:val="en-US" w:bidi="lo-LA"/>
              </w:rPr>
              <w:t>Yes</w:t>
            </w: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3ADC503C" w14:textId="14B5CE70" w:rsidR="00543537" w:rsidRPr="007835B5" w:rsidRDefault="00543537" w:rsidP="00543537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+ADS-B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30FEE0BE" w14:textId="77777777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3D00B5C9" w14:textId="1DBD64E6" w:rsidR="00543537" w:rsidRPr="007835B5" w:rsidRDefault="00543537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ADS-B for monitoring only</w:t>
            </w:r>
          </w:p>
        </w:tc>
      </w:tr>
      <w:tr w:rsidR="009B7919" w:rsidRPr="007835B5" w14:paraId="2105679D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right w:val="single" w:sz="6" w:space="0" w:color="auto"/>
            </w:tcBorders>
          </w:tcPr>
          <w:p w14:paraId="500B4721" w14:textId="6678B2F5" w:rsidR="00543537" w:rsidRPr="007835B5" w:rsidRDefault="00543537" w:rsidP="00B50F62">
            <w:pPr>
              <w:jc w:val="left"/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Vientiane APP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5BB499D3" w14:textId="24613480" w:rsidR="00543537" w:rsidRPr="007835B5" w:rsidRDefault="00543537" w:rsidP="00543537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A7E0F84" w14:textId="77777777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112608F5" w14:textId="5321BFA0" w:rsidR="00543537" w:rsidRPr="007835B5" w:rsidRDefault="00543537" w:rsidP="00543537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B3255D9" w14:textId="5B5CC799" w:rsidR="00543537" w:rsidRPr="007835B5" w:rsidRDefault="00543537" w:rsidP="00543537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55146489" w14:textId="0D7FA5AF" w:rsidR="00543537" w:rsidRPr="007835B5" w:rsidRDefault="00543537" w:rsidP="00543537">
            <w:pPr>
              <w:jc w:val="center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PSR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0A61BB9B" w14:textId="77777777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6266E8FF" w14:textId="7503D282" w:rsidR="00543537" w:rsidRPr="007835B5" w:rsidRDefault="00543537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8705048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64B7DE" w14:textId="3F76616E" w:rsidR="00543537" w:rsidRPr="007835B5" w:rsidRDefault="00543537" w:rsidP="00543537">
            <w:pPr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EEA494" w14:textId="3B849F8A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2C8EF1" w14:textId="77777777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490D6" w14:textId="69E93E28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5410E" w14:textId="34027A3F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0AFD6B5D" w14:textId="6D8FA7CA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C87E2" w14:textId="77777777" w:rsidR="00543537" w:rsidRPr="007835B5" w:rsidRDefault="00543537" w:rsidP="00543537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76C5AC4F" w14:textId="3B24D6E3" w:rsidR="00543537" w:rsidRPr="007835B5" w:rsidRDefault="00543537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35002D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C49E1E" w14:textId="0F548887" w:rsidR="0099720C" w:rsidRPr="007835B5" w:rsidRDefault="0099720C" w:rsidP="0099720C">
            <w:pPr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MALAYSIA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F2B512" w14:textId="3906502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195B04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57C5F" w14:textId="423DA8FB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413323" w14:textId="52888398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538B66" w14:textId="1308F1EB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179F0C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93D64C8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F36168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89655D" w14:textId="7CEBC3B2" w:rsidR="0099720C" w:rsidRPr="007835B5" w:rsidRDefault="0099720C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Langkawi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02A5A2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9913A3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3419C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48DF01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AA00155" w14:textId="06CA9AFF" w:rsidR="0099720C" w:rsidRPr="007835B5" w:rsidRDefault="0099720C" w:rsidP="0099720C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5FD6CC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C01D6F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86BFE4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BD000" w14:textId="59358316" w:rsidR="0099720C" w:rsidRPr="007835B5" w:rsidRDefault="0099720C" w:rsidP="00B50F62">
            <w:pPr>
              <w:jc w:val="left"/>
              <w:rPr>
                <w:b/>
                <w:bCs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7735C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513E5B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D1E9CC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30E8D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6521016" w14:textId="134417B8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40062A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3961DC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881F32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06BCF6" w14:textId="74F2BE1A" w:rsidR="0099720C" w:rsidRPr="007835B5" w:rsidRDefault="0099720C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Kuala Lumpur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8C1B2F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FBB08B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08F81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7DF486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11A760D" w14:textId="1F73E6DB" w:rsidR="0099720C" w:rsidRPr="007835B5" w:rsidRDefault="0099720C" w:rsidP="0099720C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2F7B22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9399DA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ECB58A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59C00F" w14:textId="633CA172" w:rsidR="0099720C" w:rsidRPr="007835B5" w:rsidRDefault="0099720C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Lumpur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29F5B0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C32CB0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964E48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AAD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7E2F35D" w14:textId="3F2CCBD7" w:rsidR="0099720C" w:rsidRPr="007835B5" w:rsidRDefault="0099720C" w:rsidP="0099720C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9F32CC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6C60D3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594F32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146B2F" w14:textId="3C6C1954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60E195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BB0678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F3EE4E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09EF77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D348CDD" w14:textId="1A148715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0CAB98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1F8742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9D8A33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40E287" w14:textId="208EE2C2" w:rsidR="0099720C" w:rsidRPr="007835B5" w:rsidRDefault="0099720C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Johor Bharu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3F3A33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A8723E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33ABD0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304A2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FE58BEC" w14:textId="249DF3CF" w:rsidR="0099720C" w:rsidRPr="007835B5" w:rsidRDefault="0099720C" w:rsidP="0099720C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35CB1A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BD93B7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39D7E5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F9E5EB" w14:textId="528FBAF1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F65504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2862D4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6439E8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0E396B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8BDAA4B" w14:textId="6F038E42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3AD2CB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B57D86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0E2EFA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45813" w14:textId="5A9F230A" w:rsidR="0099720C" w:rsidRPr="007835B5" w:rsidRDefault="0099720C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Kota Bharu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B39888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F8C20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DF5EB3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0BFE9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40F210B" w14:textId="2610247B" w:rsidR="0099720C" w:rsidRPr="007835B5" w:rsidRDefault="0099720C" w:rsidP="0099720C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35CD7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BD86A3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F59A1A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10F512" w14:textId="3DF2A4A0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9682BD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226645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A6E8F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3049C7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38B2B5D" w14:textId="0E05E83D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0B60FC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9460FD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352EC1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9B520C" w14:textId="3F5241AF" w:rsidR="0099720C" w:rsidRPr="007835B5" w:rsidRDefault="0099720C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K. Kinabalu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A749B0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C2A8AC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CDB01E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EA3C61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D1B01AB" w14:textId="51AEBC1A" w:rsidR="0099720C" w:rsidRPr="007835B5" w:rsidRDefault="0099720C" w:rsidP="0099720C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1BF24F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2B9DD7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73E865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38F86A" w14:textId="3A011509" w:rsidR="0099720C" w:rsidRPr="007835B5" w:rsidRDefault="0099720C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K. Kinabalu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ED939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000398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96DEA5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E846AC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EEBE915" w14:textId="7C4233EC" w:rsidR="0099720C" w:rsidRPr="007835B5" w:rsidRDefault="0099720C" w:rsidP="0099720C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59B81A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F87F74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62955B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B3B0F7" w14:textId="37731001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8978B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FAA8F5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0836A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2E4D21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251B9BD" w14:textId="5439D90B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4F5DD4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CF6383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4FBEA9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AC92A" w14:textId="4A485D4D" w:rsidR="0099720C" w:rsidRPr="007835B5" w:rsidRDefault="0099720C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Kuching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942F1F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06A17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52C62C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8993AD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9F319E8" w14:textId="553038CD" w:rsidR="0099720C" w:rsidRPr="007835B5" w:rsidRDefault="0099720C" w:rsidP="0099720C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35ACC0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3128EE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DD81F2D" w14:textId="77777777" w:rsidTr="00B50F62">
        <w:trPr>
          <w:trHeight w:val="383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6331D7" w14:textId="76E76476" w:rsidR="0099720C" w:rsidRPr="007835B5" w:rsidRDefault="0099720C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Kuching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7BEB88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07A5EF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C75A061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796B26F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B481646" w14:textId="26060445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8B8659" w14:textId="77777777" w:rsidR="0099720C" w:rsidRPr="007835B5" w:rsidRDefault="0099720C" w:rsidP="0099720C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ADD52E" w14:textId="77777777" w:rsidR="0099720C" w:rsidRPr="007835B5" w:rsidRDefault="0099720C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0405A26" w14:textId="77777777" w:rsidTr="00B50F62">
        <w:trPr>
          <w:trHeight w:val="1426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BC6F2C" w14:textId="4E60C026" w:rsidR="007C078A" w:rsidRPr="007835B5" w:rsidRDefault="007C078A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lastRenderedPageBreak/>
              <w:t xml:space="preserve">MALDIVES </w:t>
            </w:r>
            <w:r w:rsidRPr="007835B5">
              <w:rPr>
                <w:szCs w:val="22"/>
              </w:rPr>
              <w:br/>
            </w:r>
            <w:proofErr w:type="spellStart"/>
            <w:r w:rsidRPr="007835B5">
              <w:rPr>
                <w:szCs w:val="22"/>
              </w:rPr>
              <w:t>Maldives</w:t>
            </w:r>
            <w:proofErr w:type="spellEnd"/>
            <w:r w:rsidRPr="007835B5">
              <w:rPr>
                <w:szCs w:val="22"/>
              </w:rPr>
              <w:t xml:space="preserve"> ACC</w:t>
            </w:r>
            <w:r w:rsidRPr="007835B5">
              <w:rPr>
                <w:szCs w:val="22"/>
              </w:rPr>
              <w:br/>
              <w:t>Maldives APP</w:t>
            </w:r>
            <w:r w:rsidRPr="007835B5">
              <w:rPr>
                <w:szCs w:val="22"/>
              </w:rPr>
              <w:br/>
            </w:r>
            <w:proofErr w:type="gramStart"/>
            <w:r w:rsidRPr="007835B5">
              <w:rPr>
                <w:szCs w:val="22"/>
              </w:rPr>
              <w:t>Maldives  TWR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1BE4E" w14:textId="65ACE06D" w:rsidR="007C078A" w:rsidRPr="007835B5" w:rsidRDefault="007C078A" w:rsidP="007C078A">
            <w:pPr>
              <w:jc w:val="center"/>
              <w:rPr>
                <w:szCs w:val="22"/>
              </w:rPr>
            </w:pPr>
            <w:proofErr w:type="gramStart"/>
            <w:r w:rsidRPr="007835B5" w:rsidDel="008D3D48">
              <w:rPr>
                <w:szCs w:val="22"/>
              </w:rPr>
              <w:t>A,D</w:t>
            </w:r>
            <w:proofErr w:type="gramEnd"/>
            <w:r w:rsidRPr="007835B5" w:rsidDel="008D3D48">
              <w:rPr>
                <w:szCs w:val="22"/>
              </w:rPr>
              <w:t>,G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EE8F93" w14:textId="60D60176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 w:rsidDel="008D3D48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06E10F" w14:textId="43CE5B71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 w:rsidDel="004253CB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F4AA3C" w14:textId="5CF90B15" w:rsidR="007C078A" w:rsidRPr="007835B5" w:rsidRDefault="007C078A" w:rsidP="007C078A">
            <w:pPr>
              <w:jc w:val="center"/>
              <w:rPr>
                <w:szCs w:val="22"/>
              </w:rPr>
            </w:pPr>
            <w:r w:rsidRPr="007835B5" w:rsidDel="004253CB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37299" w14:textId="70B85AB4" w:rsidR="007C078A" w:rsidRPr="007835B5" w:rsidRDefault="007C078A" w:rsidP="007C078A">
            <w:pPr>
              <w:jc w:val="center"/>
              <w:rPr>
                <w:szCs w:val="22"/>
              </w:rPr>
            </w:pPr>
            <w:proofErr w:type="spellStart"/>
            <w:r w:rsidRPr="007835B5" w:rsidDel="00BC2FF2">
              <w:rPr>
                <w:szCs w:val="22"/>
              </w:rPr>
              <w:t>SSRmS</w:t>
            </w:r>
            <w:proofErr w:type="spellEnd"/>
            <w:r w:rsidRPr="007835B5" w:rsidDel="00BC2FF2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03744" w14:textId="77777777" w:rsidR="007C078A" w:rsidRPr="007835B5" w:rsidRDefault="007C078A" w:rsidP="007C078A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503D2" w14:textId="77777777" w:rsidR="007C078A" w:rsidRPr="007835B5" w:rsidRDefault="007C078A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E00A07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F0287" w14:textId="39619735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MONGOLIA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0BAA8" w14:textId="6FF296F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257714" w14:textId="4896128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60F02" w14:textId="40511FCE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AAA46" w14:textId="033DF11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32482" w14:textId="0D91387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6A5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ED860A6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2144EE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D424A4" w14:textId="24C4E686" w:rsidR="00F4582B" w:rsidRPr="007835B5" w:rsidRDefault="00F4582B" w:rsidP="00F4582B">
            <w:pPr>
              <w:ind w:right="441"/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Ulaanbaatar ACC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E8E6AA4" w14:textId="30CC768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89DDEDB" w14:textId="2EEBD656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7B6A1F" w14:textId="288A6B0C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A31D20" w14:textId="613981FA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right w:val="nil"/>
            </w:tcBorders>
          </w:tcPr>
          <w:p w14:paraId="14A123C1" w14:textId="763C2CC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E54F6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23BCF1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3095FE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4917C440" w14:textId="7D8DFF9D" w:rsidR="00F4582B" w:rsidRPr="007835B5" w:rsidRDefault="00F4582B" w:rsidP="00F4582B">
            <w:pPr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Ulaanbaatar APP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2FD0A3B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226775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48BDB4E6" w14:textId="1BFA72EA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0D1C97A" w14:textId="72173DE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7B2B12B3" w14:textId="5E86CDB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ADS-C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3E7964D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4" w:space="0" w:color="auto"/>
            </w:tcBorders>
          </w:tcPr>
          <w:p w14:paraId="521FA4FD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F9E3D3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B18453" w14:textId="4B943507" w:rsidR="00F4582B" w:rsidRPr="007835B5" w:rsidRDefault="00F4582B" w:rsidP="00F4582B">
            <w:pPr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2E48B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A8187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EE5AC" w14:textId="5B3EB0E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7DAE8E" w14:textId="32F52A8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2D9E6AD5" w14:textId="0FC3254A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540C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42CC22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9A9064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4A06E55" w14:textId="4C7A2FE5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MYANMAR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B581A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3AD3A9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D6A987" w14:textId="6400A2A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325D31" w14:textId="193232A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DCD4E" w14:textId="068C3DE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29F78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08D390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998568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462B484" w14:textId="580044A7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szCs w:val="22"/>
              </w:rPr>
              <w:t>Yangon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3D83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79ED1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78A45C1" w14:textId="38C04624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EA2DD3E" w14:textId="32A3DD44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90E9572" w14:textId="7B66A8D7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88356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61F36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09DFD8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43D2356" w14:textId="4D2ECAD6" w:rsidR="00F4582B" w:rsidRPr="007835B5" w:rsidRDefault="00F4582B" w:rsidP="00F4582B">
            <w:pPr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Yangon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8151F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433362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BB0FE1C" w14:textId="2072CFF9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115BE8" w14:textId="16B9C104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34FF7DC4" w14:textId="1F75C747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888A1A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4" w:space="0" w:color="auto"/>
            </w:tcBorders>
          </w:tcPr>
          <w:p w14:paraId="3CAEFFF4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0F3D07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813B4E6" w14:textId="17285560" w:rsidR="00F4582B" w:rsidRPr="007835B5" w:rsidRDefault="00F4582B" w:rsidP="00F4582B">
            <w:pPr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570FD6B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5ADDBD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49D69B85" w14:textId="0160115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91918CE" w14:textId="5D867C7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62D9685B" w14:textId="0B62BC9A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49855CE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4" w:space="0" w:color="auto"/>
            </w:tcBorders>
          </w:tcPr>
          <w:p w14:paraId="1C48D3D8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06E201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149184FB" w14:textId="65EA222E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szCs w:val="22"/>
              </w:rPr>
              <w:t>Mandalay APP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2DA74E8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67D480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0F3FD423" w14:textId="622E2E6D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EB9F5AB" w14:textId="20B8052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5F126860" w14:textId="4EA9B4A7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603B211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4" w:space="0" w:color="auto"/>
            </w:tcBorders>
          </w:tcPr>
          <w:p w14:paraId="57722123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654CA0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D30806" w14:textId="2C963804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7A1F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CC3F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36A8A9" w14:textId="19EFCEBE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F10B46" w14:textId="1FDB07F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1D4A58E5" w14:textId="5936356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41023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FEB43A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925B3C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D7F1F2" w14:textId="5F84598F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NEPAL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69B01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194969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6279A6" w14:textId="736CBC8E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E197C4" w14:textId="2D8A8C3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right w:val="nil"/>
            </w:tcBorders>
          </w:tcPr>
          <w:p w14:paraId="41881877" w14:textId="37322B4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D1F540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E7D00F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0FC808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766EBB72" w14:textId="11E0DE2B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szCs w:val="22"/>
              </w:rPr>
              <w:t>Kathmandu APP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111A02A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DE5368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4D68F1A4" w14:textId="7AB7DBE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E0B074E" w14:textId="6358202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1824164D" w14:textId="3404536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3B784F1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4" w:space="0" w:color="auto"/>
            </w:tcBorders>
          </w:tcPr>
          <w:p w14:paraId="117E9A92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9E7547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DB51F9" w14:textId="1AB2B143" w:rsidR="00F4582B" w:rsidRPr="007835B5" w:rsidRDefault="00F4582B" w:rsidP="00F4582B">
            <w:pPr>
              <w:rPr>
                <w:b/>
                <w:bCs/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E48743" w14:textId="2F7D4F3A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25EBF4" w14:textId="7555396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9EEF2" w14:textId="61886D13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084C4" w14:textId="49CD5C86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4DE23EA6" w14:textId="0F4EF29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8A524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833DD2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DDEE98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A03564" w14:textId="54471DD9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NEW CALEDONIA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2D2733" w14:textId="2247F08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245C2B1" w14:textId="3CE4148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4AE12F" w14:textId="14F39D6A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AD9C99" w14:textId="60EAAB5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right w:val="nil"/>
            </w:tcBorders>
          </w:tcPr>
          <w:p w14:paraId="075D48DE" w14:textId="4750E4C0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C1115E" w14:textId="42D1ACB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C3F6C7" w14:textId="00DAE7FC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E84047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BB22448" w14:textId="013533CF" w:rsidR="00F4582B" w:rsidRPr="007835B5" w:rsidRDefault="00F4582B" w:rsidP="00F4582B">
            <w:pPr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Tontouta</w:t>
            </w:r>
            <w:proofErr w:type="spellEnd"/>
            <w:r w:rsidRPr="007835B5">
              <w:rPr>
                <w:szCs w:val="22"/>
              </w:rPr>
              <w:t xml:space="preserve"> ACC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0C26AD22" w14:textId="3D4EC6D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A, D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2CCB610" w14:textId="175E559F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42714CF1" w14:textId="5080CC6E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FA19E2F" w14:textId="4EE89A3F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Not applicable</w:t>
            </w: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463E2261" w14:textId="58D7D77A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ADS-B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58B9AAA5" w14:textId="6B7254FC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Not applicable</w:t>
            </w:r>
          </w:p>
        </w:tc>
        <w:tc>
          <w:tcPr>
            <w:tcW w:w="2454" w:type="dxa"/>
            <w:tcBorders>
              <w:left w:val="nil"/>
              <w:right w:val="single" w:sz="4" w:space="0" w:color="auto"/>
            </w:tcBorders>
          </w:tcPr>
          <w:p w14:paraId="65D459C0" w14:textId="1C333671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ADS-B Tier 3 implemented, Tier 2 in progress</w:t>
            </w:r>
          </w:p>
        </w:tc>
      </w:tr>
      <w:tr w:rsidR="009B7919" w:rsidRPr="007835B5" w14:paraId="3929969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9AC7B1C" w14:textId="05646834" w:rsidR="00F4582B" w:rsidRPr="007835B5" w:rsidRDefault="00F4582B" w:rsidP="00F4582B">
            <w:pPr>
              <w:rPr>
                <w:b/>
                <w:bCs/>
                <w:szCs w:val="22"/>
              </w:rPr>
            </w:pPr>
            <w:proofErr w:type="spellStart"/>
            <w:r w:rsidRPr="007835B5">
              <w:rPr>
                <w:szCs w:val="22"/>
              </w:rPr>
              <w:t>Tontouta</w:t>
            </w:r>
            <w:proofErr w:type="spellEnd"/>
            <w:r w:rsidRPr="007835B5">
              <w:rPr>
                <w:szCs w:val="22"/>
              </w:rPr>
              <w:t xml:space="preserve"> APP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78FBC340" w14:textId="2E4CD626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G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7E6589" w14:textId="54C046B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250A1934" w14:textId="6F65F5A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F75B10B" w14:textId="358E0EB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31159B9C" w14:textId="25D65C1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24FF7462" w14:textId="2B96C1C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4" w:space="0" w:color="auto"/>
            </w:tcBorders>
          </w:tcPr>
          <w:p w14:paraId="77209CBB" w14:textId="5193F130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269EE7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81EA0F" w14:textId="77FE4D2F" w:rsidR="00F4582B" w:rsidRPr="007835B5" w:rsidRDefault="00F4582B" w:rsidP="00F4582B">
            <w:pPr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CE977" w14:textId="71E3EA0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52D8F" w14:textId="4F96D6CE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018AB0" w14:textId="68BB6DD5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323D34" w14:textId="79716BC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6C62E7BA" w14:textId="0F40A49C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60C3BB" w14:textId="3DF7BD2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41ABD6" w14:textId="641F6743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3338F0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EED84C" w14:textId="23C97219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NEW ZEALAND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ECCE53" w14:textId="022AED1F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B4238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C33ED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4FA22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right w:val="nil"/>
            </w:tcBorders>
          </w:tcPr>
          <w:p w14:paraId="700D0517" w14:textId="014787B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E892969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0663E8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CE1DA7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C03C26A" w14:textId="48ADFC76" w:rsidR="001F71FE" w:rsidRPr="007835B5" w:rsidRDefault="001F71FE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lastRenderedPageBreak/>
              <w:t>Chrischurch</w:t>
            </w:r>
            <w:proofErr w:type="spellEnd"/>
            <w:r w:rsidRPr="007835B5">
              <w:rPr>
                <w:szCs w:val="22"/>
              </w:rPr>
              <w:t xml:space="preserve">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7460413" w14:textId="55BB1F15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C D G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6A4537B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  <w:p w14:paraId="2416FCC9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0EC611F" w14:textId="692349E8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7569B49" w14:textId="09D73A47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408FFBC3" w14:textId="4ECBD36E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ADS-B+MLAT+PSR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EBA432D" w14:textId="7C7AF1DB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NOT APPLICABLE</w:t>
            </w:r>
          </w:p>
        </w:tc>
        <w:tc>
          <w:tcPr>
            <w:tcW w:w="2454" w:type="dxa"/>
            <w:tcBorders>
              <w:top w:val="nil"/>
              <w:left w:val="nil"/>
              <w:right w:val="single" w:sz="4" w:space="0" w:color="auto"/>
            </w:tcBorders>
          </w:tcPr>
          <w:p w14:paraId="139D6907" w14:textId="77777777" w:rsidR="001F71FE" w:rsidRPr="007835B5" w:rsidRDefault="001F71FE" w:rsidP="00B50F62">
            <w:pPr>
              <w:jc w:val="left"/>
              <w:rPr>
                <w:szCs w:val="22"/>
              </w:rPr>
            </w:pPr>
          </w:p>
          <w:p w14:paraId="18D2FECC" w14:textId="77777777" w:rsidR="001F71FE" w:rsidRPr="007835B5" w:rsidRDefault="001F71FE" w:rsidP="00B50F62">
            <w:pPr>
              <w:jc w:val="left"/>
              <w:rPr>
                <w:szCs w:val="22"/>
              </w:rPr>
            </w:pPr>
          </w:p>
          <w:p w14:paraId="7AAFFF4B" w14:textId="77777777" w:rsidR="001F71FE" w:rsidRPr="007835B5" w:rsidRDefault="001F71F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F8B349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F8677E0" w14:textId="43D76F0A" w:rsidR="001F71FE" w:rsidRPr="007835B5" w:rsidRDefault="001F71FE" w:rsidP="00B50F62">
            <w:pPr>
              <w:jc w:val="left"/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Christchurch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B176C9" w14:textId="02E26287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C D G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726CF85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6F3D444" w14:textId="41EA9196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3232254" w14:textId="5EDFF857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45E89A07" w14:textId="51471212" w:rsidR="001F71FE" w:rsidRPr="007835B5" w:rsidRDefault="001F71FE" w:rsidP="001F71FE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ADS-B+PSR+SSRmAC+SSRmS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769CA26" w14:textId="2E8D2F08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NA</w:t>
            </w:r>
          </w:p>
        </w:tc>
        <w:tc>
          <w:tcPr>
            <w:tcW w:w="2454" w:type="dxa"/>
            <w:tcBorders>
              <w:top w:val="nil"/>
              <w:left w:val="nil"/>
              <w:right w:val="single" w:sz="4" w:space="0" w:color="auto"/>
            </w:tcBorders>
          </w:tcPr>
          <w:p w14:paraId="79520E5C" w14:textId="0C4B5995" w:rsidR="001F71FE" w:rsidRPr="007835B5" w:rsidRDefault="00B8642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 xml:space="preserve">Surface movements for situational awareness using </w:t>
            </w:r>
            <w:proofErr w:type="gramStart"/>
            <w:r w:rsidR="001F71FE" w:rsidRPr="007835B5">
              <w:rPr>
                <w:szCs w:val="22"/>
              </w:rPr>
              <w:t>ADSB</w:t>
            </w:r>
            <w:proofErr w:type="gramEnd"/>
          </w:p>
          <w:p w14:paraId="007CD1D9" w14:textId="77777777" w:rsidR="001F71FE" w:rsidRPr="007835B5" w:rsidRDefault="001F71F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477E51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18B0EF" w14:textId="266A4232" w:rsidR="001F71FE" w:rsidRPr="007835B5" w:rsidRDefault="001F71F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Auckland ACC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486923" w14:textId="7EDF2307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C D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632E9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0C149E" w14:textId="514FB8CE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7FFAE4" w14:textId="7A719B03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8E2A7" w14:textId="14D6F29F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ADS-B+PSR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AC1B19" w14:textId="1526730A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NA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7F17FFBA" w14:textId="77777777" w:rsidR="001F71FE" w:rsidRPr="007835B5" w:rsidRDefault="001F71FE" w:rsidP="00B50F62">
            <w:pPr>
              <w:jc w:val="left"/>
              <w:rPr>
                <w:szCs w:val="22"/>
              </w:rPr>
            </w:pPr>
          </w:p>
          <w:p w14:paraId="56BA6C25" w14:textId="77777777" w:rsidR="001F71FE" w:rsidRPr="007835B5" w:rsidRDefault="001F71FE" w:rsidP="00B50F62">
            <w:pPr>
              <w:jc w:val="left"/>
              <w:rPr>
                <w:szCs w:val="22"/>
              </w:rPr>
            </w:pPr>
          </w:p>
          <w:p w14:paraId="169886CB" w14:textId="3EF5CF14" w:rsidR="001F71FE" w:rsidRPr="007835B5" w:rsidRDefault="001F71F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59DDA2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9DCC20" w14:textId="797D5D39" w:rsidR="001F71FE" w:rsidRPr="007835B5" w:rsidRDefault="001F71F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Auckland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CB6D3" w14:textId="596E461F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C D G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84FB2F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  <w:p w14:paraId="22EE9645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0791D6" w14:textId="66A537CD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27E21" w14:textId="6B5AABE1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25DAB74" w14:textId="1080D2F9" w:rsidR="001F71FE" w:rsidRPr="007835B5" w:rsidRDefault="001F71FE" w:rsidP="001F71FE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ADSB+MLAT+PSR+SSRmAC+SSRmS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875775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3306EF" w14:textId="7653049F" w:rsidR="001F71FE" w:rsidRPr="007835B5" w:rsidRDefault="001F71FE" w:rsidP="00B50F62">
            <w:pPr>
              <w:jc w:val="left"/>
              <w:rPr>
                <w:szCs w:val="22"/>
              </w:rPr>
            </w:pPr>
            <w:r w:rsidRPr="007835B5">
              <w:rPr>
                <w:strike/>
                <w:szCs w:val="22"/>
              </w:rPr>
              <w:t xml:space="preserve">Auckland A-SMGCS has no </w:t>
            </w:r>
            <w:proofErr w:type="gramStart"/>
            <w:r w:rsidRPr="007835B5">
              <w:rPr>
                <w:strike/>
                <w:szCs w:val="22"/>
              </w:rPr>
              <w:t>SMR</w:t>
            </w:r>
            <w:r w:rsidRPr="007835B5">
              <w:rPr>
                <w:szCs w:val="22"/>
              </w:rPr>
              <w:t xml:space="preserve">  </w:t>
            </w:r>
            <w:r w:rsidR="005A601E" w:rsidRPr="007835B5">
              <w:rPr>
                <w:szCs w:val="22"/>
              </w:rPr>
              <w:t>Auckland</w:t>
            </w:r>
            <w:proofErr w:type="gramEnd"/>
            <w:r w:rsidR="005A601E" w:rsidRPr="007835B5">
              <w:rPr>
                <w:szCs w:val="22"/>
              </w:rPr>
              <w:t xml:space="preserve"> uses surface movements for LVO using </w:t>
            </w:r>
            <w:r w:rsidRPr="007835B5">
              <w:rPr>
                <w:szCs w:val="22"/>
              </w:rPr>
              <w:t>ADSB+MLAT - it has no SMR</w:t>
            </w:r>
          </w:p>
        </w:tc>
      </w:tr>
      <w:tr w:rsidR="009B7919" w:rsidRPr="007835B5" w14:paraId="6AD0093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740D7" w14:textId="557A51A1" w:rsidR="001F71FE" w:rsidRPr="007835B5" w:rsidRDefault="001F71FE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0F7229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9B8AF9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F6ADE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239C84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E3853F0" w14:textId="509A62AE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F8EBD0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7B6B4C" w14:textId="3BF69B74" w:rsidR="001F71FE" w:rsidRPr="007835B5" w:rsidRDefault="001F71F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A7F5176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FD7AB0" w14:textId="4DC89B35" w:rsidR="001F71FE" w:rsidRPr="007835B5" w:rsidRDefault="001F71FE" w:rsidP="001F71FE">
            <w:pPr>
              <w:rPr>
                <w:szCs w:val="22"/>
              </w:rPr>
            </w:pPr>
            <w:r w:rsidRPr="007835B5">
              <w:rPr>
                <w:szCs w:val="22"/>
              </w:rPr>
              <w:t>Wellington TWR</w:t>
            </w:r>
          </w:p>
        </w:tc>
        <w:tc>
          <w:tcPr>
            <w:tcW w:w="98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C587C58" w14:textId="1B5FC2D1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C D G</w:t>
            </w: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9A6FD9C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65C01A4" w14:textId="43C19368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2B7E4B7" w14:textId="7440E18F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left w:val="nil"/>
              <w:bottom w:val="nil"/>
              <w:right w:val="nil"/>
            </w:tcBorders>
          </w:tcPr>
          <w:p w14:paraId="781A108D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ADSB+PSR+SSRmAC+SSRmS</w:t>
            </w:r>
            <w:proofErr w:type="spellEnd"/>
          </w:p>
          <w:p w14:paraId="13CE2F27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7F3A995" w14:textId="1AF9D6C1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NA</w:t>
            </w:r>
          </w:p>
        </w:tc>
        <w:tc>
          <w:tcPr>
            <w:tcW w:w="2454" w:type="dxa"/>
            <w:tcBorders>
              <w:left w:val="nil"/>
              <w:bottom w:val="nil"/>
              <w:right w:val="single" w:sz="6" w:space="0" w:color="auto"/>
            </w:tcBorders>
          </w:tcPr>
          <w:p w14:paraId="09BD9EBC" w14:textId="23F70C9C" w:rsidR="001F71FE" w:rsidRPr="007835B5" w:rsidRDefault="005A601E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 xml:space="preserve">Surface movements for situational awareness using </w:t>
            </w:r>
            <w:r w:rsidR="001F71FE" w:rsidRPr="007835B5">
              <w:rPr>
                <w:szCs w:val="22"/>
              </w:rPr>
              <w:t>ADSB</w:t>
            </w:r>
          </w:p>
        </w:tc>
      </w:tr>
      <w:tr w:rsidR="009B7919" w:rsidRPr="007835B5" w14:paraId="63A39085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64FA6E" w14:textId="6EB731AB" w:rsidR="001F71FE" w:rsidRPr="007835B5" w:rsidRDefault="001F71FE" w:rsidP="001F71FE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9E80A47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5DF281A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D122CE8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D51BAB7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nil"/>
              <w:right w:val="nil"/>
            </w:tcBorders>
          </w:tcPr>
          <w:p w14:paraId="6374D0AD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37660A8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nil"/>
              <w:right w:val="single" w:sz="6" w:space="0" w:color="auto"/>
            </w:tcBorders>
          </w:tcPr>
          <w:p w14:paraId="3F66BE69" w14:textId="04F95E44" w:rsidR="001F71FE" w:rsidRPr="007835B5" w:rsidRDefault="001F71FE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AE08220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EC1802" w14:textId="57AB73AB" w:rsidR="001F71FE" w:rsidRPr="007835B5" w:rsidRDefault="001F71FE" w:rsidP="001F71FE">
            <w:pPr>
              <w:rPr>
                <w:szCs w:val="22"/>
              </w:rPr>
            </w:pPr>
            <w:r w:rsidRPr="007835B5">
              <w:rPr>
                <w:szCs w:val="22"/>
              </w:rPr>
              <w:t>Queenstown TWR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4BD458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C D G</w:t>
            </w:r>
          </w:p>
          <w:p w14:paraId="5E1E033E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  <w:p w14:paraId="4061C876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F421B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  <w:p w14:paraId="02543881" w14:textId="77777777" w:rsidR="001F71FE" w:rsidRPr="007835B5" w:rsidRDefault="001F71FE" w:rsidP="001F71FE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853F9" w14:textId="0747E4D2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A709D" w14:textId="6C220C0D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200F433A" w14:textId="71353EAA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ADSB+MLAT</w:t>
            </w: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2DC38" w14:textId="22B1E7FC" w:rsidR="001F71FE" w:rsidRPr="007835B5" w:rsidRDefault="001F71FE" w:rsidP="001F71FE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NA</w:t>
            </w: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1170326" w14:textId="400524DC" w:rsidR="001F71FE" w:rsidRPr="007835B5" w:rsidRDefault="00DD52C9" w:rsidP="00B50F62">
            <w:pPr>
              <w:jc w:val="left"/>
              <w:rPr>
                <w:szCs w:val="22"/>
              </w:rPr>
            </w:pPr>
            <w:r w:rsidRPr="007835B5">
              <w:rPr>
                <w:strike/>
                <w:szCs w:val="22"/>
              </w:rPr>
              <w:t>Wide Area MDS planned for Queenstown in 2010</w:t>
            </w:r>
            <w:r w:rsidRPr="007835B5">
              <w:rPr>
                <w:szCs w:val="22"/>
              </w:rPr>
              <w:t xml:space="preserve"> </w:t>
            </w:r>
            <w:r w:rsidR="005A601E" w:rsidRPr="007835B5">
              <w:rPr>
                <w:szCs w:val="22"/>
              </w:rPr>
              <w:t xml:space="preserve">Surface movements for situational awareness using </w:t>
            </w:r>
            <w:r w:rsidR="001F71FE" w:rsidRPr="007835B5">
              <w:rPr>
                <w:szCs w:val="22"/>
              </w:rPr>
              <w:t>ADSB+MLAT</w:t>
            </w:r>
          </w:p>
        </w:tc>
      </w:tr>
      <w:tr w:rsidR="009B7919" w:rsidRPr="007835B5" w14:paraId="399610F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ECDDBD" w14:textId="2EF1A1DD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PAKISTAN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038CE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058D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9C5C42" w14:textId="06DB6A5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C465E" w14:textId="2A8B30EC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43753" w14:textId="1A6A680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7B475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6BB1F0" w14:textId="62C5411A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4CC5198" w14:textId="77777777" w:rsidTr="00B50F62">
        <w:trPr>
          <w:trHeight w:val="64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D169AB8" w14:textId="67814D65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lastRenderedPageBreak/>
              <w:t>Karachi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3A526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77C67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05415B" w14:textId="30272140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A92B81" w14:textId="683352D0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5F6DFFD" w14:textId="2DA3503E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FBA483" w14:textId="6D4A362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2E085" w14:textId="66831992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32A631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D62F0B0" w14:textId="4E78D5DF" w:rsidR="00F4582B" w:rsidRPr="007835B5" w:rsidRDefault="00F4582B" w:rsidP="00F4582B">
            <w:pPr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Karachi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859D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5A848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9A6A68" w14:textId="0DE7A144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1094D" w14:textId="64F3E800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0FE8992" w14:textId="47EAA358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F05B29" w14:textId="0F892FBA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Nil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62BC8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536264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C28FFA4" w14:textId="0CB1B211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szCs w:val="22"/>
              </w:rPr>
              <w:t>Karachi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401B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2343E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F05D50" w14:textId="35F2693F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38BDF3" w14:textId="684584B3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FDBDEBB" w14:textId="1808F8CA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FC8267" w14:textId="1F0462B0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3746C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1B767F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9666F57" w14:textId="2B3D2338" w:rsidR="00F4582B" w:rsidRPr="007835B5" w:rsidRDefault="00F4582B" w:rsidP="00F4582B">
            <w:pPr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A53B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FB728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6531A1" w14:textId="637CD9E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2DDB1D" w14:textId="47C08CD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13B910C" w14:textId="40E73193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844F7" w14:textId="0065B3B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A8CC6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640023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41D2982" w14:textId="58AC28C1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szCs w:val="22"/>
              </w:rPr>
              <w:t>Lahore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CE168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3ED2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EDA10C" w14:textId="429C6F26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4825D2" w14:textId="0660E4F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BDFC8AB" w14:textId="5FA4539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225117" w14:textId="633F33F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DBAB1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AB422C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0A324F2" w14:textId="10F6B96B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Lahore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CD2DA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5C71E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8A5A6D" w14:textId="0E995F0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BBC139" w14:textId="7091EEE6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7F04EF7" w14:textId="382DFF4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1260D4" w14:textId="57A7B5D0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Nil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9829A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902926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BA6845C" w14:textId="3E270000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Lahore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30780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790CF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F24B14" w14:textId="101220A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36E35B" w14:textId="227A7DB5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8BCF087" w14:textId="7937D26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44D0D" w14:textId="0B02BA53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CB5AE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3CD149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2B74A1D" w14:textId="6D904B94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CA32C7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AEF0EF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1E7CFD" w14:textId="53B05E95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CADCC88" w14:textId="302950AC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028C2FFD" w14:textId="3C08A875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719A153" w14:textId="33335F6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4" w:space="0" w:color="auto"/>
            </w:tcBorders>
          </w:tcPr>
          <w:p w14:paraId="0D4ED1A3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9F3BEC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D9B8514" w14:textId="54DFD685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Islamabad APP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224D07C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0309AB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63AC1926" w14:textId="0976F6E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4DA943" w14:textId="41EF0AC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2A634B21" w14:textId="2A359FEF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3E45F805" w14:textId="3848644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Nil</w:t>
            </w:r>
          </w:p>
        </w:tc>
        <w:tc>
          <w:tcPr>
            <w:tcW w:w="2454" w:type="dxa"/>
            <w:tcBorders>
              <w:left w:val="nil"/>
              <w:right w:val="single" w:sz="4" w:space="0" w:color="auto"/>
            </w:tcBorders>
          </w:tcPr>
          <w:p w14:paraId="1D48B927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3E5655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6EA6ED8" w14:textId="019A71D2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Islamabad TWR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4AAB482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7FC11C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0C41F02F" w14:textId="1D0D485A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8A7F119" w14:textId="219D6DF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3DD9247F" w14:textId="650EDDC0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4E5A02DD" w14:textId="065DFDAF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4" w:space="0" w:color="auto"/>
            </w:tcBorders>
          </w:tcPr>
          <w:p w14:paraId="6E2CB33F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16BD6D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6E3C6F" w14:textId="664551B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1492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2FA34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6986E" w14:textId="0C5CB4AC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62870F" w14:textId="5B8BE02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0CE40ECA" w14:textId="2022544A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801AC" w14:textId="60086FDA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04F65B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6207BD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1E4236" w14:textId="3EB7D749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PAPUA NEW GUINEA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DEE35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C552A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005CB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F0E53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5D77E" w14:textId="2DCAE43C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78C5A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D4473F0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FA6F94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3C46D7" w14:textId="147B4B3E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Jacksons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E768E7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544DF9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E41CA8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03FC8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1CFCA70F" w14:textId="1FC51BC8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3A1AB6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0C39C77F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9E851F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5DDBA" w14:textId="5BA2AE08" w:rsidR="00F4582B" w:rsidRPr="007835B5" w:rsidRDefault="00F4582B" w:rsidP="00B50F62">
            <w:pPr>
              <w:jc w:val="left"/>
              <w:rPr>
                <w:b/>
                <w:bCs/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5308069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5F2409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69A4203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873DB1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6FA881F4" w14:textId="6BC5ADC5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2E8E58D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25F3ED6E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06D15E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9CD1F0" w14:textId="0AFB59C0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Moresby ACC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1B2EA4E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779EF8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4BE7658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72DB1E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7F0F7D14" w14:textId="67AEE35A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103E5A0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430FCE60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285787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F6298" w14:textId="4710FC02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22D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409E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C63F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3E96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5F3DD2C2" w14:textId="6FBB1E25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CB3B1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CA78AD2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445E41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56BA028" w14:textId="3B54F446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PHILIPPINES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EC157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FF740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12303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CF9BD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B8C36" w14:textId="452BEF9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5EB12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BE440F" w14:textId="51A75480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EC8525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84B3A3D" w14:textId="2E3160E7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 xml:space="preserve">Manila ATM </w:t>
            </w:r>
            <w:proofErr w:type="spellStart"/>
            <w:r w:rsidRPr="007835B5">
              <w:rPr>
                <w:szCs w:val="22"/>
              </w:rPr>
              <w:t>Center</w:t>
            </w:r>
            <w:proofErr w:type="spellEnd"/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061CB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894BB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96E4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78CE1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586636D" w14:textId="4FD89CBD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A1331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23282" w14:textId="4401F160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Planned implementation on Dec. 16</w:t>
            </w:r>
          </w:p>
        </w:tc>
      </w:tr>
      <w:tr w:rsidR="009B7919" w:rsidRPr="007835B5" w14:paraId="1D5DA02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60B6E0D" w14:textId="4192EBEA" w:rsidR="00F4582B" w:rsidRPr="007835B5" w:rsidRDefault="00F4582B" w:rsidP="00F4582B">
            <w:pPr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Manila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89ED7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68F5E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ADA34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0C99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D1624B2" w14:textId="69526006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8A95B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E20D1" w14:textId="183AB261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8A6166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BD5FB25" w14:textId="3C71401B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szCs w:val="22"/>
              </w:rPr>
              <w:t>Manila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10816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41006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B9E4F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916DE9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B32547D" w14:textId="5FB52C51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03F3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6DC81" w14:textId="4471F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D72719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6B7646F" w14:textId="632F7A7A" w:rsidR="00F4582B" w:rsidRPr="007835B5" w:rsidRDefault="00F4582B" w:rsidP="00F4582B">
            <w:pPr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94D47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A6858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5E939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1F7F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1A31B18" w14:textId="2F7A89E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53498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78EE9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6374E6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A7B70F6" w14:textId="0B08B511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szCs w:val="22"/>
              </w:rPr>
              <w:t>Clark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A96A6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64C85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677FD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A1003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3927ABA" w14:textId="6816FA5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7AFA3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F4A70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2108ED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2C89E17" w14:textId="5B030158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65A0D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717D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BA698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E178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089B9EA" w14:textId="1D5763F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AE030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5EB4C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90CA24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04390FD" w14:textId="548F6334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szCs w:val="22"/>
              </w:rPr>
              <w:t>Mactan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1E021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421CF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5D306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17AE7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98E235E" w14:textId="1BDD9C2F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EF8FD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DD18A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421EF6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4BB57E2" w14:textId="3EE441BA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27794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65771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9640F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7F40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8690995" w14:textId="55BA57C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A1789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BFC11" w14:textId="68C5897D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EF3E86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4E9B9A7" w14:textId="1FBD65D5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szCs w:val="22"/>
              </w:rPr>
              <w:lastRenderedPageBreak/>
              <w:t>Kalibo/</w:t>
            </w:r>
            <w:proofErr w:type="spellStart"/>
            <w:r w:rsidRPr="007835B5">
              <w:rPr>
                <w:szCs w:val="22"/>
              </w:rPr>
              <w:t>Caticlan</w:t>
            </w:r>
            <w:proofErr w:type="spellEnd"/>
            <w:r w:rsidRPr="007835B5">
              <w:rPr>
                <w:szCs w:val="22"/>
              </w:rPr>
              <w:t xml:space="preserve">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840BD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C71E9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ED0E0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40CCF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004A53B" w14:textId="3FF85D0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43B66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A6651" w14:textId="245CDDEF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Planned implementation on Dec. 16</w:t>
            </w:r>
          </w:p>
        </w:tc>
      </w:tr>
      <w:tr w:rsidR="009B7919" w:rsidRPr="007835B5" w14:paraId="25F21C0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E285D84" w14:textId="19BADBC4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98421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2CE5A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672AAA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808CB7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4725A23" w14:textId="308D9BB0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F8DC9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43C18" w14:textId="1636DD3E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A21A85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429A13D" w14:textId="36163F78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szCs w:val="22"/>
              </w:rPr>
              <w:t>Bacolod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C1B8E8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838BEE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401155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9C678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033C4D02" w14:textId="0E8DBB9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630A9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9F38F" w14:textId="6E620690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Planned implementation on Dec. 16</w:t>
            </w:r>
          </w:p>
        </w:tc>
      </w:tr>
      <w:tr w:rsidR="009B7919" w:rsidRPr="007835B5" w14:paraId="653E5B6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843E0F5" w14:textId="398FB09B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F19D83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D87AAB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8AC087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ACC9D1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66B40EA4" w14:textId="6696D21E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4A290C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4" w:space="0" w:color="auto"/>
            </w:tcBorders>
          </w:tcPr>
          <w:p w14:paraId="0B981A87" w14:textId="17A77693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D97F4A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4628C9" w14:textId="41A2AE6F" w:rsidR="00F4582B" w:rsidRPr="007835B5" w:rsidRDefault="00F4582B" w:rsidP="00F4582B">
            <w:pPr>
              <w:rPr>
                <w:szCs w:val="22"/>
              </w:rPr>
            </w:pPr>
            <w:r w:rsidRPr="007835B5">
              <w:rPr>
                <w:szCs w:val="22"/>
              </w:rPr>
              <w:t>Davao APP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765B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6B86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D6930" w14:textId="67DCB023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93693" w14:textId="185E185E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2CEF5A9A" w14:textId="190AB65D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39E6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1F604" w14:textId="4B02BFB0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Planned implementation on Dec. 16</w:t>
            </w:r>
          </w:p>
        </w:tc>
      </w:tr>
      <w:tr w:rsidR="009B7919" w:rsidRPr="007835B5" w14:paraId="7127C84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91BEF3" w14:textId="79DBEF8F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575C06" w14:textId="05822D9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7233A8" w14:textId="6E1C08BE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34C04D" w14:textId="3B83085F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FEA5" w14:textId="67D9360C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2F461" w14:textId="4EAA70B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76119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618CC9D5" w14:textId="2620208B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CB28DA9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E3ADB61" w14:textId="43809BBA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REPUBLIC OF KOREA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FEE9AF" w14:textId="7D74E4B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57C96D" w14:textId="618EF02E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D70ED2" w14:textId="43A0FB10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607F48" w14:textId="11CC734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BFFC3B3" w14:textId="37E311C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037BF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B8DAE6" w14:textId="1D2DC5A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E03E22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F159A6" w14:textId="0C6DA7B4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Jeju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8F332" w14:textId="2CC782B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66A05A" w14:textId="5860C9D9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2278B6" w14:textId="6474384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7D93B1" w14:textId="741590B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7C245" w14:textId="4D7DBC7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04AA27" w14:textId="6BB37120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C00993F" w14:textId="5E07C14C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0D091B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06B01A" w14:textId="000460A7" w:rsidR="00F4582B" w:rsidRPr="007835B5" w:rsidRDefault="00F4582B">
            <w:pPr>
              <w:jc w:val="left"/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Jeju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9EC46A" w14:textId="21DA075C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E1F0B9" w14:textId="01912CB7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DCB75B" w14:textId="504D66E7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730935" w14:textId="201317DD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5065B" w14:textId="5764B00C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="00B50F62" w:rsidRPr="007835B5">
              <w:rPr>
                <w:szCs w:val="22"/>
              </w:rPr>
              <w:t xml:space="preserve"> + ADS-B + MLAT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418B34" w14:textId="143EE4E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C8621EE" w14:textId="4BDF94EE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SMR, A-SMGCS</w:t>
            </w:r>
          </w:p>
        </w:tc>
      </w:tr>
      <w:tr w:rsidR="009B7919" w:rsidRPr="007835B5" w14:paraId="73EA29E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2BC79" w14:textId="42FC96FF" w:rsidR="00F4582B" w:rsidRPr="007835B5" w:rsidRDefault="00F4582B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B54120" w14:textId="6F39948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05A4A" w14:textId="0F04936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E4B7DA" w14:textId="3D96C5E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E0068" w14:textId="5C323A2E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C128A4C" w14:textId="0DEED0B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504A65" w14:textId="6B532C6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42D4CA" w14:textId="70DBFE41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18325C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55E7DE" w14:textId="1DC942A3" w:rsidR="00F4582B" w:rsidRPr="007835B5" w:rsidRDefault="00F4582B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Jungwon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AD19F8" w14:textId="4D0E385D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CA35B4" w14:textId="359516C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7B28EA" w14:textId="3396FB8D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DD496A" w14:textId="423D195A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2806" w14:textId="3D02765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4A30B7" w14:textId="228225D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A3BC1B5" w14:textId="75F1B0B1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04FB49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4E1CA3" w14:textId="33835A59" w:rsidR="00F4582B" w:rsidRPr="007835B5" w:rsidRDefault="00F4582B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CheongjuTWR</w:t>
            </w:r>
            <w:proofErr w:type="spellEnd"/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AD7A1A" w14:textId="6077CA28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31E59A" w14:textId="79E49A90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421A98" w14:textId="34D6CF1E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02F4F0" w14:textId="3230385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B6C1C" w14:textId="4806CDAC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EF4E9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A76161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9851E8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D08D93" w14:textId="54147A79" w:rsidR="00F4582B" w:rsidRPr="007835B5" w:rsidRDefault="00F4582B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4367E" w14:textId="30AB5DAF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B3D71" w14:textId="3935C15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0DE55" w14:textId="5E47EED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4E4B41" w14:textId="08A38B93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4A9D76D" w14:textId="052E407A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BA502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A0F288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6EE09A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EFFF32" w14:textId="5A6C3307" w:rsidR="00F4582B" w:rsidRPr="007835B5" w:rsidRDefault="00F4582B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Incheon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1E142E" w14:textId="03EE81E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F8FB96" w14:textId="6FFAB6D6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D858ED" w14:textId="00451ED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D82EBF" w14:textId="76BDC62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64D7F" w14:textId="085F2FA0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="00B50F62"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57E17F" w14:textId="3485721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5728F3E" w14:textId="7E7790AF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7E1A9F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F5141F" w14:textId="21532996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Incheon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11DBE7" w14:textId="7F0BE44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2E0350" w14:textId="0FB32EFA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41D81A" w14:textId="3D18C47E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0C0E39" w14:textId="27B015ED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840F" w14:textId="1324FE0F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="00B50F62" w:rsidRPr="007835B5">
              <w:rPr>
                <w:szCs w:val="22"/>
              </w:rPr>
              <w:t xml:space="preserve"> + </w:t>
            </w:r>
            <w:proofErr w:type="spellStart"/>
            <w:r w:rsidR="00B50F62" w:rsidRPr="007835B5">
              <w:rPr>
                <w:szCs w:val="22"/>
              </w:rPr>
              <w:t>SSRmS</w:t>
            </w:r>
            <w:proofErr w:type="spellEnd"/>
            <w:r w:rsidR="00B50F62" w:rsidRPr="007835B5">
              <w:rPr>
                <w:szCs w:val="22"/>
              </w:rPr>
              <w:t xml:space="preserve"> + ADS-B + MLAT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F92E1C" w14:textId="3FA2C006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3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56AA8FD" w14:textId="61AD699D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SMR, A-SMGCS</w:t>
            </w:r>
          </w:p>
        </w:tc>
      </w:tr>
      <w:tr w:rsidR="009B7919" w:rsidRPr="007835B5" w14:paraId="20ABE74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41F0BF" w14:textId="3FC14560" w:rsidR="00F4582B" w:rsidRPr="007835B5" w:rsidRDefault="00F4582B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Seoul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BDB9F0" w14:textId="748F388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92EAE7" w14:textId="3577BBC1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4A7B07" w14:textId="68B1A77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5EB6F4" w14:textId="4D6A9D9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D6869" w14:textId="0E2BEEAA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BB5FB4" w14:textId="67F2F736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F537B3E" w14:textId="5A86D226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D203A9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D5060E" w14:textId="466FB691" w:rsidR="00F4582B" w:rsidRPr="007835B5" w:rsidRDefault="00F4582B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Gimpo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5630CF" w14:textId="46BBA51A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9B5A6E" w14:textId="27B9BAC7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E8F0B9" w14:textId="1B3F2017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67BCFA" w14:textId="5FBEC3E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99F82" w14:textId="346D916A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F90C27" w14:textId="6A7060F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2540A69" w14:textId="74445B7C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</w:t>
            </w:r>
          </w:p>
        </w:tc>
      </w:tr>
      <w:tr w:rsidR="009B7919" w:rsidRPr="007835B5" w14:paraId="1B07EC5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752BB1" w14:textId="7D76A4FF" w:rsidR="00F4582B" w:rsidRPr="007835B5" w:rsidRDefault="00F4582B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1A07FC" w14:textId="4BA4BBB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B10A7D" w14:textId="09C1C5F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EC433D" w14:textId="69D4DCA3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DC4F3B" w14:textId="26214ABC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1D85CA1" w14:textId="663CC8E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66704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EEC4FD" w14:textId="2A967613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6DAE52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36615" w14:textId="44F3AE51" w:rsidR="00F4582B" w:rsidRPr="007835B5" w:rsidRDefault="00F4582B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Gangneung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6FF33F" w14:textId="53732AF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D37387" w14:textId="044377BC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03F25C" w14:textId="2B551767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7597F9" w14:textId="7A6F956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42284" w14:textId="25C4234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BD13D9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1AF22E8" w14:textId="7089585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1B7CF8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964FA8" w14:textId="266C12FE" w:rsidR="00F4582B" w:rsidRPr="007835B5" w:rsidRDefault="00F4582B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Yangyang</w:t>
            </w:r>
            <w:proofErr w:type="spellEnd"/>
            <w:r w:rsidRPr="007835B5">
              <w:rPr>
                <w:szCs w:val="22"/>
              </w:rPr>
              <w:t xml:space="preserve">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7A99E1" w14:textId="683A8A36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6E08E8" w14:textId="1620CA16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5880A7" w14:textId="1BF67B4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4C4E5F" w14:textId="0D9A517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78C32" w14:textId="523E4D34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7A336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12DD11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3E2B5C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A18613" w14:textId="600EF8BD" w:rsidR="00F4582B" w:rsidRPr="007835B5" w:rsidRDefault="00F4582B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A14F6F" w14:textId="396963AC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712893" w14:textId="1B217E60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2E3B50" w14:textId="6EF9E7E3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A63079" w14:textId="0441E67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39E6593" w14:textId="6F32B4B3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ABAD8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2C771F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F244FC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63909F" w14:textId="074B1896" w:rsidR="00F4582B" w:rsidRPr="007835B5" w:rsidRDefault="00F4582B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Gimhae</w:t>
            </w:r>
            <w:proofErr w:type="spellEnd"/>
            <w:r w:rsidRPr="007835B5">
              <w:rPr>
                <w:szCs w:val="22"/>
              </w:rPr>
              <w:t xml:space="preserve">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AFDFA2" w14:textId="27921D64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230259" w14:textId="2860D9F4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1DE886" w14:textId="0E2A6DB8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6E2E81" w14:textId="3C9B753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ACBD4" w14:textId="66FAF926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6A4A0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0A5AE80" w14:textId="6E33CD5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C2AD83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162325" w14:textId="34372792" w:rsidR="00F4582B" w:rsidRPr="007835B5" w:rsidRDefault="00F4582B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Gimhae</w:t>
            </w:r>
            <w:proofErr w:type="spellEnd"/>
            <w:r w:rsidRPr="007835B5">
              <w:rPr>
                <w:szCs w:val="22"/>
              </w:rPr>
              <w:t xml:space="preserve">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4F1AB5" w14:textId="306D6B10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C06A8C" w14:textId="154E4FA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C439B3" w14:textId="7A569B0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E674C0" w14:textId="085E14E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9B2CF" w14:textId="17B9DA31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ED667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881F1ED" w14:textId="4FF45255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</w:t>
            </w:r>
          </w:p>
        </w:tc>
      </w:tr>
      <w:tr w:rsidR="009B7919" w:rsidRPr="007835B5" w14:paraId="123BDD1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B52B31" w14:textId="45350BA8" w:rsidR="00F4582B" w:rsidRPr="007835B5" w:rsidRDefault="00F4582B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6CAA6" w14:textId="1F0D189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D8FF9A" w14:textId="5475AD5A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D25A62" w14:textId="418834A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E25E95" w14:textId="2157E3A6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7535312" w14:textId="43C5250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A6A45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FA9BE7" w14:textId="2CE54892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7635CB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9D6BB0" w14:textId="7D297F10" w:rsidR="00F4582B" w:rsidRPr="007835B5" w:rsidRDefault="00F4582B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Daegu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38F87C" w14:textId="3BFC71A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173B5" w14:textId="5EA0588C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E0A53F" w14:textId="4871E6FF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302818" w14:textId="54B7B34E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F021F" w14:textId="26669C0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81649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3FBA130" w14:textId="497D0A44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01AD70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E9C89A" w14:textId="6E0AE106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Daegu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C1A526" w14:textId="5C9972C8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E9572E" w14:textId="2AF7AF06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C25847" w14:textId="7E5A750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C16A19" w14:textId="77FCFE0F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FED70" w14:textId="621DF3F7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14CFE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D78D89C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002FCC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B6FE6E" w14:textId="5CFFBC5A" w:rsidR="00F4582B" w:rsidRPr="007835B5" w:rsidRDefault="00F4582B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B9D38" w14:textId="59E9A6E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DB76B0" w14:textId="73B3EBF0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6515D4" w14:textId="586F4D1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34255" w14:textId="40ED9C1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51461F6" w14:textId="768ACAD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FF053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77F51C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ECC66F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A739D3" w14:textId="45939C4D" w:rsidR="00F4582B" w:rsidRPr="007835B5" w:rsidRDefault="00F4582B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Gwangju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36238F4" w14:textId="4AE010DC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A2FD8A9" w14:textId="10F3AE6D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8979427" w14:textId="6F7751A7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A1B5DF5" w14:textId="4F846D80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  <w:vAlign w:val="center"/>
          </w:tcPr>
          <w:p w14:paraId="76F045E9" w14:textId="2669AED4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AB6E78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55DD888D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4267C5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96A7C2" w14:textId="235D8D02" w:rsidR="00F4582B" w:rsidRPr="007835B5" w:rsidRDefault="00F4582B" w:rsidP="00B50F62">
            <w:pPr>
              <w:jc w:val="left"/>
              <w:rPr>
                <w:strike/>
                <w:szCs w:val="22"/>
              </w:rPr>
            </w:pPr>
            <w:r w:rsidRPr="007835B5">
              <w:rPr>
                <w:szCs w:val="22"/>
              </w:rPr>
              <w:t>Gwangju TWR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AEA6C1" w14:textId="6948644C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3FF587" w14:textId="45E3A09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BB3DD1" w14:textId="7F65936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3F6BD8" w14:textId="544D55D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3570" w:type="dxa"/>
            <w:tcBorders>
              <w:left w:val="nil"/>
              <w:right w:val="nil"/>
            </w:tcBorders>
            <w:vAlign w:val="center"/>
          </w:tcPr>
          <w:p w14:paraId="09190D0C" w14:textId="35E2AB50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16351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  <w:vAlign w:val="center"/>
          </w:tcPr>
          <w:p w14:paraId="6BFF81E1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9D0CA4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7DDDB8" w14:textId="3F64C100" w:rsidR="00F4582B" w:rsidRPr="007835B5" w:rsidRDefault="00F4582B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Muan TWR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AF9ED4" w14:textId="174CE981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6D13B2" w14:textId="7CA6BEC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993D9F" w14:textId="23F2762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DDF22C" w14:textId="27AB41C9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No</w:t>
            </w:r>
          </w:p>
        </w:tc>
        <w:tc>
          <w:tcPr>
            <w:tcW w:w="3570" w:type="dxa"/>
            <w:tcBorders>
              <w:left w:val="nil"/>
              <w:right w:val="nil"/>
            </w:tcBorders>
            <w:vAlign w:val="center"/>
          </w:tcPr>
          <w:p w14:paraId="2FA0741A" w14:textId="70077569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92D58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  <w:vAlign w:val="center"/>
          </w:tcPr>
          <w:p w14:paraId="511550FD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9E6D54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E0EB8" w14:textId="69304297" w:rsidR="00F4582B" w:rsidRPr="007835B5" w:rsidRDefault="00F4582B" w:rsidP="00F4582B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B77066" w14:textId="7B778806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FE4CE" w14:textId="33AA40F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96DF4" w14:textId="258B4E6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5C0F8B" w14:textId="6C4C6763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6BCD2288" w14:textId="4C9EE6E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2AFD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5D10D5CC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6C106D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7906998" w14:textId="4A273F38" w:rsidR="00F4582B" w:rsidRPr="007835B5" w:rsidRDefault="00F4582B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SINGAPORE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2FC887" w14:textId="5EB123B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2CDADA" w14:textId="4CB4955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D4C80B" w14:textId="46D25E0F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0B28BC" w14:textId="0F6F406A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68CDE" w14:textId="3A06E99E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F6C89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79F537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A33118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6302100" w14:textId="7518690F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Singapore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F6ECE00" w14:textId="3892E3F9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8E1970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16C2795" w14:textId="27D4D9A8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D376DDF" w14:textId="691CC66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327EEFD6" w14:textId="36AE973C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 + 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AC3A6D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4" w:space="0" w:color="auto"/>
            </w:tcBorders>
          </w:tcPr>
          <w:p w14:paraId="4EE3F4CC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C3E2C4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4340C3C" w14:textId="363D1456" w:rsidR="00F4582B" w:rsidRPr="007835B5" w:rsidRDefault="00F4582B" w:rsidP="00B50F62">
            <w:pPr>
              <w:jc w:val="left"/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Singapore APP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4BC6295F" w14:textId="3E1478CD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2DF79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5A80C3D5" w14:textId="54B8EB6E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8E5AA02" w14:textId="327C677A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3DB7CA38" w14:textId="6865983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SSRmS+</w:t>
            </w:r>
            <w:r w:rsidRPr="00C33BA1">
              <w:rPr>
                <w:strike/>
                <w:szCs w:val="22"/>
                <w:highlight w:val="lightGray"/>
              </w:rPr>
              <w:t>SSRmAC</w:t>
            </w:r>
            <w:proofErr w:type="spellEnd"/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4ED5A8B9" w14:textId="1C8DF065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4" w:space="0" w:color="auto"/>
            </w:tcBorders>
          </w:tcPr>
          <w:p w14:paraId="75B6AE00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915903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836CBB5" w14:textId="6041FB16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Singapore TWR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6931C614" w14:textId="5E4A5EA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588D9B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5E140868" w14:textId="661DD01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19364F5" w14:textId="20C598C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4E94E96A" w14:textId="5783565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PSR+ADS-B+MLAT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41CB5C40" w14:textId="2B938777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left w:val="nil"/>
              <w:right w:val="single" w:sz="4" w:space="0" w:color="auto"/>
            </w:tcBorders>
          </w:tcPr>
          <w:p w14:paraId="319EEDCD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D51C088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495C8E" w14:textId="649378EE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706245" w14:textId="089326F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6AAC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1CF70" w14:textId="1049B54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FB1EF" w14:textId="76BC5AC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0F5A0B26" w14:textId="32F46DE6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A64E2" w14:textId="471B663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ACEECB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B04B44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53F2A1" w14:textId="6628DB1B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SRI LANKA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8FE06F" w14:textId="486A90BF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A1C2E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BF5484" w14:textId="3B3FC57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1A06B3" w14:textId="1887CE36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right w:val="nil"/>
            </w:tcBorders>
          </w:tcPr>
          <w:p w14:paraId="597FC416" w14:textId="2CFEAEE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926FA3" w14:textId="4187CF9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2DD18C6B" w14:textId="05A843DA" w:rsidR="00F4582B" w:rsidRPr="007835B5" w:rsidRDefault="00F4582B" w:rsidP="00B50F62">
            <w:pPr>
              <w:jc w:val="left"/>
              <w:rPr>
                <w:strike/>
                <w:szCs w:val="22"/>
              </w:rPr>
            </w:pPr>
          </w:p>
        </w:tc>
      </w:tr>
      <w:tr w:rsidR="009B7919" w:rsidRPr="007835B5" w14:paraId="6D74E87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E858FC4" w14:textId="10AF55A1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Colombo ACC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44E928F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D598F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005A4AF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FBD78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3287328D" w14:textId="6857567B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 + ADS-C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07AB266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4BED6628" w14:textId="799DAC49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ADS-C Trial</w:t>
            </w:r>
          </w:p>
        </w:tc>
      </w:tr>
      <w:tr w:rsidR="009B7919" w:rsidRPr="007835B5" w14:paraId="696717C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071890" w14:textId="1233DC9A" w:rsidR="00F4582B" w:rsidRPr="007835B5" w:rsidRDefault="00F4582B" w:rsidP="00B50F62">
            <w:pPr>
              <w:jc w:val="left"/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Colombo APP</w:t>
            </w: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6046258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E1B78D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7EF8FD5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11CF0D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single" w:sz="6" w:space="0" w:color="auto"/>
              <w:right w:val="single" w:sz="6" w:space="0" w:color="auto"/>
            </w:tcBorders>
          </w:tcPr>
          <w:p w14:paraId="3E4F4A88" w14:textId="27FC406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02EB1DA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10DC2AEA" w14:textId="133EE7CA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523BAC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8ADD9" w14:textId="6AA2C660" w:rsidR="00F4582B" w:rsidRPr="007835B5" w:rsidRDefault="00F4582B" w:rsidP="00F4582B">
            <w:pPr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2354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2974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30292" w14:textId="428DA95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66B36" w14:textId="4FA5551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BDE19" w14:textId="01A1473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412A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4BE1D6" w14:textId="2334CF03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87FB3B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C1AE86" w14:textId="3BF66003" w:rsidR="00F4582B" w:rsidRPr="007835B5" w:rsidRDefault="00F4582B" w:rsidP="00F4582B">
            <w:pPr>
              <w:rPr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512E09" w14:textId="4C8E1B8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5FE39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A9F26B" w14:textId="6CCED345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C5A3F2" w14:textId="5A82AEAF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2F7A26" w14:textId="75CE21B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6DACC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4E8AA8EF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6D60883" w14:textId="77777777" w:rsidTr="00B50F62">
        <w:trPr>
          <w:trHeight w:val="161"/>
          <w:jc w:val="center"/>
        </w:trPr>
        <w:tc>
          <w:tcPr>
            <w:tcW w:w="20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61E339F" w14:textId="7E55114B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THAILAND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AF20D2" w14:textId="39546F5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8AEBC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8358A8" w14:textId="5807780C" w:rsidR="00F4582B" w:rsidRPr="007835B5" w:rsidRDefault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ECDD15" w14:textId="489F183F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EA1D02" w14:textId="239762F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67C04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483996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4D9CE1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1134FA" w14:textId="62F7362A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Bangkok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2A14D1" w14:textId="5D7E042D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6D6009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09DF08" w14:textId="21E573CC" w:rsidR="00F4582B" w:rsidRPr="007835B5" w:rsidRDefault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BE24BB" w14:textId="063D51F1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93BFDA" w14:textId="0C80D7AE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33BE3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15869B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75EB0D1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C308EA" w14:textId="7FF0BB6D" w:rsidR="00F4582B" w:rsidRPr="007835B5" w:rsidRDefault="00F4582B" w:rsidP="00B50F62">
            <w:pPr>
              <w:jc w:val="left"/>
              <w:rPr>
                <w:b/>
                <w:bCs/>
                <w:szCs w:val="22"/>
              </w:rPr>
            </w:pPr>
            <w:r w:rsidRPr="007835B5">
              <w:rPr>
                <w:szCs w:val="22"/>
              </w:rPr>
              <w:t>Bangkok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39CF54" w14:textId="6AC5EBE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D38695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DEDD64" w14:textId="67B91091" w:rsidR="00F4582B" w:rsidRPr="007835B5" w:rsidRDefault="00F4582B" w:rsidP="00B50F6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E0284F" w14:textId="1EBF5456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773684" w14:textId="2A392AEE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733B4C" w14:textId="6E30BAC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B6A82E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DC1A451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B24667" w14:textId="5153434D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Suvarnabhumi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43964B" w14:textId="0249C0CF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9698D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8329CF" w14:textId="627684E3" w:rsidR="00F4582B" w:rsidRPr="007835B5" w:rsidRDefault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950F" w14:textId="77D4E170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4E3664" w14:textId="3CD988E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SMR + MLAT + A-SMGCS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898147" w14:textId="682D43D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3170CF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4C0864D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C99FA7" w14:textId="00654868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Don Mueang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FE969F" w14:textId="48976C6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E51A25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28C2C0" w14:textId="7425EB0E" w:rsidR="00F4582B" w:rsidRPr="007835B5" w:rsidRDefault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C41A44" w14:textId="6DB75F2F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30665D" w14:textId="51C20FAD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3D873" w14:textId="3DDF1840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238561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4D568D7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CE3F5" w14:textId="1CE050FE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21060" w14:textId="648FDE63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6B1062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6073D0" w14:textId="7E536C0E" w:rsidR="00F4582B" w:rsidRPr="007835B5" w:rsidRDefault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47E846" w14:textId="61654B1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A6ACFC" w14:textId="05FEDB3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46F439" w14:textId="1D2CC4B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13FCC8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49A1A5F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23ADF6" w14:textId="5983845C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Chiang Mai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D59681" w14:textId="25799C2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FB8811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9FA64F" w14:textId="45678E9B" w:rsidR="00F4582B" w:rsidRPr="007835B5" w:rsidRDefault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BBC5AB" w14:textId="30D6AA60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9B07F7" w14:textId="3652E517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D563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313A65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DD54625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F274B7" w14:textId="127211E2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Chiang Mai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749840" w14:textId="7AD5A2C0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01AE2F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84203B" w14:textId="1D4430B6" w:rsidR="00F4582B" w:rsidRPr="007835B5" w:rsidRDefault="00F4582B" w:rsidP="00B50F6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D56B80" w14:textId="11DE3E98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9CED7" w14:textId="0A73E462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D0D09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DE28F0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756AD4A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F0D3CE" w14:textId="252B7062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FA61EC" w14:textId="0E832EF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8B7DA4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5FCD6D" w14:textId="59AD07D4" w:rsidR="00F4582B" w:rsidRPr="007835B5" w:rsidRDefault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8A810" w14:textId="5E122AE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44302" w14:textId="7A04C66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B6B5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5274C7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3D78C6C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42ED2B" w14:textId="243CE34B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Hat Yai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132B5" w14:textId="4EE887CA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532A6B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8EFB21" w14:textId="49AE3E87" w:rsidR="00F4582B" w:rsidRPr="007835B5" w:rsidRDefault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4D390" w14:textId="3CA19B5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752C75" w14:textId="1ED0E100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37429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03977D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19F36D5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32E84B" w14:textId="14C05E07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Hat Yai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067604" w14:textId="2102C9DC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EA392B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9FE591" w14:textId="5D2FF222" w:rsidR="00F4582B" w:rsidRPr="007835B5" w:rsidRDefault="00F4582B" w:rsidP="00B50F6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368EF7" w14:textId="11A44F8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1788C6" w14:textId="7EF609F5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6F51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562391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A7020EB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077C51" w14:textId="4E547DAA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3921B2" w14:textId="1A65B33C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CE5D37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DADF9F" w14:textId="4A99BB6B" w:rsidR="00F4582B" w:rsidRPr="007835B5" w:rsidRDefault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C1AC08" w14:textId="06B7E1AC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F17D81" w14:textId="5759493E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8AC7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ACE23E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846193F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AB9A47" w14:textId="175BAD7C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Phuket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A9DDD" w14:textId="331B3F58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96FBBA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44039D" w14:textId="3759EFE1" w:rsidR="00F4582B" w:rsidRPr="007835B5" w:rsidRDefault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4B46DF" w14:textId="10546D9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EAB2A1" w14:textId="11FC43EC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D3874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F8AE5D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702E31D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4382A5" w14:textId="3CBFCD19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Phuket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F7B80E" w14:textId="3D41F3A6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5CA8D5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C5D29E" w14:textId="7337B14C" w:rsidR="00F4582B" w:rsidRPr="007835B5" w:rsidRDefault="00F4582B" w:rsidP="00B50F6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2DA5B4" w14:textId="37997604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3ACDF8" w14:textId="12E23FD8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FC8C4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9EF3FC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60B0CEF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CF9DD5" w14:textId="15C66BF6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6ED77" w14:textId="78286AD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0B616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C64B40" w14:textId="4196EBCE" w:rsidR="00F4582B" w:rsidRPr="007835B5" w:rsidRDefault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1A73F" w14:textId="55E11EDE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BA034A" w14:textId="386A0D1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1CFAD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CFAC20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39B6939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FC0756" w14:textId="57859235" w:rsidR="00F4582B" w:rsidRPr="007835B5" w:rsidRDefault="00F4582B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Suratthani</w:t>
            </w:r>
            <w:proofErr w:type="spellEnd"/>
            <w:r w:rsidRPr="007835B5">
              <w:rPr>
                <w:szCs w:val="22"/>
              </w:rPr>
              <w:t xml:space="preserve">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B25843" w14:textId="3A46ED7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F1035E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1AFEE5" w14:textId="4E10015C" w:rsidR="00F4582B" w:rsidRPr="007835B5" w:rsidRDefault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B1778C" w14:textId="5711032F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442655" w14:textId="42B3F6F8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7F30B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7CD246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15A97C3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208679" w14:textId="6A07615C" w:rsidR="00F4582B" w:rsidRPr="007835B5" w:rsidRDefault="00F4582B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Suratthani</w:t>
            </w:r>
            <w:proofErr w:type="spellEnd"/>
            <w:r w:rsidRPr="007835B5">
              <w:rPr>
                <w:szCs w:val="22"/>
              </w:rPr>
              <w:t xml:space="preserve">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D3B6D5" w14:textId="53B15D0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19F247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707305" w14:textId="65DF6810" w:rsidR="00F4582B" w:rsidRPr="007835B5" w:rsidRDefault="00F4582B" w:rsidP="00B50F6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F96FDD" w14:textId="6D8F3966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456473" w14:textId="27D8686C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2B709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8AF80A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B14672A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7CDEB1" w14:textId="0D165A38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7817BF" w14:textId="2D8FCCD1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33E65B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192772" w14:textId="00B149CB" w:rsidR="00F4582B" w:rsidRPr="007835B5" w:rsidRDefault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0B19F4" w14:textId="2C68986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EF81CD" w14:textId="43AAC4D0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537F59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494621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A2EFD04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C65D72" w14:textId="094D4368" w:rsidR="00F4582B" w:rsidRPr="007835B5" w:rsidRDefault="00F4582B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Ubonratchathani</w:t>
            </w:r>
            <w:proofErr w:type="spellEnd"/>
            <w:r w:rsidRPr="007835B5">
              <w:rPr>
                <w:szCs w:val="22"/>
              </w:rPr>
              <w:t xml:space="preserve">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BB82D" w14:textId="741FB4DC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5876A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B8CB04" w14:textId="7F6A5215" w:rsidR="00F4582B" w:rsidRPr="007835B5" w:rsidRDefault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514CAB" w14:textId="2CDBDAB4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F70B79" w14:textId="0961F499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FE22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138054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D02B574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AD6EE0" w14:textId="424A9520" w:rsidR="00F4582B" w:rsidRPr="007835B5" w:rsidRDefault="00F4582B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Ubonratchathani</w:t>
            </w:r>
            <w:proofErr w:type="spellEnd"/>
            <w:r w:rsidRPr="007835B5">
              <w:rPr>
                <w:szCs w:val="22"/>
              </w:rPr>
              <w:t xml:space="preserve">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835AD8" w14:textId="45843C7A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40F7A6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69535A" w14:textId="57DA8109" w:rsidR="00F4582B" w:rsidRPr="007835B5" w:rsidRDefault="00F4582B" w:rsidP="00B50F6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AF7870" w14:textId="5914959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AC4B3C" w14:textId="484841DC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CF21E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53697C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442BA39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F80347" w14:textId="0DF156D2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A27012" w14:textId="7E9C637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B21BA3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DAFF6C" w14:textId="50A0E0BD" w:rsidR="00F4582B" w:rsidRPr="007835B5" w:rsidRDefault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85CFD1" w14:textId="46DA8D1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8248E2" w14:textId="4963DB23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32FCA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12E0B0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A7166E3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EEF80B" w14:textId="16DAAC81" w:rsidR="00F4582B" w:rsidRPr="007835B5" w:rsidRDefault="00F4582B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Phitsanulok</w:t>
            </w:r>
            <w:proofErr w:type="spellEnd"/>
            <w:r w:rsidRPr="007835B5">
              <w:rPr>
                <w:szCs w:val="22"/>
              </w:rPr>
              <w:t xml:space="preserve">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AEA7F1" w14:textId="5E187BB9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6DC2C3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D57022" w14:textId="6C4F3E26" w:rsidR="00F4582B" w:rsidRPr="007835B5" w:rsidRDefault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3B9227" w14:textId="37101EC2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2DF26" w14:textId="0078C22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178DB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A5A32A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A9D2957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84EA21" w14:textId="696AD7A8" w:rsidR="00F4582B" w:rsidRPr="007835B5" w:rsidRDefault="00F4582B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Phitsanulok</w:t>
            </w:r>
            <w:proofErr w:type="spellEnd"/>
            <w:r w:rsidRPr="007835B5">
              <w:rPr>
                <w:szCs w:val="22"/>
              </w:rPr>
              <w:t xml:space="preserve">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16E1C2" w14:textId="13AC0B55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DFAD4A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07B33F" w14:textId="033875FF" w:rsidR="00F4582B" w:rsidRPr="007835B5" w:rsidRDefault="00F4582B" w:rsidP="00B50F6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436AE" w14:textId="2D144BF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626CEE" w14:textId="0E2B8E54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F9B76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FD0B09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75FF8BA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47DCFA" w14:textId="33BC5B08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F52BA7" w14:textId="5BFD231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986E6C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D10D62" w14:textId="1937FEE4" w:rsidR="00F4582B" w:rsidRPr="007835B5" w:rsidRDefault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B54E0" w14:textId="143A1E3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F3DAE8" w14:textId="14A6C07C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1E5B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75E1B0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59FC035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D5BE9B" w14:textId="5C3322F9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Hua Hin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FDFB47" w14:textId="30D180B3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9DAAC3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ACB7C1" w14:textId="70432F7C" w:rsidR="00F4582B" w:rsidRPr="007835B5" w:rsidRDefault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125ACD" w14:textId="5C81ADC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255B2" w14:textId="75F5276C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0E64B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3B3653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42A1779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D719E" w14:textId="1AFECB20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Hua Hin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F1C955D" w14:textId="5070CC3B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69AD7E5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D592E21" w14:textId="4F9E2EC1" w:rsidR="00F4582B" w:rsidRPr="007835B5" w:rsidRDefault="00F4582B" w:rsidP="00B50F62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14B7BD6" w14:textId="496255B6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7DA7E09" w14:textId="79E28AA6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421E91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43F75FFC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B8C30A5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D33706" w14:textId="58F662E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0AF2D89E" w14:textId="7F3D1DBE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16CED68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6ADC779C" w14:textId="66AAFC74" w:rsidR="00F4582B" w:rsidRPr="007835B5" w:rsidRDefault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6E58ACB" w14:textId="48A3E6DA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4F0A4F9C" w14:textId="52DC0493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599CE08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725F42A2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F4C7C65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30414" w14:textId="5DA84AE6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 xml:space="preserve">U </w:t>
            </w:r>
            <w:proofErr w:type="spellStart"/>
            <w:r w:rsidRPr="007835B5">
              <w:rPr>
                <w:szCs w:val="22"/>
              </w:rPr>
              <w:t>Taphao</w:t>
            </w:r>
            <w:proofErr w:type="spellEnd"/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2C3060D0" w14:textId="1C4E4F0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6FED477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0929CF52" w14:textId="033B2BA5" w:rsidR="00F4582B" w:rsidRPr="007835B5" w:rsidRDefault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4033A75" w14:textId="100619D5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2AE660CA" w14:textId="5519BF65" w:rsidR="00F4582B" w:rsidRPr="007835B5" w:rsidRDefault="00F4582B" w:rsidP="00F4582B">
            <w:pPr>
              <w:jc w:val="center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631BE76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6" w:space="0" w:color="auto"/>
            </w:tcBorders>
          </w:tcPr>
          <w:p w14:paraId="4088E881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6EBDEB2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D1F3D" w14:textId="4C71B44A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B413E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BFC87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393B2" w14:textId="77777777" w:rsidR="00F4582B" w:rsidRPr="007835B5" w:rsidRDefault="00F4582B" w:rsidP="00B50F62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05E689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4069EB90" w14:textId="41E782E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7ECC5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2D718444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CDE5D6B" w14:textId="77777777" w:rsidTr="00B50F62">
        <w:trPr>
          <w:trHeight w:val="192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CB4321" w14:textId="57D06D51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TONGA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DDB3B8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888602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89E93F" w14:textId="77777777" w:rsidR="00F4582B" w:rsidRPr="007835B5" w:rsidRDefault="00F4582B" w:rsidP="00F4582B">
            <w:pPr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C5ECA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right w:val="nil"/>
            </w:tcBorders>
          </w:tcPr>
          <w:p w14:paraId="3B14A98C" w14:textId="71FE9E4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B9226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6961EC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A47668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9B2C50A" w14:textId="257BBDC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right w:val="single" w:sz="6" w:space="0" w:color="auto"/>
            </w:tcBorders>
          </w:tcPr>
          <w:p w14:paraId="4A3DCB2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A76BB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14DB149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3B1633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14:paraId="3737C23E" w14:textId="18948481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ADS-B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14:paraId="7123A421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right w:val="single" w:sz="4" w:space="0" w:color="auto"/>
            </w:tcBorders>
          </w:tcPr>
          <w:p w14:paraId="7F5C7D7F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26F3837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35FAFA" w14:textId="500B1289" w:rsidR="00F4582B" w:rsidRPr="007835B5" w:rsidRDefault="00F4582B" w:rsidP="00B50F62">
            <w:pPr>
              <w:jc w:val="left"/>
              <w:rPr>
                <w:b/>
                <w:bCs/>
                <w:szCs w:val="22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A14C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CB6F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7502D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BDB4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left w:val="nil"/>
              <w:bottom w:val="single" w:sz="4" w:space="0" w:color="auto"/>
              <w:right w:val="nil"/>
            </w:tcBorders>
          </w:tcPr>
          <w:p w14:paraId="7A17604B" w14:textId="25D9BD52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61DF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48B5B2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A0CE5A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CC8BEA" w14:textId="10051A24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UNITED STATES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208C7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B97FC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66F6B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14928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5B456" w14:textId="53D2FEA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240DA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4B2D75CC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C86D537" w14:textId="77777777" w:rsidTr="00B50F62">
        <w:trPr>
          <w:trHeight w:val="68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4247E" w14:textId="224DFD93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Alaska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88DF46" w14:textId="0EDF3C7E" w:rsidR="00F4582B" w:rsidRPr="007835B5" w:rsidRDefault="00C33BA1" w:rsidP="00F4582B">
            <w:pPr>
              <w:jc w:val="center"/>
              <w:rPr>
                <w:szCs w:val="22"/>
              </w:rPr>
            </w:pPr>
            <w:r w:rsidRPr="00C33BA1">
              <w:rPr>
                <w:szCs w:val="22"/>
                <w:highlight w:val="lightGray"/>
              </w:rPr>
              <w:t>R, 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EA50A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5EB4C" w14:textId="52536F1B" w:rsidR="00F4582B" w:rsidRPr="00C33BA1" w:rsidRDefault="00C33BA1" w:rsidP="00F4582B">
            <w:pPr>
              <w:jc w:val="center"/>
              <w:rPr>
                <w:szCs w:val="22"/>
                <w:highlight w:val="lightGray"/>
              </w:rPr>
            </w:pPr>
            <w:r w:rsidRPr="00C33BA1">
              <w:rPr>
                <w:szCs w:val="22"/>
                <w:highlight w:val="lightGray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06C0C" w14:textId="51A8A319" w:rsidR="00F4582B" w:rsidRPr="00C33BA1" w:rsidRDefault="00C33BA1" w:rsidP="00F4582B">
            <w:pPr>
              <w:jc w:val="center"/>
              <w:rPr>
                <w:szCs w:val="22"/>
                <w:highlight w:val="lightGray"/>
              </w:rPr>
            </w:pPr>
            <w:r w:rsidRPr="00C33BA1">
              <w:rPr>
                <w:szCs w:val="22"/>
                <w:highlight w:val="lightGray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2FDCCFE" w14:textId="423C0D80" w:rsidR="00F4582B" w:rsidRPr="007835B5" w:rsidRDefault="00F4582B" w:rsidP="00F4582B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>ADS-B + ADS-C</w:t>
            </w:r>
            <w:r w:rsidR="00C33BA1">
              <w:rPr>
                <w:szCs w:val="22"/>
              </w:rPr>
              <w:t xml:space="preserve"> </w:t>
            </w:r>
            <w:r w:rsidR="00C33BA1" w:rsidRPr="00C33BA1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+ </w:t>
            </w:r>
            <w:proofErr w:type="spellStart"/>
            <w:r w:rsidR="00C33BA1" w:rsidRPr="00C33BA1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SSRmS</w:t>
            </w:r>
            <w:proofErr w:type="spellEnd"/>
            <w:r w:rsidR="00C33BA1" w:rsidRPr="00C33BA1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 + </w:t>
            </w:r>
            <w:proofErr w:type="spellStart"/>
            <w:r w:rsidR="00C33BA1" w:rsidRPr="00C33BA1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SSRmAC</w:t>
            </w:r>
            <w:proofErr w:type="spellEnd"/>
            <w:r w:rsidR="00C33BA1" w:rsidRPr="00C33BA1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 + PSR + WAM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AE14C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60BEDC" w14:textId="3543C33E" w:rsidR="00F4582B" w:rsidRPr="001619B0" w:rsidRDefault="001619B0" w:rsidP="00B50F62">
            <w:pPr>
              <w:jc w:val="left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This facility also provides limited approach control services to the Juneau aerodrome</w:t>
            </w:r>
          </w:p>
        </w:tc>
      </w:tr>
      <w:tr w:rsidR="009B7919" w:rsidRPr="007835B5" w14:paraId="56960EE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AE69E8" w14:textId="607FB07E" w:rsidR="00F4582B" w:rsidRPr="007835B5" w:rsidRDefault="00F4582B" w:rsidP="00B50F62">
            <w:pPr>
              <w:jc w:val="left"/>
              <w:rPr>
                <w:b/>
                <w:bCs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21DBB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F6239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C02F39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06F9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B26553D" w14:textId="408B507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0ED6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BFBBD8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1619B0" w:rsidRPr="001619B0" w14:paraId="4DD5719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6FB66D" w14:textId="6BB49055" w:rsidR="001619B0" w:rsidRPr="001619B0" w:rsidRDefault="001619B0" w:rsidP="001619B0">
            <w:pPr>
              <w:jc w:val="left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lastRenderedPageBreak/>
              <w:t>Anchorage, Alaska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6748D" w14:textId="0912048B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A20FED" w14:textId="77777777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49D49C" w14:textId="1344FF1F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6E3286" w14:textId="58FC0BB2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5950DF4" w14:textId="585997C9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ADS-B + </w:t>
            </w:r>
            <w:proofErr w:type="spellStart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SSRmAC</w:t>
            </w:r>
            <w:proofErr w:type="spellEnd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 + 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452A3A" w14:textId="77777777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71ABB8" w14:textId="31FEE466" w:rsidR="001619B0" w:rsidRPr="001619B0" w:rsidRDefault="001619B0" w:rsidP="001619B0">
            <w:pPr>
              <w:jc w:val="left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Anchorage, Alaska APP</w:t>
            </w:r>
          </w:p>
        </w:tc>
      </w:tr>
      <w:tr w:rsidR="001619B0" w:rsidRPr="001619B0" w14:paraId="2DB60F9E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20D7FC" w14:textId="77777777" w:rsidR="001619B0" w:rsidRPr="001619B0" w:rsidRDefault="001619B0" w:rsidP="001619B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Anchorage, Alaska TWR</w:t>
            </w:r>
          </w:p>
          <w:p w14:paraId="070A897C" w14:textId="77777777" w:rsidR="001619B0" w:rsidRPr="001619B0" w:rsidRDefault="001619B0" w:rsidP="001619B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  <w:p w14:paraId="10744E42" w14:textId="3A491099" w:rsidR="001619B0" w:rsidRPr="001619B0" w:rsidRDefault="001619B0" w:rsidP="001619B0">
            <w:pPr>
              <w:jc w:val="left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Fairbanks, Alaska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E886E" w14:textId="77777777" w:rsidR="001619B0" w:rsidRPr="001619B0" w:rsidRDefault="001619B0" w:rsidP="001619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AD</w:t>
            </w:r>
          </w:p>
          <w:p w14:paraId="689499C2" w14:textId="77777777" w:rsidR="001619B0" w:rsidRPr="001619B0" w:rsidRDefault="001619B0" w:rsidP="001619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  <w:p w14:paraId="27DB915A" w14:textId="77777777" w:rsidR="001619B0" w:rsidRPr="001619B0" w:rsidRDefault="001619B0" w:rsidP="001619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  <w:p w14:paraId="58EAF29F" w14:textId="2D63F66C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6AA3E4" w14:textId="77777777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F16712" w14:textId="77777777" w:rsidR="001619B0" w:rsidRPr="001619B0" w:rsidRDefault="001619B0" w:rsidP="001619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  <w:p w14:paraId="3E0C1593" w14:textId="77777777" w:rsidR="001619B0" w:rsidRPr="001619B0" w:rsidRDefault="001619B0" w:rsidP="001619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  <w:p w14:paraId="70A481F0" w14:textId="77777777" w:rsidR="001619B0" w:rsidRPr="001619B0" w:rsidRDefault="001619B0" w:rsidP="001619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  <w:p w14:paraId="3E1E2B68" w14:textId="7219D6B6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4EEE24" w14:textId="77777777" w:rsidR="001619B0" w:rsidRPr="001619B0" w:rsidRDefault="001619B0" w:rsidP="001619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  <w:p w14:paraId="4312B5D1" w14:textId="77777777" w:rsidR="001619B0" w:rsidRPr="001619B0" w:rsidRDefault="001619B0" w:rsidP="001619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  <w:p w14:paraId="3FD5EB7E" w14:textId="77777777" w:rsidR="001619B0" w:rsidRPr="001619B0" w:rsidRDefault="001619B0" w:rsidP="001619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  <w:p w14:paraId="0CB80F14" w14:textId="77777777" w:rsidR="001619B0" w:rsidRPr="001619B0" w:rsidRDefault="001619B0" w:rsidP="001619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  <w:p w14:paraId="26741CDC" w14:textId="77777777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C271EA0" w14:textId="77777777" w:rsidR="001619B0" w:rsidRPr="001619B0" w:rsidRDefault="001619B0" w:rsidP="001619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ADS-B + MLAT + SMR</w:t>
            </w:r>
          </w:p>
          <w:p w14:paraId="53CEA7FB" w14:textId="77777777" w:rsidR="001619B0" w:rsidRPr="001619B0" w:rsidRDefault="001619B0" w:rsidP="001619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  <w:p w14:paraId="3A0F2971" w14:textId="77777777" w:rsidR="001619B0" w:rsidRPr="001619B0" w:rsidRDefault="001619B0" w:rsidP="001619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  <w:p w14:paraId="4F83E2DC" w14:textId="72B5A50C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ADS-B + </w:t>
            </w:r>
            <w:proofErr w:type="spellStart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SSRmAC</w:t>
            </w:r>
            <w:proofErr w:type="spellEnd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 + 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A301F1" w14:textId="3D89A4C3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8CDDF2" w14:textId="77777777" w:rsidR="001619B0" w:rsidRPr="001619B0" w:rsidRDefault="001619B0" w:rsidP="001619B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Anchorage, Alaska TWR</w:t>
            </w:r>
          </w:p>
          <w:p w14:paraId="292B4BEE" w14:textId="77777777" w:rsidR="001619B0" w:rsidRPr="001619B0" w:rsidRDefault="001619B0" w:rsidP="001619B0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</w:p>
          <w:p w14:paraId="358E433B" w14:textId="7D0CBA15" w:rsidR="001619B0" w:rsidRPr="001619B0" w:rsidRDefault="001619B0" w:rsidP="001619B0">
            <w:pPr>
              <w:jc w:val="left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Fairbanks, Alaska APP</w:t>
            </w:r>
          </w:p>
        </w:tc>
      </w:tr>
      <w:tr w:rsidR="001619B0" w:rsidRPr="001619B0" w14:paraId="62D69F5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1EA6E" w14:textId="648299CA" w:rsidR="001619B0" w:rsidRPr="001619B0" w:rsidRDefault="001619B0" w:rsidP="001619B0">
            <w:pPr>
              <w:jc w:val="left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Anchorage, Alaska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B431E" w14:textId="0152C922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1AC8D7" w14:textId="77777777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97AC01" w14:textId="5FFABC4C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EA2A3" w14:textId="31168A20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BA24638" w14:textId="48BDBCC0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ADS-B + </w:t>
            </w:r>
            <w:proofErr w:type="spellStart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SSRmAC</w:t>
            </w:r>
            <w:proofErr w:type="spellEnd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 + 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6CA7B0" w14:textId="77777777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69E081" w14:textId="6C4BA28D" w:rsidR="001619B0" w:rsidRPr="001619B0" w:rsidRDefault="001619B0" w:rsidP="001619B0">
            <w:pPr>
              <w:jc w:val="left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Anchorage, Alaska APP</w:t>
            </w:r>
          </w:p>
        </w:tc>
      </w:tr>
      <w:tr w:rsidR="001619B0" w:rsidRPr="007835B5" w14:paraId="38FEEDE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CC391E" w14:textId="77777777" w:rsidR="001619B0" w:rsidRPr="007835B5" w:rsidRDefault="001619B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B83AB1" w14:textId="77777777" w:rsidR="001619B0" w:rsidRPr="007835B5" w:rsidRDefault="001619B0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B08FCF" w14:textId="77777777" w:rsidR="001619B0" w:rsidRPr="007835B5" w:rsidRDefault="001619B0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89ED9D" w14:textId="77777777" w:rsidR="001619B0" w:rsidRPr="007835B5" w:rsidRDefault="001619B0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6D6BB7" w14:textId="77777777" w:rsidR="001619B0" w:rsidRPr="007835B5" w:rsidRDefault="001619B0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CCA107C" w14:textId="77777777" w:rsidR="001619B0" w:rsidRPr="007835B5" w:rsidRDefault="001619B0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E77069" w14:textId="77777777" w:rsidR="001619B0" w:rsidRPr="007835B5" w:rsidRDefault="001619B0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D066A7" w14:textId="77777777" w:rsidR="001619B0" w:rsidRPr="007835B5" w:rsidRDefault="001619B0" w:rsidP="00B50F62">
            <w:pPr>
              <w:jc w:val="left"/>
              <w:rPr>
                <w:szCs w:val="22"/>
              </w:rPr>
            </w:pPr>
          </w:p>
        </w:tc>
      </w:tr>
      <w:tr w:rsidR="001619B0" w:rsidRPr="007835B5" w14:paraId="546D966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F9C3EF" w14:textId="77777777" w:rsidR="001619B0" w:rsidRPr="007835B5" w:rsidRDefault="001619B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DE7BD1" w14:textId="77777777" w:rsidR="001619B0" w:rsidRPr="007835B5" w:rsidRDefault="001619B0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40F285" w14:textId="77777777" w:rsidR="001619B0" w:rsidRPr="007835B5" w:rsidRDefault="001619B0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A499E1" w14:textId="77777777" w:rsidR="001619B0" w:rsidRPr="007835B5" w:rsidRDefault="001619B0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0241B" w14:textId="77777777" w:rsidR="001619B0" w:rsidRPr="007835B5" w:rsidRDefault="001619B0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765F1B6" w14:textId="77777777" w:rsidR="001619B0" w:rsidRPr="007835B5" w:rsidRDefault="001619B0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674AF" w14:textId="77777777" w:rsidR="001619B0" w:rsidRPr="007835B5" w:rsidRDefault="001619B0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E745CD" w14:textId="77777777" w:rsidR="001619B0" w:rsidRPr="007835B5" w:rsidRDefault="001619B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1E3648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C5BD88" w14:textId="1DA2C697" w:rsidR="00F4582B" w:rsidRPr="001619B0" w:rsidRDefault="00F4582B" w:rsidP="00B50F62">
            <w:pPr>
              <w:jc w:val="left"/>
              <w:rPr>
                <w:strike/>
                <w:szCs w:val="22"/>
                <w:highlight w:val="lightGray"/>
              </w:rPr>
            </w:pPr>
            <w:r w:rsidRPr="001619B0">
              <w:rPr>
                <w:strike/>
                <w:szCs w:val="22"/>
                <w:highlight w:val="lightGray"/>
              </w:rPr>
              <w:t>Hilo, Hawaii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04F003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786241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E362D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5118AA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A2C1410" w14:textId="08A9492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  <w:proofErr w:type="spellStart"/>
            <w:r w:rsidRPr="001619B0">
              <w:rPr>
                <w:strike/>
                <w:szCs w:val="22"/>
                <w:highlight w:val="lightGray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A8FA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355AA6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56A0C2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93664E" w14:textId="3B3E4A69" w:rsidR="00F4582B" w:rsidRPr="001619B0" w:rsidRDefault="00F4582B" w:rsidP="00B50F62">
            <w:pPr>
              <w:jc w:val="left"/>
              <w:rPr>
                <w:strike/>
                <w:szCs w:val="22"/>
                <w:highlight w:val="lightGray"/>
              </w:rPr>
            </w:pPr>
            <w:r w:rsidRPr="001619B0">
              <w:rPr>
                <w:strike/>
                <w:szCs w:val="22"/>
                <w:highlight w:val="lightGray"/>
              </w:rPr>
              <w:t>Hilo, Hawaii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C89614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324BA3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8CAC45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B996CC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3DB181A" w14:textId="65C7780D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  <w:r w:rsidRPr="001619B0">
              <w:rPr>
                <w:strike/>
                <w:szCs w:val="22"/>
                <w:highlight w:val="lightGray"/>
              </w:rPr>
              <w:t>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38915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2D502F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05A5C1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609EAA" w14:textId="61681CC8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Hilo, Hawaii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B3B494" w14:textId="6B88830F" w:rsidR="00F4582B" w:rsidRPr="007835B5" w:rsidRDefault="001619B0" w:rsidP="00F4582B">
            <w:pPr>
              <w:jc w:val="center"/>
              <w:rPr>
                <w:szCs w:val="22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235CE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B0845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D16602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34305E2" w14:textId="722506A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45A0E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3B2DD7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E769C8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8C7132" w14:textId="117D71B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DF488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EE5A2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6695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04AF5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DC64F14" w14:textId="148037C0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D482E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AE2964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1619B0" w:rsidRPr="007835B5" w14:paraId="54F4F1B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5F8730" w14:textId="28758F84" w:rsidR="001619B0" w:rsidRPr="001619B0" w:rsidRDefault="001619B0" w:rsidP="001619B0">
            <w:pPr>
              <w:jc w:val="left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Honolulu, Hawaii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D22A5C" w14:textId="410F8150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AFD0CE" w14:textId="77777777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EA5051" w14:textId="0AE0A30C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181954" w14:textId="66DBB3B0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D90868E" w14:textId="4E6FB97D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ADS-B + </w:t>
            </w:r>
            <w:proofErr w:type="spellStart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SSRmS</w:t>
            </w:r>
            <w:proofErr w:type="spellEnd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 + 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86C3A9" w14:textId="77777777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0D0E94" w14:textId="2F2BD544" w:rsidR="001619B0" w:rsidRPr="001619B0" w:rsidRDefault="001619B0" w:rsidP="001619B0">
            <w:pPr>
              <w:jc w:val="left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Honolulu ACC and APP are a single, integrated facility with one ATC automation system</w:t>
            </w:r>
          </w:p>
        </w:tc>
      </w:tr>
      <w:tr w:rsidR="001619B0" w:rsidRPr="007835B5" w14:paraId="1B28C2C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920C4" w14:textId="2BB6670E" w:rsidR="001619B0" w:rsidRPr="001619B0" w:rsidRDefault="001619B0" w:rsidP="001619B0">
            <w:pPr>
              <w:jc w:val="left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Honolulu, Hawaii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9AD6A5" w14:textId="0F9C3CA9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T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2950CF" w14:textId="77777777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0DD902" w14:textId="77CFD830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4B0A54" w14:textId="7BA59D80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7D801DF" w14:textId="35F4B04C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ADS-B + </w:t>
            </w:r>
            <w:proofErr w:type="spellStart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SSRmS</w:t>
            </w:r>
            <w:proofErr w:type="spellEnd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 + 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CC9B2F" w14:textId="77777777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6A2560" w14:textId="071C34B8" w:rsidR="001619B0" w:rsidRPr="001619B0" w:rsidRDefault="001619B0" w:rsidP="001619B0">
            <w:pPr>
              <w:jc w:val="left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APP provides services for Hilo, Kahului, Kona, and Lihue aerodromes</w:t>
            </w:r>
          </w:p>
        </w:tc>
      </w:tr>
      <w:tr w:rsidR="001619B0" w:rsidRPr="007835B5" w14:paraId="3BEC4345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4D2D1" w14:textId="28FD4290" w:rsidR="001619B0" w:rsidRPr="001619B0" w:rsidRDefault="001619B0" w:rsidP="001619B0">
            <w:pPr>
              <w:jc w:val="left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Honolulu, Hawaii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D847D5" w14:textId="16EF5A84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48A128" w14:textId="77777777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B28DD" w14:textId="77704960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3B7C00" w14:textId="29BBD665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C110468" w14:textId="261CB789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ADS-B + MLAT + SMR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E30603" w14:textId="36B9CA41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6A813A" w14:textId="77777777" w:rsidR="001619B0" w:rsidRPr="001619B0" w:rsidRDefault="001619B0" w:rsidP="001619B0">
            <w:pPr>
              <w:jc w:val="left"/>
              <w:rPr>
                <w:szCs w:val="22"/>
                <w:highlight w:val="lightGray"/>
              </w:rPr>
            </w:pPr>
          </w:p>
        </w:tc>
      </w:tr>
      <w:tr w:rsidR="009B7919" w:rsidRPr="007835B5" w14:paraId="7FF757A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DD868E" w14:textId="3AA8BADA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7FE34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3F17F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887F7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8F769C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7C63237" w14:textId="7615225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811F0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9122F7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A49A79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9F65C" w14:textId="06A4BD82" w:rsidR="00F4582B" w:rsidRPr="001619B0" w:rsidRDefault="00F4582B" w:rsidP="00B50F62">
            <w:pPr>
              <w:jc w:val="left"/>
              <w:rPr>
                <w:strike/>
                <w:szCs w:val="22"/>
              </w:rPr>
            </w:pPr>
            <w:r w:rsidRPr="001619B0">
              <w:rPr>
                <w:strike/>
                <w:szCs w:val="22"/>
              </w:rPr>
              <w:t>Kahului, Hawaii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9D01D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5D37FB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9509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D6270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4A4428A" w14:textId="02E375D6" w:rsidR="00F4582B" w:rsidRPr="001619B0" w:rsidRDefault="00F4582B" w:rsidP="00F4582B">
            <w:pPr>
              <w:jc w:val="center"/>
              <w:rPr>
                <w:strike/>
                <w:szCs w:val="22"/>
              </w:rPr>
            </w:pPr>
            <w:r w:rsidRPr="001619B0">
              <w:rPr>
                <w:strike/>
                <w:szCs w:val="22"/>
                <w:highlight w:val="lightGray"/>
              </w:rPr>
              <w:t xml:space="preserve">PSR + </w:t>
            </w:r>
            <w:proofErr w:type="spellStart"/>
            <w:r w:rsidRPr="001619B0">
              <w:rPr>
                <w:strike/>
                <w:szCs w:val="22"/>
                <w:highlight w:val="lightGray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9596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08E519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538A510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AFAFA4" w14:textId="21C0ABF2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Kahului, Hawaii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F1E140" w14:textId="0E901D92" w:rsidR="00F4582B" w:rsidRPr="007835B5" w:rsidRDefault="001619B0" w:rsidP="00F4582B">
            <w:pPr>
              <w:jc w:val="center"/>
              <w:rPr>
                <w:szCs w:val="22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5B1059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8ECD5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69815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593B98E" w14:textId="15E956EC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42330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ADA250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6A3F41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13406" w14:textId="7906E543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D5A28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8A813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4BFF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613A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34C6666" w14:textId="18962EA8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013F94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F0F998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A4A2EA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D8E9B4" w14:textId="5488AB7C" w:rsidR="00F4582B" w:rsidRPr="001619B0" w:rsidRDefault="00F4582B" w:rsidP="00B50F62">
            <w:pPr>
              <w:jc w:val="left"/>
              <w:rPr>
                <w:strike/>
                <w:szCs w:val="22"/>
              </w:rPr>
            </w:pPr>
            <w:proofErr w:type="spellStart"/>
            <w:r w:rsidRPr="001619B0">
              <w:rPr>
                <w:strike/>
                <w:szCs w:val="22"/>
              </w:rPr>
              <w:t>Kokee</w:t>
            </w:r>
            <w:proofErr w:type="spellEnd"/>
            <w:r w:rsidRPr="001619B0">
              <w:rPr>
                <w:strike/>
                <w:szCs w:val="22"/>
              </w:rPr>
              <w:t>, Hawaii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8A912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0760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ED3FCA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B5004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1D859BF" w14:textId="5A9081EB" w:rsidR="00F4582B" w:rsidRPr="001619B0" w:rsidRDefault="00F4582B" w:rsidP="00F4582B">
            <w:pPr>
              <w:jc w:val="center"/>
              <w:rPr>
                <w:strike/>
                <w:szCs w:val="22"/>
              </w:rPr>
            </w:pPr>
            <w:r w:rsidRPr="001619B0">
              <w:rPr>
                <w:strike/>
                <w:szCs w:val="22"/>
                <w:highlight w:val="lightGray"/>
              </w:rPr>
              <w:t>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F79F79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ADA971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55D3FF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C1436" w14:textId="74D4F7CC" w:rsidR="00F4582B" w:rsidRPr="001619B0" w:rsidRDefault="00F4582B" w:rsidP="00B50F62">
            <w:pPr>
              <w:jc w:val="left"/>
              <w:rPr>
                <w:strike/>
                <w:szCs w:val="22"/>
                <w:highlight w:val="lightGray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D00BCB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16314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22EBAD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B83DE4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52B18FC" w14:textId="29334EBD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6A6E7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1D7D50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9A07CF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6C3277" w14:textId="1A27A6B1" w:rsidR="00F4582B" w:rsidRPr="001619B0" w:rsidRDefault="00F4582B" w:rsidP="00B50F62">
            <w:pPr>
              <w:jc w:val="left"/>
              <w:rPr>
                <w:strike/>
                <w:szCs w:val="22"/>
                <w:highlight w:val="lightGray"/>
              </w:rPr>
            </w:pPr>
            <w:r w:rsidRPr="001619B0">
              <w:rPr>
                <w:strike/>
                <w:szCs w:val="22"/>
                <w:highlight w:val="lightGray"/>
              </w:rPr>
              <w:t>Lihue, Hawaii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D8AE23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9D4350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2C42A8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0604C4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7F1B5F5" w14:textId="7E328454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  <w:r w:rsidRPr="001619B0">
              <w:rPr>
                <w:strike/>
                <w:szCs w:val="22"/>
                <w:highlight w:val="lightGray"/>
              </w:rPr>
              <w:t xml:space="preserve">PSR + </w:t>
            </w:r>
            <w:proofErr w:type="spellStart"/>
            <w:r w:rsidRPr="001619B0">
              <w:rPr>
                <w:strike/>
                <w:szCs w:val="22"/>
                <w:highlight w:val="lightGray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DE614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46C27F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760E5E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E61E96" w14:textId="13A0DB19" w:rsidR="00F4582B" w:rsidRPr="007835B5" w:rsidRDefault="00F4582B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lastRenderedPageBreak/>
              <w:t>Lihue, Hawaii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30560E" w14:textId="2191384E" w:rsidR="00F4582B" w:rsidRPr="007835B5" w:rsidRDefault="001619B0" w:rsidP="00F4582B">
            <w:pPr>
              <w:jc w:val="center"/>
              <w:rPr>
                <w:szCs w:val="22"/>
              </w:rPr>
            </w:pPr>
            <w:r w:rsidRPr="001619B0">
              <w:rPr>
                <w:szCs w:val="22"/>
                <w:highlight w:val="lightGray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6230C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F6060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521C2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70FC635" w14:textId="29BF9EF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33D39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4A31AF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EDBF7A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5FEABD" w14:textId="19910C2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D341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854C9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D954E9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B7718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9347E5B" w14:textId="6C8BF13B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E02A19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BBCE08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71E4CB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B886F9" w14:textId="4FB2660F" w:rsidR="00F4582B" w:rsidRPr="001619B0" w:rsidRDefault="00F4582B" w:rsidP="00B50F62">
            <w:pPr>
              <w:jc w:val="left"/>
              <w:rPr>
                <w:strike/>
                <w:szCs w:val="22"/>
                <w:highlight w:val="lightGray"/>
              </w:rPr>
            </w:pPr>
            <w:r w:rsidRPr="001619B0">
              <w:rPr>
                <w:strike/>
                <w:szCs w:val="22"/>
                <w:highlight w:val="lightGray"/>
              </w:rPr>
              <w:t>Mount Kaala, Hawaii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1EFF56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649E8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DFD95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B60EB9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C5FC7FE" w14:textId="64ABB929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  <w:r w:rsidRPr="001619B0">
              <w:rPr>
                <w:strike/>
                <w:szCs w:val="22"/>
                <w:highlight w:val="lightGray"/>
              </w:rPr>
              <w:t xml:space="preserve">PSR + </w:t>
            </w:r>
            <w:proofErr w:type="spellStart"/>
            <w:r w:rsidRPr="001619B0">
              <w:rPr>
                <w:strike/>
                <w:szCs w:val="22"/>
                <w:highlight w:val="lightGray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882D9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4AF825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E1EACC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7258A1" w14:textId="2AEB4C89" w:rsidR="00F4582B" w:rsidRPr="001619B0" w:rsidRDefault="00F4582B" w:rsidP="00B50F62">
            <w:pPr>
              <w:jc w:val="left"/>
              <w:rPr>
                <w:strike/>
                <w:szCs w:val="22"/>
                <w:highlight w:val="lightGray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BF0941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2EA9D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7F675F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AD754A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D796031" w14:textId="1FE3FA2A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6BF625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CEA1B6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7D765B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D6B963" w14:textId="0A023095" w:rsidR="00F4582B" w:rsidRPr="001619B0" w:rsidRDefault="00F4582B" w:rsidP="00B50F62">
            <w:pPr>
              <w:jc w:val="left"/>
              <w:rPr>
                <w:strike/>
                <w:szCs w:val="22"/>
                <w:highlight w:val="lightGray"/>
              </w:rPr>
            </w:pPr>
            <w:r w:rsidRPr="001619B0">
              <w:rPr>
                <w:strike/>
                <w:szCs w:val="22"/>
                <w:highlight w:val="lightGray"/>
              </w:rPr>
              <w:t>Pahoa, Hawaii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92F13E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3DAF1D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73D256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90F2D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FA7F456" w14:textId="110E8385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  <w:proofErr w:type="spellStart"/>
            <w:r w:rsidRPr="001619B0">
              <w:rPr>
                <w:strike/>
                <w:szCs w:val="22"/>
                <w:highlight w:val="lightGray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55498F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F39CE9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FCADCC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52958" w14:textId="20160CBE" w:rsidR="00F4582B" w:rsidRPr="001619B0" w:rsidRDefault="00F4582B" w:rsidP="00B50F62">
            <w:pPr>
              <w:jc w:val="left"/>
              <w:rPr>
                <w:strike/>
                <w:szCs w:val="22"/>
                <w:highlight w:val="lightGray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EFD9FB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A30D3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7FE2CC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2C8546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001AE1D" w14:textId="08F398FD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8166A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4E4BDF85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83FFAED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410D0" w14:textId="74D8526A" w:rsidR="00F4582B" w:rsidRPr="001619B0" w:rsidRDefault="00F4582B" w:rsidP="00B50F62">
            <w:pPr>
              <w:jc w:val="left"/>
              <w:rPr>
                <w:strike/>
                <w:szCs w:val="22"/>
                <w:highlight w:val="lightGray"/>
              </w:rPr>
            </w:pPr>
            <w:proofErr w:type="spellStart"/>
            <w:r w:rsidRPr="001619B0">
              <w:rPr>
                <w:strike/>
                <w:szCs w:val="22"/>
                <w:highlight w:val="lightGray"/>
              </w:rPr>
              <w:t>Kunianiau</w:t>
            </w:r>
            <w:proofErr w:type="spellEnd"/>
            <w:r w:rsidRPr="001619B0">
              <w:rPr>
                <w:strike/>
                <w:szCs w:val="22"/>
                <w:highlight w:val="lightGray"/>
              </w:rPr>
              <w:t>, Hawaii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85CB96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E01308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46F612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5AD40C" w14:textId="77777777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385C374" w14:textId="29DEA931" w:rsidR="00F4582B" w:rsidRPr="001619B0" w:rsidRDefault="00F4582B" w:rsidP="00F4582B">
            <w:pPr>
              <w:jc w:val="center"/>
              <w:rPr>
                <w:strike/>
                <w:szCs w:val="22"/>
                <w:highlight w:val="lightGray"/>
              </w:rPr>
            </w:pPr>
            <w:proofErr w:type="spellStart"/>
            <w:r w:rsidRPr="001619B0">
              <w:rPr>
                <w:strike/>
                <w:szCs w:val="22"/>
                <w:highlight w:val="lightGray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A7EC9D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D3B13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8A84A3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8A4AB0" w14:textId="1AD87EE1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600DB0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FA0B4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8F83A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BB585D" w14:textId="7E883ACD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39E3CA" w14:textId="4B44CC19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E4ADE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BF03184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1619B0" w:rsidRPr="007835B5" w14:paraId="03BE8DF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347288" w14:textId="460914E9" w:rsidR="001619B0" w:rsidRPr="007835B5" w:rsidRDefault="001619B0" w:rsidP="001619B0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Guam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A8E9E" w14:textId="3F5ABCDD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DE1A9E" w14:textId="77777777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AFE35B" w14:textId="170C4E04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B21098" w14:textId="4E19C03A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YES</w:t>
            </w: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37ED8" w14:textId="385CEAFE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ADS-B + </w:t>
            </w:r>
            <w:proofErr w:type="spellStart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SSRmS</w:t>
            </w:r>
            <w:proofErr w:type="spellEnd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 + </w:t>
            </w:r>
            <w:proofErr w:type="spellStart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SSRmAC</w:t>
            </w:r>
            <w:proofErr w:type="spellEnd"/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 + PSR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960653" w14:textId="77777777" w:rsidR="001619B0" w:rsidRPr="001619B0" w:rsidRDefault="001619B0" w:rsidP="001619B0">
            <w:pPr>
              <w:jc w:val="center"/>
              <w:rPr>
                <w:szCs w:val="22"/>
                <w:highlight w:val="lightGray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D80AE" w14:textId="5FAFD987" w:rsidR="001619B0" w:rsidRPr="001619B0" w:rsidRDefault="001619B0" w:rsidP="001619B0">
            <w:pPr>
              <w:jc w:val="left"/>
              <w:rPr>
                <w:szCs w:val="22"/>
                <w:highlight w:val="lightGray"/>
              </w:rPr>
            </w:pPr>
            <w:r w:rsidRPr="001619B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Guam ACC and APP are a single, integrated facility with one ATC automation system</w:t>
            </w:r>
          </w:p>
        </w:tc>
      </w:tr>
      <w:tr w:rsidR="009B7919" w:rsidRPr="007835B5" w14:paraId="6F13F0B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58449F" w14:textId="241A729A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D5B16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AC0DD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CE44E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EF31F8" w14:textId="25AB3EAF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5CC252" w14:textId="35909704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97ABB7" w14:textId="77777777" w:rsidR="00F4582B" w:rsidRPr="007835B5" w:rsidRDefault="00F4582B" w:rsidP="00F4582B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14:paraId="38A362D9" w14:textId="77777777" w:rsidR="00F4582B" w:rsidRPr="007835B5" w:rsidRDefault="00F4582B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86D12C7" w14:textId="77777777" w:rsidTr="00B50F62">
        <w:trPr>
          <w:trHeight w:val="455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06FDDD" w14:textId="30D4FEF1" w:rsidR="00255753" w:rsidRPr="001619B0" w:rsidRDefault="00255753" w:rsidP="00B50F62">
            <w:pPr>
              <w:jc w:val="left"/>
              <w:rPr>
                <w:strike/>
                <w:szCs w:val="22"/>
                <w:highlight w:val="lightGray"/>
                <w:lang w:val="pt-BR"/>
              </w:rPr>
            </w:pPr>
            <w:r w:rsidRPr="001619B0">
              <w:rPr>
                <w:strike/>
                <w:szCs w:val="22"/>
                <w:highlight w:val="lightGray"/>
                <w:lang w:val="pt-BR"/>
              </w:rPr>
              <w:t>Mount Santa Rosa, Guam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45EF84" w14:textId="77777777" w:rsidR="00255753" w:rsidRPr="001619B0" w:rsidRDefault="00255753" w:rsidP="00255753">
            <w:pPr>
              <w:jc w:val="center"/>
              <w:rPr>
                <w:strike/>
                <w:szCs w:val="22"/>
                <w:highlight w:val="lightGray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02418B" w14:textId="77777777" w:rsidR="00255753" w:rsidRPr="001619B0" w:rsidRDefault="00255753" w:rsidP="00255753">
            <w:pPr>
              <w:jc w:val="center"/>
              <w:rPr>
                <w:strike/>
                <w:szCs w:val="22"/>
                <w:highlight w:val="lightGray"/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939E1" w14:textId="77777777" w:rsidR="00255753" w:rsidRPr="001619B0" w:rsidRDefault="00255753" w:rsidP="00255753">
            <w:pPr>
              <w:jc w:val="center"/>
              <w:rPr>
                <w:strike/>
                <w:szCs w:val="22"/>
                <w:highlight w:val="lightGray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4E320D" w14:textId="0372764C" w:rsidR="00255753" w:rsidRPr="001619B0" w:rsidRDefault="00255753" w:rsidP="00255753">
            <w:pPr>
              <w:jc w:val="center"/>
              <w:rPr>
                <w:strike/>
                <w:szCs w:val="22"/>
                <w:highlight w:val="lightGray"/>
                <w:lang w:val="pt-BR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E2D0E0" w14:textId="764538E4" w:rsidR="00255753" w:rsidRPr="001619B0" w:rsidRDefault="00255753" w:rsidP="00255753">
            <w:pPr>
              <w:jc w:val="center"/>
              <w:rPr>
                <w:strike/>
                <w:szCs w:val="22"/>
                <w:highlight w:val="lightGray"/>
              </w:rPr>
            </w:pPr>
            <w:r w:rsidRPr="001619B0">
              <w:rPr>
                <w:strike/>
                <w:szCs w:val="22"/>
                <w:highlight w:val="lightGray"/>
              </w:rPr>
              <w:t xml:space="preserve">PSR + </w:t>
            </w:r>
            <w:proofErr w:type="spellStart"/>
            <w:r w:rsidRPr="001619B0">
              <w:rPr>
                <w:strike/>
                <w:szCs w:val="22"/>
                <w:highlight w:val="lightGray"/>
              </w:rPr>
              <w:t>SSRmS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73E509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14:paraId="1D267BEE" w14:textId="77777777" w:rsidR="00255753" w:rsidRPr="007835B5" w:rsidRDefault="0025575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0F82A30" w14:textId="77777777" w:rsidTr="00B50F62">
        <w:trPr>
          <w:trHeight w:val="58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765AC6" w14:textId="2B2EDB90" w:rsidR="00255753" w:rsidRPr="001619B0" w:rsidRDefault="00255753" w:rsidP="00B50F62">
            <w:pPr>
              <w:jc w:val="left"/>
              <w:rPr>
                <w:strike/>
                <w:szCs w:val="22"/>
                <w:highlight w:val="lightGray"/>
                <w:lang w:val="pt-BR"/>
              </w:rPr>
            </w:pPr>
            <w:r w:rsidRPr="001619B0">
              <w:rPr>
                <w:strike/>
                <w:szCs w:val="22"/>
                <w:highlight w:val="lightGray"/>
                <w:lang w:val="pt-BR"/>
              </w:rPr>
              <w:t>Mount Santa Rosa, Guam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528C8" w14:textId="77777777" w:rsidR="00255753" w:rsidRPr="001619B0" w:rsidRDefault="00255753" w:rsidP="00255753">
            <w:pPr>
              <w:jc w:val="center"/>
              <w:rPr>
                <w:strike/>
                <w:szCs w:val="22"/>
                <w:highlight w:val="lightGray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7A6C1A" w14:textId="77777777" w:rsidR="00255753" w:rsidRPr="001619B0" w:rsidRDefault="00255753" w:rsidP="00255753">
            <w:pPr>
              <w:jc w:val="center"/>
              <w:rPr>
                <w:strike/>
                <w:szCs w:val="22"/>
                <w:highlight w:val="lightGray"/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20D6A" w14:textId="77777777" w:rsidR="00255753" w:rsidRPr="001619B0" w:rsidRDefault="00255753" w:rsidP="00255753">
            <w:pPr>
              <w:jc w:val="center"/>
              <w:rPr>
                <w:strike/>
                <w:szCs w:val="22"/>
                <w:highlight w:val="lightGray"/>
                <w:lang w:val="pt-BR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1991F8" w14:textId="59310318" w:rsidR="00255753" w:rsidRPr="001619B0" w:rsidRDefault="00255753" w:rsidP="00255753">
            <w:pPr>
              <w:jc w:val="center"/>
              <w:rPr>
                <w:strike/>
                <w:szCs w:val="22"/>
                <w:highlight w:val="lightGray"/>
                <w:lang w:val="pt-BR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01B799" w14:textId="6D533446" w:rsidR="00255753" w:rsidRPr="001619B0" w:rsidRDefault="00255753" w:rsidP="00255753">
            <w:pPr>
              <w:jc w:val="center"/>
              <w:rPr>
                <w:strike/>
                <w:szCs w:val="22"/>
                <w:highlight w:val="lightGray"/>
              </w:rPr>
            </w:pPr>
            <w:r w:rsidRPr="001619B0">
              <w:rPr>
                <w:strike/>
                <w:szCs w:val="22"/>
                <w:highlight w:val="lightGray"/>
              </w:rPr>
              <w:t xml:space="preserve">PSR + </w:t>
            </w:r>
            <w:proofErr w:type="spellStart"/>
            <w:r w:rsidRPr="001619B0">
              <w:rPr>
                <w:strike/>
                <w:szCs w:val="22"/>
                <w:highlight w:val="lightGray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ED66FC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single" w:sz="6" w:space="0" w:color="auto"/>
              <w:right w:val="single" w:sz="4" w:space="0" w:color="auto"/>
            </w:tcBorders>
          </w:tcPr>
          <w:p w14:paraId="1C94BBDF" w14:textId="77777777" w:rsidR="00255753" w:rsidRPr="007835B5" w:rsidRDefault="0025575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3FD0ABD9" w14:textId="77777777" w:rsidTr="00B50F62">
        <w:trPr>
          <w:trHeight w:val="590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121A3F" w14:textId="5C7C17F6" w:rsidR="00255753" w:rsidRPr="001619B0" w:rsidRDefault="00255753" w:rsidP="00255753">
            <w:pPr>
              <w:jc w:val="left"/>
              <w:rPr>
                <w:strike/>
                <w:szCs w:val="22"/>
                <w:lang w:val="pt-BR"/>
              </w:rPr>
            </w:pPr>
            <w:r w:rsidRPr="001619B0">
              <w:rPr>
                <w:strike/>
                <w:szCs w:val="22"/>
                <w:highlight w:val="lightGray"/>
              </w:rPr>
              <w:t>Mount Santa Rosa, Guam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85B95A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24A310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906FE9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2201FA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B2C6D5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82D29C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single" w:sz="6" w:space="0" w:color="auto"/>
              <w:right w:val="single" w:sz="4" w:space="0" w:color="auto"/>
            </w:tcBorders>
          </w:tcPr>
          <w:p w14:paraId="42D6A6FA" w14:textId="77777777" w:rsidR="00255753" w:rsidRPr="007835B5" w:rsidRDefault="0025575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1258C54" w14:textId="77777777" w:rsidTr="00B50F62">
        <w:trPr>
          <w:trHeight w:val="356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9C5C3D" w14:textId="36D07877" w:rsidR="00255753" w:rsidRPr="007835B5" w:rsidRDefault="00255753" w:rsidP="00255753">
            <w:pPr>
              <w:jc w:val="left"/>
              <w:rPr>
                <w:szCs w:val="22"/>
                <w:lang w:val="pt-BR"/>
              </w:rPr>
            </w:pPr>
            <w:r w:rsidRPr="007835B5">
              <w:rPr>
                <w:szCs w:val="22"/>
              </w:rPr>
              <w:t>Kona, Hawaii</w:t>
            </w:r>
            <w:r w:rsidR="001619B0">
              <w:rPr>
                <w:szCs w:val="22"/>
              </w:rPr>
              <w:t xml:space="preserve"> </w:t>
            </w:r>
            <w:r w:rsidR="001619B0" w:rsidRPr="001619B0">
              <w:rPr>
                <w:strike/>
                <w:szCs w:val="22"/>
                <w:highlight w:val="lightGray"/>
              </w:rPr>
              <w:t>ACC</w:t>
            </w:r>
            <w:r w:rsidRPr="007835B5">
              <w:rPr>
                <w:szCs w:val="22"/>
              </w:rPr>
              <w:t xml:space="preserve"> </w:t>
            </w:r>
            <w:r w:rsidR="00712D9E" w:rsidRPr="001619B0">
              <w:rPr>
                <w:szCs w:val="22"/>
                <w:highlight w:val="lightGray"/>
              </w:rPr>
              <w:t>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8B6A13" w14:textId="43AB4AEA" w:rsidR="00255753" w:rsidRPr="007835B5" w:rsidRDefault="001619B0" w:rsidP="00255753">
            <w:pPr>
              <w:jc w:val="center"/>
              <w:rPr>
                <w:szCs w:val="22"/>
              </w:rPr>
            </w:pPr>
            <w:r w:rsidRPr="001619B0">
              <w:rPr>
                <w:szCs w:val="22"/>
                <w:highlight w:val="lightGray"/>
              </w:rPr>
              <w:t>AD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71338A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D330C4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029DCD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6CB011" w14:textId="60081A6A" w:rsidR="00255753" w:rsidRPr="001619B0" w:rsidRDefault="00255753" w:rsidP="00255753">
            <w:pPr>
              <w:jc w:val="center"/>
              <w:rPr>
                <w:strike/>
                <w:szCs w:val="22"/>
              </w:rPr>
            </w:pPr>
            <w:proofErr w:type="spellStart"/>
            <w:r w:rsidRPr="001619B0">
              <w:rPr>
                <w:strike/>
                <w:szCs w:val="22"/>
                <w:highlight w:val="lightGray"/>
              </w:rPr>
              <w:t>SSRmAC</w:t>
            </w:r>
            <w:proofErr w:type="spellEnd"/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AB59E9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left w:val="single" w:sz="6" w:space="0" w:color="auto"/>
              <w:right w:val="single" w:sz="4" w:space="0" w:color="auto"/>
            </w:tcBorders>
          </w:tcPr>
          <w:p w14:paraId="33A52267" w14:textId="77777777" w:rsidR="00255753" w:rsidRPr="007835B5" w:rsidRDefault="0025575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880E016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251707" w14:textId="4868427B" w:rsidR="00255753" w:rsidRPr="007835B5" w:rsidRDefault="00255753" w:rsidP="00B50F62">
            <w:pPr>
              <w:jc w:val="left"/>
              <w:rPr>
                <w:szCs w:val="22"/>
              </w:rPr>
            </w:pPr>
            <w:r w:rsidRPr="007835B5">
              <w:rPr>
                <w:b/>
                <w:bCs/>
                <w:szCs w:val="22"/>
              </w:rPr>
              <w:t>VIET NAM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F12FD9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C57C88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477267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FCC324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7214F" w14:textId="62CB3D93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259662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C0720C5" w14:textId="77777777" w:rsidR="00255753" w:rsidRPr="007835B5" w:rsidRDefault="0025575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F54EBBD" w14:textId="77777777" w:rsidTr="00B50F62">
        <w:trPr>
          <w:trHeight w:val="347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218082" w14:textId="50F410AA" w:rsidR="00154E20" w:rsidRPr="007835B5" w:rsidRDefault="00154E2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Hanoi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4BF73C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5883E0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C8025D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0F8965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916B8D7" w14:textId="3E30295E" w:rsidR="00154E20" w:rsidRPr="007835B5" w:rsidRDefault="00154E20" w:rsidP="00154E2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BDDF15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23ED57" w14:textId="77777777" w:rsidR="00154E20" w:rsidRPr="007835B5" w:rsidRDefault="00154E2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44702A5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46FEE" w14:textId="58AFCC4B" w:rsidR="00154E20" w:rsidRPr="007835B5" w:rsidRDefault="00154E20" w:rsidP="00B50F62">
            <w:pPr>
              <w:jc w:val="left"/>
              <w:rPr>
                <w:b/>
                <w:bCs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A6AEC4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B5C9C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6CAA7C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D51A68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1062ECF0" w14:textId="22A36C0B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286EE8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338B35" w14:textId="77777777" w:rsidR="00154E20" w:rsidRPr="007835B5" w:rsidRDefault="00154E2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9EE18D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14833A" w14:textId="6B3D4E95" w:rsidR="00154E20" w:rsidRPr="007835B5" w:rsidRDefault="00154E20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Noibai</w:t>
            </w:r>
            <w:proofErr w:type="spellEnd"/>
            <w:r w:rsidRPr="007835B5">
              <w:rPr>
                <w:szCs w:val="22"/>
              </w:rPr>
              <w:t xml:space="preserve">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1014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A49819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BBFD6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AB5CE5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DA07B39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  <w:p w14:paraId="5B178319" w14:textId="29FC9534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D41FB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A9033E" w14:textId="5304B0AB" w:rsidR="00154E20" w:rsidRPr="007835B5" w:rsidRDefault="00154E2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2AAFFED9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B0C14" w14:textId="70DF927F" w:rsidR="00154E20" w:rsidRPr="007835B5" w:rsidRDefault="00154E20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Noibai</w:t>
            </w:r>
            <w:proofErr w:type="spellEnd"/>
            <w:r w:rsidRPr="007835B5">
              <w:rPr>
                <w:szCs w:val="22"/>
              </w:rPr>
              <w:t xml:space="preserve">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4B225F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727ED0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77C568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D0A6F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9E6347D" w14:textId="10A4321F" w:rsidR="00154E20" w:rsidRPr="007835B5" w:rsidRDefault="00154E20" w:rsidP="00154E2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89C65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148145" w14:textId="1AC5E50F" w:rsidR="00154E20" w:rsidRPr="007835B5" w:rsidRDefault="00154E2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SMR, A-SMGCS</w:t>
            </w:r>
          </w:p>
        </w:tc>
      </w:tr>
      <w:tr w:rsidR="009B7919" w:rsidRPr="007835B5" w14:paraId="22FD022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D088F3" w14:textId="59F4B518" w:rsidR="00154E20" w:rsidRPr="007835B5" w:rsidRDefault="00154E2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29C02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C7C85F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5EE7F0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4ACBE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5893C499" w14:textId="1BD44551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E9F7AD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CF7660" w14:textId="3277913A" w:rsidR="00154E20" w:rsidRPr="007835B5" w:rsidRDefault="00154E2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765675FC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47DA92" w14:textId="397407F9" w:rsidR="00154E20" w:rsidRPr="007835B5" w:rsidRDefault="00154E2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Ho Chi Minh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98F56B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BF6AB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02CE11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A85B1B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3EBC2175" w14:textId="026056D1" w:rsidR="00154E20" w:rsidRPr="007835B5" w:rsidRDefault="00154E20" w:rsidP="00154E2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ADS-B +ADS-C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C48B7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5E6BB3" w14:textId="3362A33D" w:rsidR="00154E20" w:rsidRPr="007835B5" w:rsidRDefault="00154E2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AF54F41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F93B15" w14:textId="343A7C9C" w:rsidR="00154E20" w:rsidRPr="007835B5" w:rsidRDefault="00154E2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5C7C42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17AB8C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1CDCD9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513325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B23E2C4" w14:textId="42CB4AB5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BF4841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43B14A" w14:textId="77777777" w:rsidR="00154E20" w:rsidRPr="007835B5" w:rsidRDefault="00154E2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E1F374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E559F" w14:textId="6A1D3572" w:rsidR="00154E20" w:rsidRPr="007835B5" w:rsidRDefault="00154E2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Danang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57628B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C47A9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05FE15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F11D62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E010374" w14:textId="7D9851E4" w:rsidR="00154E20" w:rsidRPr="007835B5" w:rsidRDefault="00154E20" w:rsidP="00154E2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E6497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95BA77" w14:textId="77777777" w:rsidR="00154E20" w:rsidRPr="007835B5" w:rsidRDefault="00154E20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105CFC1F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979227" w14:textId="01BD131F" w:rsidR="00255753" w:rsidRPr="007835B5" w:rsidRDefault="00255753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CEBE55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688664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F8770E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FC2DEC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C7AAEC5" w14:textId="4D93438F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8F951A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808F9" w14:textId="77777777" w:rsidR="00255753" w:rsidRPr="007835B5" w:rsidRDefault="0025575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668CF723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0E58F" w14:textId="578AA537" w:rsidR="00255753" w:rsidRPr="007835B5" w:rsidRDefault="00255753" w:rsidP="00B50F62">
            <w:pPr>
              <w:jc w:val="left"/>
              <w:rPr>
                <w:strike/>
                <w:szCs w:val="22"/>
              </w:rPr>
            </w:pPr>
            <w:proofErr w:type="spellStart"/>
            <w:r w:rsidRPr="007835B5">
              <w:rPr>
                <w:strike/>
                <w:szCs w:val="22"/>
              </w:rPr>
              <w:t>Honoi</w:t>
            </w:r>
            <w:proofErr w:type="spellEnd"/>
            <w:r w:rsidRPr="007835B5">
              <w:rPr>
                <w:strike/>
                <w:szCs w:val="22"/>
              </w:rPr>
              <w:t xml:space="preserve"> ACC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B396EA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B13B11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33CD85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60590E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254563F3" w14:textId="7CF125E3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183066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05B211" w14:textId="77777777" w:rsidR="00255753" w:rsidRPr="007835B5" w:rsidRDefault="0025575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0B829F14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F1E610" w14:textId="52CC4740" w:rsidR="00255753" w:rsidRPr="007835B5" w:rsidRDefault="00255753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313C051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7C5A85D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4D8AF75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D00AC5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333A1DA8" w14:textId="01D64589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79073B2" w14:textId="77777777" w:rsidR="00255753" w:rsidRPr="007835B5" w:rsidRDefault="00255753" w:rsidP="00255753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5BB3604F" w14:textId="77777777" w:rsidR="00255753" w:rsidRPr="007835B5" w:rsidRDefault="00255753" w:rsidP="00B50F62">
            <w:pPr>
              <w:jc w:val="left"/>
              <w:rPr>
                <w:szCs w:val="22"/>
              </w:rPr>
            </w:pPr>
          </w:p>
        </w:tc>
      </w:tr>
      <w:tr w:rsidR="009B7919" w:rsidRPr="007835B5" w14:paraId="56AFCC4A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1D76B8" w14:textId="4A477FC8" w:rsidR="00154E20" w:rsidRPr="007835B5" w:rsidRDefault="00154E20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Tansan</w:t>
            </w:r>
            <w:proofErr w:type="spellEnd"/>
            <w:r w:rsidRPr="007835B5">
              <w:rPr>
                <w:szCs w:val="22"/>
              </w:rPr>
              <w:t xml:space="preserve"> Nhat APP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E602A03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A38A5A2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A370AF2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CABD09E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366EE3B0" w14:textId="4987F18A" w:rsidR="00154E20" w:rsidRPr="007835B5" w:rsidRDefault="00154E20" w:rsidP="00154E2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721A9CF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417C3FFE" w14:textId="743A7353" w:rsidR="00154E20" w:rsidRPr="007835B5" w:rsidRDefault="00154E20" w:rsidP="00B50F62">
            <w:pPr>
              <w:jc w:val="left"/>
              <w:rPr>
                <w:szCs w:val="22"/>
              </w:rPr>
            </w:pPr>
          </w:p>
        </w:tc>
      </w:tr>
      <w:tr w:rsidR="009B7919" w:rsidRPr="00FC41DB" w14:paraId="744BEA9B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13D04A1" w14:textId="4F16345E" w:rsidR="00154E20" w:rsidRPr="007835B5" w:rsidRDefault="00154E20" w:rsidP="00B50F62">
            <w:pPr>
              <w:jc w:val="left"/>
              <w:rPr>
                <w:szCs w:val="22"/>
              </w:rPr>
            </w:pPr>
            <w:proofErr w:type="spellStart"/>
            <w:r w:rsidRPr="007835B5">
              <w:rPr>
                <w:szCs w:val="22"/>
              </w:rPr>
              <w:t>Tansan</w:t>
            </w:r>
            <w:proofErr w:type="spellEnd"/>
            <w:r w:rsidRPr="007835B5">
              <w:rPr>
                <w:szCs w:val="22"/>
              </w:rPr>
              <w:t xml:space="preserve"> Nhat TWR</w:t>
            </w:r>
          </w:p>
        </w:tc>
        <w:tc>
          <w:tcPr>
            <w:tcW w:w="98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CE774D9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67A72F0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2982D51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0F44E1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</w:tcPr>
          <w:p w14:paraId="5BD25E61" w14:textId="35DA0F20" w:rsidR="00154E20" w:rsidRPr="007835B5" w:rsidRDefault="00154E20" w:rsidP="00154E20">
            <w:pPr>
              <w:jc w:val="center"/>
              <w:rPr>
                <w:szCs w:val="22"/>
              </w:rPr>
            </w:pPr>
            <w:r w:rsidRPr="007835B5">
              <w:rPr>
                <w:szCs w:val="22"/>
              </w:rPr>
              <w:t xml:space="preserve">PSR + </w:t>
            </w:r>
            <w:proofErr w:type="spellStart"/>
            <w:r w:rsidRPr="007835B5">
              <w:rPr>
                <w:szCs w:val="22"/>
              </w:rPr>
              <w:t>SSRmAC</w:t>
            </w:r>
            <w:proofErr w:type="spellEnd"/>
            <w:r w:rsidRPr="007835B5">
              <w:rPr>
                <w:szCs w:val="22"/>
              </w:rPr>
              <w:t xml:space="preserve"> + </w:t>
            </w:r>
            <w:proofErr w:type="spellStart"/>
            <w:r w:rsidRPr="007835B5">
              <w:rPr>
                <w:szCs w:val="22"/>
              </w:rPr>
              <w:t>SSRmS</w:t>
            </w:r>
            <w:proofErr w:type="spellEnd"/>
            <w:r w:rsidRPr="007835B5">
              <w:rPr>
                <w:szCs w:val="22"/>
              </w:rPr>
              <w:t xml:space="preserve"> + ADS-B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07B85A2" w14:textId="77777777" w:rsidR="00154E20" w:rsidRPr="007835B5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right w:val="single" w:sz="6" w:space="0" w:color="auto"/>
            </w:tcBorders>
          </w:tcPr>
          <w:p w14:paraId="0DC25BE4" w14:textId="567B387E" w:rsidR="00154E20" w:rsidRPr="00B50F62" w:rsidRDefault="00154E20" w:rsidP="00B50F62">
            <w:pPr>
              <w:jc w:val="left"/>
              <w:rPr>
                <w:szCs w:val="22"/>
              </w:rPr>
            </w:pPr>
            <w:r w:rsidRPr="007835B5">
              <w:rPr>
                <w:szCs w:val="22"/>
              </w:rPr>
              <w:t>SMR, A-SMGCS</w:t>
            </w:r>
          </w:p>
        </w:tc>
      </w:tr>
      <w:tr w:rsidR="009B7919" w:rsidRPr="00FC41DB" w14:paraId="22281C92" w14:textId="77777777" w:rsidTr="00B50F62">
        <w:trPr>
          <w:trHeight w:val="161"/>
          <w:jc w:val="center"/>
        </w:trPr>
        <w:tc>
          <w:tcPr>
            <w:tcW w:w="20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41FAA" w14:textId="33FE017C" w:rsidR="00154E20" w:rsidRPr="00B50F62" w:rsidRDefault="00154E20" w:rsidP="00B50F62">
            <w:pPr>
              <w:jc w:val="left"/>
              <w:rPr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F9134" w14:textId="77777777" w:rsidR="00154E20" w:rsidRPr="00B50F62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A24691" w14:textId="77777777" w:rsidR="00154E20" w:rsidRPr="00B50F62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79F7E0" w14:textId="77777777" w:rsidR="00154E20" w:rsidRPr="00B50F62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725FD" w14:textId="77777777" w:rsidR="00154E20" w:rsidRPr="00B50F62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93E0A" w14:textId="328BC61E" w:rsidR="00154E20" w:rsidRPr="00B50F62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DEB62" w14:textId="77777777" w:rsidR="00154E20" w:rsidRPr="00B50F62" w:rsidRDefault="00154E20" w:rsidP="00154E20">
            <w:pPr>
              <w:jc w:val="center"/>
              <w:rPr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D3C0212" w14:textId="708975B2" w:rsidR="00154E20" w:rsidRPr="00B50F62" w:rsidRDefault="00154E20" w:rsidP="00B50F62">
            <w:pPr>
              <w:jc w:val="left"/>
              <w:rPr>
                <w:szCs w:val="22"/>
              </w:rPr>
            </w:pPr>
          </w:p>
        </w:tc>
      </w:tr>
    </w:tbl>
    <w:p w14:paraId="016E4DB1" w14:textId="00DB5179" w:rsidR="00A96F61" w:rsidRPr="005A601E" w:rsidRDefault="00A96F61" w:rsidP="007B15B5">
      <w:pPr>
        <w:tabs>
          <w:tab w:val="center" w:pos="504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</w:tabs>
        <w:rPr>
          <w:rFonts w:eastAsia="SimSun"/>
          <w:szCs w:val="22"/>
        </w:rPr>
      </w:pPr>
    </w:p>
    <w:p w14:paraId="29AA39C1" w14:textId="36714F8F" w:rsidR="00A065E3" w:rsidRPr="00B50F62" w:rsidRDefault="00A065E3">
      <w:pPr>
        <w:tabs>
          <w:tab w:val="center" w:pos="504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  <w:tab w:val="left" w:pos="9900"/>
        </w:tabs>
        <w:rPr>
          <w:rFonts w:eastAsia="SimSun"/>
          <w:szCs w:val="22"/>
        </w:rPr>
      </w:pPr>
    </w:p>
    <w:sectPr w:rsidR="00A065E3" w:rsidRPr="00B50F62" w:rsidSect="0088635A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6839" w:h="11907" w:orient="landscape" w:code="9"/>
      <w:pgMar w:top="1138" w:right="1138" w:bottom="1138" w:left="1138" w:header="706" w:footer="706" w:gutter="0"/>
      <w:pgNumType w:start="1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8A434" w14:textId="77777777" w:rsidR="0088635A" w:rsidRDefault="0088635A">
      <w:r>
        <w:separator/>
      </w:r>
    </w:p>
  </w:endnote>
  <w:endnote w:type="continuationSeparator" w:id="0">
    <w:p w14:paraId="32F3B858" w14:textId="77777777" w:rsidR="0088635A" w:rsidRDefault="0088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EB209" w14:textId="77777777" w:rsidR="00225B60" w:rsidRDefault="00225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33A47" w14:textId="77777777" w:rsidR="00225B60" w:rsidRDefault="00225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CEF75" w14:textId="77777777" w:rsidR="007D41D9" w:rsidRPr="00500877" w:rsidRDefault="007D41D9" w:rsidP="004A3C4B">
    <w:pPr>
      <w:pStyle w:val="Footer"/>
      <w:pBdr>
        <w:top w:val="single" w:sz="4" w:space="1" w:color="auto"/>
      </w:pBdr>
      <w:tabs>
        <w:tab w:val="clear" w:pos="8640"/>
        <w:tab w:val="right" w:pos="9630"/>
      </w:tabs>
      <w:rPr>
        <w:sz w:val="16"/>
        <w:szCs w:val="16"/>
        <w:lang w:val="en-US"/>
      </w:rPr>
    </w:pPr>
    <w:r w:rsidRPr="00500877">
      <w:rPr>
        <w:sz w:val="16"/>
        <w:szCs w:val="16"/>
        <w:lang w:val="en-US"/>
      </w:rPr>
      <w:t>APAC ANP, Vol. II, Part III (CNS)</w:t>
    </w:r>
    <w:r w:rsidRPr="00500877">
      <w:rPr>
        <w:sz w:val="16"/>
        <w:szCs w:val="16"/>
        <w:lang w:val="en-US"/>
      </w:rPr>
      <w:tab/>
    </w:r>
    <w:r w:rsidRPr="00500877">
      <w:rPr>
        <w:sz w:val="16"/>
        <w:szCs w:val="16"/>
        <w:lang w:val="en-US"/>
      </w:rPr>
      <w:tab/>
    </w:r>
    <w:r w:rsidRPr="00D6562E">
      <w:rPr>
        <w:sz w:val="16"/>
        <w:szCs w:val="16"/>
        <w:lang w:val="en-US"/>
      </w:rPr>
      <w:t>Amendment No. APAC-II 16/06 (January 2017)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B0E63" w14:textId="26C4FAAA" w:rsidR="007D41D9" w:rsidRPr="007E1C60" w:rsidRDefault="007D41D9" w:rsidP="007E1C60">
    <w:pPr>
      <w:pStyle w:val="Footer"/>
      <w:pBdr>
        <w:top w:val="single" w:sz="4" w:space="2" w:color="auto"/>
      </w:pBdr>
      <w:tabs>
        <w:tab w:val="clear" w:pos="8640"/>
        <w:tab w:val="right" w:pos="9639"/>
      </w:tabs>
      <w:rPr>
        <w:sz w:val="16"/>
        <w:szCs w:val="16"/>
        <w:lang w:val="en-US"/>
      </w:rPr>
    </w:pPr>
    <w:r w:rsidRPr="00774D45">
      <w:rPr>
        <w:sz w:val="16"/>
        <w:szCs w:val="16"/>
        <w:lang w:val="en-US"/>
      </w:rPr>
      <w:t xml:space="preserve">APAC </w:t>
    </w:r>
    <w:r>
      <w:rPr>
        <w:sz w:val="16"/>
        <w:szCs w:val="16"/>
        <w:lang w:val="en-US"/>
      </w:rPr>
      <w:t xml:space="preserve">ANP, Volume II Part </w:t>
    </w:r>
    <w:r w:rsidR="00BA212C">
      <w:rPr>
        <w:sz w:val="16"/>
        <w:szCs w:val="16"/>
        <w:lang w:val="en-US"/>
      </w:rPr>
      <w:t>III (CNS)</w:t>
    </w:r>
    <w:r w:rsidRPr="007D1B99"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 w:rsidRPr="007E1C60">
      <w:rPr>
        <w:sz w:val="16"/>
        <w:szCs w:val="16"/>
        <w:lang w:val="en-US"/>
      </w:rPr>
      <w:t>Amendment No. APAC-II 16/06 (January 2017)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F158D" w14:textId="2D3687F2" w:rsidR="007D41D9" w:rsidRPr="007B15B5" w:rsidRDefault="007D41D9" w:rsidP="007B1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1A8BB" w14:textId="77777777" w:rsidR="0088635A" w:rsidRDefault="0088635A">
      <w:r>
        <w:separator/>
      </w:r>
    </w:p>
  </w:footnote>
  <w:footnote w:type="continuationSeparator" w:id="0">
    <w:p w14:paraId="6FE61BDE" w14:textId="77777777" w:rsidR="0088635A" w:rsidRDefault="0088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0F4CD" w14:textId="77777777" w:rsidR="00225B60" w:rsidRDefault="00225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B128D" w14:textId="77777777" w:rsidR="00225B60" w:rsidRDefault="00225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21ACD" w14:textId="0CD9034F" w:rsidR="007D41D9" w:rsidRPr="00D505EA" w:rsidRDefault="007D41D9" w:rsidP="00341FED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770"/>
      </w:tabs>
      <w:jc w:val="center"/>
      <w:rPr>
        <w:noProof/>
        <w:szCs w:val="22"/>
        <w:lang w:val="en-US"/>
      </w:rPr>
    </w:pPr>
    <w:r w:rsidRPr="00341FED">
      <w:rPr>
        <w:noProof/>
        <w:szCs w:val="22"/>
        <w:lang w:val="en-US"/>
      </w:rPr>
      <w:t>SURICG/</w:t>
    </w:r>
    <w:r w:rsidR="00225B60">
      <w:rPr>
        <w:noProof/>
        <w:szCs w:val="22"/>
        <w:lang w:val="en-US"/>
      </w:rPr>
      <w:t>9</w:t>
    </w:r>
  </w:p>
  <w:p w14:paraId="60C18423" w14:textId="47224FC1" w:rsidR="007D41D9" w:rsidRPr="00D505EA" w:rsidRDefault="007D41D9" w:rsidP="00341FED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770"/>
      </w:tabs>
      <w:jc w:val="center"/>
      <w:rPr>
        <w:szCs w:val="22"/>
        <w:lang w:val="en-US"/>
      </w:rPr>
    </w:pPr>
    <w:r w:rsidRPr="00341FED">
      <w:rPr>
        <w:noProof/>
        <w:szCs w:val="22"/>
        <w:lang w:val="en-US"/>
      </w:rPr>
      <w:t xml:space="preserve">Appendix </w:t>
    </w:r>
    <w:r w:rsidR="00225B60">
      <w:rPr>
        <w:noProof/>
        <w:szCs w:val="22"/>
        <w:lang w:val="en-US"/>
      </w:rPr>
      <w:t>B</w:t>
    </w:r>
    <w:r w:rsidRPr="00341FED">
      <w:rPr>
        <w:noProof/>
        <w:szCs w:val="22"/>
        <w:lang w:val="en-US"/>
      </w:rPr>
      <w:t xml:space="preserve"> </w:t>
    </w:r>
    <w:r w:rsidRPr="00D505EA">
      <w:rPr>
        <w:noProof/>
        <w:szCs w:val="22"/>
        <w:lang w:val="en-US"/>
      </w:rPr>
      <w:t xml:space="preserve">to </w:t>
    </w:r>
    <w:r w:rsidR="00225B60">
      <w:rPr>
        <w:noProof/>
        <w:szCs w:val="22"/>
        <w:lang w:val="en-US"/>
      </w:rPr>
      <w:t>WP/06</w:t>
    </w:r>
  </w:p>
  <w:p w14:paraId="7F9AF147" w14:textId="77777777" w:rsidR="007D41D9" w:rsidRDefault="007D41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228AE" w14:textId="77777777" w:rsidR="007D41D9" w:rsidRPr="00CB6EE2" w:rsidRDefault="007D41D9" w:rsidP="008A593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06957" w14:textId="77777777" w:rsidR="007D41D9" w:rsidRPr="007B15B5" w:rsidRDefault="007D41D9" w:rsidP="007B1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55A0E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2DA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475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8219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CE58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EC11A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CBA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38775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3394FE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34686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562F0"/>
    <w:multiLevelType w:val="hybridMultilevel"/>
    <w:tmpl w:val="23D06A8C"/>
    <w:lvl w:ilvl="0" w:tplc="6BB206CC">
      <w:start w:val="3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0635948"/>
    <w:multiLevelType w:val="singleLevel"/>
    <w:tmpl w:val="64033314"/>
    <w:lvl w:ilvl="0">
      <w:start w:val="6"/>
      <w:numFmt w:val="decimal"/>
      <w:lvlText w:val="%1."/>
      <w:lvlJc w:val="left"/>
      <w:pPr>
        <w:tabs>
          <w:tab w:val="num" w:pos="648"/>
        </w:tabs>
      </w:pPr>
      <w:rPr>
        <w:rFonts w:cs="Times New Roman"/>
        <w:b/>
        <w:bCs/>
        <w:snapToGrid/>
        <w:spacing w:val="-6"/>
        <w:w w:val="105"/>
        <w:sz w:val="22"/>
        <w:szCs w:val="22"/>
      </w:rPr>
    </w:lvl>
  </w:abstractNum>
  <w:abstractNum w:abstractNumId="13" w15:restartNumberingAfterBreak="0">
    <w:nsid w:val="00737A3D"/>
    <w:multiLevelType w:val="singleLevel"/>
    <w:tmpl w:val="13998C5F"/>
    <w:lvl w:ilvl="0">
      <w:start w:val="2"/>
      <w:numFmt w:val="lowerLetter"/>
      <w:lvlText w:val="%1)"/>
      <w:lvlJc w:val="left"/>
      <w:pPr>
        <w:tabs>
          <w:tab w:val="num" w:pos="288"/>
        </w:tabs>
        <w:ind w:left="720" w:hanging="288"/>
      </w:pPr>
      <w:rPr>
        <w:rFonts w:cs="Times New Roman"/>
        <w:snapToGrid/>
        <w:spacing w:val="-9"/>
        <w:w w:val="105"/>
        <w:sz w:val="21"/>
        <w:szCs w:val="21"/>
      </w:rPr>
    </w:lvl>
  </w:abstractNum>
  <w:abstractNum w:abstractNumId="14" w15:restartNumberingAfterBreak="0">
    <w:nsid w:val="00AA3331"/>
    <w:multiLevelType w:val="singleLevel"/>
    <w:tmpl w:val="3B1AA3A0"/>
    <w:lvl w:ilvl="0">
      <w:start w:val="1"/>
      <w:numFmt w:val="lowerLetter"/>
      <w:lvlText w:val="%1)"/>
      <w:lvlJc w:val="left"/>
      <w:pPr>
        <w:tabs>
          <w:tab w:val="num" w:pos="288"/>
        </w:tabs>
        <w:ind w:left="1008" w:hanging="288"/>
      </w:pPr>
      <w:rPr>
        <w:rFonts w:cs="Times New Roman"/>
        <w:snapToGrid/>
        <w:spacing w:val="2"/>
        <w:w w:val="105"/>
        <w:sz w:val="21"/>
        <w:szCs w:val="21"/>
      </w:rPr>
    </w:lvl>
  </w:abstractNum>
  <w:abstractNum w:abstractNumId="15" w15:restartNumberingAfterBreak="0">
    <w:nsid w:val="00D14395"/>
    <w:multiLevelType w:val="singleLevel"/>
    <w:tmpl w:val="6A1D319D"/>
    <w:lvl w:ilvl="0">
      <w:start w:val="1"/>
      <w:numFmt w:val="decimal"/>
      <w:lvlText w:val="%1)"/>
      <w:lvlJc w:val="left"/>
      <w:pPr>
        <w:tabs>
          <w:tab w:val="num" w:pos="432"/>
        </w:tabs>
        <w:ind w:left="864"/>
      </w:pPr>
      <w:rPr>
        <w:rFonts w:cs="Times New Roman"/>
        <w:snapToGrid/>
        <w:spacing w:val="3"/>
        <w:w w:val="110"/>
        <w:sz w:val="18"/>
        <w:szCs w:val="18"/>
      </w:rPr>
    </w:lvl>
  </w:abstractNum>
  <w:abstractNum w:abstractNumId="16" w15:restartNumberingAfterBreak="0">
    <w:nsid w:val="014439C6"/>
    <w:multiLevelType w:val="hybridMultilevel"/>
    <w:tmpl w:val="5E660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145FDE4"/>
    <w:multiLevelType w:val="singleLevel"/>
    <w:tmpl w:val="4DB795AA"/>
    <w:lvl w:ilvl="0">
      <w:start w:val="1"/>
      <w:numFmt w:val="decimal"/>
      <w:lvlText w:val="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pacing w:val="-9"/>
        <w:w w:val="110"/>
        <w:sz w:val="18"/>
        <w:szCs w:val="18"/>
      </w:rPr>
    </w:lvl>
  </w:abstractNum>
  <w:abstractNum w:abstractNumId="18" w15:restartNumberingAfterBreak="0">
    <w:nsid w:val="0165C656"/>
    <w:multiLevelType w:val="singleLevel"/>
    <w:tmpl w:val="B91E52D4"/>
    <w:lvl w:ilvl="0">
      <w:start w:val="1"/>
      <w:numFmt w:val="decimal"/>
      <w:lvlText w:val="%1."/>
      <w:lvlJc w:val="left"/>
      <w:pPr>
        <w:tabs>
          <w:tab w:val="num" w:pos="648"/>
        </w:tabs>
      </w:pPr>
      <w:rPr>
        <w:rFonts w:cs="Times New Roman"/>
        <w:b/>
        <w:bCs/>
        <w:snapToGrid/>
        <w:spacing w:val="-6"/>
        <w:w w:val="105"/>
        <w:sz w:val="18"/>
        <w:szCs w:val="18"/>
      </w:rPr>
    </w:lvl>
  </w:abstractNum>
  <w:abstractNum w:abstractNumId="19" w15:restartNumberingAfterBreak="0">
    <w:nsid w:val="0168050B"/>
    <w:multiLevelType w:val="singleLevel"/>
    <w:tmpl w:val="13B973A7"/>
    <w:lvl w:ilvl="0">
      <w:start w:val="1"/>
      <w:numFmt w:val="decimal"/>
      <w:lvlText w:val="* %1."/>
      <w:lvlJc w:val="left"/>
      <w:pPr>
        <w:tabs>
          <w:tab w:val="num" w:pos="432"/>
        </w:tabs>
        <w:ind w:left="72" w:firstLine="72"/>
      </w:pPr>
      <w:rPr>
        <w:rFonts w:ascii="Arial" w:hAnsi="Arial" w:cs="Arial"/>
        <w:snapToGrid/>
        <w:spacing w:val="6"/>
        <w:sz w:val="20"/>
        <w:szCs w:val="20"/>
      </w:rPr>
    </w:lvl>
  </w:abstractNum>
  <w:abstractNum w:abstractNumId="20" w15:restartNumberingAfterBreak="0">
    <w:nsid w:val="018A0FDC"/>
    <w:multiLevelType w:val="singleLevel"/>
    <w:tmpl w:val="379D2A16"/>
    <w:lvl w:ilvl="0">
      <w:start w:val="1"/>
      <w:numFmt w:val="lowerLetter"/>
      <w:lvlText w:val="%1)"/>
      <w:lvlJc w:val="left"/>
      <w:pPr>
        <w:tabs>
          <w:tab w:val="num" w:pos="504"/>
        </w:tabs>
        <w:ind w:left="1512"/>
      </w:pPr>
      <w:rPr>
        <w:rFonts w:cs="Times New Roman"/>
        <w:snapToGrid/>
        <w:spacing w:val="16"/>
        <w:w w:val="110"/>
        <w:sz w:val="18"/>
        <w:szCs w:val="18"/>
      </w:rPr>
    </w:lvl>
  </w:abstractNum>
  <w:abstractNum w:abstractNumId="21" w15:restartNumberingAfterBreak="0">
    <w:nsid w:val="01ABD2F8"/>
    <w:multiLevelType w:val="singleLevel"/>
    <w:tmpl w:val="05515886"/>
    <w:lvl w:ilvl="0">
      <w:start w:val="4"/>
      <w:numFmt w:val="decimal"/>
      <w:lvlText w:val="%1."/>
      <w:lvlJc w:val="left"/>
      <w:pPr>
        <w:tabs>
          <w:tab w:val="num" w:pos="720"/>
        </w:tabs>
        <w:ind w:left="72"/>
      </w:pPr>
      <w:rPr>
        <w:rFonts w:cs="Times New Roman"/>
        <w:b/>
        <w:bCs/>
        <w:snapToGrid/>
        <w:spacing w:val="-6"/>
        <w:w w:val="105"/>
        <w:sz w:val="22"/>
        <w:szCs w:val="22"/>
      </w:rPr>
    </w:lvl>
  </w:abstractNum>
  <w:abstractNum w:abstractNumId="22" w15:restartNumberingAfterBreak="0">
    <w:nsid w:val="027B78B9"/>
    <w:multiLevelType w:val="singleLevel"/>
    <w:tmpl w:val="52C692DA"/>
    <w:lvl w:ilvl="0">
      <w:start w:val="1"/>
      <w:numFmt w:val="lowerLetter"/>
      <w:lvlText w:val="%1)"/>
      <w:lvlJc w:val="left"/>
      <w:pPr>
        <w:tabs>
          <w:tab w:val="num" w:pos="792"/>
        </w:tabs>
        <w:ind w:left="2304" w:hanging="792"/>
      </w:pPr>
      <w:rPr>
        <w:rFonts w:cs="Times New Roman"/>
        <w:snapToGrid/>
        <w:spacing w:val="1"/>
        <w:w w:val="105"/>
        <w:sz w:val="22"/>
        <w:szCs w:val="22"/>
      </w:rPr>
    </w:lvl>
  </w:abstractNum>
  <w:abstractNum w:abstractNumId="23" w15:restartNumberingAfterBreak="0">
    <w:nsid w:val="029741FF"/>
    <w:multiLevelType w:val="singleLevel"/>
    <w:tmpl w:val="7F354EE1"/>
    <w:lvl w:ilvl="0">
      <w:start w:val="1"/>
      <w:numFmt w:val="lowerLetter"/>
      <w:lvlText w:val="%1)"/>
      <w:lvlJc w:val="left"/>
      <w:pPr>
        <w:tabs>
          <w:tab w:val="num" w:pos="288"/>
        </w:tabs>
        <w:ind w:left="720" w:hanging="288"/>
      </w:pPr>
      <w:rPr>
        <w:rFonts w:cs="Times New Roman"/>
        <w:snapToGrid/>
        <w:spacing w:val="-9"/>
        <w:w w:val="105"/>
        <w:sz w:val="21"/>
        <w:szCs w:val="21"/>
      </w:rPr>
    </w:lvl>
  </w:abstractNum>
  <w:abstractNum w:abstractNumId="24" w15:restartNumberingAfterBreak="0">
    <w:nsid w:val="02A166B9"/>
    <w:multiLevelType w:val="singleLevel"/>
    <w:tmpl w:val="0326F7ED"/>
    <w:lvl w:ilvl="0">
      <w:start w:val="1"/>
      <w:numFmt w:val="lowerLetter"/>
      <w:lvlText w:val="%1)"/>
      <w:lvlJc w:val="left"/>
      <w:pPr>
        <w:tabs>
          <w:tab w:val="num" w:pos="720"/>
        </w:tabs>
        <w:ind w:left="2232" w:hanging="720"/>
      </w:pPr>
      <w:rPr>
        <w:rFonts w:cs="Times New Roman"/>
        <w:snapToGrid/>
        <w:spacing w:val="1"/>
        <w:w w:val="105"/>
        <w:sz w:val="22"/>
        <w:szCs w:val="22"/>
      </w:rPr>
    </w:lvl>
  </w:abstractNum>
  <w:abstractNum w:abstractNumId="25" w15:restartNumberingAfterBreak="0">
    <w:nsid w:val="04263C5B"/>
    <w:multiLevelType w:val="singleLevel"/>
    <w:tmpl w:val="1DE06904"/>
    <w:lvl w:ilvl="0">
      <w:start w:val="1"/>
      <w:numFmt w:val="lowerRoman"/>
      <w:lvlText w:val="%1)"/>
      <w:lvlJc w:val="left"/>
      <w:pPr>
        <w:tabs>
          <w:tab w:val="num" w:pos="792"/>
        </w:tabs>
        <w:ind w:left="3024" w:hanging="792"/>
      </w:pPr>
      <w:rPr>
        <w:rFonts w:cs="Times New Roman"/>
        <w:snapToGrid/>
        <w:spacing w:val="-6"/>
        <w:w w:val="105"/>
        <w:sz w:val="22"/>
        <w:szCs w:val="22"/>
      </w:rPr>
    </w:lvl>
  </w:abstractNum>
  <w:abstractNum w:abstractNumId="26" w15:restartNumberingAfterBreak="0">
    <w:nsid w:val="04573726"/>
    <w:multiLevelType w:val="singleLevel"/>
    <w:tmpl w:val="075B46CF"/>
    <w:lvl w:ilvl="0">
      <w:start w:val="1"/>
      <w:numFmt w:val="decimal"/>
      <w:lvlText w:val="%1."/>
      <w:lvlJc w:val="left"/>
      <w:pPr>
        <w:tabs>
          <w:tab w:val="num" w:pos="504"/>
        </w:tabs>
        <w:ind w:left="2016" w:hanging="504"/>
      </w:pPr>
      <w:rPr>
        <w:rFonts w:cs="Times New Roman"/>
        <w:snapToGrid/>
        <w:spacing w:val="2"/>
        <w:w w:val="105"/>
        <w:sz w:val="22"/>
        <w:szCs w:val="22"/>
      </w:rPr>
    </w:lvl>
  </w:abstractNum>
  <w:abstractNum w:abstractNumId="27" w15:restartNumberingAfterBreak="0">
    <w:nsid w:val="045A0E8A"/>
    <w:multiLevelType w:val="hybridMultilevel"/>
    <w:tmpl w:val="CF6A901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4DF029A"/>
    <w:multiLevelType w:val="hybridMultilevel"/>
    <w:tmpl w:val="D3DE97B0"/>
    <w:lvl w:ilvl="0" w:tplc="6D04ACAC">
      <w:start w:val="16"/>
      <w:numFmt w:val="bullet"/>
      <w:lvlText w:val="-"/>
      <w:lvlJc w:val="left"/>
      <w:pPr>
        <w:ind w:left="420" w:hanging="360"/>
      </w:pPr>
      <w:rPr>
        <w:rFonts w:ascii="Times New Roman" w:eastAsia="PMingLiU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05394AE3"/>
    <w:multiLevelType w:val="singleLevel"/>
    <w:tmpl w:val="78678E90"/>
    <w:lvl w:ilvl="0">
      <w:start w:val="1"/>
      <w:numFmt w:val="decimal"/>
      <w:lvlText w:val="%1)"/>
      <w:lvlJc w:val="left"/>
      <w:pPr>
        <w:tabs>
          <w:tab w:val="num" w:pos="432"/>
        </w:tabs>
        <w:ind w:left="864"/>
      </w:pPr>
      <w:rPr>
        <w:rFonts w:cs="Times New Roman"/>
        <w:snapToGrid/>
        <w:spacing w:val="3"/>
        <w:w w:val="110"/>
        <w:sz w:val="18"/>
        <w:szCs w:val="18"/>
      </w:rPr>
    </w:lvl>
  </w:abstractNum>
  <w:abstractNum w:abstractNumId="30" w15:restartNumberingAfterBreak="0">
    <w:nsid w:val="05F03CE2"/>
    <w:multiLevelType w:val="singleLevel"/>
    <w:tmpl w:val="7CE46CCE"/>
    <w:lvl w:ilvl="0">
      <w:start w:val="1"/>
      <w:numFmt w:val="lowerRoman"/>
      <w:lvlText w:val="%1)"/>
      <w:lvlJc w:val="left"/>
      <w:pPr>
        <w:tabs>
          <w:tab w:val="num" w:pos="720"/>
        </w:tabs>
        <w:ind w:left="2952" w:hanging="720"/>
      </w:pPr>
      <w:rPr>
        <w:rFonts w:cs="Times New Roman"/>
        <w:snapToGrid/>
        <w:spacing w:val="-9"/>
        <w:w w:val="105"/>
        <w:sz w:val="22"/>
        <w:szCs w:val="22"/>
      </w:rPr>
    </w:lvl>
  </w:abstractNum>
  <w:abstractNum w:abstractNumId="31" w15:restartNumberingAfterBreak="0">
    <w:nsid w:val="061E2E9D"/>
    <w:multiLevelType w:val="singleLevel"/>
    <w:tmpl w:val="592576EF"/>
    <w:lvl w:ilvl="0">
      <w:start w:val="1"/>
      <w:numFmt w:val="lowerLetter"/>
      <w:lvlText w:val="%1)"/>
      <w:lvlJc w:val="left"/>
      <w:pPr>
        <w:tabs>
          <w:tab w:val="num" w:pos="360"/>
        </w:tabs>
        <w:ind w:left="1224" w:hanging="360"/>
      </w:pPr>
      <w:rPr>
        <w:rFonts w:cs="Times New Roman"/>
        <w:snapToGrid/>
        <w:spacing w:val="-8"/>
        <w:w w:val="105"/>
        <w:sz w:val="21"/>
        <w:szCs w:val="21"/>
      </w:rPr>
    </w:lvl>
  </w:abstractNum>
  <w:abstractNum w:abstractNumId="32" w15:restartNumberingAfterBreak="0">
    <w:nsid w:val="066E0508"/>
    <w:multiLevelType w:val="singleLevel"/>
    <w:tmpl w:val="356C20D7"/>
    <w:lvl w:ilvl="0">
      <w:start w:val="4"/>
      <w:numFmt w:val="decimal"/>
      <w:lvlText w:val="%1."/>
      <w:lvlJc w:val="left"/>
      <w:pPr>
        <w:tabs>
          <w:tab w:val="num" w:pos="288"/>
        </w:tabs>
        <w:ind w:left="72" w:firstLine="144"/>
      </w:pPr>
      <w:rPr>
        <w:rFonts w:ascii="Arial" w:hAnsi="Arial" w:cs="Arial"/>
        <w:snapToGrid/>
        <w:spacing w:val="-5"/>
        <w:sz w:val="20"/>
        <w:szCs w:val="20"/>
      </w:rPr>
    </w:lvl>
  </w:abstractNum>
  <w:abstractNum w:abstractNumId="33" w15:restartNumberingAfterBreak="0">
    <w:nsid w:val="0683537A"/>
    <w:multiLevelType w:val="singleLevel"/>
    <w:tmpl w:val="289435C3"/>
    <w:lvl w:ilvl="0">
      <w:numFmt w:val="bullet"/>
      <w:lvlText w:val="·"/>
      <w:lvlJc w:val="left"/>
      <w:pPr>
        <w:tabs>
          <w:tab w:val="num" w:pos="576"/>
        </w:tabs>
        <w:ind w:left="1152" w:hanging="576"/>
      </w:pPr>
      <w:rPr>
        <w:rFonts w:ascii="Symbol" w:hAnsi="Symbol"/>
        <w:snapToGrid/>
        <w:spacing w:val="-10"/>
        <w:w w:val="105"/>
        <w:sz w:val="22"/>
      </w:rPr>
    </w:lvl>
  </w:abstractNum>
  <w:abstractNum w:abstractNumId="34" w15:restartNumberingAfterBreak="0">
    <w:nsid w:val="0692844A"/>
    <w:multiLevelType w:val="singleLevel"/>
    <w:tmpl w:val="6AF6D8AE"/>
    <w:lvl w:ilvl="0">
      <w:start w:val="1"/>
      <w:numFmt w:val="lowerLetter"/>
      <w:lvlText w:val="%1."/>
      <w:lvlJc w:val="left"/>
      <w:pPr>
        <w:tabs>
          <w:tab w:val="num" w:pos="288"/>
        </w:tabs>
        <w:ind w:left="432" w:firstLine="72"/>
      </w:pPr>
      <w:rPr>
        <w:rFonts w:cs="Times New Roman"/>
        <w:snapToGrid/>
        <w:spacing w:val="-6"/>
        <w:w w:val="105"/>
        <w:sz w:val="21"/>
        <w:szCs w:val="21"/>
      </w:rPr>
    </w:lvl>
  </w:abstractNum>
  <w:abstractNum w:abstractNumId="35" w15:restartNumberingAfterBreak="0">
    <w:nsid w:val="069FDE04"/>
    <w:multiLevelType w:val="singleLevel"/>
    <w:tmpl w:val="4B03F755"/>
    <w:lvl w:ilvl="0">
      <w:start w:val="1"/>
      <w:numFmt w:val="lowerLetter"/>
      <w:lvlText w:val="%1)"/>
      <w:lvlJc w:val="left"/>
      <w:pPr>
        <w:tabs>
          <w:tab w:val="num" w:pos="288"/>
        </w:tabs>
        <w:ind w:left="216" w:firstLine="144"/>
      </w:pPr>
      <w:rPr>
        <w:rFonts w:cs="Times New Roman"/>
        <w:snapToGrid/>
        <w:spacing w:val="-8"/>
        <w:w w:val="105"/>
        <w:sz w:val="21"/>
        <w:szCs w:val="21"/>
      </w:rPr>
    </w:lvl>
  </w:abstractNum>
  <w:abstractNum w:abstractNumId="36" w15:restartNumberingAfterBreak="0">
    <w:nsid w:val="06B645E1"/>
    <w:multiLevelType w:val="singleLevel"/>
    <w:tmpl w:val="413A1A4F"/>
    <w:lvl w:ilvl="0">
      <w:start w:val="1"/>
      <w:numFmt w:val="lowerLetter"/>
      <w:lvlText w:val="%1)"/>
      <w:lvlJc w:val="left"/>
      <w:pPr>
        <w:tabs>
          <w:tab w:val="num" w:pos="216"/>
        </w:tabs>
        <w:ind w:left="144" w:firstLine="216"/>
      </w:pPr>
      <w:rPr>
        <w:rFonts w:cs="Times New Roman"/>
        <w:snapToGrid/>
        <w:spacing w:val="-2"/>
        <w:w w:val="105"/>
        <w:sz w:val="21"/>
        <w:szCs w:val="21"/>
      </w:rPr>
    </w:lvl>
  </w:abstractNum>
  <w:abstractNum w:abstractNumId="37" w15:restartNumberingAfterBreak="0">
    <w:nsid w:val="06E9D3E7"/>
    <w:multiLevelType w:val="singleLevel"/>
    <w:tmpl w:val="59016FCD"/>
    <w:lvl w:ilvl="0">
      <w:start w:val="1"/>
      <w:numFmt w:val="lowerLetter"/>
      <w:lvlText w:val="%1)"/>
      <w:lvlJc w:val="left"/>
      <w:pPr>
        <w:tabs>
          <w:tab w:val="num" w:pos="288"/>
        </w:tabs>
        <w:ind w:left="1224" w:hanging="288"/>
      </w:pPr>
      <w:rPr>
        <w:rFonts w:cs="Times New Roman"/>
        <w:b/>
        <w:bCs/>
        <w:snapToGrid/>
        <w:spacing w:val="-14"/>
        <w:w w:val="110"/>
        <w:sz w:val="18"/>
        <w:szCs w:val="18"/>
      </w:rPr>
    </w:lvl>
  </w:abstractNum>
  <w:abstractNum w:abstractNumId="38" w15:restartNumberingAfterBreak="0">
    <w:nsid w:val="0A4D6EFB"/>
    <w:multiLevelType w:val="hybridMultilevel"/>
    <w:tmpl w:val="1DD4D98E"/>
    <w:lvl w:ilvl="0" w:tplc="B64298F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40" w15:restartNumberingAfterBreak="0">
    <w:nsid w:val="0CB936FA"/>
    <w:multiLevelType w:val="multilevel"/>
    <w:tmpl w:val="C8E69BAC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41" w15:restartNumberingAfterBreak="0">
    <w:nsid w:val="0D3266E4"/>
    <w:multiLevelType w:val="multilevel"/>
    <w:tmpl w:val="E3E466F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5940"/>
        </w:tabs>
        <w:ind w:left="594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42" w15:restartNumberingAfterBreak="0">
    <w:nsid w:val="114832CE"/>
    <w:multiLevelType w:val="hybridMultilevel"/>
    <w:tmpl w:val="8F66BAB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13D1619D"/>
    <w:multiLevelType w:val="hybridMultilevel"/>
    <w:tmpl w:val="421447FC"/>
    <w:lvl w:ilvl="0" w:tplc="08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4" w15:restartNumberingAfterBreak="0">
    <w:nsid w:val="14455819"/>
    <w:multiLevelType w:val="singleLevel"/>
    <w:tmpl w:val="5B842E08"/>
    <w:lvl w:ilvl="0">
      <w:start w:val="1"/>
      <w:numFmt w:val="lowerRoman"/>
      <w:pStyle w:val="IcaoListiii"/>
      <w:lvlText w:val="%1)"/>
      <w:lvlJc w:val="left"/>
      <w:pPr>
        <w:tabs>
          <w:tab w:val="num" w:pos="1843"/>
        </w:tabs>
        <w:ind w:left="1843" w:hanging="426"/>
      </w:pPr>
    </w:lvl>
  </w:abstractNum>
  <w:abstractNum w:abstractNumId="45" w15:restartNumberingAfterBreak="0">
    <w:nsid w:val="14FD7560"/>
    <w:multiLevelType w:val="hybridMultilevel"/>
    <w:tmpl w:val="FEE8D392"/>
    <w:lvl w:ilvl="0" w:tplc="E7EE32D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93700A6"/>
    <w:multiLevelType w:val="singleLevel"/>
    <w:tmpl w:val="C880728E"/>
    <w:lvl w:ilvl="0">
      <w:start w:val="1"/>
      <w:numFmt w:val="decimal"/>
      <w:pStyle w:val="IcaoSoDTitle1Section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7" w15:restartNumberingAfterBreak="0">
    <w:nsid w:val="24300A53"/>
    <w:multiLevelType w:val="hybridMultilevel"/>
    <w:tmpl w:val="8C32EB4E"/>
    <w:lvl w:ilvl="0" w:tplc="FFFFFFFF">
      <w:start w:val="1"/>
      <w:numFmt w:val="bullet"/>
      <w:pStyle w:val="IcaoLis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5DC1140"/>
    <w:multiLevelType w:val="hybridMultilevel"/>
    <w:tmpl w:val="B678BAF0"/>
    <w:lvl w:ilvl="0" w:tplc="5CCA44C6">
      <w:start w:val="7"/>
      <w:numFmt w:val="bullet"/>
      <w:lvlText w:val="—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B81C7E"/>
    <w:multiLevelType w:val="hybridMultilevel"/>
    <w:tmpl w:val="65780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A1811A8"/>
    <w:multiLevelType w:val="hybridMultilevel"/>
    <w:tmpl w:val="19AC4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A5D63F7"/>
    <w:multiLevelType w:val="multilevel"/>
    <w:tmpl w:val="B36A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AC3244F"/>
    <w:multiLevelType w:val="hybridMultilevel"/>
    <w:tmpl w:val="2836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EB1439"/>
    <w:multiLevelType w:val="multilevel"/>
    <w:tmpl w:val="54CA5F9E"/>
    <w:lvl w:ilvl="0">
      <w:start w:val="1"/>
      <w:numFmt w:val="decimal"/>
      <w:lvlText w:val="%1"/>
      <w:lvlJc w:val="left"/>
      <w:pPr>
        <w:ind w:left="360" w:hanging="360"/>
      </w:pPr>
      <w:rPr>
        <w:rFonts w:ascii="TimesNewRomanPSMT" w:hAnsi="TimesNewRomanPSMT" w:cs="TimesNewRomanPSMT"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NewRomanPSMT" w:hAnsi="TimesNewRomanPSMT" w:cs="TimesNewRomanPSMT" w:hint="default"/>
        <w:i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MT" w:hAnsi="TimesNewRomanPSMT" w:cs="TimesNewRomanPSMT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MT" w:hAnsi="TimesNewRomanPSMT" w:cs="TimesNewRomanPSMT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MT" w:hAnsi="TimesNewRomanPSMT" w:cs="TimesNewRomanPSMT"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MT" w:hAnsi="TimesNewRomanPSMT" w:cs="TimesNewRomanPSMT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MT" w:hAnsi="TimesNewRomanPSMT" w:cs="TimesNewRomanPSMT"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MT" w:hAnsi="TimesNewRomanPSMT" w:cs="TimesNewRomanPSMT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NewRomanPSMT" w:hAnsi="TimesNewRomanPSMT" w:cs="TimesNewRomanPSMT" w:hint="default"/>
        <w:i w:val="0"/>
      </w:rPr>
    </w:lvl>
  </w:abstractNum>
  <w:abstractNum w:abstractNumId="54" w15:restartNumberingAfterBreak="0">
    <w:nsid w:val="2CE32D2E"/>
    <w:multiLevelType w:val="hybridMultilevel"/>
    <w:tmpl w:val="237A6D8A"/>
    <w:lvl w:ilvl="0" w:tplc="BE22C556">
      <w:start w:val="1"/>
      <w:numFmt w:val="decimal"/>
      <w:lvlText w:val="%1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58772F"/>
    <w:multiLevelType w:val="hybridMultilevel"/>
    <w:tmpl w:val="9F3A0114"/>
    <w:lvl w:ilvl="0" w:tplc="07801CD0">
      <w:start w:val="1"/>
      <w:numFmt w:val="decimal"/>
      <w:lvlText w:val="%1"/>
      <w:lvlJc w:val="left"/>
      <w:pPr>
        <w:ind w:left="719" w:hanging="43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2F8665BD"/>
    <w:multiLevelType w:val="multilevel"/>
    <w:tmpl w:val="8CBA2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21B6AF8"/>
    <w:multiLevelType w:val="multilevel"/>
    <w:tmpl w:val="59547BE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8" w15:restartNumberingAfterBreak="0">
    <w:nsid w:val="323F6594"/>
    <w:multiLevelType w:val="hybridMultilevel"/>
    <w:tmpl w:val="A8A2E04A"/>
    <w:lvl w:ilvl="0" w:tplc="7C0AF8BA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360E77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 w15:restartNumberingAfterBreak="0">
    <w:nsid w:val="363E2F24"/>
    <w:multiLevelType w:val="hybridMultilevel"/>
    <w:tmpl w:val="40F0C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4D3270"/>
    <w:multiLevelType w:val="singleLevel"/>
    <w:tmpl w:val="FAA2C408"/>
    <w:lvl w:ilvl="0">
      <w:start w:val="1"/>
      <w:numFmt w:val="lowerLetter"/>
      <w:pStyle w:val="icaorepasequence"/>
      <w:lvlText w:val="%1)"/>
      <w:lvlJc w:val="left"/>
      <w:pPr>
        <w:tabs>
          <w:tab w:val="num" w:pos="1417"/>
        </w:tabs>
        <w:ind w:left="1417" w:hanging="425"/>
      </w:pPr>
    </w:lvl>
  </w:abstractNum>
  <w:abstractNum w:abstractNumId="62" w15:restartNumberingAfterBreak="0">
    <w:nsid w:val="389C758A"/>
    <w:multiLevelType w:val="hybridMultilevel"/>
    <w:tmpl w:val="EE54B76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3" w15:restartNumberingAfterBreak="0">
    <w:nsid w:val="3922104E"/>
    <w:multiLevelType w:val="singleLevel"/>
    <w:tmpl w:val="A26EEBC4"/>
    <w:lvl w:ilvl="0">
      <w:start w:val="1"/>
      <w:numFmt w:val="lowerLetter"/>
      <w:pStyle w:val="Recommendationaaltra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64" w15:restartNumberingAfterBreak="0">
    <w:nsid w:val="39A81382"/>
    <w:multiLevelType w:val="multilevel"/>
    <w:tmpl w:val="0FC680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3ACA274A"/>
    <w:multiLevelType w:val="hybridMultilevel"/>
    <w:tmpl w:val="1A8CDC2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3B1A0E5A"/>
    <w:multiLevelType w:val="hybridMultilevel"/>
    <w:tmpl w:val="4BA0BD9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1CB430B"/>
    <w:multiLevelType w:val="hybridMultilevel"/>
    <w:tmpl w:val="55FE41B4"/>
    <w:lvl w:ilvl="0" w:tplc="398618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53556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45796E78"/>
    <w:multiLevelType w:val="singleLevel"/>
    <w:tmpl w:val="7E2C031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0" w15:restartNumberingAfterBreak="0">
    <w:nsid w:val="45AB75D6"/>
    <w:multiLevelType w:val="hybridMultilevel"/>
    <w:tmpl w:val="F66E5C6C"/>
    <w:lvl w:ilvl="0" w:tplc="F61653B0">
      <w:numFmt w:val="bullet"/>
      <w:lvlText w:val="•"/>
      <w:lvlJc w:val="left"/>
      <w:pPr>
        <w:ind w:left="720" w:hanging="360"/>
      </w:pPr>
      <w:rPr>
        <w:rFonts w:ascii="TimesNewRomanPSMT" w:eastAsia="SimSun" w:hAnsi="TimesNewRomanP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6DF12DC"/>
    <w:multiLevelType w:val="multilevel"/>
    <w:tmpl w:val="5A82BBE2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2" w15:restartNumberingAfterBreak="0">
    <w:nsid w:val="49C26BAA"/>
    <w:multiLevelType w:val="hybridMultilevel"/>
    <w:tmpl w:val="37E23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5E2FB3"/>
    <w:multiLevelType w:val="hybridMultilevel"/>
    <w:tmpl w:val="800253EC"/>
    <w:lvl w:ilvl="0" w:tplc="183CFC6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D40C8A"/>
    <w:multiLevelType w:val="hybridMultilevel"/>
    <w:tmpl w:val="3668C0A4"/>
    <w:lvl w:ilvl="0" w:tplc="DB5C0B2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E670E79"/>
    <w:multiLevelType w:val="hybridMultilevel"/>
    <w:tmpl w:val="BBAC5D54"/>
    <w:lvl w:ilvl="0" w:tplc="2910C0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6" w15:restartNumberingAfterBreak="0">
    <w:nsid w:val="4EC81B9F"/>
    <w:multiLevelType w:val="hybridMultilevel"/>
    <w:tmpl w:val="1B0639EE"/>
    <w:lvl w:ilvl="0" w:tplc="603A1A02">
      <w:start w:val="1"/>
      <w:numFmt w:val="lowerLetter"/>
      <w:lvlText w:val="%1)"/>
      <w:lvlJc w:val="left"/>
      <w:pPr>
        <w:ind w:left="1472" w:hanging="48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77" w15:restartNumberingAfterBreak="0">
    <w:nsid w:val="52FE2C3E"/>
    <w:multiLevelType w:val="hybridMultilevel"/>
    <w:tmpl w:val="66E4D4FA"/>
    <w:lvl w:ilvl="0" w:tplc="25EC205A">
      <w:start w:val="1"/>
      <w:numFmt w:val="decimal"/>
      <w:lvlText w:val="%1"/>
      <w:lvlJc w:val="left"/>
      <w:pPr>
        <w:ind w:left="168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AF8162F"/>
    <w:multiLevelType w:val="multilevel"/>
    <w:tmpl w:val="911422DE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5C5F055F"/>
    <w:multiLevelType w:val="hybridMultilevel"/>
    <w:tmpl w:val="6E4E15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B41A0D"/>
    <w:multiLevelType w:val="multilevel"/>
    <w:tmpl w:val="6B704686"/>
    <w:lvl w:ilvl="0">
      <w:start w:val="1"/>
      <w:numFmt w:val="none"/>
      <w:pStyle w:val="Recommendationnotealtrn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1" w15:restartNumberingAfterBreak="0">
    <w:nsid w:val="5ED3053E"/>
    <w:multiLevelType w:val="hybridMultilevel"/>
    <w:tmpl w:val="8CC4C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F7961FE"/>
    <w:multiLevelType w:val="hybridMultilevel"/>
    <w:tmpl w:val="2F3A132E"/>
    <w:lvl w:ilvl="0" w:tplc="B678B2CC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B13678"/>
    <w:multiLevelType w:val="singleLevel"/>
    <w:tmpl w:val="4754BF3A"/>
    <w:lvl w:ilvl="0">
      <w:start w:val="1"/>
      <w:numFmt w:val="lowerRoman"/>
      <w:pStyle w:val="Recommendationialtri"/>
      <w:lvlText w:val="%1)"/>
      <w:lvlJc w:val="left"/>
      <w:pPr>
        <w:tabs>
          <w:tab w:val="num" w:pos="1843"/>
        </w:tabs>
        <w:ind w:left="1843" w:hanging="426"/>
      </w:pPr>
      <w:rPr>
        <w:rFonts w:hint="default"/>
      </w:rPr>
    </w:lvl>
  </w:abstractNum>
  <w:abstractNum w:abstractNumId="84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2D97555"/>
    <w:multiLevelType w:val="multilevel"/>
    <w:tmpl w:val="3A3C628A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ascii="CG Times" w:hAnsi="CG Times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61"/>
        </w:tabs>
        <w:ind w:firstLine="301"/>
      </w:pPr>
      <w:rPr>
        <w:rFonts w:ascii="CG Times" w:hAnsi="CG Times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firstLine="301"/>
      </w:pPr>
      <w:rPr>
        <w:rFonts w:ascii="CG Times" w:hAnsi="CG Times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firstLine="301"/>
      </w:pPr>
      <w:rPr>
        <w:rFonts w:ascii="CG Times" w:hAnsi="CG Times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661"/>
        </w:tabs>
        <w:ind w:left="601" w:hanging="30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961"/>
        </w:tabs>
        <w:ind w:left="902" w:hanging="301"/>
      </w:pPr>
      <w:rPr>
        <w:rFonts w:ascii="CG Times" w:hAnsi="CG Times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6" w15:restartNumberingAfterBreak="0">
    <w:nsid w:val="64194FBD"/>
    <w:multiLevelType w:val="hybridMultilevel"/>
    <w:tmpl w:val="51BAD7DC"/>
    <w:lvl w:ilvl="0" w:tplc="85F2F8C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1E2822"/>
    <w:multiLevelType w:val="hybridMultilevel"/>
    <w:tmpl w:val="D92AD8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69D6761"/>
    <w:multiLevelType w:val="hybridMultilevel"/>
    <w:tmpl w:val="F58A4D58"/>
    <w:lvl w:ilvl="0" w:tplc="76A05602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91E61BA"/>
    <w:multiLevelType w:val="multilevel"/>
    <w:tmpl w:val="AEAC838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69D13353"/>
    <w:multiLevelType w:val="hybridMultilevel"/>
    <w:tmpl w:val="CF6A901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2B2FEB"/>
    <w:multiLevelType w:val="hybridMultilevel"/>
    <w:tmpl w:val="F586CE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6CA256CD"/>
    <w:multiLevelType w:val="multilevel"/>
    <w:tmpl w:val="88D027B8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3" w15:restartNumberingAfterBreak="0">
    <w:nsid w:val="6D3C58B9"/>
    <w:multiLevelType w:val="hybridMultilevel"/>
    <w:tmpl w:val="49721D7C"/>
    <w:lvl w:ilvl="0" w:tplc="2AB01C4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95" w15:restartNumberingAfterBreak="0">
    <w:nsid w:val="6F683F2E"/>
    <w:multiLevelType w:val="hybridMultilevel"/>
    <w:tmpl w:val="1AD84B60"/>
    <w:lvl w:ilvl="0" w:tplc="040C0017">
      <w:start w:val="1"/>
      <w:numFmt w:val="lowerLetter"/>
      <w:lvlText w:val="%1)"/>
      <w:lvlJc w:val="left"/>
      <w:pPr>
        <w:ind w:left="43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6" w15:restartNumberingAfterBreak="0">
    <w:nsid w:val="718668B7"/>
    <w:multiLevelType w:val="hybridMultilevel"/>
    <w:tmpl w:val="EDD46180"/>
    <w:lvl w:ilvl="0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7" w15:restartNumberingAfterBreak="0">
    <w:nsid w:val="72014F13"/>
    <w:multiLevelType w:val="hybridMultilevel"/>
    <w:tmpl w:val="40F0C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60332F3"/>
    <w:multiLevelType w:val="hybridMultilevel"/>
    <w:tmpl w:val="817CE86A"/>
    <w:lvl w:ilvl="0" w:tplc="F61653B0">
      <w:numFmt w:val="bullet"/>
      <w:lvlText w:val="•"/>
      <w:lvlJc w:val="left"/>
      <w:pPr>
        <w:ind w:left="1080" w:hanging="360"/>
      </w:pPr>
      <w:rPr>
        <w:rFonts w:ascii="TimesNewRomanPSMT" w:eastAsia="SimSun" w:hAnsi="TimesNewRomanPS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77A258D3"/>
    <w:multiLevelType w:val="hybridMultilevel"/>
    <w:tmpl w:val="BFDCF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7BF24B6"/>
    <w:multiLevelType w:val="singleLevel"/>
    <w:tmpl w:val="47389796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101" w15:restartNumberingAfterBreak="0">
    <w:nsid w:val="781922A2"/>
    <w:multiLevelType w:val="hybridMultilevel"/>
    <w:tmpl w:val="93D2473C"/>
    <w:lvl w:ilvl="0" w:tplc="183CFC6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B601BB"/>
    <w:multiLevelType w:val="hybridMultilevel"/>
    <w:tmpl w:val="1786F4AA"/>
    <w:lvl w:ilvl="0" w:tplc="D88AA7FC">
      <w:start w:val="1"/>
      <w:numFmt w:val="decimal"/>
      <w:lvlText w:val="%1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08597224">
    <w:abstractNumId w:val="89"/>
  </w:num>
  <w:num w:numId="2" w16cid:durableId="1139493692">
    <w:abstractNumId w:val="39"/>
  </w:num>
  <w:num w:numId="3" w16cid:durableId="1560818701">
    <w:abstractNumId w:val="84"/>
  </w:num>
  <w:num w:numId="4" w16cid:durableId="1834099806">
    <w:abstractNumId w:val="88"/>
  </w:num>
  <w:num w:numId="5" w16cid:durableId="1032418934">
    <w:abstractNumId w:val="94"/>
  </w:num>
  <w:num w:numId="6" w16cid:durableId="1601182978">
    <w:abstractNumId w:val="74"/>
  </w:num>
  <w:num w:numId="7" w16cid:durableId="32728028">
    <w:abstractNumId w:val="40"/>
  </w:num>
  <w:num w:numId="8" w16cid:durableId="1067462266">
    <w:abstractNumId w:val="45"/>
  </w:num>
  <w:num w:numId="9" w16cid:durableId="688875841">
    <w:abstractNumId w:val="57"/>
  </w:num>
  <w:num w:numId="10" w16cid:durableId="716585849">
    <w:abstractNumId w:val="71"/>
  </w:num>
  <w:num w:numId="11" w16cid:durableId="1205872402">
    <w:abstractNumId w:val="41"/>
  </w:num>
  <w:num w:numId="12" w16cid:durableId="1706520955">
    <w:abstractNumId w:val="82"/>
  </w:num>
  <w:num w:numId="13" w16cid:durableId="761684609">
    <w:abstractNumId w:val="8"/>
  </w:num>
  <w:num w:numId="14" w16cid:durableId="840780433">
    <w:abstractNumId w:val="2"/>
  </w:num>
  <w:num w:numId="15" w16cid:durableId="2113429365">
    <w:abstractNumId w:val="1"/>
  </w:num>
  <w:num w:numId="16" w16cid:durableId="1059129649">
    <w:abstractNumId w:val="0"/>
  </w:num>
  <w:num w:numId="17" w16cid:durableId="751781348">
    <w:abstractNumId w:val="9"/>
  </w:num>
  <w:num w:numId="18" w16cid:durableId="2115439519">
    <w:abstractNumId w:val="7"/>
  </w:num>
  <w:num w:numId="19" w16cid:durableId="935139791">
    <w:abstractNumId w:val="6"/>
  </w:num>
  <w:num w:numId="20" w16cid:durableId="34358904">
    <w:abstractNumId w:val="5"/>
  </w:num>
  <w:num w:numId="21" w16cid:durableId="212154268">
    <w:abstractNumId w:val="4"/>
  </w:num>
  <w:num w:numId="22" w16cid:durableId="1942834881">
    <w:abstractNumId w:val="46"/>
  </w:num>
  <w:num w:numId="23" w16cid:durableId="1005127672">
    <w:abstractNumId w:val="3"/>
  </w:num>
  <w:num w:numId="24" w16cid:durableId="1891529852">
    <w:abstractNumId w:val="63"/>
  </w:num>
  <w:num w:numId="25" w16cid:durableId="983856258">
    <w:abstractNumId w:val="83"/>
  </w:num>
  <w:num w:numId="26" w16cid:durableId="1509638130">
    <w:abstractNumId w:val="44"/>
  </w:num>
  <w:num w:numId="27" w16cid:durableId="1007706305">
    <w:abstractNumId w:val="80"/>
  </w:num>
  <w:num w:numId="28" w16cid:durableId="1873415939">
    <w:abstractNumId w:val="47"/>
  </w:num>
  <w:num w:numId="29" w16cid:durableId="396518849">
    <w:abstractNumId w:val="38"/>
  </w:num>
  <w:num w:numId="30" w16cid:durableId="84039242">
    <w:abstractNumId w:val="68"/>
  </w:num>
  <w:num w:numId="31" w16cid:durableId="1441877147">
    <w:abstractNumId w:val="61"/>
  </w:num>
  <w:num w:numId="32" w16cid:durableId="1810852933">
    <w:abstractNumId w:val="42"/>
  </w:num>
  <w:num w:numId="33" w16cid:durableId="1883979412">
    <w:abstractNumId w:val="27"/>
  </w:num>
  <w:num w:numId="34" w16cid:durableId="1226987484">
    <w:abstractNumId w:val="56"/>
  </w:num>
  <w:num w:numId="35" w16cid:durableId="1139542271">
    <w:abstractNumId w:val="95"/>
  </w:num>
  <w:num w:numId="36" w16cid:durableId="819728854">
    <w:abstractNumId w:val="90"/>
  </w:num>
  <w:num w:numId="37" w16cid:durableId="311106331">
    <w:abstractNumId w:val="11"/>
  </w:num>
  <w:num w:numId="38" w16cid:durableId="976686520">
    <w:abstractNumId w:val="48"/>
  </w:num>
  <w:num w:numId="39" w16cid:durableId="1673558092">
    <w:abstractNumId w:val="91"/>
  </w:num>
  <w:num w:numId="40" w16cid:durableId="117141843">
    <w:abstractNumId w:val="77"/>
  </w:num>
  <w:num w:numId="41" w16cid:durableId="658269212">
    <w:abstractNumId w:val="51"/>
  </w:num>
  <w:num w:numId="42" w16cid:durableId="995380204">
    <w:abstractNumId w:val="52"/>
  </w:num>
  <w:num w:numId="43" w16cid:durableId="1916015509">
    <w:abstractNumId w:val="100"/>
  </w:num>
  <w:num w:numId="44" w16cid:durableId="933199819">
    <w:abstractNumId w:val="69"/>
  </w:num>
  <w:num w:numId="45" w16cid:durableId="1486970154">
    <w:abstractNumId w:val="66"/>
  </w:num>
  <w:num w:numId="46" w16cid:durableId="1930889776">
    <w:abstractNumId w:val="59"/>
  </w:num>
  <w:num w:numId="47" w16cid:durableId="1416130705">
    <w:abstractNumId w:val="10"/>
  </w:num>
  <w:num w:numId="48" w16cid:durableId="1675448673">
    <w:abstractNumId w:val="81"/>
  </w:num>
  <w:num w:numId="49" w16cid:durableId="1867987482">
    <w:abstractNumId w:val="49"/>
  </w:num>
  <w:num w:numId="50" w16cid:durableId="401412328">
    <w:abstractNumId w:val="50"/>
  </w:num>
  <w:num w:numId="51" w16cid:durableId="1821920933">
    <w:abstractNumId w:val="62"/>
  </w:num>
  <w:num w:numId="52" w16cid:durableId="728000785">
    <w:abstractNumId w:val="28"/>
  </w:num>
  <w:num w:numId="53" w16cid:durableId="1700160947">
    <w:abstractNumId w:val="99"/>
  </w:num>
  <w:num w:numId="54" w16cid:durableId="1284917424">
    <w:abstractNumId w:val="73"/>
  </w:num>
  <w:num w:numId="55" w16cid:durableId="114368820">
    <w:abstractNumId w:val="101"/>
  </w:num>
  <w:num w:numId="56" w16cid:durableId="1649820116">
    <w:abstractNumId w:val="54"/>
  </w:num>
  <w:num w:numId="57" w16cid:durableId="1856338270">
    <w:abstractNumId w:val="67"/>
  </w:num>
  <w:num w:numId="58" w16cid:durableId="829906608">
    <w:abstractNumId w:val="55"/>
  </w:num>
  <w:num w:numId="59" w16cid:durableId="1720323257">
    <w:abstractNumId w:val="20"/>
  </w:num>
  <w:num w:numId="60" w16cid:durableId="730738824">
    <w:abstractNumId w:val="37"/>
  </w:num>
  <w:num w:numId="61" w16cid:durableId="1335495194">
    <w:abstractNumId w:val="19"/>
  </w:num>
  <w:num w:numId="62" w16cid:durableId="1448885831">
    <w:abstractNumId w:val="32"/>
  </w:num>
  <w:num w:numId="63" w16cid:durableId="1218399275">
    <w:abstractNumId w:val="32"/>
    <w:lvlOverride w:ilvl="0">
      <w:lvl w:ilvl="0">
        <w:numFmt w:val="decimal"/>
        <w:lvlText w:val="%1."/>
        <w:lvlJc w:val="left"/>
        <w:pPr>
          <w:tabs>
            <w:tab w:val="num" w:pos="216"/>
          </w:tabs>
          <w:ind w:left="72" w:firstLine="144"/>
        </w:pPr>
        <w:rPr>
          <w:rFonts w:ascii="Arial" w:hAnsi="Arial" w:cs="Arial"/>
          <w:snapToGrid/>
          <w:spacing w:val="5"/>
          <w:sz w:val="20"/>
          <w:szCs w:val="20"/>
        </w:rPr>
      </w:lvl>
    </w:lvlOverride>
  </w:num>
  <w:num w:numId="64" w16cid:durableId="1052198508">
    <w:abstractNumId w:val="32"/>
    <w:lvlOverride w:ilvl="0">
      <w:lvl w:ilvl="0">
        <w:numFmt w:val="decimal"/>
        <w:lvlText w:val="%1."/>
        <w:lvlJc w:val="left"/>
        <w:pPr>
          <w:tabs>
            <w:tab w:val="num" w:pos="648"/>
          </w:tabs>
          <w:ind w:left="72" w:firstLine="144"/>
        </w:pPr>
        <w:rPr>
          <w:rFonts w:ascii="Arial" w:hAnsi="Arial" w:cs="Arial"/>
          <w:snapToGrid/>
          <w:spacing w:val="22"/>
          <w:sz w:val="20"/>
          <w:szCs w:val="20"/>
        </w:rPr>
      </w:lvl>
    </w:lvlOverride>
  </w:num>
  <w:num w:numId="65" w16cid:durableId="2071079138">
    <w:abstractNumId w:val="17"/>
  </w:num>
  <w:num w:numId="66" w16cid:durableId="972759378">
    <w:abstractNumId w:val="15"/>
  </w:num>
  <w:num w:numId="67" w16cid:durableId="1880436887">
    <w:abstractNumId w:val="29"/>
  </w:num>
  <w:num w:numId="68" w16cid:durableId="1915310150">
    <w:abstractNumId w:val="33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720" w:hanging="360"/>
        </w:pPr>
        <w:rPr>
          <w:rFonts w:ascii="Symbol" w:hAnsi="Symbol"/>
          <w:snapToGrid/>
          <w:spacing w:val="-8"/>
          <w:w w:val="105"/>
          <w:sz w:val="21"/>
        </w:rPr>
      </w:lvl>
    </w:lvlOverride>
  </w:num>
  <w:num w:numId="69" w16cid:durableId="1646087327">
    <w:abstractNumId w:val="31"/>
  </w:num>
  <w:num w:numId="70" w16cid:durableId="726491244">
    <w:abstractNumId w:val="35"/>
  </w:num>
  <w:num w:numId="71" w16cid:durableId="1446314017">
    <w:abstractNumId w:val="23"/>
  </w:num>
  <w:num w:numId="72" w16cid:durableId="1419935737">
    <w:abstractNumId w:val="36"/>
  </w:num>
  <w:num w:numId="73" w16cid:durableId="1528182252">
    <w:abstractNumId w:val="13"/>
  </w:num>
  <w:num w:numId="74" w16cid:durableId="1738674100">
    <w:abstractNumId w:val="26"/>
  </w:num>
  <w:num w:numId="75" w16cid:durableId="2074502023">
    <w:abstractNumId w:val="26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2016" w:hanging="504"/>
        </w:pPr>
        <w:rPr>
          <w:rFonts w:cs="Times New Roman"/>
          <w:snapToGrid/>
          <w:spacing w:val="-10"/>
          <w:w w:val="105"/>
          <w:sz w:val="22"/>
          <w:szCs w:val="22"/>
        </w:rPr>
      </w:lvl>
    </w:lvlOverride>
  </w:num>
  <w:num w:numId="76" w16cid:durableId="404303256">
    <w:abstractNumId w:val="26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2016" w:hanging="504"/>
        </w:pPr>
        <w:rPr>
          <w:rFonts w:cs="Times New Roman"/>
          <w:snapToGrid/>
          <w:spacing w:val="2"/>
          <w:w w:val="105"/>
          <w:sz w:val="22"/>
          <w:szCs w:val="22"/>
        </w:rPr>
      </w:lvl>
    </w:lvlOverride>
  </w:num>
  <w:num w:numId="77" w16cid:durableId="815797624">
    <w:abstractNumId w:val="14"/>
  </w:num>
  <w:num w:numId="78" w16cid:durableId="126896367">
    <w:abstractNumId w:val="34"/>
  </w:num>
  <w:num w:numId="79" w16cid:durableId="666520923">
    <w:abstractNumId w:val="18"/>
  </w:num>
  <w:num w:numId="80" w16cid:durableId="1635911889">
    <w:abstractNumId w:val="21"/>
  </w:num>
  <w:num w:numId="81" w16cid:durableId="1289817916">
    <w:abstractNumId w:val="30"/>
  </w:num>
  <w:num w:numId="82" w16cid:durableId="631054285">
    <w:abstractNumId w:val="12"/>
  </w:num>
  <w:num w:numId="83" w16cid:durableId="733548507">
    <w:abstractNumId w:val="24"/>
  </w:num>
  <w:num w:numId="84" w16cid:durableId="1050307608">
    <w:abstractNumId w:val="22"/>
  </w:num>
  <w:num w:numId="85" w16cid:durableId="47802642">
    <w:abstractNumId w:val="25"/>
  </w:num>
  <w:num w:numId="86" w16cid:durableId="608393685">
    <w:abstractNumId w:val="85"/>
  </w:num>
  <w:num w:numId="87" w16cid:durableId="1611931358">
    <w:abstractNumId w:val="96"/>
  </w:num>
  <w:num w:numId="88" w16cid:durableId="209624745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691494074">
    <w:abstractNumId w:val="16"/>
  </w:num>
  <w:num w:numId="90" w16cid:durableId="1829248054">
    <w:abstractNumId w:val="58"/>
  </w:num>
  <w:num w:numId="91" w16cid:durableId="1901558084">
    <w:abstractNumId w:val="93"/>
  </w:num>
  <w:num w:numId="92" w16cid:durableId="1560550432">
    <w:abstractNumId w:val="75"/>
  </w:num>
  <w:num w:numId="93" w16cid:durableId="1433623736">
    <w:abstractNumId w:val="102"/>
  </w:num>
  <w:num w:numId="94" w16cid:durableId="942762376">
    <w:abstractNumId w:val="92"/>
  </w:num>
  <w:num w:numId="95" w16cid:durableId="2106535320">
    <w:abstractNumId w:val="53"/>
  </w:num>
  <w:num w:numId="96" w16cid:durableId="2126727265">
    <w:abstractNumId w:val="72"/>
  </w:num>
  <w:num w:numId="97" w16cid:durableId="1813592455">
    <w:abstractNumId w:val="70"/>
  </w:num>
  <w:num w:numId="98" w16cid:durableId="1407339082">
    <w:abstractNumId w:val="98"/>
  </w:num>
  <w:num w:numId="99" w16cid:durableId="2118913184">
    <w:abstractNumId w:val="65"/>
  </w:num>
  <w:num w:numId="100" w16cid:durableId="1692612201">
    <w:abstractNumId w:val="87"/>
  </w:num>
  <w:num w:numId="101" w16cid:durableId="531580155">
    <w:abstractNumId w:val="86"/>
  </w:num>
  <w:num w:numId="102" w16cid:durableId="722750737">
    <w:abstractNumId w:val="43"/>
  </w:num>
  <w:num w:numId="103" w16cid:durableId="1800604373">
    <w:abstractNumId w:val="78"/>
  </w:num>
  <w:num w:numId="104" w16cid:durableId="309216668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617129766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28011134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49075876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69280352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75069321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fr-CA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n-CA" w:vendorID="64" w:dllVersion="6" w:nlCheck="1" w:checkStyle="1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AR" w:vendorID="64" w:dllVersion="6" w:nlCheck="1" w:checkStyle="0"/>
  <w:activeWritingStyle w:appName="MSWord" w:lang="en-SG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en-NZ" w:vendorID="64" w:dllVersion="0" w:nlCheck="1" w:checkStyle="0"/>
  <w:activeWritingStyle w:appName="MSWord" w:lang="es-MX" w:vendorID="64" w:dllVersion="0" w:nlCheck="1" w:checkStyle="0"/>
  <w:activeWritingStyle w:appName="MSWord" w:lang="en-CA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P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3MDCyNLQ0MzI2MTZR0lEKTi0uzszPAykwrAUAWXe2LywAAAA="/>
  </w:docVars>
  <w:rsids>
    <w:rsidRoot w:val="003D7BFC"/>
    <w:rsid w:val="000039BB"/>
    <w:rsid w:val="00006C73"/>
    <w:rsid w:val="00006E6D"/>
    <w:rsid w:val="0000717D"/>
    <w:rsid w:val="0001029D"/>
    <w:rsid w:val="0001049C"/>
    <w:rsid w:val="000109BB"/>
    <w:rsid w:val="00010EFA"/>
    <w:rsid w:val="000110B7"/>
    <w:rsid w:val="00011F3A"/>
    <w:rsid w:val="00011F5D"/>
    <w:rsid w:val="00017D53"/>
    <w:rsid w:val="0002086E"/>
    <w:rsid w:val="00022A0B"/>
    <w:rsid w:val="0002509E"/>
    <w:rsid w:val="0002569C"/>
    <w:rsid w:val="00030974"/>
    <w:rsid w:val="00031D3E"/>
    <w:rsid w:val="00032DE1"/>
    <w:rsid w:val="00036ACD"/>
    <w:rsid w:val="00036EFF"/>
    <w:rsid w:val="00037279"/>
    <w:rsid w:val="00040749"/>
    <w:rsid w:val="00040DC2"/>
    <w:rsid w:val="00041239"/>
    <w:rsid w:val="00043107"/>
    <w:rsid w:val="00044FC9"/>
    <w:rsid w:val="000462F8"/>
    <w:rsid w:val="000503C7"/>
    <w:rsid w:val="00051291"/>
    <w:rsid w:val="00051855"/>
    <w:rsid w:val="000525DF"/>
    <w:rsid w:val="00052DD2"/>
    <w:rsid w:val="000530A1"/>
    <w:rsid w:val="00056D8B"/>
    <w:rsid w:val="00057D4D"/>
    <w:rsid w:val="0006066B"/>
    <w:rsid w:val="000613FD"/>
    <w:rsid w:val="00062150"/>
    <w:rsid w:val="00063E45"/>
    <w:rsid w:val="000640D3"/>
    <w:rsid w:val="00064127"/>
    <w:rsid w:val="00066B2E"/>
    <w:rsid w:val="00067688"/>
    <w:rsid w:val="00067C69"/>
    <w:rsid w:val="00070BD2"/>
    <w:rsid w:val="00072438"/>
    <w:rsid w:val="0007278D"/>
    <w:rsid w:val="00080164"/>
    <w:rsid w:val="00081579"/>
    <w:rsid w:val="00082B3C"/>
    <w:rsid w:val="00083E14"/>
    <w:rsid w:val="000864AB"/>
    <w:rsid w:val="000864D3"/>
    <w:rsid w:val="000904A7"/>
    <w:rsid w:val="00090BA0"/>
    <w:rsid w:val="0009118F"/>
    <w:rsid w:val="000920EB"/>
    <w:rsid w:val="00093FDB"/>
    <w:rsid w:val="00095A55"/>
    <w:rsid w:val="000965BC"/>
    <w:rsid w:val="000A3BF2"/>
    <w:rsid w:val="000A577C"/>
    <w:rsid w:val="000A6243"/>
    <w:rsid w:val="000A7676"/>
    <w:rsid w:val="000B3482"/>
    <w:rsid w:val="000B45AF"/>
    <w:rsid w:val="000B4AEE"/>
    <w:rsid w:val="000B5468"/>
    <w:rsid w:val="000B5530"/>
    <w:rsid w:val="000B5CD9"/>
    <w:rsid w:val="000B7372"/>
    <w:rsid w:val="000C10A2"/>
    <w:rsid w:val="000C32CA"/>
    <w:rsid w:val="000C41AE"/>
    <w:rsid w:val="000C6CE6"/>
    <w:rsid w:val="000D0D75"/>
    <w:rsid w:val="000D168D"/>
    <w:rsid w:val="000E38F7"/>
    <w:rsid w:val="000E3BAF"/>
    <w:rsid w:val="000E518C"/>
    <w:rsid w:val="000E5253"/>
    <w:rsid w:val="000E6437"/>
    <w:rsid w:val="000E7D40"/>
    <w:rsid w:val="000F0671"/>
    <w:rsid w:val="000F31F3"/>
    <w:rsid w:val="000F54CF"/>
    <w:rsid w:val="00101067"/>
    <w:rsid w:val="00103F2D"/>
    <w:rsid w:val="0010728C"/>
    <w:rsid w:val="00107EC9"/>
    <w:rsid w:val="00110EBF"/>
    <w:rsid w:val="00113D10"/>
    <w:rsid w:val="001147A5"/>
    <w:rsid w:val="00122573"/>
    <w:rsid w:val="00122590"/>
    <w:rsid w:val="0012395D"/>
    <w:rsid w:val="00126842"/>
    <w:rsid w:val="00126BE9"/>
    <w:rsid w:val="00127CEF"/>
    <w:rsid w:val="00130928"/>
    <w:rsid w:val="00130B79"/>
    <w:rsid w:val="00130C5C"/>
    <w:rsid w:val="001355CC"/>
    <w:rsid w:val="00141551"/>
    <w:rsid w:val="00141B81"/>
    <w:rsid w:val="0014610D"/>
    <w:rsid w:val="001465A4"/>
    <w:rsid w:val="00146D87"/>
    <w:rsid w:val="00146FF3"/>
    <w:rsid w:val="00147C2C"/>
    <w:rsid w:val="00151BD5"/>
    <w:rsid w:val="001526E5"/>
    <w:rsid w:val="0015481F"/>
    <w:rsid w:val="00154E20"/>
    <w:rsid w:val="00154F8E"/>
    <w:rsid w:val="00157A50"/>
    <w:rsid w:val="00157B2B"/>
    <w:rsid w:val="001604E0"/>
    <w:rsid w:val="00160A61"/>
    <w:rsid w:val="001619B0"/>
    <w:rsid w:val="00166723"/>
    <w:rsid w:val="00167A3D"/>
    <w:rsid w:val="00170455"/>
    <w:rsid w:val="00170CE3"/>
    <w:rsid w:val="00173A14"/>
    <w:rsid w:val="00176C6E"/>
    <w:rsid w:val="00176D81"/>
    <w:rsid w:val="0018083B"/>
    <w:rsid w:val="00181E75"/>
    <w:rsid w:val="00183437"/>
    <w:rsid w:val="001837BB"/>
    <w:rsid w:val="00184818"/>
    <w:rsid w:val="00185489"/>
    <w:rsid w:val="001874F1"/>
    <w:rsid w:val="00190EEC"/>
    <w:rsid w:val="00191C62"/>
    <w:rsid w:val="00192C47"/>
    <w:rsid w:val="001958F2"/>
    <w:rsid w:val="00196DB4"/>
    <w:rsid w:val="00197FB1"/>
    <w:rsid w:val="001A0C4B"/>
    <w:rsid w:val="001A5304"/>
    <w:rsid w:val="001A598C"/>
    <w:rsid w:val="001B1036"/>
    <w:rsid w:val="001B121D"/>
    <w:rsid w:val="001B1542"/>
    <w:rsid w:val="001B2230"/>
    <w:rsid w:val="001B39E4"/>
    <w:rsid w:val="001B5D77"/>
    <w:rsid w:val="001B699E"/>
    <w:rsid w:val="001C3049"/>
    <w:rsid w:val="001C3DE1"/>
    <w:rsid w:val="001C43E1"/>
    <w:rsid w:val="001C7C90"/>
    <w:rsid w:val="001D2CA0"/>
    <w:rsid w:val="001D2DC4"/>
    <w:rsid w:val="001D4D1D"/>
    <w:rsid w:val="001E27AB"/>
    <w:rsid w:val="001E2C14"/>
    <w:rsid w:val="001E4104"/>
    <w:rsid w:val="001E4F02"/>
    <w:rsid w:val="001E6B6C"/>
    <w:rsid w:val="001E7137"/>
    <w:rsid w:val="001F0A0C"/>
    <w:rsid w:val="001F2CBA"/>
    <w:rsid w:val="001F4C7A"/>
    <w:rsid w:val="001F56B6"/>
    <w:rsid w:val="001F5758"/>
    <w:rsid w:val="001F71FE"/>
    <w:rsid w:val="00200372"/>
    <w:rsid w:val="0020210C"/>
    <w:rsid w:val="00203063"/>
    <w:rsid w:val="00203571"/>
    <w:rsid w:val="00203F14"/>
    <w:rsid w:val="0020613B"/>
    <w:rsid w:val="00206A01"/>
    <w:rsid w:val="002073D6"/>
    <w:rsid w:val="00211A80"/>
    <w:rsid w:val="00215B2F"/>
    <w:rsid w:val="00216253"/>
    <w:rsid w:val="002172F3"/>
    <w:rsid w:val="002221F7"/>
    <w:rsid w:val="00225B60"/>
    <w:rsid w:val="002307DB"/>
    <w:rsid w:val="00230DBF"/>
    <w:rsid w:val="00232C66"/>
    <w:rsid w:val="00234829"/>
    <w:rsid w:val="00236254"/>
    <w:rsid w:val="00236E67"/>
    <w:rsid w:val="00237206"/>
    <w:rsid w:val="00241E12"/>
    <w:rsid w:val="0024564D"/>
    <w:rsid w:val="00250C63"/>
    <w:rsid w:val="002544B1"/>
    <w:rsid w:val="00255753"/>
    <w:rsid w:val="00256299"/>
    <w:rsid w:val="00256DA0"/>
    <w:rsid w:val="002631D3"/>
    <w:rsid w:val="0027347D"/>
    <w:rsid w:val="0027499C"/>
    <w:rsid w:val="00276FDA"/>
    <w:rsid w:val="002835A1"/>
    <w:rsid w:val="00283DBA"/>
    <w:rsid w:val="002847E4"/>
    <w:rsid w:val="00287BDA"/>
    <w:rsid w:val="002913A1"/>
    <w:rsid w:val="00292614"/>
    <w:rsid w:val="00295827"/>
    <w:rsid w:val="002A36E4"/>
    <w:rsid w:val="002A3981"/>
    <w:rsid w:val="002A5AC2"/>
    <w:rsid w:val="002B12FF"/>
    <w:rsid w:val="002B3E4B"/>
    <w:rsid w:val="002B485E"/>
    <w:rsid w:val="002B6E6F"/>
    <w:rsid w:val="002C06C5"/>
    <w:rsid w:val="002C13D1"/>
    <w:rsid w:val="002C2564"/>
    <w:rsid w:val="002C3C1D"/>
    <w:rsid w:val="002C4C2B"/>
    <w:rsid w:val="002C6255"/>
    <w:rsid w:val="002C7C9C"/>
    <w:rsid w:val="002D1F38"/>
    <w:rsid w:val="002D57BE"/>
    <w:rsid w:val="002D5AE3"/>
    <w:rsid w:val="002D7084"/>
    <w:rsid w:val="002D771F"/>
    <w:rsid w:val="002D77B2"/>
    <w:rsid w:val="002E0FFD"/>
    <w:rsid w:val="002E14BE"/>
    <w:rsid w:val="002E158A"/>
    <w:rsid w:val="002E4CD4"/>
    <w:rsid w:val="002E5947"/>
    <w:rsid w:val="002E7527"/>
    <w:rsid w:val="002E7E4E"/>
    <w:rsid w:val="002F146B"/>
    <w:rsid w:val="002F3CBC"/>
    <w:rsid w:val="002F5669"/>
    <w:rsid w:val="002F6366"/>
    <w:rsid w:val="002F640C"/>
    <w:rsid w:val="002F7117"/>
    <w:rsid w:val="0030311F"/>
    <w:rsid w:val="00303970"/>
    <w:rsid w:val="00305BCF"/>
    <w:rsid w:val="00311E1D"/>
    <w:rsid w:val="00313875"/>
    <w:rsid w:val="00313D65"/>
    <w:rsid w:val="00315831"/>
    <w:rsid w:val="00317F38"/>
    <w:rsid w:val="003204C7"/>
    <w:rsid w:val="003237F3"/>
    <w:rsid w:val="003247F1"/>
    <w:rsid w:val="00324AF7"/>
    <w:rsid w:val="00324F58"/>
    <w:rsid w:val="00326076"/>
    <w:rsid w:val="00332B37"/>
    <w:rsid w:val="00333570"/>
    <w:rsid w:val="00337738"/>
    <w:rsid w:val="00341BAE"/>
    <w:rsid w:val="00341FED"/>
    <w:rsid w:val="00342360"/>
    <w:rsid w:val="00343D21"/>
    <w:rsid w:val="00345F8D"/>
    <w:rsid w:val="00350A0B"/>
    <w:rsid w:val="00355295"/>
    <w:rsid w:val="00357E74"/>
    <w:rsid w:val="00360852"/>
    <w:rsid w:val="00361FA8"/>
    <w:rsid w:val="00366139"/>
    <w:rsid w:val="003662BC"/>
    <w:rsid w:val="00367738"/>
    <w:rsid w:val="0037166A"/>
    <w:rsid w:val="00371B87"/>
    <w:rsid w:val="00371D4A"/>
    <w:rsid w:val="00377D1B"/>
    <w:rsid w:val="003820FC"/>
    <w:rsid w:val="003824F0"/>
    <w:rsid w:val="003835E2"/>
    <w:rsid w:val="00383FAC"/>
    <w:rsid w:val="00384AEC"/>
    <w:rsid w:val="00385549"/>
    <w:rsid w:val="003868AC"/>
    <w:rsid w:val="00387C77"/>
    <w:rsid w:val="00390A97"/>
    <w:rsid w:val="00392579"/>
    <w:rsid w:val="0039431F"/>
    <w:rsid w:val="00394771"/>
    <w:rsid w:val="00395690"/>
    <w:rsid w:val="00395CBA"/>
    <w:rsid w:val="00396A24"/>
    <w:rsid w:val="003A3203"/>
    <w:rsid w:val="003A41FF"/>
    <w:rsid w:val="003A4B79"/>
    <w:rsid w:val="003A5A21"/>
    <w:rsid w:val="003A5FE7"/>
    <w:rsid w:val="003A79D5"/>
    <w:rsid w:val="003A7C0F"/>
    <w:rsid w:val="003B01E0"/>
    <w:rsid w:val="003B06DD"/>
    <w:rsid w:val="003B7F01"/>
    <w:rsid w:val="003C0D6F"/>
    <w:rsid w:val="003C1C99"/>
    <w:rsid w:val="003C2421"/>
    <w:rsid w:val="003C3311"/>
    <w:rsid w:val="003D02BC"/>
    <w:rsid w:val="003D7BFC"/>
    <w:rsid w:val="003E180C"/>
    <w:rsid w:val="003E41C7"/>
    <w:rsid w:val="003E6D1A"/>
    <w:rsid w:val="003F00A7"/>
    <w:rsid w:val="003F1FB6"/>
    <w:rsid w:val="003F47E1"/>
    <w:rsid w:val="003F4B50"/>
    <w:rsid w:val="003F5A32"/>
    <w:rsid w:val="00401BF8"/>
    <w:rsid w:val="00406096"/>
    <w:rsid w:val="00407CDF"/>
    <w:rsid w:val="004102A5"/>
    <w:rsid w:val="0041042D"/>
    <w:rsid w:val="0041179B"/>
    <w:rsid w:val="00411A65"/>
    <w:rsid w:val="00411CC1"/>
    <w:rsid w:val="00411E9A"/>
    <w:rsid w:val="00412965"/>
    <w:rsid w:val="00413D22"/>
    <w:rsid w:val="00414A1D"/>
    <w:rsid w:val="00416B14"/>
    <w:rsid w:val="0042032B"/>
    <w:rsid w:val="00422371"/>
    <w:rsid w:val="00422982"/>
    <w:rsid w:val="0042345A"/>
    <w:rsid w:val="00426575"/>
    <w:rsid w:val="00426BE1"/>
    <w:rsid w:val="00426C72"/>
    <w:rsid w:val="00427222"/>
    <w:rsid w:val="00427BA9"/>
    <w:rsid w:val="004313BC"/>
    <w:rsid w:val="00440F86"/>
    <w:rsid w:val="00442A39"/>
    <w:rsid w:val="00442BFE"/>
    <w:rsid w:val="004440BD"/>
    <w:rsid w:val="00444296"/>
    <w:rsid w:val="004476EA"/>
    <w:rsid w:val="00456DC5"/>
    <w:rsid w:val="004571BC"/>
    <w:rsid w:val="00457E78"/>
    <w:rsid w:val="00461726"/>
    <w:rsid w:val="00463624"/>
    <w:rsid w:val="00467007"/>
    <w:rsid w:val="00471B1C"/>
    <w:rsid w:val="00473CE4"/>
    <w:rsid w:val="00474286"/>
    <w:rsid w:val="00477106"/>
    <w:rsid w:val="00481996"/>
    <w:rsid w:val="004833F1"/>
    <w:rsid w:val="00484F41"/>
    <w:rsid w:val="00490E23"/>
    <w:rsid w:val="00492CAA"/>
    <w:rsid w:val="00496315"/>
    <w:rsid w:val="00496D47"/>
    <w:rsid w:val="00496E6F"/>
    <w:rsid w:val="004A13B1"/>
    <w:rsid w:val="004A3C4B"/>
    <w:rsid w:val="004B199C"/>
    <w:rsid w:val="004B2119"/>
    <w:rsid w:val="004B23ED"/>
    <w:rsid w:val="004B5954"/>
    <w:rsid w:val="004B64B5"/>
    <w:rsid w:val="004B75C0"/>
    <w:rsid w:val="004B76E3"/>
    <w:rsid w:val="004C186D"/>
    <w:rsid w:val="004C2FC8"/>
    <w:rsid w:val="004C3088"/>
    <w:rsid w:val="004C360B"/>
    <w:rsid w:val="004C43C8"/>
    <w:rsid w:val="004C595B"/>
    <w:rsid w:val="004C7CE7"/>
    <w:rsid w:val="004D1676"/>
    <w:rsid w:val="004D35BF"/>
    <w:rsid w:val="004E2CA2"/>
    <w:rsid w:val="004E3E6D"/>
    <w:rsid w:val="004E5FCD"/>
    <w:rsid w:val="004E6187"/>
    <w:rsid w:val="004F185A"/>
    <w:rsid w:val="004F6727"/>
    <w:rsid w:val="00500877"/>
    <w:rsid w:val="0050379B"/>
    <w:rsid w:val="005061C9"/>
    <w:rsid w:val="00507204"/>
    <w:rsid w:val="00514E67"/>
    <w:rsid w:val="00515F71"/>
    <w:rsid w:val="005167F3"/>
    <w:rsid w:val="005208AA"/>
    <w:rsid w:val="00522B50"/>
    <w:rsid w:val="005240DB"/>
    <w:rsid w:val="005240E8"/>
    <w:rsid w:val="00526778"/>
    <w:rsid w:val="00530C7C"/>
    <w:rsid w:val="0053113A"/>
    <w:rsid w:val="00532970"/>
    <w:rsid w:val="005336A8"/>
    <w:rsid w:val="00535003"/>
    <w:rsid w:val="00536E43"/>
    <w:rsid w:val="0054305E"/>
    <w:rsid w:val="00543537"/>
    <w:rsid w:val="00543EEC"/>
    <w:rsid w:val="00544B55"/>
    <w:rsid w:val="00544E77"/>
    <w:rsid w:val="00546B39"/>
    <w:rsid w:val="00547225"/>
    <w:rsid w:val="00551450"/>
    <w:rsid w:val="005521CF"/>
    <w:rsid w:val="005623E0"/>
    <w:rsid w:val="0056386E"/>
    <w:rsid w:val="00564565"/>
    <w:rsid w:val="00566273"/>
    <w:rsid w:val="00571875"/>
    <w:rsid w:val="005721F1"/>
    <w:rsid w:val="005801A3"/>
    <w:rsid w:val="00585E9B"/>
    <w:rsid w:val="005919E5"/>
    <w:rsid w:val="00591E42"/>
    <w:rsid w:val="00591F3C"/>
    <w:rsid w:val="005971EC"/>
    <w:rsid w:val="005A03B6"/>
    <w:rsid w:val="005A23C9"/>
    <w:rsid w:val="005A2AA2"/>
    <w:rsid w:val="005A3734"/>
    <w:rsid w:val="005A601E"/>
    <w:rsid w:val="005B0D1C"/>
    <w:rsid w:val="005B0DDC"/>
    <w:rsid w:val="005B163C"/>
    <w:rsid w:val="005B17FC"/>
    <w:rsid w:val="005B1885"/>
    <w:rsid w:val="005B5B56"/>
    <w:rsid w:val="005B6A93"/>
    <w:rsid w:val="005C1AD9"/>
    <w:rsid w:val="005C5288"/>
    <w:rsid w:val="005C674F"/>
    <w:rsid w:val="005D0338"/>
    <w:rsid w:val="005D0883"/>
    <w:rsid w:val="005D1DA4"/>
    <w:rsid w:val="005D3426"/>
    <w:rsid w:val="005E0844"/>
    <w:rsid w:val="005E31BA"/>
    <w:rsid w:val="005E33C7"/>
    <w:rsid w:val="005E3CE6"/>
    <w:rsid w:val="005E4C0C"/>
    <w:rsid w:val="005E7026"/>
    <w:rsid w:val="005E7203"/>
    <w:rsid w:val="005F0416"/>
    <w:rsid w:val="005F3188"/>
    <w:rsid w:val="005F32B1"/>
    <w:rsid w:val="005F547F"/>
    <w:rsid w:val="005F6831"/>
    <w:rsid w:val="00605906"/>
    <w:rsid w:val="00606F78"/>
    <w:rsid w:val="006117B7"/>
    <w:rsid w:val="0061266F"/>
    <w:rsid w:val="0061527A"/>
    <w:rsid w:val="00615D0B"/>
    <w:rsid w:val="006214F2"/>
    <w:rsid w:val="0062171A"/>
    <w:rsid w:val="00621B7B"/>
    <w:rsid w:val="00622740"/>
    <w:rsid w:val="00622AE8"/>
    <w:rsid w:val="00625B36"/>
    <w:rsid w:val="0062699A"/>
    <w:rsid w:val="006274E4"/>
    <w:rsid w:val="00631394"/>
    <w:rsid w:val="00636B00"/>
    <w:rsid w:val="00637657"/>
    <w:rsid w:val="006408A2"/>
    <w:rsid w:val="00640CEA"/>
    <w:rsid w:val="00642660"/>
    <w:rsid w:val="0064378F"/>
    <w:rsid w:val="00647D1A"/>
    <w:rsid w:val="00653781"/>
    <w:rsid w:val="00655D8F"/>
    <w:rsid w:val="006566E5"/>
    <w:rsid w:val="00656C39"/>
    <w:rsid w:val="00662BA9"/>
    <w:rsid w:val="0066380D"/>
    <w:rsid w:val="0066652F"/>
    <w:rsid w:val="00671079"/>
    <w:rsid w:val="00671840"/>
    <w:rsid w:val="00673E01"/>
    <w:rsid w:val="0067484D"/>
    <w:rsid w:val="00675CF2"/>
    <w:rsid w:val="00676207"/>
    <w:rsid w:val="00677706"/>
    <w:rsid w:val="00677A97"/>
    <w:rsid w:val="00680EA8"/>
    <w:rsid w:val="00681DF8"/>
    <w:rsid w:val="006832E2"/>
    <w:rsid w:val="00686187"/>
    <w:rsid w:val="0069035A"/>
    <w:rsid w:val="006918D1"/>
    <w:rsid w:val="00697002"/>
    <w:rsid w:val="006975EF"/>
    <w:rsid w:val="006A20BA"/>
    <w:rsid w:val="006A2649"/>
    <w:rsid w:val="006A2AF2"/>
    <w:rsid w:val="006A54CC"/>
    <w:rsid w:val="006A5DDF"/>
    <w:rsid w:val="006A662E"/>
    <w:rsid w:val="006B158F"/>
    <w:rsid w:val="006B1A64"/>
    <w:rsid w:val="006B291C"/>
    <w:rsid w:val="006B2D7D"/>
    <w:rsid w:val="006B3CA5"/>
    <w:rsid w:val="006B4545"/>
    <w:rsid w:val="006B664A"/>
    <w:rsid w:val="006C0D45"/>
    <w:rsid w:val="006C1AC7"/>
    <w:rsid w:val="006C65DB"/>
    <w:rsid w:val="006D29DA"/>
    <w:rsid w:val="006D36F9"/>
    <w:rsid w:val="006D5BAF"/>
    <w:rsid w:val="006D7E1E"/>
    <w:rsid w:val="006E0220"/>
    <w:rsid w:val="006E31D3"/>
    <w:rsid w:val="006F11B2"/>
    <w:rsid w:val="006F501B"/>
    <w:rsid w:val="006F6E94"/>
    <w:rsid w:val="006F7BB9"/>
    <w:rsid w:val="007004A3"/>
    <w:rsid w:val="0070249C"/>
    <w:rsid w:val="00702A47"/>
    <w:rsid w:val="00705949"/>
    <w:rsid w:val="007062ED"/>
    <w:rsid w:val="007075C2"/>
    <w:rsid w:val="00712D9E"/>
    <w:rsid w:val="0071315E"/>
    <w:rsid w:val="0071322B"/>
    <w:rsid w:val="00714A19"/>
    <w:rsid w:val="0073255C"/>
    <w:rsid w:val="00743D85"/>
    <w:rsid w:val="007470AD"/>
    <w:rsid w:val="00750078"/>
    <w:rsid w:val="00750AB9"/>
    <w:rsid w:val="00751C22"/>
    <w:rsid w:val="00753A6D"/>
    <w:rsid w:val="00753AFF"/>
    <w:rsid w:val="007544C9"/>
    <w:rsid w:val="00755881"/>
    <w:rsid w:val="00756162"/>
    <w:rsid w:val="0075755E"/>
    <w:rsid w:val="007616CA"/>
    <w:rsid w:val="007622B3"/>
    <w:rsid w:val="00763538"/>
    <w:rsid w:val="00765DD7"/>
    <w:rsid w:val="00765FBB"/>
    <w:rsid w:val="00767662"/>
    <w:rsid w:val="00770064"/>
    <w:rsid w:val="0077182C"/>
    <w:rsid w:val="007729E3"/>
    <w:rsid w:val="00782032"/>
    <w:rsid w:val="007827BE"/>
    <w:rsid w:val="007835B5"/>
    <w:rsid w:val="00785A28"/>
    <w:rsid w:val="00790956"/>
    <w:rsid w:val="00797DD5"/>
    <w:rsid w:val="007A152D"/>
    <w:rsid w:val="007A1C9D"/>
    <w:rsid w:val="007A7F53"/>
    <w:rsid w:val="007B15B5"/>
    <w:rsid w:val="007B1BD8"/>
    <w:rsid w:val="007B505A"/>
    <w:rsid w:val="007B5093"/>
    <w:rsid w:val="007C0089"/>
    <w:rsid w:val="007C04C2"/>
    <w:rsid w:val="007C078A"/>
    <w:rsid w:val="007C122A"/>
    <w:rsid w:val="007C297B"/>
    <w:rsid w:val="007C337F"/>
    <w:rsid w:val="007C531D"/>
    <w:rsid w:val="007C7DAA"/>
    <w:rsid w:val="007D3B90"/>
    <w:rsid w:val="007D41D9"/>
    <w:rsid w:val="007D61DC"/>
    <w:rsid w:val="007D69B0"/>
    <w:rsid w:val="007E1C60"/>
    <w:rsid w:val="007E565C"/>
    <w:rsid w:val="007F0610"/>
    <w:rsid w:val="007F25B2"/>
    <w:rsid w:val="007F2B65"/>
    <w:rsid w:val="007F3EA2"/>
    <w:rsid w:val="007F5850"/>
    <w:rsid w:val="007F5AE7"/>
    <w:rsid w:val="00800026"/>
    <w:rsid w:val="008018D2"/>
    <w:rsid w:val="00801993"/>
    <w:rsid w:val="008019CD"/>
    <w:rsid w:val="00803E3E"/>
    <w:rsid w:val="00805B06"/>
    <w:rsid w:val="00805C05"/>
    <w:rsid w:val="00810534"/>
    <w:rsid w:val="00815280"/>
    <w:rsid w:val="00815A0D"/>
    <w:rsid w:val="008169FE"/>
    <w:rsid w:val="0081710F"/>
    <w:rsid w:val="00817A15"/>
    <w:rsid w:val="00820171"/>
    <w:rsid w:val="00820EB1"/>
    <w:rsid w:val="00822B86"/>
    <w:rsid w:val="00823ADD"/>
    <w:rsid w:val="00824D91"/>
    <w:rsid w:val="00825115"/>
    <w:rsid w:val="008260F5"/>
    <w:rsid w:val="00827A4E"/>
    <w:rsid w:val="00830569"/>
    <w:rsid w:val="00831F32"/>
    <w:rsid w:val="00832BB2"/>
    <w:rsid w:val="00833CE7"/>
    <w:rsid w:val="008346E1"/>
    <w:rsid w:val="00835BB7"/>
    <w:rsid w:val="00835DFF"/>
    <w:rsid w:val="00837F4C"/>
    <w:rsid w:val="00843BDA"/>
    <w:rsid w:val="0084587F"/>
    <w:rsid w:val="00846663"/>
    <w:rsid w:val="00846D87"/>
    <w:rsid w:val="00847EE7"/>
    <w:rsid w:val="008501D8"/>
    <w:rsid w:val="008502E0"/>
    <w:rsid w:val="00851253"/>
    <w:rsid w:val="00851433"/>
    <w:rsid w:val="00851D74"/>
    <w:rsid w:val="0086014E"/>
    <w:rsid w:val="00860AAE"/>
    <w:rsid w:val="00860ED3"/>
    <w:rsid w:val="00862586"/>
    <w:rsid w:val="00862C58"/>
    <w:rsid w:val="0086453F"/>
    <w:rsid w:val="00864628"/>
    <w:rsid w:val="0086639F"/>
    <w:rsid w:val="00866701"/>
    <w:rsid w:val="00871292"/>
    <w:rsid w:val="008714B9"/>
    <w:rsid w:val="008739EE"/>
    <w:rsid w:val="00876E2B"/>
    <w:rsid w:val="00877E8A"/>
    <w:rsid w:val="00881091"/>
    <w:rsid w:val="00881D0F"/>
    <w:rsid w:val="00882405"/>
    <w:rsid w:val="00882BDE"/>
    <w:rsid w:val="008855CB"/>
    <w:rsid w:val="008857C9"/>
    <w:rsid w:val="00885CC9"/>
    <w:rsid w:val="00885DE8"/>
    <w:rsid w:val="0088635A"/>
    <w:rsid w:val="00892252"/>
    <w:rsid w:val="008A340D"/>
    <w:rsid w:val="008A593D"/>
    <w:rsid w:val="008A63F8"/>
    <w:rsid w:val="008A73DD"/>
    <w:rsid w:val="008B1C6D"/>
    <w:rsid w:val="008B47F5"/>
    <w:rsid w:val="008C10E9"/>
    <w:rsid w:val="008C30DC"/>
    <w:rsid w:val="008C3883"/>
    <w:rsid w:val="008C4DA3"/>
    <w:rsid w:val="008C5FAF"/>
    <w:rsid w:val="008C6ABD"/>
    <w:rsid w:val="008C7456"/>
    <w:rsid w:val="008D20DD"/>
    <w:rsid w:val="008D37A4"/>
    <w:rsid w:val="008D3E93"/>
    <w:rsid w:val="008D5104"/>
    <w:rsid w:val="008D5812"/>
    <w:rsid w:val="008D5EF4"/>
    <w:rsid w:val="008E47BA"/>
    <w:rsid w:val="008E507B"/>
    <w:rsid w:val="008E7593"/>
    <w:rsid w:val="008F0CD0"/>
    <w:rsid w:val="008F1AED"/>
    <w:rsid w:val="008F27CC"/>
    <w:rsid w:val="008F7F71"/>
    <w:rsid w:val="00900E88"/>
    <w:rsid w:val="009015F4"/>
    <w:rsid w:val="009027C9"/>
    <w:rsid w:val="00903491"/>
    <w:rsid w:val="0090593F"/>
    <w:rsid w:val="0090671B"/>
    <w:rsid w:val="00914FDE"/>
    <w:rsid w:val="00914FEB"/>
    <w:rsid w:val="0091774A"/>
    <w:rsid w:val="009232F4"/>
    <w:rsid w:val="0092368D"/>
    <w:rsid w:val="009241B5"/>
    <w:rsid w:val="009268C4"/>
    <w:rsid w:val="009331DF"/>
    <w:rsid w:val="00933350"/>
    <w:rsid w:val="00935FBA"/>
    <w:rsid w:val="009371B7"/>
    <w:rsid w:val="00940ADF"/>
    <w:rsid w:val="00941462"/>
    <w:rsid w:val="009414F0"/>
    <w:rsid w:val="00941ED6"/>
    <w:rsid w:val="00945C72"/>
    <w:rsid w:val="00946646"/>
    <w:rsid w:val="00951A19"/>
    <w:rsid w:val="0095388F"/>
    <w:rsid w:val="00954012"/>
    <w:rsid w:val="00963CA9"/>
    <w:rsid w:val="009649B4"/>
    <w:rsid w:val="009649BA"/>
    <w:rsid w:val="00964F93"/>
    <w:rsid w:val="00965311"/>
    <w:rsid w:val="0096589B"/>
    <w:rsid w:val="009673BE"/>
    <w:rsid w:val="00970E81"/>
    <w:rsid w:val="00973721"/>
    <w:rsid w:val="00975DB8"/>
    <w:rsid w:val="0097633F"/>
    <w:rsid w:val="00977517"/>
    <w:rsid w:val="00980D2A"/>
    <w:rsid w:val="009813B6"/>
    <w:rsid w:val="00982722"/>
    <w:rsid w:val="0098386B"/>
    <w:rsid w:val="00983E0C"/>
    <w:rsid w:val="00984079"/>
    <w:rsid w:val="00985C59"/>
    <w:rsid w:val="00987295"/>
    <w:rsid w:val="00992411"/>
    <w:rsid w:val="009935B1"/>
    <w:rsid w:val="00995A41"/>
    <w:rsid w:val="0099720C"/>
    <w:rsid w:val="009974B1"/>
    <w:rsid w:val="00997776"/>
    <w:rsid w:val="009A1C81"/>
    <w:rsid w:val="009A2153"/>
    <w:rsid w:val="009A53E6"/>
    <w:rsid w:val="009A61D2"/>
    <w:rsid w:val="009B2A25"/>
    <w:rsid w:val="009B51E0"/>
    <w:rsid w:val="009B7919"/>
    <w:rsid w:val="009C09C6"/>
    <w:rsid w:val="009C0F0F"/>
    <w:rsid w:val="009C1BE5"/>
    <w:rsid w:val="009C3587"/>
    <w:rsid w:val="009C367D"/>
    <w:rsid w:val="009C4470"/>
    <w:rsid w:val="009C5076"/>
    <w:rsid w:val="009C50FE"/>
    <w:rsid w:val="009D02A5"/>
    <w:rsid w:val="009D2932"/>
    <w:rsid w:val="009D436A"/>
    <w:rsid w:val="009D4BFB"/>
    <w:rsid w:val="009D73C0"/>
    <w:rsid w:val="009D7EE5"/>
    <w:rsid w:val="009E0A3E"/>
    <w:rsid w:val="009E1802"/>
    <w:rsid w:val="009E3299"/>
    <w:rsid w:val="009E544D"/>
    <w:rsid w:val="009E5B99"/>
    <w:rsid w:val="009F2001"/>
    <w:rsid w:val="009F24C5"/>
    <w:rsid w:val="009F2F5B"/>
    <w:rsid w:val="009F3760"/>
    <w:rsid w:val="009F39A6"/>
    <w:rsid w:val="009F45FB"/>
    <w:rsid w:val="009F5939"/>
    <w:rsid w:val="009F618A"/>
    <w:rsid w:val="009F6544"/>
    <w:rsid w:val="009F7024"/>
    <w:rsid w:val="00A02771"/>
    <w:rsid w:val="00A065E3"/>
    <w:rsid w:val="00A111A5"/>
    <w:rsid w:val="00A16238"/>
    <w:rsid w:val="00A1632E"/>
    <w:rsid w:val="00A2022F"/>
    <w:rsid w:val="00A22B35"/>
    <w:rsid w:val="00A240E5"/>
    <w:rsid w:val="00A3102E"/>
    <w:rsid w:val="00A31883"/>
    <w:rsid w:val="00A32974"/>
    <w:rsid w:val="00A35A3D"/>
    <w:rsid w:val="00A36835"/>
    <w:rsid w:val="00A4044A"/>
    <w:rsid w:val="00A40B75"/>
    <w:rsid w:val="00A42145"/>
    <w:rsid w:val="00A44AD0"/>
    <w:rsid w:val="00A46690"/>
    <w:rsid w:val="00A504AB"/>
    <w:rsid w:val="00A51C34"/>
    <w:rsid w:val="00A53300"/>
    <w:rsid w:val="00A54294"/>
    <w:rsid w:val="00A55612"/>
    <w:rsid w:val="00A56704"/>
    <w:rsid w:val="00A57681"/>
    <w:rsid w:val="00A635C7"/>
    <w:rsid w:val="00A63A60"/>
    <w:rsid w:val="00A666CF"/>
    <w:rsid w:val="00A67918"/>
    <w:rsid w:val="00A705A8"/>
    <w:rsid w:val="00A721F8"/>
    <w:rsid w:val="00A7255D"/>
    <w:rsid w:val="00A72FB5"/>
    <w:rsid w:val="00A737B5"/>
    <w:rsid w:val="00A75454"/>
    <w:rsid w:val="00A77433"/>
    <w:rsid w:val="00A81826"/>
    <w:rsid w:val="00A9022F"/>
    <w:rsid w:val="00A90602"/>
    <w:rsid w:val="00A9319D"/>
    <w:rsid w:val="00A96719"/>
    <w:rsid w:val="00A96F61"/>
    <w:rsid w:val="00A96F8F"/>
    <w:rsid w:val="00A9732C"/>
    <w:rsid w:val="00A97742"/>
    <w:rsid w:val="00A97A6D"/>
    <w:rsid w:val="00A97EDA"/>
    <w:rsid w:val="00AA1D9B"/>
    <w:rsid w:val="00AA48C5"/>
    <w:rsid w:val="00AA4B3D"/>
    <w:rsid w:val="00AA5991"/>
    <w:rsid w:val="00AA67CD"/>
    <w:rsid w:val="00AA7A1B"/>
    <w:rsid w:val="00AA7B28"/>
    <w:rsid w:val="00AB54D6"/>
    <w:rsid w:val="00AB5A20"/>
    <w:rsid w:val="00AC32E6"/>
    <w:rsid w:val="00AC4061"/>
    <w:rsid w:val="00AC63A9"/>
    <w:rsid w:val="00AC6FDA"/>
    <w:rsid w:val="00AD1F64"/>
    <w:rsid w:val="00AD2222"/>
    <w:rsid w:val="00AD4199"/>
    <w:rsid w:val="00AD7698"/>
    <w:rsid w:val="00AE3689"/>
    <w:rsid w:val="00AF0E73"/>
    <w:rsid w:val="00AF1E1F"/>
    <w:rsid w:val="00AF2854"/>
    <w:rsid w:val="00AF2B04"/>
    <w:rsid w:val="00AF65E3"/>
    <w:rsid w:val="00AF70AD"/>
    <w:rsid w:val="00AF7130"/>
    <w:rsid w:val="00B01079"/>
    <w:rsid w:val="00B0163B"/>
    <w:rsid w:val="00B03062"/>
    <w:rsid w:val="00B0316A"/>
    <w:rsid w:val="00B0612A"/>
    <w:rsid w:val="00B07D50"/>
    <w:rsid w:val="00B07EA1"/>
    <w:rsid w:val="00B10025"/>
    <w:rsid w:val="00B12028"/>
    <w:rsid w:val="00B1233B"/>
    <w:rsid w:val="00B13225"/>
    <w:rsid w:val="00B1481A"/>
    <w:rsid w:val="00B162B6"/>
    <w:rsid w:val="00B210FF"/>
    <w:rsid w:val="00B2300C"/>
    <w:rsid w:val="00B24CB9"/>
    <w:rsid w:val="00B25932"/>
    <w:rsid w:val="00B26007"/>
    <w:rsid w:val="00B26C28"/>
    <w:rsid w:val="00B26C56"/>
    <w:rsid w:val="00B26D03"/>
    <w:rsid w:val="00B30347"/>
    <w:rsid w:val="00B31744"/>
    <w:rsid w:val="00B32A0E"/>
    <w:rsid w:val="00B332C7"/>
    <w:rsid w:val="00B34178"/>
    <w:rsid w:val="00B36852"/>
    <w:rsid w:val="00B36B6A"/>
    <w:rsid w:val="00B37699"/>
    <w:rsid w:val="00B400B2"/>
    <w:rsid w:val="00B41C3E"/>
    <w:rsid w:val="00B4314F"/>
    <w:rsid w:val="00B47287"/>
    <w:rsid w:val="00B473C2"/>
    <w:rsid w:val="00B47533"/>
    <w:rsid w:val="00B50F62"/>
    <w:rsid w:val="00B53840"/>
    <w:rsid w:val="00B54C87"/>
    <w:rsid w:val="00B6185C"/>
    <w:rsid w:val="00B64061"/>
    <w:rsid w:val="00B64C2E"/>
    <w:rsid w:val="00B64E57"/>
    <w:rsid w:val="00B6558D"/>
    <w:rsid w:val="00B65D2C"/>
    <w:rsid w:val="00B67378"/>
    <w:rsid w:val="00B7033A"/>
    <w:rsid w:val="00B71D78"/>
    <w:rsid w:val="00B76ABE"/>
    <w:rsid w:val="00B8065E"/>
    <w:rsid w:val="00B830DB"/>
    <w:rsid w:val="00B83A8D"/>
    <w:rsid w:val="00B86420"/>
    <w:rsid w:val="00B87661"/>
    <w:rsid w:val="00B9290A"/>
    <w:rsid w:val="00B93309"/>
    <w:rsid w:val="00B934A2"/>
    <w:rsid w:val="00B93AC7"/>
    <w:rsid w:val="00B95814"/>
    <w:rsid w:val="00B96F44"/>
    <w:rsid w:val="00B976BE"/>
    <w:rsid w:val="00BA0E72"/>
    <w:rsid w:val="00BA2089"/>
    <w:rsid w:val="00BA212C"/>
    <w:rsid w:val="00BA28CF"/>
    <w:rsid w:val="00BA3494"/>
    <w:rsid w:val="00BA3C55"/>
    <w:rsid w:val="00BA4B46"/>
    <w:rsid w:val="00BA5169"/>
    <w:rsid w:val="00BA60BE"/>
    <w:rsid w:val="00BA7DE2"/>
    <w:rsid w:val="00BB09D3"/>
    <w:rsid w:val="00BB1CA1"/>
    <w:rsid w:val="00BB2282"/>
    <w:rsid w:val="00BB283E"/>
    <w:rsid w:val="00BB3D76"/>
    <w:rsid w:val="00BB4503"/>
    <w:rsid w:val="00BB5BDE"/>
    <w:rsid w:val="00BB605C"/>
    <w:rsid w:val="00BB60E0"/>
    <w:rsid w:val="00BB61B4"/>
    <w:rsid w:val="00BB7E3D"/>
    <w:rsid w:val="00BC0D67"/>
    <w:rsid w:val="00BC1313"/>
    <w:rsid w:val="00BC1FEB"/>
    <w:rsid w:val="00BC2472"/>
    <w:rsid w:val="00BC2909"/>
    <w:rsid w:val="00BC2BA5"/>
    <w:rsid w:val="00BC36F6"/>
    <w:rsid w:val="00BC6866"/>
    <w:rsid w:val="00BD3A7C"/>
    <w:rsid w:val="00BE08DA"/>
    <w:rsid w:val="00BE0AD3"/>
    <w:rsid w:val="00BE4F3E"/>
    <w:rsid w:val="00BE66EC"/>
    <w:rsid w:val="00BE779F"/>
    <w:rsid w:val="00BF0D21"/>
    <w:rsid w:val="00BF1C87"/>
    <w:rsid w:val="00BF213A"/>
    <w:rsid w:val="00BF2CAB"/>
    <w:rsid w:val="00BF3627"/>
    <w:rsid w:val="00BF504C"/>
    <w:rsid w:val="00BF7919"/>
    <w:rsid w:val="00C01755"/>
    <w:rsid w:val="00C03659"/>
    <w:rsid w:val="00C05076"/>
    <w:rsid w:val="00C1068A"/>
    <w:rsid w:val="00C200C1"/>
    <w:rsid w:val="00C22A64"/>
    <w:rsid w:val="00C22B18"/>
    <w:rsid w:val="00C23D4B"/>
    <w:rsid w:val="00C25185"/>
    <w:rsid w:val="00C25BEA"/>
    <w:rsid w:val="00C26062"/>
    <w:rsid w:val="00C26149"/>
    <w:rsid w:val="00C265E2"/>
    <w:rsid w:val="00C26DE6"/>
    <w:rsid w:val="00C3124B"/>
    <w:rsid w:val="00C31D49"/>
    <w:rsid w:val="00C32BC0"/>
    <w:rsid w:val="00C33409"/>
    <w:rsid w:val="00C33BA1"/>
    <w:rsid w:val="00C34401"/>
    <w:rsid w:val="00C34BF5"/>
    <w:rsid w:val="00C34C85"/>
    <w:rsid w:val="00C42DE2"/>
    <w:rsid w:val="00C437BA"/>
    <w:rsid w:val="00C44823"/>
    <w:rsid w:val="00C45122"/>
    <w:rsid w:val="00C463ED"/>
    <w:rsid w:val="00C50BCA"/>
    <w:rsid w:val="00C52CD0"/>
    <w:rsid w:val="00C5363D"/>
    <w:rsid w:val="00C57ED2"/>
    <w:rsid w:val="00C62BA1"/>
    <w:rsid w:val="00C6322A"/>
    <w:rsid w:val="00C64B08"/>
    <w:rsid w:val="00C65E71"/>
    <w:rsid w:val="00C6719A"/>
    <w:rsid w:val="00C724BE"/>
    <w:rsid w:val="00C773A4"/>
    <w:rsid w:val="00C77602"/>
    <w:rsid w:val="00C81386"/>
    <w:rsid w:val="00C83CDD"/>
    <w:rsid w:val="00C855D6"/>
    <w:rsid w:val="00C85D20"/>
    <w:rsid w:val="00C874A1"/>
    <w:rsid w:val="00C95B95"/>
    <w:rsid w:val="00C975CA"/>
    <w:rsid w:val="00C97EA1"/>
    <w:rsid w:val="00CA13F4"/>
    <w:rsid w:val="00CA3214"/>
    <w:rsid w:val="00CA3300"/>
    <w:rsid w:val="00CA529A"/>
    <w:rsid w:val="00CA6DBF"/>
    <w:rsid w:val="00CA7B25"/>
    <w:rsid w:val="00CB15A3"/>
    <w:rsid w:val="00CB185A"/>
    <w:rsid w:val="00CB42BD"/>
    <w:rsid w:val="00CB5154"/>
    <w:rsid w:val="00CC0E60"/>
    <w:rsid w:val="00CC236C"/>
    <w:rsid w:val="00CC4486"/>
    <w:rsid w:val="00CC5A03"/>
    <w:rsid w:val="00CC5B5C"/>
    <w:rsid w:val="00CC7EAD"/>
    <w:rsid w:val="00CD09A8"/>
    <w:rsid w:val="00CD1F15"/>
    <w:rsid w:val="00CD2A73"/>
    <w:rsid w:val="00CD2DC4"/>
    <w:rsid w:val="00CD3509"/>
    <w:rsid w:val="00CD3B7E"/>
    <w:rsid w:val="00CD5E82"/>
    <w:rsid w:val="00CD7C79"/>
    <w:rsid w:val="00CE0C1E"/>
    <w:rsid w:val="00CE146B"/>
    <w:rsid w:val="00CE1AEE"/>
    <w:rsid w:val="00CE3277"/>
    <w:rsid w:val="00CE50E7"/>
    <w:rsid w:val="00CE559D"/>
    <w:rsid w:val="00CE799D"/>
    <w:rsid w:val="00CF4FB6"/>
    <w:rsid w:val="00CF7DBF"/>
    <w:rsid w:val="00D0135C"/>
    <w:rsid w:val="00D02F31"/>
    <w:rsid w:val="00D0398B"/>
    <w:rsid w:val="00D03FAC"/>
    <w:rsid w:val="00D069E7"/>
    <w:rsid w:val="00D10837"/>
    <w:rsid w:val="00D11ED2"/>
    <w:rsid w:val="00D13543"/>
    <w:rsid w:val="00D14200"/>
    <w:rsid w:val="00D146EC"/>
    <w:rsid w:val="00D14701"/>
    <w:rsid w:val="00D1617C"/>
    <w:rsid w:val="00D17BE0"/>
    <w:rsid w:val="00D21613"/>
    <w:rsid w:val="00D22F4A"/>
    <w:rsid w:val="00D22FD5"/>
    <w:rsid w:val="00D2564D"/>
    <w:rsid w:val="00D25EA5"/>
    <w:rsid w:val="00D26BDA"/>
    <w:rsid w:val="00D33FC8"/>
    <w:rsid w:val="00D36268"/>
    <w:rsid w:val="00D438D6"/>
    <w:rsid w:val="00D4442E"/>
    <w:rsid w:val="00D4443C"/>
    <w:rsid w:val="00D459DC"/>
    <w:rsid w:val="00D45ADC"/>
    <w:rsid w:val="00D45BD7"/>
    <w:rsid w:val="00D462A7"/>
    <w:rsid w:val="00D5037F"/>
    <w:rsid w:val="00D505EA"/>
    <w:rsid w:val="00D5173B"/>
    <w:rsid w:val="00D52EA0"/>
    <w:rsid w:val="00D54487"/>
    <w:rsid w:val="00D572F7"/>
    <w:rsid w:val="00D5793A"/>
    <w:rsid w:val="00D6237E"/>
    <w:rsid w:val="00D63CB1"/>
    <w:rsid w:val="00D6562E"/>
    <w:rsid w:val="00D6678D"/>
    <w:rsid w:val="00D67B54"/>
    <w:rsid w:val="00D70883"/>
    <w:rsid w:val="00D72A1B"/>
    <w:rsid w:val="00D741BE"/>
    <w:rsid w:val="00D74D3F"/>
    <w:rsid w:val="00D75887"/>
    <w:rsid w:val="00D764BD"/>
    <w:rsid w:val="00D771A0"/>
    <w:rsid w:val="00D80819"/>
    <w:rsid w:val="00D809BA"/>
    <w:rsid w:val="00D825DF"/>
    <w:rsid w:val="00D83CA5"/>
    <w:rsid w:val="00D84FE8"/>
    <w:rsid w:val="00D86A87"/>
    <w:rsid w:val="00D86E01"/>
    <w:rsid w:val="00D90E8F"/>
    <w:rsid w:val="00D9353B"/>
    <w:rsid w:val="00D95498"/>
    <w:rsid w:val="00D9605A"/>
    <w:rsid w:val="00DA065E"/>
    <w:rsid w:val="00DA2257"/>
    <w:rsid w:val="00DA2996"/>
    <w:rsid w:val="00DA3593"/>
    <w:rsid w:val="00DA453C"/>
    <w:rsid w:val="00DA4EBF"/>
    <w:rsid w:val="00DA52CB"/>
    <w:rsid w:val="00DA68DD"/>
    <w:rsid w:val="00DB3E38"/>
    <w:rsid w:val="00DB7377"/>
    <w:rsid w:val="00DC03AE"/>
    <w:rsid w:val="00DC1F9C"/>
    <w:rsid w:val="00DC3C0A"/>
    <w:rsid w:val="00DC5179"/>
    <w:rsid w:val="00DC7ABA"/>
    <w:rsid w:val="00DC7D5D"/>
    <w:rsid w:val="00DD3B5D"/>
    <w:rsid w:val="00DD52C9"/>
    <w:rsid w:val="00DE0AEF"/>
    <w:rsid w:val="00DE25BF"/>
    <w:rsid w:val="00DE2CD8"/>
    <w:rsid w:val="00DE632E"/>
    <w:rsid w:val="00DF3F20"/>
    <w:rsid w:val="00DF41E7"/>
    <w:rsid w:val="00E003E0"/>
    <w:rsid w:val="00E00B0B"/>
    <w:rsid w:val="00E030A9"/>
    <w:rsid w:val="00E0732C"/>
    <w:rsid w:val="00E106B7"/>
    <w:rsid w:val="00E11043"/>
    <w:rsid w:val="00E11074"/>
    <w:rsid w:val="00E148B0"/>
    <w:rsid w:val="00E1566C"/>
    <w:rsid w:val="00E16FA8"/>
    <w:rsid w:val="00E20AB0"/>
    <w:rsid w:val="00E22BFE"/>
    <w:rsid w:val="00E313F0"/>
    <w:rsid w:val="00E31713"/>
    <w:rsid w:val="00E3319E"/>
    <w:rsid w:val="00E3484B"/>
    <w:rsid w:val="00E34CE3"/>
    <w:rsid w:val="00E37BBC"/>
    <w:rsid w:val="00E43ED0"/>
    <w:rsid w:val="00E446F9"/>
    <w:rsid w:val="00E44B7A"/>
    <w:rsid w:val="00E466C2"/>
    <w:rsid w:val="00E46943"/>
    <w:rsid w:val="00E47831"/>
    <w:rsid w:val="00E50745"/>
    <w:rsid w:val="00E50B82"/>
    <w:rsid w:val="00E51716"/>
    <w:rsid w:val="00E545FF"/>
    <w:rsid w:val="00E54A02"/>
    <w:rsid w:val="00E55FA2"/>
    <w:rsid w:val="00E574BD"/>
    <w:rsid w:val="00E60E84"/>
    <w:rsid w:val="00E631B7"/>
    <w:rsid w:val="00E63530"/>
    <w:rsid w:val="00E63CD1"/>
    <w:rsid w:val="00E71E4C"/>
    <w:rsid w:val="00E73800"/>
    <w:rsid w:val="00E743DB"/>
    <w:rsid w:val="00E755B2"/>
    <w:rsid w:val="00E768BB"/>
    <w:rsid w:val="00E769BD"/>
    <w:rsid w:val="00E76A9B"/>
    <w:rsid w:val="00E77C0D"/>
    <w:rsid w:val="00E82DC1"/>
    <w:rsid w:val="00E836AF"/>
    <w:rsid w:val="00E854FB"/>
    <w:rsid w:val="00E855E9"/>
    <w:rsid w:val="00E86C3F"/>
    <w:rsid w:val="00E901F4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072"/>
    <w:rsid w:val="00EB6550"/>
    <w:rsid w:val="00EC0E82"/>
    <w:rsid w:val="00EC669F"/>
    <w:rsid w:val="00ED38C8"/>
    <w:rsid w:val="00EE05A6"/>
    <w:rsid w:val="00EE1124"/>
    <w:rsid w:val="00EE4F47"/>
    <w:rsid w:val="00EE7B4A"/>
    <w:rsid w:val="00EF2A4C"/>
    <w:rsid w:val="00F00BC2"/>
    <w:rsid w:val="00F03DEC"/>
    <w:rsid w:val="00F04D7D"/>
    <w:rsid w:val="00F11D94"/>
    <w:rsid w:val="00F12014"/>
    <w:rsid w:val="00F1243F"/>
    <w:rsid w:val="00F16168"/>
    <w:rsid w:val="00F21031"/>
    <w:rsid w:val="00F2309D"/>
    <w:rsid w:val="00F24E35"/>
    <w:rsid w:val="00F26CCC"/>
    <w:rsid w:val="00F32CD7"/>
    <w:rsid w:val="00F34681"/>
    <w:rsid w:val="00F35DB4"/>
    <w:rsid w:val="00F364E2"/>
    <w:rsid w:val="00F378B9"/>
    <w:rsid w:val="00F37E1A"/>
    <w:rsid w:val="00F41103"/>
    <w:rsid w:val="00F417B6"/>
    <w:rsid w:val="00F4193F"/>
    <w:rsid w:val="00F431E4"/>
    <w:rsid w:val="00F44A12"/>
    <w:rsid w:val="00F44B6D"/>
    <w:rsid w:val="00F4582B"/>
    <w:rsid w:val="00F45EAA"/>
    <w:rsid w:val="00F53411"/>
    <w:rsid w:val="00F53551"/>
    <w:rsid w:val="00F558C9"/>
    <w:rsid w:val="00F61573"/>
    <w:rsid w:val="00F61CDA"/>
    <w:rsid w:val="00F64EB1"/>
    <w:rsid w:val="00F67876"/>
    <w:rsid w:val="00F7107F"/>
    <w:rsid w:val="00F73A9E"/>
    <w:rsid w:val="00F77740"/>
    <w:rsid w:val="00F813E6"/>
    <w:rsid w:val="00F83314"/>
    <w:rsid w:val="00F87108"/>
    <w:rsid w:val="00F90D1F"/>
    <w:rsid w:val="00F9104B"/>
    <w:rsid w:val="00F92E3C"/>
    <w:rsid w:val="00F943AA"/>
    <w:rsid w:val="00F96789"/>
    <w:rsid w:val="00F97C55"/>
    <w:rsid w:val="00FA3156"/>
    <w:rsid w:val="00FA31BA"/>
    <w:rsid w:val="00FA31FE"/>
    <w:rsid w:val="00FA5526"/>
    <w:rsid w:val="00FA7CD0"/>
    <w:rsid w:val="00FB06AB"/>
    <w:rsid w:val="00FB3396"/>
    <w:rsid w:val="00FB3CD9"/>
    <w:rsid w:val="00FB44E2"/>
    <w:rsid w:val="00FB6662"/>
    <w:rsid w:val="00FB6CA1"/>
    <w:rsid w:val="00FC159B"/>
    <w:rsid w:val="00FC2025"/>
    <w:rsid w:val="00FC33E7"/>
    <w:rsid w:val="00FC41DB"/>
    <w:rsid w:val="00FC45AA"/>
    <w:rsid w:val="00FC5579"/>
    <w:rsid w:val="00FC73C5"/>
    <w:rsid w:val="00FD08DE"/>
    <w:rsid w:val="00FD1C17"/>
    <w:rsid w:val="00FD2416"/>
    <w:rsid w:val="00FD27F0"/>
    <w:rsid w:val="00FD2C8D"/>
    <w:rsid w:val="00FD3C84"/>
    <w:rsid w:val="00FD5EC5"/>
    <w:rsid w:val="00FD6295"/>
    <w:rsid w:val="00FD792E"/>
    <w:rsid w:val="00FD7EEA"/>
    <w:rsid w:val="00FE478C"/>
    <w:rsid w:val="00FE594B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22852"/>
  <w15:docId w15:val="{C73BDA88-9E72-45C8-A8AB-BEEC5A67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BFC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aliases w:val="(alt h1)"/>
    <w:basedOn w:val="Normal"/>
    <w:next w:val="Normal"/>
    <w:link w:val="Heading1Char"/>
    <w:uiPriority w:val="9"/>
    <w:qFormat/>
    <w:rsid w:val="003D7BFC"/>
    <w:pPr>
      <w:numPr>
        <w:numId w:val="9"/>
      </w:numPr>
      <w:outlineLvl w:val="0"/>
    </w:pPr>
  </w:style>
  <w:style w:type="paragraph" w:styleId="Heading2">
    <w:name w:val="heading 2"/>
    <w:aliases w:val="(alt h2)"/>
    <w:basedOn w:val="Normal"/>
    <w:next w:val="Normal"/>
    <w:link w:val="Heading2Char"/>
    <w:uiPriority w:val="9"/>
    <w:qFormat/>
    <w:rsid w:val="003D7BFC"/>
    <w:pPr>
      <w:outlineLvl w:val="1"/>
    </w:pPr>
    <w:rPr>
      <w:b/>
      <w:bCs/>
      <w:sz w:val="28"/>
      <w:szCs w:val="28"/>
    </w:rPr>
  </w:style>
  <w:style w:type="paragraph" w:styleId="Heading3">
    <w:name w:val="heading 3"/>
    <w:aliases w:val="(alt h3)"/>
    <w:basedOn w:val="Normal"/>
    <w:next w:val="Normal"/>
    <w:link w:val="Heading3Char"/>
    <w:uiPriority w:val="9"/>
    <w:qFormat/>
    <w:rsid w:val="003D7BFC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aliases w:val="(alt h4)"/>
    <w:basedOn w:val="Normal"/>
    <w:next w:val="Normal"/>
    <w:link w:val="Heading4Char"/>
    <w:uiPriority w:val="9"/>
    <w:qFormat/>
    <w:rsid w:val="003D7BFC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3D7BFC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3D7BFC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3D7BFC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3D7BFC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3D7BFC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3D7BFC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3D7BFC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3D7BFC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3D7BFC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uiPriority w:val="39"/>
    <w:rsid w:val="009A2153"/>
    <w:pPr>
      <w:ind w:left="480"/>
    </w:pPr>
  </w:style>
  <w:style w:type="paragraph" w:customStyle="1" w:styleId="3Para">
    <w:name w:val="3Para"/>
    <w:basedOn w:val="Normal"/>
    <w:rsid w:val="003D7BFC"/>
    <w:pPr>
      <w:numPr>
        <w:ilvl w:val="2"/>
        <w:numId w:val="11"/>
      </w:numPr>
      <w:tabs>
        <w:tab w:val="clear" w:pos="5940"/>
        <w:tab w:val="num" w:pos="0"/>
        <w:tab w:val="left" w:pos="1440"/>
      </w:tabs>
      <w:spacing w:before="260" w:after="260"/>
      <w:ind w:left="0"/>
    </w:pPr>
  </w:style>
  <w:style w:type="paragraph" w:customStyle="1" w:styleId="4Para">
    <w:name w:val="4Para"/>
    <w:basedOn w:val="Normal"/>
    <w:rsid w:val="003D7BFC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3D7BFC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3D7BFC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3D7BFC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3D7BFC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3D7BFC"/>
    <w:pPr>
      <w:numPr>
        <w:numId w:val="1"/>
      </w:numPr>
      <w:spacing w:line="480" w:lineRule="auto"/>
    </w:pPr>
  </w:style>
  <w:style w:type="character" w:styleId="FootnoteReference">
    <w:name w:val="footnote reference"/>
    <w:uiPriority w:val="99"/>
    <w:rsid w:val="008E47BA"/>
    <w:rPr>
      <w:vertAlign w:val="superscript"/>
    </w:rPr>
  </w:style>
  <w:style w:type="paragraph" w:customStyle="1" w:styleId="List-">
    <w:name w:val="List_-"/>
    <w:basedOn w:val="Normal"/>
    <w:rsid w:val="003D7BFC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3D7BFC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3D7BFC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3D7BFC"/>
    <w:pPr>
      <w:spacing w:before="260" w:after="260"/>
      <w:ind w:left="1440"/>
    </w:pPr>
  </w:style>
  <w:style w:type="paragraph" w:customStyle="1" w:styleId="ListIndt3">
    <w:name w:val="ListIndt_3"/>
    <w:basedOn w:val="Normal"/>
    <w:rsid w:val="003D7BFC"/>
    <w:pPr>
      <w:spacing w:before="260" w:after="260"/>
      <w:ind w:left="1800"/>
    </w:pPr>
  </w:style>
  <w:style w:type="paragraph" w:customStyle="1" w:styleId="ListIndt4">
    <w:name w:val="ListIndt_4"/>
    <w:basedOn w:val="Normal"/>
    <w:rsid w:val="003D7BFC"/>
    <w:pPr>
      <w:spacing w:before="260" w:after="260"/>
      <w:ind w:left="2160"/>
    </w:pPr>
  </w:style>
  <w:style w:type="paragraph" w:customStyle="1" w:styleId="ListTab0">
    <w:name w:val="ListTab_0"/>
    <w:basedOn w:val="Normal"/>
    <w:rsid w:val="003D7BFC"/>
    <w:pPr>
      <w:spacing w:before="260" w:after="260"/>
    </w:pPr>
  </w:style>
  <w:style w:type="paragraph" w:customStyle="1" w:styleId="ListTab2">
    <w:name w:val="ListTab_2"/>
    <w:basedOn w:val="Normal"/>
    <w:rsid w:val="003D7BFC"/>
    <w:pPr>
      <w:spacing w:before="260" w:after="260"/>
      <w:ind w:firstLine="1440"/>
    </w:pPr>
  </w:style>
  <w:style w:type="paragraph" w:customStyle="1" w:styleId="ListTab3">
    <w:name w:val="ListTab_3"/>
    <w:basedOn w:val="Normal"/>
    <w:rsid w:val="003D7BFC"/>
    <w:pPr>
      <w:spacing w:before="260" w:after="260"/>
      <w:ind w:firstLine="1800"/>
    </w:pPr>
  </w:style>
  <w:style w:type="paragraph" w:customStyle="1" w:styleId="ListTab4">
    <w:name w:val="ListTab_4"/>
    <w:basedOn w:val="Normal"/>
    <w:rsid w:val="003D7BFC"/>
    <w:pPr>
      <w:spacing w:before="260" w:after="260"/>
      <w:ind w:firstLine="2160"/>
    </w:pPr>
  </w:style>
  <w:style w:type="paragraph" w:customStyle="1" w:styleId="Note">
    <w:name w:val="Note"/>
    <w:next w:val="Normal"/>
    <w:rsid w:val="003D7BFC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3D7BFC"/>
    <w:pPr>
      <w:spacing w:before="260" w:after="260"/>
      <w:ind w:left="1440"/>
    </w:pPr>
  </w:style>
  <w:style w:type="paragraph" w:customStyle="1" w:styleId="ParaIndt3">
    <w:name w:val="ParaIndt_3"/>
    <w:basedOn w:val="Normal"/>
    <w:rsid w:val="003D7BFC"/>
    <w:pPr>
      <w:spacing w:before="260" w:after="260"/>
      <w:ind w:left="1800"/>
    </w:pPr>
  </w:style>
  <w:style w:type="paragraph" w:customStyle="1" w:styleId="ParaIndt4">
    <w:name w:val="ParaIndt_4"/>
    <w:basedOn w:val="Normal"/>
    <w:rsid w:val="003D7BFC"/>
    <w:pPr>
      <w:spacing w:before="260" w:after="260"/>
      <w:ind w:left="2160"/>
    </w:pPr>
  </w:style>
  <w:style w:type="paragraph" w:customStyle="1" w:styleId="ParaTab0">
    <w:name w:val="ParaTab_0"/>
    <w:basedOn w:val="Normal"/>
    <w:rsid w:val="003D7BFC"/>
    <w:pPr>
      <w:spacing w:before="260" w:after="260"/>
    </w:pPr>
  </w:style>
  <w:style w:type="paragraph" w:customStyle="1" w:styleId="ParaTab2">
    <w:name w:val="ParaTab_2"/>
    <w:basedOn w:val="Normal"/>
    <w:rsid w:val="003D7BFC"/>
    <w:pPr>
      <w:spacing w:before="260" w:after="260"/>
      <w:ind w:firstLine="1440"/>
    </w:pPr>
  </w:style>
  <w:style w:type="paragraph" w:customStyle="1" w:styleId="ParaTab3">
    <w:name w:val="ParaTab_3"/>
    <w:basedOn w:val="Normal"/>
    <w:rsid w:val="003D7BFC"/>
    <w:pPr>
      <w:spacing w:before="260" w:after="260"/>
      <w:ind w:firstLine="1800"/>
    </w:pPr>
  </w:style>
  <w:style w:type="paragraph" w:customStyle="1" w:styleId="ParaTab4">
    <w:name w:val="ParaTab_4"/>
    <w:basedOn w:val="Normal"/>
    <w:rsid w:val="003D7BFC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3D7BFC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uiPriority w:val="39"/>
    <w:rsid w:val="009A2153"/>
  </w:style>
  <w:style w:type="paragraph" w:customStyle="1" w:styleId="2Heading">
    <w:name w:val="2Heading"/>
    <w:basedOn w:val="2Para"/>
    <w:next w:val="3Para"/>
    <w:rsid w:val="003D7BFC"/>
    <w:pPr>
      <w:keepNext/>
      <w:ind w:right="2880"/>
      <w:outlineLvl w:val="1"/>
    </w:pPr>
    <w:rPr>
      <w:b/>
    </w:rPr>
  </w:style>
  <w:style w:type="paragraph" w:styleId="TOC2">
    <w:name w:val="toc 2"/>
    <w:basedOn w:val="Normal"/>
    <w:next w:val="Normal"/>
    <w:autoRedefine/>
    <w:uiPriority w:val="39"/>
    <w:rsid w:val="009A2153"/>
    <w:pPr>
      <w:ind w:left="240"/>
    </w:pPr>
  </w:style>
  <w:style w:type="paragraph" w:customStyle="1" w:styleId="X">
    <w:name w:val="X"/>
    <w:basedOn w:val="Normal"/>
    <w:rsid w:val="003D7BFC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uiPriority w:val="99"/>
    <w:rsid w:val="00DA52CB"/>
  </w:style>
  <w:style w:type="table" w:styleId="TableGrid">
    <w:name w:val="Table Grid"/>
    <w:basedOn w:val="TableNormal"/>
    <w:uiPriority w:val="39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3D7BFC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3D7BFC"/>
    <w:pPr>
      <w:numPr>
        <w:numId w:val="6"/>
      </w:numPr>
    </w:pPr>
  </w:style>
  <w:style w:type="paragraph" w:styleId="FootnoteText">
    <w:name w:val="footnote text"/>
    <w:basedOn w:val="Normal"/>
    <w:link w:val="FootnoteTextChar"/>
    <w:uiPriority w:val="99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3D7BFC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5BCF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rsid w:val="00CA13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13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13F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CA1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13F4"/>
    <w:rPr>
      <w:b/>
      <w:bCs/>
      <w:lang w:val="en-GB"/>
    </w:rPr>
  </w:style>
  <w:style w:type="paragraph" w:styleId="Revision">
    <w:name w:val="Revision"/>
    <w:hidden/>
    <w:uiPriority w:val="99"/>
    <w:semiHidden/>
    <w:rsid w:val="00CA13F4"/>
    <w:rPr>
      <w:sz w:val="22"/>
      <w:szCs w:val="24"/>
      <w:lang w:val="en-GB"/>
    </w:rPr>
  </w:style>
  <w:style w:type="paragraph" w:styleId="NoSpacing">
    <w:name w:val="No Spacing"/>
    <w:uiPriority w:val="1"/>
    <w:qFormat/>
    <w:rsid w:val="00F92E3C"/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link w:val="Header"/>
    <w:uiPriority w:val="99"/>
    <w:rsid w:val="00B07EA1"/>
    <w:rPr>
      <w:sz w:val="22"/>
      <w:szCs w:val="24"/>
      <w:lang w:val="en-GB"/>
    </w:rPr>
  </w:style>
  <w:style w:type="character" w:styleId="Hyperlink">
    <w:name w:val="Hyperlink"/>
    <w:basedOn w:val="DefaultParagraphFont"/>
    <w:uiPriority w:val="99"/>
    <w:rsid w:val="001B1036"/>
    <w:rPr>
      <w:color w:val="0000FF" w:themeColor="hyperlink"/>
      <w:u w:val="single"/>
    </w:rPr>
  </w:style>
  <w:style w:type="character" w:styleId="LineNumber">
    <w:name w:val="line number"/>
    <w:basedOn w:val="DefaultParagraphFont"/>
    <w:rsid w:val="001958F2"/>
  </w:style>
  <w:style w:type="character" w:customStyle="1" w:styleId="Heading1Char">
    <w:name w:val="Heading 1 Char"/>
    <w:aliases w:val="(alt h1) Char"/>
    <w:basedOn w:val="DefaultParagraphFont"/>
    <w:link w:val="Heading1"/>
    <w:uiPriority w:val="9"/>
    <w:rsid w:val="00066B2E"/>
    <w:rPr>
      <w:sz w:val="22"/>
      <w:szCs w:val="24"/>
      <w:lang w:val="en-GB"/>
    </w:rPr>
  </w:style>
  <w:style w:type="character" w:customStyle="1" w:styleId="Heading2Char">
    <w:name w:val="Heading 2 Char"/>
    <w:aliases w:val="(alt h2) Char"/>
    <w:basedOn w:val="DefaultParagraphFont"/>
    <w:link w:val="Heading2"/>
    <w:uiPriority w:val="9"/>
    <w:rsid w:val="00066B2E"/>
    <w:rPr>
      <w:b/>
      <w:bCs/>
      <w:sz w:val="28"/>
      <w:szCs w:val="28"/>
      <w:lang w:val="en-GB"/>
    </w:rPr>
  </w:style>
  <w:style w:type="character" w:customStyle="1" w:styleId="Heading3Char">
    <w:name w:val="Heading 3 Char"/>
    <w:aliases w:val="(alt h3) Char"/>
    <w:basedOn w:val="DefaultParagraphFont"/>
    <w:link w:val="Heading3"/>
    <w:uiPriority w:val="9"/>
    <w:rsid w:val="00066B2E"/>
    <w:rPr>
      <w:b/>
      <w:bCs/>
      <w:sz w:val="22"/>
      <w:szCs w:val="24"/>
      <w:lang w:val="en-GB"/>
    </w:rPr>
  </w:style>
  <w:style w:type="character" w:customStyle="1" w:styleId="Heading4Char">
    <w:name w:val="Heading 4 Char"/>
    <w:aliases w:val="(alt h4) Char"/>
    <w:basedOn w:val="DefaultParagraphFont"/>
    <w:link w:val="Heading4"/>
    <w:uiPriority w:val="9"/>
    <w:rsid w:val="00066B2E"/>
    <w:rPr>
      <w:b/>
      <w:b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066B2E"/>
    <w:rPr>
      <w:i/>
      <w:iCs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066B2E"/>
    <w:rPr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066B2E"/>
    <w:rPr>
      <w:sz w:val="22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066B2E"/>
    <w:rPr>
      <w:i/>
      <w:iCs/>
      <w:sz w:val="22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066B2E"/>
    <w:rPr>
      <w:rFonts w:ascii="Arial" w:hAnsi="Arial" w:cs="Arial"/>
      <w:sz w:val="22"/>
      <w:szCs w:val="22"/>
      <w:lang w:val="en-GB"/>
    </w:rPr>
  </w:style>
  <w:style w:type="numbering" w:customStyle="1" w:styleId="NoList1">
    <w:name w:val="No List1"/>
    <w:next w:val="NoList"/>
    <w:semiHidden/>
    <w:rsid w:val="00066B2E"/>
  </w:style>
  <w:style w:type="paragraph" w:customStyle="1" w:styleId="Level1altL1">
    <w:name w:val="§ Level 1 (alt L1)"/>
    <w:basedOn w:val="Normal"/>
    <w:rsid w:val="00066B2E"/>
    <w:pPr>
      <w:tabs>
        <w:tab w:val="left" w:pos="1418"/>
      </w:tabs>
      <w:autoSpaceDE/>
      <w:autoSpaceDN/>
      <w:adjustRightInd/>
      <w:spacing w:after="240"/>
    </w:pPr>
    <w:rPr>
      <w:szCs w:val="20"/>
    </w:rPr>
  </w:style>
  <w:style w:type="character" w:customStyle="1" w:styleId="xdtextbox2">
    <w:name w:val="xdtextbox2"/>
    <w:basedOn w:val="DefaultParagraphFont"/>
    <w:rsid w:val="00066B2E"/>
  </w:style>
  <w:style w:type="character" w:styleId="Strong">
    <w:name w:val="Strong"/>
    <w:uiPriority w:val="22"/>
    <w:qFormat/>
    <w:rsid w:val="00066B2E"/>
    <w:rPr>
      <w:b/>
      <w:bCs/>
    </w:rPr>
  </w:style>
  <w:style w:type="paragraph" w:styleId="Title">
    <w:name w:val="Title"/>
    <w:aliases w:val="(alt LT)"/>
    <w:basedOn w:val="Normal"/>
    <w:next w:val="Normal"/>
    <w:link w:val="TitleChar"/>
    <w:qFormat/>
    <w:rsid w:val="00066B2E"/>
    <w:pPr>
      <w:autoSpaceDE/>
      <w:autoSpaceDN/>
      <w:adjustRightInd/>
      <w:spacing w:after="240"/>
      <w:jc w:val="center"/>
    </w:pPr>
    <w:rPr>
      <w:b/>
      <w:caps/>
      <w:kern w:val="28"/>
      <w:sz w:val="28"/>
      <w:szCs w:val="20"/>
      <w:lang w:eastAsia="x-none"/>
    </w:rPr>
  </w:style>
  <w:style w:type="character" w:customStyle="1" w:styleId="TitleChar">
    <w:name w:val="Title Char"/>
    <w:aliases w:val="(alt LT) Char"/>
    <w:basedOn w:val="DefaultParagraphFont"/>
    <w:link w:val="Title"/>
    <w:rsid w:val="00066B2E"/>
    <w:rPr>
      <w:b/>
      <w:caps/>
      <w:kern w:val="28"/>
      <w:sz w:val="28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66B2E"/>
    <w:rPr>
      <w:sz w:val="22"/>
      <w:szCs w:val="24"/>
      <w:lang w:val="en-GB"/>
    </w:rPr>
  </w:style>
  <w:style w:type="paragraph" w:customStyle="1" w:styleId="IcaoSoDConclusionTitle">
    <w:name w:val="IcaoSoD Conclusion Title"/>
    <w:basedOn w:val="Normal"/>
    <w:next w:val="Normal"/>
    <w:rsid w:val="00066B2E"/>
    <w:pPr>
      <w:keepNext/>
      <w:tabs>
        <w:tab w:val="left" w:pos="2835"/>
      </w:tabs>
      <w:autoSpaceDE/>
      <w:autoSpaceDN/>
      <w:adjustRightInd/>
      <w:spacing w:after="240"/>
      <w:ind w:left="2835" w:hanging="2835"/>
    </w:pPr>
    <w:rPr>
      <w:b/>
      <w:szCs w:val="20"/>
    </w:rPr>
  </w:style>
  <w:style w:type="paragraph" w:styleId="z-TopofForm">
    <w:name w:val="HTML Top of Form"/>
    <w:basedOn w:val="Normal"/>
    <w:next w:val="Normal"/>
    <w:link w:val="z-TopofFormChar"/>
    <w:hidden/>
    <w:rsid w:val="00066B2E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="SimSun" w:hAnsi="Arial"/>
      <w:vanish/>
      <w:sz w:val="16"/>
      <w:szCs w:val="16"/>
      <w:lang w:eastAsia="zh-CN"/>
    </w:rPr>
  </w:style>
  <w:style w:type="character" w:customStyle="1" w:styleId="z-TopofFormChar">
    <w:name w:val="z-Top of Form Char"/>
    <w:basedOn w:val="DefaultParagraphFont"/>
    <w:link w:val="z-TopofForm"/>
    <w:rsid w:val="00066B2E"/>
    <w:rPr>
      <w:rFonts w:ascii="Arial" w:eastAsia="SimSun" w:hAnsi="Arial"/>
      <w:vanish/>
      <w:sz w:val="16"/>
      <w:szCs w:val="16"/>
      <w:lang w:val="en-GB" w:eastAsia="zh-CN"/>
    </w:rPr>
  </w:style>
  <w:style w:type="paragraph" w:styleId="z-BottomofForm">
    <w:name w:val="HTML Bottom of Form"/>
    <w:basedOn w:val="Normal"/>
    <w:next w:val="Normal"/>
    <w:link w:val="z-BottomofFormChar"/>
    <w:hidden/>
    <w:rsid w:val="00066B2E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="SimSun" w:hAnsi="Arial"/>
      <w:vanish/>
      <w:sz w:val="16"/>
      <w:szCs w:val="16"/>
      <w:lang w:eastAsia="zh-CN"/>
    </w:rPr>
  </w:style>
  <w:style w:type="character" w:customStyle="1" w:styleId="z-BottomofFormChar">
    <w:name w:val="z-Bottom of Form Char"/>
    <w:basedOn w:val="DefaultParagraphFont"/>
    <w:link w:val="z-BottomofForm"/>
    <w:rsid w:val="00066B2E"/>
    <w:rPr>
      <w:rFonts w:ascii="Arial" w:eastAsia="SimSun" w:hAnsi="Arial"/>
      <w:vanish/>
      <w:sz w:val="16"/>
      <w:szCs w:val="16"/>
      <w:lang w:val="en-GB" w:eastAsia="zh-CN"/>
    </w:rPr>
  </w:style>
  <w:style w:type="character" w:styleId="FollowedHyperlink">
    <w:name w:val="FollowedHyperlink"/>
    <w:uiPriority w:val="99"/>
    <w:rsid w:val="00066B2E"/>
    <w:rPr>
      <w:color w:val="800080"/>
      <w:u w:val="single"/>
    </w:rPr>
  </w:style>
  <w:style w:type="paragraph" w:customStyle="1" w:styleId="IcaoListabc">
    <w:name w:val="Icao List abc"/>
    <w:basedOn w:val="Normal"/>
    <w:link w:val="IcaoListabcChar"/>
    <w:rsid w:val="00066B2E"/>
    <w:pPr>
      <w:tabs>
        <w:tab w:val="num" w:pos="1057"/>
      </w:tabs>
      <w:spacing w:after="120"/>
      <w:ind w:left="1057" w:hanging="425"/>
      <w:jc w:val="left"/>
    </w:pPr>
    <w:rPr>
      <w:szCs w:val="22"/>
      <w:lang w:eastAsia="x-none"/>
    </w:rPr>
  </w:style>
  <w:style w:type="character" w:customStyle="1" w:styleId="IcaoListabcChar">
    <w:name w:val="Icao List abc Char"/>
    <w:link w:val="IcaoListabc"/>
    <w:rsid w:val="00066B2E"/>
    <w:rPr>
      <w:sz w:val="22"/>
      <w:szCs w:val="22"/>
      <w:lang w:val="en-GB" w:eastAsia="x-none"/>
    </w:rPr>
  </w:style>
  <w:style w:type="paragraph" w:customStyle="1" w:styleId="Level2altL2">
    <w:name w:val="§ Level 2 (alt L2)"/>
    <w:basedOn w:val="Level1altL1"/>
    <w:link w:val="Level2altL2Char"/>
    <w:rsid w:val="00066B2E"/>
    <w:pPr>
      <w:numPr>
        <w:ilvl w:val="1"/>
      </w:numPr>
    </w:pPr>
    <w:rPr>
      <w:lang w:eastAsia="x-none"/>
    </w:rPr>
  </w:style>
  <w:style w:type="character" w:customStyle="1" w:styleId="Level2altL2Char">
    <w:name w:val="§ Level 2 (alt L2) Char"/>
    <w:link w:val="Level2altL2"/>
    <w:rsid w:val="00066B2E"/>
    <w:rPr>
      <w:sz w:val="22"/>
      <w:lang w:val="en-GB" w:eastAsia="x-none"/>
    </w:rPr>
  </w:style>
  <w:style w:type="paragraph" w:customStyle="1" w:styleId="Level3altL3">
    <w:name w:val="§ Level 3 (alt L3)"/>
    <w:basedOn w:val="Level2altL2"/>
    <w:rsid w:val="00066B2E"/>
    <w:pPr>
      <w:numPr>
        <w:ilvl w:val="0"/>
      </w:numPr>
    </w:pPr>
  </w:style>
  <w:style w:type="paragraph" w:customStyle="1" w:styleId="Levelialti">
    <w:name w:val="§ Level i (alt i)"/>
    <w:basedOn w:val="Levelaalta"/>
    <w:rsid w:val="00066B2E"/>
    <w:pPr>
      <w:tabs>
        <w:tab w:val="clear" w:pos="1417"/>
        <w:tab w:val="num" w:pos="1843"/>
      </w:tabs>
      <w:ind w:left="1843" w:hanging="426"/>
    </w:pPr>
  </w:style>
  <w:style w:type="paragraph" w:customStyle="1" w:styleId="Levelaalta">
    <w:name w:val="§ Level a (alt a)"/>
    <w:basedOn w:val="BodyTextIndent"/>
    <w:rsid w:val="00066B2E"/>
    <w:pPr>
      <w:tabs>
        <w:tab w:val="num" w:pos="1417"/>
      </w:tabs>
      <w:spacing w:after="240"/>
      <w:ind w:left="1417" w:hanging="425"/>
    </w:pPr>
  </w:style>
  <w:style w:type="paragraph" w:styleId="BodyTextIndent">
    <w:name w:val="Body Text Indent"/>
    <w:basedOn w:val="Normal"/>
    <w:link w:val="BodyTextIndentChar"/>
    <w:uiPriority w:val="99"/>
    <w:rsid w:val="00066B2E"/>
    <w:pPr>
      <w:autoSpaceDE/>
      <w:autoSpaceDN/>
      <w:adjustRightInd/>
      <w:spacing w:after="120"/>
      <w:ind w:left="283"/>
    </w:pPr>
    <w:rPr>
      <w:szCs w:val="20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6B2E"/>
    <w:rPr>
      <w:sz w:val="22"/>
      <w:lang w:val="en-GB" w:eastAsia="x-none"/>
    </w:rPr>
  </w:style>
  <w:style w:type="paragraph" w:customStyle="1" w:styleId="Levelbulletsaltb">
    <w:name w:val="§ Level bullets (alt b)"/>
    <w:basedOn w:val="Normal"/>
    <w:rsid w:val="00066B2E"/>
    <w:pPr>
      <w:autoSpaceDE/>
      <w:autoSpaceDN/>
      <w:adjustRightInd/>
      <w:spacing w:after="240"/>
      <w:ind w:left="2127" w:hanging="284"/>
    </w:pPr>
    <w:rPr>
      <w:szCs w:val="20"/>
    </w:rPr>
  </w:style>
  <w:style w:type="paragraph" w:styleId="ListContinue">
    <w:name w:val="List Continue"/>
    <w:basedOn w:val="Normal"/>
    <w:rsid w:val="00066B2E"/>
    <w:pPr>
      <w:autoSpaceDE/>
      <w:autoSpaceDN/>
      <w:adjustRightInd/>
      <w:spacing w:after="120"/>
      <w:ind w:left="283"/>
    </w:pPr>
    <w:rPr>
      <w:szCs w:val="20"/>
    </w:rPr>
  </w:style>
  <w:style w:type="paragraph" w:styleId="EndnoteText">
    <w:name w:val="endnote text"/>
    <w:basedOn w:val="Normal"/>
    <w:link w:val="EndnoteTextChar"/>
    <w:uiPriority w:val="99"/>
    <w:rsid w:val="00066B2E"/>
    <w:pPr>
      <w:autoSpaceDE/>
      <w:autoSpaceDN/>
      <w:adjustRightInd/>
    </w:pPr>
    <w:rPr>
      <w:rFonts w:ascii="Times New Roman Italic" w:hAnsi="Times New Roman Italic"/>
      <w:i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66B2E"/>
    <w:rPr>
      <w:rFonts w:ascii="Times New Roman Italic" w:hAnsi="Times New Roman Italic"/>
      <w:i/>
      <w:sz w:val="22"/>
      <w:lang w:val="en-GB" w:eastAsia="x-none"/>
    </w:rPr>
  </w:style>
  <w:style w:type="character" w:styleId="EndnoteReference">
    <w:name w:val="endnote reference"/>
    <w:rsid w:val="00066B2E"/>
    <w:rPr>
      <w:vertAlign w:val="baseline"/>
    </w:rPr>
  </w:style>
  <w:style w:type="paragraph" w:styleId="BlockText">
    <w:name w:val="Block Text"/>
    <w:basedOn w:val="Normal"/>
    <w:rsid w:val="00066B2E"/>
    <w:pPr>
      <w:autoSpaceDE/>
      <w:autoSpaceDN/>
      <w:adjustRightInd/>
      <w:spacing w:after="120"/>
      <w:ind w:left="1440" w:right="14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066B2E"/>
    <w:pPr>
      <w:autoSpaceDE/>
      <w:autoSpaceDN/>
      <w:adjustRightInd/>
      <w:spacing w:after="120"/>
    </w:pPr>
    <w:rPr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066B2E"/>
    <w:rPr>
      <w:sz w:val="22"/>
      <w:lang w:val="en-GB" w:eastAsia="x-none"/>
    </w:rPr>
  </w:style>
  <w:style w:type="paragraph" w:styleId="BodyText2">
    <w:name w:val="Body Text 2"/>
    <w:basedOn w:val="Normal"/>
    <w:link w:val="BodyText2Char"/>
    <w:uiPriority w:val="99"/>
    <w:rsid w:val="00066B2E"/>
    <w:pPr>
      <w:autoSpaceDE/>
      <w:autoSpaceDN/>
      <w:adjustRightInd/>
      <w:spacing w:after="120" w:line="480" w:lineRule="auto"/>
    </w:pPr>
    <w:rPr>
      <w:szCs w:val="20"/>
      <w:lang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066B2E"/>
    <w:rPr>
      <w:sz w:val="22"/>
      <w:lang w:val="en-GB" w:eastAsia="x-none"/>
    </w:rPr>
  </w:style>
  <w:style w:type="paragraph" w:styleId="BodyText3">
    <w:name w:val="Body Text 3"/>
    <w:basedOn w:val="Normal"/>
    <w:link w:val="BodyText3Char"/>
    <w:uiPriority w:val="99"/>
    <w:rsid w:val="00066B2E"/>
    <w:pPr>
      <w:autoSpaceDE/>
      <w:autoSpaceDN/>
      <w:adjustRightInd/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066B2E"/>
    <w:rPr>
      <w:sz w:val="16"/>
      <w:szCs w:val="16"/>
      <w:lang w:val="en-GB" w:eastAsia="x-none"/>
    </w:rPr>
  </w:style>
  <w:style w:type="paragraph" w:styleId="BodyTextFirstIndent">
    <w:name w:val="Body Text First Indent"/>
    <w:basedOn w:val="BodyText"/>
    <w:link w:val="BodyTextFirstIndentChar"/>
    <w:rsid w:val="00066B2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66B2E"/>
    <w:rPr>
      <w:sz w:val="22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rsid w:val="00066B2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66B2E"/>
    <w:rPr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uiPriority w:val="99"/>
    <w:rsid w:val="00066B2E"/>
    <w:pPr>
      <w:autoSpaceDE/>
      <w:autoSpaceDN/>
      <w:adjustRightInd/>
      <w:spacing w:after="120" w:line="480" w:lineRule="auto"/>
      <w:ind w:left="283"/>
    </w:pPr>
    <w:rPr>
      <w:szCs w:val="20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6B2E"/>
    <w:rPr>
      <w:sz w:val="22"/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066B2E"/>
    <w:pPr>
      <w:autoSpaceDE/>
      <w:autoSpaceDN/>
      <w:adjustRightInd/>
      <w:spacing w:after="120"/>
      <w:ind w:left="283"/>
    </w:pPr>
    <w:rPr>
      <w:sz w:val="16"/>
      <w:szCs w:val="16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66B2E"/>
    <w:rPr>
      <w:sz w:val="16"/>
      <w:szCs w:val="16"/>
      <w:lang w:val="en-GB" w:eastAsia="x-none"/>
    </w:rPr>
  </w:style>
  <w:style w:type="paragraph" w:styleId="Caption">
    <w:name w:val="caption"/>
    <w:basedOn w:val="Normal"/>
    <w:next w:val="Normal"/>
    <w:uiPriority w:val="35"/>
    <w:qFormat/>
    <w:rsid w:val="00066B2E"/>
    <w:pPr>
      <w:autoSpaceDE/>
      <w:autoSpaceDN/>
      <w:adjustRightInd/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066B2E"/>
    <w:pPr>
      <w:autoSpaceDE/>
      <w:autoSpaceDN/>
      <w:adjustRightInd/>
      <w:ind w:left="4252"/>
    </w:pPr>
    <w:rPr>
      <w:szCs w:val="20"/>
      <w:lang w:eastAsia="x-none"/>
    </w:rPr>
  </w:style>
  <w:style w:type="character" w:customStyle="1" w:styleId="ClosingChar">
    <w:name w:val="Closing Char"/>
    <w:basedOn w:val="DefaultParagraphFont"/>
    <w:link w:val="Closing"/>
    <w:rsid w:val="00066B2E"/>
    <w:rPr>
      <w:sz w:val="22"/>
      <w:lang w:val="en-GB" w:eastAsia="x-none"/>
    </w:rPr>
  </w:style>
  <w:style w:type="paragraph" w:styleId="Date">
    <w:name w:val="Date"/>
    <w:basedOn w:val="Normal"/>
    <w:next w:val="Normal"/>
    <w:link w:val="DateChar"/>
    <w:rsid w:val="00066B2E"/>
    <w:pPr>
      <w:autoSpaceDE/>
      <w:autoSpaceDN/>
      <w:adjustRightInd/>
    </w:pPr>
    <w:rPr>
      <w:szCs w:val="20"/>
      <w:lang w:eastAsia="x-none"/>
    </w:rPr>
  </w:style>
  <w:style w:type="character" w:customStyle="1" w:styleId="DateChar">
    <w:name w:val="Date Char"/>
    <w:basedOn w:val="DefaultParagraphFont"/>
    <w:link w:val="Date"/>
    <w:rsid w:val="00066B2E"/>
    <w:rPr>
      <w:sz w:val="22"/>
      <w:lang w:val="en-GB" w:eastAsia="x-none"/>
    </w:rPr>
  </w:style>
  <w:style w:type="paragraph" w:styleId="DocumentMap">
    <w:name w:val="Document Map"/>
    <w:basedOn w:val="Normal"/>
    <w:link w:val="DocumentMapChar"/>
    <w:uiPriority w:val="99"/>
    <w:rsid w:val="00066B2E"/>
    <w:pPr>
      <w:shd w:val="clear" w:color="auto" w:fill="000080"/>
      <w:autoSpaceDE/>
      <w:autoSpaceDN/>
      <w:adjustRightInd/>
    </w:pPr>
    <w:rPr>
      <w:rFonts w:ascii="Tahoma" w:hAnsi="Tahoma"/>
      <w:szCs w:val="20"/>
      <w:lang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rsid w:val="00066B2E"/>
    <w:rPr>
      <w:rFonts w:ascii="Tahoma" w:hAnsi="Tahoma"/>
      <w:sz w:val="22"/>
      <w:shd w:val="clear" w:color="auto" w:fill="000080"/>
      <w:lang w:val="en-GB" w:eastAsia="x-none"/>
    </w:rPr>
  </w:style>
  <w:style w:type="paragraph" w:styleId="E-mailSignature">
    <w:name w:val="E-mail Signature"/>
    <w:basedOn w:val="Normal"/>
    <w:link w:val="E-mailSignatureChar"/>
    <w:rsid w:val="00066B2E"/>
    <w:pPr>
      <w:autoSpaceDE/>
      <w:autoSpaceDN/>
      <w:adjustRightInd/>
    </w:pPr>
    <w:rPr>
      <w:szCs w:val="20"/>
      <w:lang w:eastAsia="x-none"/>
    </w:rPr>
  </w:style>
  <w:style w:type="character" w:customStyle="1" w:styleId="E-mailSignatureChar">
    <w:name w:val="E-mail Signature Char"/>
    <w:basedOn w:val="DefaultParagraphFont"/>
    <w:link w:val="E-mailSignature"/>
    <w:rsid w:val="00066B2E"/>
    <w:rPr>
      <w:sz w:val="22"/>
      <w:lang w:val="en-GB" w:eastAsia="x-none"/>
    </w:rPr>
  </w:style>
  <w:style w:type="paragraph" w:styleId="EnvelopeAddress">
    <w:name w:val="envelope address"/>
    <w:basedOn w:val="Normal"/>
    <w:rsid w:val="00066B2E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066B2E"/>
    <w:pPr>
      <w:autoSpaceDE/>
      <w:autoSpaceDN/>
      <w:adjustRightInd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6B2E"/>
    <w:rPr>
      <w:sz w:val="18"/>
      <w:lang w:val="en-GB"/>
    </w:rPr>
  </w:style>
  <w:style w:type="paragraph" w:styleId="HTMLAddress">
    <w:name w:val="HTML Address"/>
    <w:basedOn w:val="Normal"/>
    <w:link w:val="HTMLAddressChar"/>
    <w:rsid w:val="00066B2E"/>
    <w:pPr>
      <w:autoSpaceDE/>
      <w:autoSpaceDN/>
      <w:adjustRightInd/>
    </w:pPr>
    <w:rPr>
      <w:i/>
      <w:iCs/>
      <w:szCs w:val="20"/>
      <w:lang w:eastAsia="x-none"/>
    </w:rPr>
  </w:style>
  <w:style w:type="character" w:customStyle="1" w:styleId="HTMLAddressChar">
    <w:name w:val="HTML Address Char"/>
    <w:basedOn w:val="DefaultParagraphFont"/>
    <w:link w:val="HTMLAddress"/>
    <w:rsid w:val="00066B2E"/>
    <w:rPr>
      <w:i/>
      <w:iCs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rsid w:val="00066B2E"/>
    <w:pPr>
      <w:autoSpaceDE/>
      <w:autoSpaceDN/>
      <w:adjustRightInd/>
    </w:pPr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66B2E"/>
    <w:rPr>
      <w:rFonts w:ascii="Courier New" w:hAnsi="Courier New"/>
      <w:lang w:val="en-GB" w:eastAsia="x-none"/>
    </w:rPr>
  </w:style>
  <w:style w:type="paragraph" w:styleId="Index1">
    <w:name w:val="index 1"/>
    <w:basedOn w:val="Normal"/>
    <w:next w:val="Normal"/>
    <w:autoRedefine/>
    <w:rsid w:val="00066B2E"/>
    <w:pPr>
      <w:autoSpaceDE/>
      <w:autoSpaceDN/>
      <w:adjustRightInd/>
      <w:ind w:left="220" w:hanging="220"/>
    </w:pPr>
    <w:rPr>
      <w:szCs w:val="20"/>
    </w:rPr>
  </w:style>
  <w:style w:type="paragraph" w:styleId="Index2">
    <w:name w:val="index 2"/>
    <w:basedOn w:val="Normal"/>
    <w:next w:val="Normal"/>
    <w:autoRedefine/>
    <w:rsid w:val="00066B2E"/>
    <w:pPr>
      <w:autoSpaceDE/>
      <w:autoSpaceDN/>
      <w:adjustRightInd/>
      <w:ind w:left="440" w:hanging="220"/>
    </w:pPr>
    <w:rPr>
      <w:szCs w:val="20"/>
    </w:rPr>
  </w:style>
  <w:style w:type="paragraph" w:styleId="Index3">
    <w:name w:val="index 3"/>
    <w:basedOn w:val="Normal"/>
    <w:next w:val="Normal"/>
    <w:autoRedefine/>
    <w:rsid w:val="00066B2E"/>
    <w:pPr>
      <w:autoSpaceDE/>
      <w:autoSpaceDN/>
      <w:adjustRightInd/>
      <w:ind w:left="660" w:hanging="220"/>
    </w:pPr>
    <w:rPr>
      <w:szCs w:val="20"/>
    </w:rPr>
  </w:style>
  <w:style w:type="paragraph" w:styleId="Index4">
    <w:name w:val="index 4"/>
    <w:basedOn w:val="Normal"/>
    <w:next w:val="Normal"/>
    <w:autoRedefine/>
    <w:rsid w:val="00066B2E"/>
    <w:pPr>
      <w:autoSpaceDE/>
      <w:autoSpaceDN/>
      <w:adjustRightInd/>
      <w:ind w:left="880" w:hanging="220"/>
    </w:pPr>
    <w:rPr>
      <w:szCs w:val="20"/>
    </w:rPr>
  </w:style>
  <w:style w:type="paragraph" w:styleId="Index5">
    <w:name w:val="index 5"/>
    <w:basedOn w:val="Normal"/>
    <w:next w:val="Normal"/>
    <w:autoRedefine/>
    <w:rsid w:val="00066B2E"/>
    <w:pPr>
      <w:autoSpaceDE/>
      <w:autoSpaceDN/>
      <w:adjustRightInd/>
      <w:ind w:left="1100" w:hanging="220"/>
    </w:pPr>
    <w:rPr>
      <w:szCs w:val="20"/>
    </w:rPr>
  </w:style>
  <w:style w:type="paragraph" w:styleId="Index6">
    <w:name w:val="index 6"/>
    <w:basedOn w:val="Normal"/>
    <w:next w:val="Normal"/>
    <w:autoRedefine/>
    <w:rsid w:val="00066B2E"/>
    <w:pPr>
      <w:autoSpaceDE/>
      <w:autoSpaceDN/>
      <w:adjustRightInd/>
      <w:ind w:left="1320" w:hanging="220"/>
    </w:pPr>
    <w:rPr>
      <w:szCs w:val="20"/>
    </w:rPr>
  </w:style>
  <w:style w:type="paragraph" w:styleId="Index7">
    <w:name w:val="index 7"/>
    <w:basedOn w:val="Normal"/>
    <w:next w:val="Normal"/>
    <w:autoRedefine/>
    <w:rsid w:val="00066B2E"/>
    <w:pPr>
      <w:autoSpaceDE/>
      <w:autoSpaceDN/>
      <w:adjustRightInd/>
      <w:ind w:left="1540" w:hanging="220"/>
    </w:pPr>
    <w:rPr>
      <w:szCs w:val="20"/>
    </w:rPr>
  </w:style>
  <w:style w:type="paragraph" w:styleId="Index8">
    <w:name w:val="index 8"/>
    <w:basedOn w:val="Normal"/>
    <w:next w:val="Normal"/>
    <w:autoRedefine/>
    <w:rsid w:val="00066B2E"/>
    <w:pPr>
      <w:autoSpaceDE/>
      <w:autoSpaceDN/>
      <w:adjustRightInd/>
      <w:ind w:left="1760" w:hanging="220"/>
    </w:pPr>
    <w:rPr>
      <w:szCs w:val="20"/>
    </w:rPr>
  </w:style>
  <w:style w:type="paragraph" w:styleId="Index9">
    <w:name w:val="index 9"/>
    <w:basedOn w:val="Normal"/>
    <w:next w:val="Normal"/>
    <w:autoRedefine/>
    <w:rsid w:val="00066B2E"/>
    <w:pPr>
      <w:autoSpaceDE/>
      <w:autoSpaceDN/>
      <w:adjustRightInd/>
      <w:ind w:left="1980" w:hanging="220"/>
    </w:pPr>
    <w:rPr>
      <w:szCs w:val="20"/>
    </w:rPr>
  </w:style>
  <w:style w:type="paragraph" w:styleId="IndexHeading">
    <w:name w:val="index heading"/>
    <w:basedOn w:val="Normal"/>
    <w:next w:val="Index1"/>
    <w:rsid w:val="00066B2E"/>
    <w:pPr>
      <w:autoSpaceDE/>
      <w:autoSpaceDN/>
      <w:adjustRightInd/>
    </w:pPr>
    <w:rPr>
      <w:rFonts w:ascii="Arial" w:hAnsi="Arial" w:cs="Arial"/>
      <w:b/>
      <w:bCs/>
      <w:szCs w:val="20"/>
    </w:rPr>
  </w:style>
  <w:style w:type="paragraph" w:styleId="List">
    <w:name w:val="List"/>
    <w:basedOn w:val="Normal"/>
    <w:rsid w:val="00066B2E"/>
    <w:pPr>
      <w:autoSpaceDE/>
      <w:autoSpaceDN/>
      <w:adjustRightInd/>
      <w:ind w:left="283" w:hanging="283"/>
    </w:pPr>
    <w:rPr>
      <w:szCs w:val="20"/>
    </w:rPr>
  </w:style>
  <w:style w:type="paragraph" w:styleId="List2">
    <w:name w:val="List 2"/>
    <w:basedOn w:val="Normal"/>
    <w:rsid w:val="00066B2E"/>
    <w:pPr>
      <w:autoSpaceDE/>
      <w:autoSpaceDN/>
      <w:adjustRightInd/>
      <w:ind w:left="566" w:hanging="283"/>
    </w:pPr>
    <w:rPr>
      <w:szCs w:val="20"/>
    </w:rPr>
  </w:style>
  <w:style w:type="paragraph" w:styleId="List3">
    <w:name w:val="List 3"/>
    <w:basedOn w:val="Normal"/>
    <w:rsid w:val="00066B2E"/>
    <w:pPr>
      <w:autoSpaceDE/>
      <w:autoSpaceDN/>
      <w:adjustRightInd/>
      <w:ind w:left="849" w:hanging="283"/>
    </w:pPr>
    <w:rPr>
      <w:szCs w:val="20"/>
    </w:rPr>
  </w:style>
  <w:style w:type="paragraph" w:styleId="List4">
    <w:name w:val="List 4"/>
    <w:basedOn w:val="Normal"/>
    <w:rsid w:val="00066B2E"/>
    <w:pPr>
      <w:autoSpaceDE/>
      <w:autoSpaceDN/>
      <w:adjustRightInd/>
      <w:ind w:left="1132" w:hanging="283"/>
    </w:pPr>
    <w:rPr>
      <w:szCs w:val="20"/>
    </w:rPr>
  </w:style>
  <w:style w:type="paragraph" w:styleId="List5">
    <w:name w:val="List 5"/>
    <w:basedOn w:val="Normal"/>
    <w:rsid w:val="00066B2E"/>
    <w:pPr>
      <w:autoSpaceDE/>
      <w:autoSpaceDN/>
      <w:adjustRightInd/>
      <w:ind w:left="1415" w:hanging="283"/>
    </w:pPr>
    <w:rPr>
      <w:szCs w:val="20"/>
    </w:rPr>
  </w:style>
  <w:style w:type="paragraph" w:styleId="ListBullet">
    <w:name w:val="List Bullet"/>
    <w:basedOn w:val="Normal"/>
    <w:autoRedefine/>
    <w:rsid w:val="00066B2E"/>
    <w:pPr>
      <w:numPr>
        <w:numId w:val="17"/>
      </w:numPr>
      <w:autoSpaceDE/>
      <w:autoSpaceDN/>
      <w:adjustRightInd/>
    </w:pPr>
    <w:rPr>
      <w:szCs w:val="20"/>
    </w:rPr>
  </w:style>
  <w:style w:type="paragraph" w:styleId="ListBullet2">
    <w:name w:val="List Bullet 2"/>
    <w:basedOn w:val="Normal"/>
    <w:autoRedefine/>
    <w:rsid w:val="00066B2E"/>
    <w:pPr>
      <w:numPr>
        <w:numId w:val="18"/>
      </w:numPr>
      <w:autoSpaceDE/>
      <w:autoSpaceDN/>
      <w:adjustRightInd/>
    </w:pPr>
    <w:rPr>
      <w:szCs w:val="20"/>
    </w:rPr>
  </w:style>
  <w:style w:type="paragraph" w:styleId="ListBullet3">
    <w:name w:val="List Bullet 3"/>
    <w:basedOn w:val="Normal"/>
    <w:autoRedefine/>
    <w:rsid w:val="00066B2E"/>
    <w:pPr>
      <w:numPr>
        <w:numId w:val="19"/>
      </w:numPr>
      <w:autoSpaceDE/>
      <w:autoSpaceDN/>
      <w:adjustRightInd/>
    </w:pPr>
    <w:rPr>
      <w:szCs w:val="20"/>
    </w:rPr>
  </w:style>
  <w:style w:type="paragraph" w:styleId="ListBullet4">
    <w:name w:val="List Bullet 4"/>
    <w:basedOn w:val="Normal"/>
    <w:autoRedefine/>
    <w:rsid w:val="00066B2E"/>
    <w:pPr>
      <w:numPr>
        <w:numId w:val="20"/>
      </w:numPr>
      <w:autoSpaceDE/>
      <w:autoSpaceDN/>
      <w:adjustRightInd/>
    </w:pPr>
    <w:rPr>
      <w:szCs w:val="20"/>
    </w:rPr>
  </w:style>
  <w:style w:type="paragraph" w:styleId="ListBullet5">
    <w:name w:val="List Bullet 5"/>
    <w:basedOn w:val="Normal"/>
    <w:autoRedefine/>
    <w:rsid w:val="00066B2E"/>
    <w:pPr>
      <w:numPr>
        <w:numId w:val="21"/>
      </w:numPr>
      <w:autoSpaceDE/>
      <w:autoSpaceDN/>
      <w:adjustRightInd/>
    </w:pPr>
    <w:rPr>
      <w:szCs w:val="20"/>
    </w:rPr>
  </w:style>
  <w:style w:type="paragraph" w:styleId="ListContinue2">
    <w:name w:val="List Continue 2"/>
    <w:basedOn w:val="Normal"/>
    <w:rsid w:val="00066B2E"/>
    <w:pPr>
      <w:autoSpaceDE/>
      <w:autoSpaceDN/>
      <w:adjustRightInd/>
      <w:spacing w:after="120"/>
      <w:ind w:left="566"/>
    </w:pPr>
    <w:rPr>
      <w:szCs w:val="20"/>
    </w:rPr>
  </w:style>
  <w:style w:type="paragraph" w:styleId="ListContinue3">
    <w:name w:val="List Continue 3"/>
    <w:basedOn w:val="Normal"/>
    <w:rsid w:val="00066B2E"/>
    <w:pPr>
      <w:autoSpaceDE/>
      <w:autoSpaceDN/>
      <w:adjustRightInd/>
      <w:spacing w:after="120"/>
      <w:ind w:left="849"/>
    </w:pPr>
    <w:rPr>
      <w:szCs w:val="20"/>
    </w:rPr>
  </w:style>
  <w:style w:type="paragraph" w:styleId="ListContinue4">
    <w:name w:val="List Continue 4"/>
    <w:basedOn w:val="Normal"/>
    <w:rsid w:val="00066B2E"/>
    <w:pPr>
      <w:autoSpaceDE/>
      <w:autoSpaceDN/>
      <w:adjustRightInd/>
      <w:spacing w:after="120"/>
      <w:ind w:left="1132"/>
    </w:pPr>
    <w:rPr>
      <w:szCs w:val="20"/>
    </w:rPr>
  </w:style>
  <w:style w:type="paragraph" w:styleId="ListContinue5">
    <w:name w:val="List Continue 5"/>
    <w:basedOn w:val="Normal"/>
    <w:rsid w:val="00066B2E"/>
    <w:pPr>
      <w:autoSpaceDE/>
      <w:autoSpaceDN/>
      <w:adjustRightInd/>
      <w:spacing w:after="120"/>
      <w:ind w:left="1415"/>
    </w:pPr>
    <w:rPr>
      <w:szCs w:val="20"/>
    </w:rPr>
  </w:style>
  <w:style w:type="paragraph" w:styleId="ListNumber">
    <w:name w:val="List Number"/>
    <w:basedOn w:val="Normal"/>
    <w:rsid w:val="00066B2E"/>
    <w:pPr>
      <w:numPr>
        <w:numId w:val="13"/>
      </w:numPr>
      <w:autoSpaceDE/>
      <w:autoSpaceDN/>
      <w:adjustRightInd/>
    </w:pPr>
    <w:rPr>
      <w:szCs w:val="20"/>
    </w:rPr>
  </w:style>
  <w:style w:type="paragraph" w:styleId="ListNumber2">
    <w:name w:val="List Number 2"/>
    <w:basedOn w:val="Normal"/>
    <w:rsid w:val="00066B2E"/>
    <w:pPr>
      <w:numPr>
        <w:numId w:val="23"/>
      </w:numPr>
      <w:autoSpaceDE/>
      <w:autoSpaceDN/>
      <w:adjustRightInd/>
    </w:pPr>
    <w:rPr>
      <w:szCs w:val="20"/>
    </w:rPr>
  </w:style>
  <w:style w:type="paragraph" w:styleId="ListNumber3">
    <w:name w:val="List Number 3"/>
    <w:basedOn w:val="Normal"/>
    <w:rsid w:val="00066B2E"/>
    <w:pPr>
      <w:numPr>
        <w:numId w:val="14"/>
      </w:numPr>
      <w:autoSpaceDE/>
      <w:autoSpaceDN/>
      <w:adjustRightInd/>
    </w:pPr>
    <w:rPr>
      <w:szCs w:val="20"/>
    </w:rPr>
  </w:style>
  <w:style w:type="paragraph" w:styleId="ListNumber4">
    <w:name w:val="List Number 4"/>
    <w:basedOn w:val="Normal"/>
    <w:rsid w:val="00066B2E"/>
    <w:pPr>
      <w:numPr>
        <w:numId w:val="15"/>
      </w:numPr>
      <w:autoSpaceDE/>
      <w:autoSpaceDN/>
      <w:adjustRightInd/>
    </w:pPr>
    <w:rPr>
      <w:szCs w:val="20"/>
    </w:rPr>
  </w:style>
  <w:style w:type="paragraph" w:styleId="ListNumber5">
    <w:name w:val="List Number 5"/>
    <w:basedOn w:val="Normal"/>
    <w:rsid w:val="00066B2E"/>
    <w:pPr>
      <w:numPr>
        <w:numId w:val="16"/>
      </w:numPr>
      <w:autoSpaceDE/>
      <w:autoSpaceDN/>
      <w:adjustRightInd/>
    </w:pPr>
    <w:rPr>
      <w:szCs w:val="20"/>
    </w:rPr>
  </w:style>
  <w:style w:type="paragraph" w:styleId="MacroText">
    <w:name w:val="macro"/>
    <w:link w:val="MacroTextChar"/>
    <w:rsid w:val="00066B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rsid w:val="00066B2E"/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link w:val="MessageHeaderChar"/>
    <w:rsid w:val="00066B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134" w:hanging="1134"/>
    </w:pPr>
    <w:rPr>
      <w:rFonts w:ascii="Arial" w:hAnsi="Arial"/>
      <w:sz w:val="24"/>
      <w:lang w:eastAsia="x-none"/>
    </w:rPr>
  </w:style>
  <w:style w:type="character" w:customStyle="1" w:styleId="MessageHeaderChar">
    <w:name w:val="Message Header Char"/>
    <w:basedOn w:val="DefaultParagraphFont"/>
    <w:link w:val="MessageHeader"/>
    <w:rsid w:val="00066B2E"/>
    <w:rPr>
      <w:rFonts w:ascii="Arial" w:hAnsi="Arial"/>
      <w:sz w:val="24"/>
      <w:szCs w:val="24"/>
      <w:shd w:val="pct20" w:color="auto" w:fill="auto"/>
      <w:lang w:val="en-GB" w:eastAsia="x-none"/>
    </w:rPr>
  </w:style>
  <w:style w:type="paragraph" w:styleId="NormalWeb">
    <w:name w:val="Normal (Web)"/>
    <w:basedOn w:val="Normal"/>
    <w:uiPriority w:val="99"/>
    <w:rsid w:val="00066B2E"/>
    <w:pPr>
      <w:autoSpaceDE/>
      <w:autoSpaceDN/>
      <w:adjustRightInd/>
    </w:pPr>
    <w:rPr>
      <w:sz w:val="24"/>
    </w:rPr>
  </w:style>
  <w:style w:type="paragraph" w:styleId="NormalIndent">
    <w:name w:val="Normal Indent"/>
    <w:basedOn w:val="Normal"/>
    <w:rsid w:val="00066B2E"/>
    <w:pPr>
      <w:autoSpaceDE/>
      <w:autoSpaceDN/>
      <w:adjustRightInd/>
      <w:ind w:left="709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066B2E"/>
    <w:pPr>
      <w:autoSpaceDE/>
      <w:autoSpaceDN/>
      <w:adjustRightInd/>
    </w:pPr>
    <w:rPr>
      <w:szCs w:val="20"/>
      <w:lang w:eastAsia="x-none"/>
    </w:rPr>
  </w:style>
  <w:style w:type="character" w:customStyle="1" w:styleId="NoteHeadingChar">
    <w:name w:val="Note Heading Char"/>
    <w:basedOn w:val="DefaultParagraphFont"/>
    <w:link w:val="NoteHeading"/>
    <w:rsid w:val="00066B2E"/>
    <w:rPr>
      <w:sz w:val="22"/>
      <w:lang w:val="en-GB" w:eastAsia="x-none"/>
    </w:rPr>
  </w:style>
  <w:style w:type="paragraph" w:styleId="PlainText">
    <w:name w:val="Plain Text"/>
    <w:basedOn w:val="Normal"/>
    <w:link w:val="PlainTextChar"/>
    <w:uiPriority w:val="99"/>
    <w:rsid w:val="00066B2E"/>
    <w:pPr>
      <w:autoSpaceDE/>
      <w:autoSpaceDN/>
      <w:adjustRightInd/>
    </w:pPr>
    <w:rPr>
      <w:rFonts w:ascii="Courier New" w:hAnsi="Courier New"/>
      <w:sz w:val="20"/>
      <w:szCs w:val="20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066B2E"/>
    <w:rPr>
      <w:rFonts w:ascii="Courier New" w:hAnsi="Courier New"/>
      <w:lang w:val="en-GB" w:eastAsia="x-none"/>
    </w:rPr>
  </w:style>
  <w:style w:type="paragraph" w:styleId="Salutation">
    <w:name w:val="Salutation"/>
    <w:basedOn w:val="Normal"/>
    <w:next w:val="Normal"/>
    <w:link w:val="SalutationChar"/>
    <w:rsid w:val="00066B2E"/>
    <w:pPr>
      <w:autoSpaceDE/>
      <w:autoSpaceDN/>
      <w:adjustRightInd/>
    </w:pPr>
    <w:rPr>
      <w:szCs w:val="20"/>
      <w:lang w:eastAsia="x-none"/>
    </w:rPr>
  </w:style>
  <w:style w:type="character" w:customStyle="1" w:styleId="SalutationChar">
    <w:name w:val="Salutation Char"/>
    <w:basedOn w:val="DefaultParagraphFont"/>
    <w:link w:val="Salutation"/>
    <w:rsid w:val="00066B2E"/>
    <w:rPr>
      <w:sz w:val="22"/>
      <w:lang w:val="en-GB" w:eastAsia="x-none"/>
    </w:rPr>
  </w:style>
  <w:style w:type="paragraph" w:styleId="Signature">
    <w:name w:val="Signature"/>
    <w:basedOn w:val="Normal"/>
    <w:link w:val="SignatureChar"/>
    <w:rsid w:val="00066B2E"/>
    <w:pPr>
      <w:autoSpaceDE/>
      <w:autoSpaceDN/>
      <w:adjustRightInd/>
      <w:ind w:left="4252"/>
    </w:pPr>
    <w:rPr>
      <w:szCs w:val="20"/>
      <w:lang w:eastAsia="x-none"/>
    </w:rPr>
  </w:style>
  <w:style w:type="character" w:customStyle="1" w:styleId="SignatureChar">
    <w:name w:val="Signature Char"/>
    <w:basedOn w:val="DefaultParagraphFont"/>
    <w:link w:val="Signature"/>
    <w:rsid w:val="00066B2E"/>
    <w:rPr>
      <w:sz w:val="22"/>
      <w:lang w:val="en-GB" w:eastAsia="x-none"/>
    </w:rPr>
  </w:style>
  <w:style w:type="paragraph" w:styleId="Subtitle">
    <w:name w:val="Subtitle"/>
    <w:basedOn w:val="Normal"/>
    <w:link w:val="SubtitleChar"/>
    <w:uiPriority w:val="11"/>
    <w:qFormat/>
    <w:rsid w:val="00066B2E"/>
    <w:pPr>
      <w:autoSpaceDE/>
      <w:autoSpaceDN/>
      <w:adjustRightInd/>
      <w:spacing w:after="60"/>
      <w:jc w:val="center"/>
      <w:outlineLvl w:val="1"/>
    </w:pPr>
    <w:rPr>
      <w:rFonts w:ascii="Arial" w:hAnsi="Arial"/>
      <w:sz w:val="24"/>
      <w:lang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066B2E"/>
    <w:rPr>
      <w:rFonts w:ascii="Arial" w:hAnsi="Arial"/>
      <w:sz w:val="24"/>
      <w:szCs w:val="24"/>
      <w:lang w:val="en-GB" w:eastAsia="x-none"/>
    </w:rPr>
  </w:style>
  <w:style w:type="paragraph" w:styleId="TableofAuthorities">
    <w:name w:val="table of authorities"/>
    <w:basedOn w:val="Normal"/>
    <w:next w:val="Normal"/>
    <w:rsid w:val="00066B2E"/>
    <w:pPr>
      <w:autoSpaceDE/>
      <w:autoSpaceDN/>
      <w:adjustRightInd/>
      <w:ind w:left="220" w:hanging="220"/>
    </w:pPr>
    <w:rPr>
      <w:szCs w:val="20"/>
    </w:rPr>
  </w:style>
  <w:style w:type="paragraph" w:styleId="TableofFigures">
    <w:name w:val="table of figures"/>
    <w:basedOn w:val="Normal"/>
    <w:next w:val="Normal"/>
    <w:rsid w:val="00066B2E"/>
    <w:pPr>
      <w:autoSpaceDE/>
      <w:autoSpaceDN/>
      <w:adjustRightInd/>
      <w:ind w:left="440" w:hanging="440"/>
    </w:pPr>
    <w:rPr>
      <w:szCs w:val="20"/>
    </w:rPr>
  </w:style>
  <w:style w:type="paragraph" w:styleId="TOAHeading">
    <w:name w:val="toa heading"/>
    <w:basedOn w:val="Normal"/>
    <w:next w:val="Normal"/>
    <w:uiPriority w:val="99"/>
    <w:rsid w:val="00066B2E"/>
    <w:pPr>
      <w:autoSpaceDE/>
      <w:autoSpaceDN/>
      <w:adjustRightInd/>
      <w:spacing w:before="120"/>
    </w:pPr>
    <w:rPr>
      <w:rFonts w:ascii="Arial" w:hAnsi="Arial" w:cs="Arial"/>
      <w:b/>
      <w:bCs/>
      <w:sz w:val="24"/>
    </w:rPr>
  </w:style>
  <w:style w:type="paragraph" w:styleId="TOC4">
    <w:name w:val="toc 4"/>
    <w:basedOn w:val="Normal"/>
    <w:next w:val="Normal"/>
    <w:autoRedefine/>
    <w:rsid w:val="00066B2E"/>
    <w:pPr>
      <w:autoSpaceDE/>
      <w:autoSpaceDN/>
      <w:adjustRightInd/>
      <w:ind w:left="660"/>
    </w:pPr>
    <w:rPr>
      <w:szCs w:val="20"/>
    </w:rPr>
  </w:style>
  <w:style w:type="paragraph" w:styleId="TOC5">
    <w:name w:val="toc 5"/>
    <w:basedOn w:val="Normal"/>
    <w:next w:val="Normal"/>
    <w:autoRedefine/>
    <w:rsid w:val="00066B2E"/>
    <w:pPr>
      <w:autoSpaceDE/>
      <w:autoSpaceDN/>
      <w:adjustRightInd/>
      <w:ind w:left="880"/>
    </w:pPr>
    <w:rPr>
      <w:szCs w:val="20"/>
    </w:rPr>
  </w:style>
  <w:style w:type="paragraph" w:styleId="TOC6">
    <w:name w:val="toc 6"/>
    <w:basedOn w:val="Normal"/>
    <w:next w:val="Normal"/>
    <w:autoRedefine/>
    <w:rsid w:val="00066B2E"/>
    <w:pPr>
      <w:autoSpaceDE/>
      <w:autoSpaceDN/>
      <w:adjustRightInd/>
      <w:ind w:left="1100"/>
    </w:pPr>
    <w:rPr>
      <w:szCs w:val="20"/>
    </w:rPr>
  </w:style>
  <w:style w:type="paragraph" w:styleId="TOC7">
    <w:name w:val="toc 7"/>
    <w:basedOn w:val="Normal"/>
    <w:next w:val="Normal"/>
    <w:autoRedefine/>
    <w:rsid w:val="00066B2E"/>
    <w:pPr>
      <w:autoSpaceDE/>
      <w:autoSpaceDN/>
      <w:adjustRightInd/>
      <w:ind w:left="1320"/>
    </w:pPr>
    <w:rPr>
      <w:szCs w:val="20"/>
    </w:rPr>
  </w:style>
  <w:style w:type="paragraph" w:styleId="TOC8">
    <w:name w:val="toc 8"/>
    <w:basedOn w:val="Normal"/>
    <w:next w:val="Normal"/>
    <w:autoRedefine/>
    <w:rsid w:val="00066B2E"/>
    <w:pPr>
      <w:autoSpaceDE/>
      <w:autoSpaceDN/>
      <w:adjustRightInd/>
      <w:ind w:left="1540"/>
    </w:pPr>
    <w:rPr>
      <w:szCs w:val="20"/>
    </w:rPr>
  </w:style>
  <w:style w:type="paragraph" w:styleId="TOC9">
    <w:name w:val="toc 9"/>
    <w:basedOn w:val="Normal"/>
    <w:next w:val="Normal"/>
    <w:autoRedefine/>
    <w:rsid w:val="00066B2E"/>
    <w:pPr>
      <w:autoSpaceDE/>
      <w:autoSpaceDN/>
      <w:adjustRightInd/>
      <w:ind w:left="1760"/>
    </w:pPr>
    <w:rPr>
      <w:szCs w:val="20"/>
    </w:rPr>
  </w:style>
  <w:style w:type="paragraph" w:customStyle="1" w:styleId="Heading3specialalths">
    <w:name w:val="Heading 3 special (alt hs)"/>
    <w:basedOn w:val="Normal"/>
    <w:rsid w:val="00066B2E"/>
    <w:pPr>
      <w:autoSpaceDE/>
      <w:autoSpaceDN/>
      <w:adjustRightInd/>
      <w:spacing w:after="240"/>
    </w:pPr>
    <w:rPr>
      <w:smallCaps/>
      <w:szCs w:val="20"/>
    </w:rPr>
  </w:style>
  <w:style w:type="paragraph" w:customStyle="1" w:styleId="AgendaItemaltg">
    <w:name w:val="Agenda Item (alt g)"/>
    <w:basedOn w:val="Normal"/>
    <w:rsid w:val="00066B2E"/>
    <w:pPr>
      <w:autoSpaceDE/>
      <w:autoSpaceDN/>
      <w:adjustRightInd/>
      <w:ind w:left="1985" w:hanging="1985"/>
    </w:pPr>
    <w:rPr>
      <w:szCs w:val="20"/>
    </w:rPr>
  </w:style>
  <w:style w:type="paragraph" w:customStyle="1" w:styleId="IcaoLevel2">
    <w:name w:val="Icao § Level2"/>
    <w:basedOn w:val="Normal"/>
    <w:uiPriority w:val="99"/>
    <w:rsid w:val="00066B2E"/>
    <w:pPr>
      <w:tabs>
        <w:tab w:val="left" w:pos="1418"/>
      </w:tabs>
      <w:autoSpaceDE/>
      <w:autoSpaceDN/>
      <w:adjustRightInd/>
      <w:spacing w:after="240"/>
    </w:pPr>
    <w:rPr>
      <w:szCs w:val="20"/>
    </w:rPr>
  </w:style>
  <w:style w:type="paragraph" w:customStyle="1" w:styleId="IcaoSoDTitle1Section">
    <w:name w:val="IcaoSoD Title1(Section)"/>
    <w:basedOn w:val="Normal"/>
    <w:next w:val="IcaoLevel2"/>
    <w:rsid w:val="00066B2E"/>
    <w:pPr>
      <w:keepNext/>
      <w:numPr>
        <w:numId w:val="22"/>
      </w:numPr>
      <w:autoSpaceDE/>
      <w:autoSpaceDN/>
      <w:adjustRightInd/>
      <w:spacing w:before="120" w:after="240"/>
    </w:pPr>
    <w:rPr>
      <w:b/>
      <w:szCs w:val="20"/>
    </w:rPr>
  </w:style>
  <w:style w:type="paragraph" w:customStyle="1" w:styleId="icaoSoDparaLev3">
    <w:name w:val="icao SoD para Lev3"/>
    <w:basedOn w:val="Normal"/>
    <w:rsid w:val="00066B2E"/>
    <w:pPr>
      <w:tabs>
        <w:tab w:val="left" w:pos="1418"/>
      </w:tabs>
      <w:autoSpaceDE/>
      <w:autoSpaceDN/>
      <w:adjustRightInd/>
      <w:spacing w:after="240"/>
    </w:pPr>
    <w:rPr>
      <w:szCs w:val="20"/>
    </w:rPr>
  </w:style>
  <w:style w:type="paragraph" w:customStyle="1" w:styleId="Recommendationaaltra">
    <w:name w:val="Recommendation a (alt ra)"/>
    <w:basedOn w:val="Normal"/>
    <w:rsid w:val="00066B2E"/>
    <w:pPr>
      <w:numPr>
        <w:numId w:val="24"/>
      </w:numPr>
      <w:autoSpaceDE/>
      <w:autoSpaceDN/>
      <w:adjustRightInd/>
      <w:spacing w:after="240"/>
    </w:pPr>
    <w:rPr>
      <w:b/>
      <w:szCs w:val="20"/>
    </w:rPr>
  </w:style>
  <w:style w:type="paragraph" w:customStyle="1" w:styleId="IcaoSoDDecContext">
    <w:name w:val="IcaoSoD Dec/Con text"/>
    <w:basedOn w:val="Normal"/>
    <w:rsid w:val="00066B2E"/>
    <w:pPr>
      <w:keepNext/>
      <w:tabs>
        <w:tab w:val="left" w:pos="1418"/>
      </w:tabs>
      <w:autoSpaceDE/>
      <w:autoSpaceDN/>
      <w:adjustRightInd/>
      <w:spacing w:after="120"/>
      <w:ind w:left="993"/>
    </w:pPr>
    <w:rPr>
      <w:szCs w:val="20"/>
    </w:rPr>
  </w:style>
  <w:style w:type="paragraph" w:customStyle="1" w:styleId="IcaoSoDConDecTitle">
    <w:name w:val="IcaoSoD ConDec Title"/>
    <w:basedOn w:val="Normal"/>
    <w:next w:val="Normal"/>
    <w:rsid w:val="00066B2E"/>
    <w:pPr>
      <w:keepNext/>
      <w:tabs>
        <w:tab w:val="left" w:pos="2552"/>
      </w:tabs>
      <w:autoSpaceDE/>
      <w:autoSpaceDN/>
      <w:adjustRightInd/>
      <w:spacing w:after="240"/>
      <w:ind w:left="2552" w:hanging="2552"/>
    </w:pPr>
    <w:rPr>
      <w:b/>
      <w:szCs w:val="20"/>
    </w:rPr>
  </w:style>
  <w:style w:type="paragraph" w:customStyle="1" w:styleId="Recommendationialtri">
    <w:name w:val="Recommendation i (alt ri)"/>
    <w:basedOn w:val="Normal"/>
    <w:rsid w:val="00066B2E"/>
    <w:pPr>
      <w:numPr>
        <w:numId w:val="25"/>
      </w:numPr>
      <w:autoSpaceDE/>
      <w:autoSpaceDN/>
      <w:adjustRightInd/>
      <w:spacing w:after="240"/>
    </w:pPr>
    <w:rPr>
      <w:b/>
      <w:szCs w:val="20"/>
    </w:rPr>
  </w:style>
  <w:style w:type="paragraph" w:customStyle="1" w:styleId="IcaoListiii">
    <w:name w:val="Icao List i) ii)"/>
    <w:basedOn w:val="IcaoSoDDecContext"/>
    <w:rsid w:val="00066B2E"/>
    <w:pPr>
      <w:numPr>
        <w:numId w:val="26"/>
      </w:numPr>
    </w:pPr>
  </w:style>
  <w:style w:type="paragraph" w:customStyle="1" w:styleId="Recommendationnotealtrn">
    <w:name w:val="Recommendation note (alt rn)"/>
    <w:basedOn w:val="Normal"/>
    <w:next w:val="Normal"/>
    <w:rsid w:val="00066B2E"/>
    <w:pPr>
      <w:numPr>
        <w:numId w:val="27"/>
      </w:numPr>
      <w:tabs>
        <w:tab w:val="clear" w:pos="709"/>
      </w:tabs>
      <w:autoSpaceDE/>
      <w:autoSpaceDN/>
      <w:adjustRightInd/>
      <w:spacing w:after="240"/>
      <w:ind w:left="1701"/>
    </w:pPr>
    <w:rPr>
      <w:i/>
      <w:szCs w:val="20"/>
    </w:rPr>
  </w:style>
  <w:style w:type="paragraph" w:customStyle="1" w:styleId="IcaoListbullets">
    <w:name w:val="Icao List bullets"/>
    <w:basedOn w:val="Normal"/>
    <w:rsid w:val="00066B2E"/>
    <w:pPr>
      <w:numPr>
        <w:numId w:val="28"/>
      </w:numPr>
      <w:tabs>
        <w:tab w:val="left" w:pos="1418"/>
      </w:tabs>
      <w:autoSpaceDE/>
      <w:autoSpaceDN/>
      <w:adjustRightInd/>
      <w:spacing w:after="120"/>
    </w:pPr>
    <w:rPr>
      <w:szCs w:val="20"/>
      <w:lang w:val="en-US"/>
    </w:rPr>
  </w:style>
  <w:style w:type="paragraph" w:customStyle="1" w:styleId="IcaoSoDTitle2Subject">
    <w:name w:val="IcaoSoD Title2(Subject)"/>
    <w:basedOn w:val="Normal"/>
    <w:next w:val="Normal"/>
    <w:rsid w:val="00066B2E"/>
    <w:pPr>
      <w:keepNext/>
      <w:autoSpaceDE/>
      <w:autoSpaceDN/>
      <w:adjustRightInd/>
      <w:spacing w:after="240"/>
    </w:pPr>
    <w:rPr>
      <w:rFonts w:ascii="Times New Roman Italic" w:hAnsi="Times New Roman Italic"/>
      <w:i/>
      <w:szCs w:val="20"/>
    </w:rPr>
  </w:style>
  <w:style w:type="paragraph" w:customStyle="1" w:styleId="ICAOWPabcList">
    <w:name w:val="ICAO_WPabcList"/>
    <w:basedOn w:val="Normal"/>
    <w:uiPriority w:val="99"/>
    <w:qFormat/>
    <w:rsid w:val="00066B2E"/>
    <w:pPr>
      <w:tabs>
        <w:tab w:val="left" w:pos="1418"/>
      </w:tabs>
      <w:autoSpaceDE/>
      <w:autoSpaceDN/>
      <w:adjustRightInd/>
      <w:spacing w:after="240"/>
      <w:jc w:val="left"/>
    </w:pPr>
    <w:rPr>
      <w:rFonts w:eastAsia="Calibri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66B2E"/>
    <w:pPr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customStyle="1" w:styleId="niveau1">
    <w:name w:val="§ niveau 1"/>
    <w:basedOn w:val="Normal"/>
    <w:rsid w:val="00066B2E"/>
    <w:pPr>
      <w:tabs>
        <w:tab w:val="left" w:pos="567"/>
        <w:tab w:val="left" w:pos="709"/>
        <w:tab w:val="left" w:pos="1134"/>
        <w:tab w:val="left" w:pos="1418"/>
        <w:tab w:val="left" w:pos="1843"/>
        <w:tab w:val="left" w:pos="1985"/>
      </w:tabs>
      <w:autoSpaceDE/>
      <w:autoSpaceDN/>
      <w:adjustRightInd/>
      <w:spacing w:after="240"/>
    </w:pPr>
    <w:rPr>
      <w:szCs w:val="20"/>
    </w:rPr>
  </w:style>
  <w:style w:type="paragraph" w:customStyle="1" w:styleId="niveau2">
    <w:name w:val="§ niveau 2"/>
    <w:basedOn w:val="niveau1"/>
    <w:rsid w:val="00066B2E"/>
    <w:pPr>
      <w:tabs>
        <w:tab w:val="clear" w:pos="709"/>
      </w:tabs>
    </w:pPr>
  </w:style>
  <w:style w:type="paragraph" w:customStyle="1" w:styleId="niveau3">
    <w:name w:val="§ niveau 3"/>
    <w:basedOn w:val="niveau2"/>
    <w:rsid w:val="00066B2E"/>
  </w:style>
  <w:style w:type="paragraph" w:customStyle="1" w:styleId="Style0">
    <w:name w:val="Style0"/>
    <w:rsid w:val="00066B2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IcaoAppendixTitle">
    <w:name w:val="Icao Appendix Title"/>
    <w:basedOn w:val="Heading1"/>
    <w:next w:val="Normal"/>
    <w:link w:val="IcaoAppendixTitleCharChar"/>
    <w:rsid w:val="00066B2E"/>
    <w:pPr>
      <w:numPr>
        <w:numId w:val="0"/>
      </w:numPr>
      <w:autoSpaceDE/>
      <w:autoSpaceDN/>
      <w:adjustRightInd/>
      <w:jc w:val="center"/>
    </w:pPr>
    <w:rPr>
      <w:rFonts w:ascii="Arial" w:hAnsi="Arial"/>
      <w:b/>
      <w:szCs w:val="20"/>
      <w:lang w:eastAsia="x-none"/>
    </w:rPr>
  </w:style>
  <w:style w:type="character" w:customStyle="1" w:styleId="IcaoAppendixTitleCharChar">
    <w:name w:val="Icao Appendix Title Char Char"/>
    <w:link w:val="IcaoAppendixTitle"/>
    <w:rsid w:val="00066B2E"/>
    <w:rPr>
      <w:rFonts w:ascii="Arial" w:hAnsi="Arial"/>
      <w:b/>
      <w:sz w:val="22"/>
      <w:lang w:val="en-GB" w:eastAsia="x-none"/>
    </w:rPr>
  </w:style>
  <w:style w:type="paragraph" w:customStyle="1" w:styleId="Indent-1">
    <w:name w:val="Indent-1)"/>
    <w:link w:val="Indent-1Char"/>
    <w:rsid w:val="00066B2E"/>
    <w:pPr>
      <w:widowControl w:val="0"/>
      <w:tabs>
        <w:tab w:val="left" w:pos="1440"/>
        <w:tab w:val="left" w:pos="1800"/>
        <w:tab w:val="left" w:pos="2160"/>
      </w:tabs>
      <w:spacing w:line="240" w:lineRule="exact"/>
      <w:ind w:left="2160" w:hanging="1440"/>
      <w:jc w:val="both"/>
    </w:pPr>
    <w:rPr>
      <w:rFonts w:ascii="Arial" w:hAnsi="Arial"/>
    </w:rPr>
  </w:style>
  <w:style w:type="character" w:customStyle="1" w:styleId="Indent-1Char">
    <w:name w:val="Indent-1) Char"/>
    <w:link w:val="Indent-1"/>
    <w:rsid w:val="00066B2E"/>
    <w:rPr>
      <w:rFonts w:ascii="Arial" w:hAnsi="Arial"/>
    </w:rPr>
  </w:style>
  <w:style w:type="paragraph" w:customStyle="1" w:styleId="Indent-a">
    <w:name w:val="Indent-a)"/>
    <w:link w:val="Indent-aChar"/>
    <w:rsid w:val="00066B2E"/>
    <w:pPr>
      <w:tabs>
        <w:tab w:val="left" w:pos="1440"/>
        <w:tab w:val="left" w:pos="1800"/>
      </w:tabs>
      <w:spacing w:line="240" w:lineRule="exact"/>
      <w:ind w:left="1800" w:hanging="1080"/>
      <w:jc w:val="both"/>
    </w:pPr>
    <w:rPr>
      <w:rFonts w:ascii="Arial" w:hAnsi="Arial"/>
    </w:rPr>
  </w:style>
  <w:style w:type="character" w:customStyle="1" w:styleId="Indent-aChar">
    <w:name w:val="Indent-a) Char"/>
    <w:link w:val="Indent-a"/>
    <w:rsid w:val="00066B2E"/>
    <w:rPr>
      <w:rFonts w:ascii="Arial" w:hAnsi="Arial"/>
    </w:rPr>
  </w:style>
  <w:style w:type="paragraph" w:customStyle="1" w:styleId="Chapter">
    <w:name w:val="Chapter"/>
    <w:rsid w:val="00066B2E"/>
    <w:pPr>
      <w:widowControl w:val="0"/>
      <w:spacing w:line="320" w:lineRule="exact"/>
    </w:pPr>
    <w:rPr>
      <w:rFonts w:ascii="Arial" w:hAnsi="Arial"/>
      <w:b/>
      <w:sz w:val="28"/>
      <w:szCs w:val="24"/>
    </w:rPr>
  </w:style>
  <w:style w:type="paragraph" w:customStyle="1" w:styleId="Footnote">
    <w:name w:val="Footnote"/>
    <w:rsid w:val="00066B2E"/>
    <w:pPr>
      <w:widowControl w:val="0"/>
      <w:tabs>
        <w:tab w:val="left" w:pos="240"/>
      </w:tabs>
      <w:spacing w:line="200" w:lineRule="exact"/>
      <w:ind w:left="240" w:hanging="240"/>
    </w:pPr>
    <w:rPr>
      <w:rFonts w:ascii="Arial" w:eastAsia="SimSun" w:hAnsi="Arial"/>
      <w:sz w:val="16"/>
      <w:lang w:eastAsia="zh-CN"/>
    </w:rPr>
  </w:style>
  <w:style w:type="paragraph" w:customStyle="1" w:styleId="Indent">
    <w:name w:val="Indent"/>
    <w:basedOn w:val="Normal"/>
    <w:link w:val="IndentChar"/>
    <w:rsid w:val="00066B2E"/>
    <w:pPr>
      <w:tabs>
        <w:tab w:val="left" w:pos="1440"/>
        <w:tab w:val="left" w:pos="1800"/>
        <w:tab w:val="left" w:pos="2160"/>
        <w:tab w:val="left" w:pos="2520"/>
      </w:tabs>
      <w:autoSpaceDE/>
      <w:autoSpaceDN/>
      <w:adjustRightInd/>
      <w:spacing w:line="240" w:lineRule="exact"/>
      <w:ind w:left="720"/>
    </w:pPr>
    <w:rPr>
      <w:rFonts w:ascii="Arial" w:eastAsia="SimSun" w:hAnsi="Arial"/>
      <w:sz w:val="20"/>
      <w:szCs w:val="20"/>
      <w:lang w:val="x-none" w:eastAsia="zh-CN"/>
    </w:rPr>
  </w:style>
  <w:style w:type="character" w:customStyle="1" w:styleId="IndentChar">
    <w:name w:val="Indent Char"/>
    <w:link w:val="Indent"/>
    <w:rsid w:val="00066B2E"/>
    <w:rPr>
      <w:rFonts w:ascii="Arial" w:eastAsia="SimSun" w:hAnsi="Arial"/>
      <w:lang w:val="x-none" w:eastAsia="zh-CN"/>
    </w:rPr>
  </w:style>
  <w:style w:type="paragraph" w:customStyle="1" w:styleId="IndentHanging">
    <w:name w:val="Indent + Hanging"/>
    <w:basedOn w:val="Indent"/>
    <w:rsid w:val="00066B2E"/>
    <w:pPr>
      <w:ind w:left="1440" w:hanging="720"/>
    </w:pPr>
  </w:style>
  <w:style w:type="paragraph" w:customStyle="1" w:styleId="Default">
    <w:name w:val="Default"/>
    <w:rsid w:val="00066B2E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customStyle="1" w:styleId="large">
    <w:name w:val="large"/>
    <w:basedOn w:val="DefaultParagraphFont"/>
    <w:rsid w:val="00066B2E"/>
  </w:style>
  <w:style w:type="character" w:customStyle="1" w:styleId="contentintro">
    <w:name w:val="contentintro"/>
    <w:basedOn w:val="DefaultParagraphFont"/>
    <w:rsid w:val="00066B2E"/>
  </w:style>
  <w:style w:type="character" w:customStyle="1" w:styleId="st">
    <w:name w:val="st"/>
    <w:basedOn w:val="DefaultParagraphFont"/>
    <w:rsid w:val="00066B2E"/>
  </w:style>
  <w:style w:type="paragraph" w:customStyle="1" w:styleId="icaorepasequence">
    <w:name w:val="icao rep a) sequence"/>
    <w:basedOn w:val="Normal"/>
    <w:link w:val="icaorepasequenceChar"/>
    <w:rsid w:val="00066B2E"/>
    <w:pPr>
      <w:numPr>
        <w:numId w:val="31"/>
      </w:numPr>
      <w:autoSpaceDE/>
      <w:autoSpaceDN/>
      <w:adjustRightInd/>
      <w:spacing w:after="120"/>
    </w:pPr>
    <w:rPr>
      <w:szCs w:val="20"/>
    </w:rPr>
  </w:style>
  <w:style w:type="character" w:customStyle="1" w:styleId="icaorepasequenceChar">
    <w:name w:val="icao rep a) sequence Char"/>
    <w:link w:val="icaorepasequence"/>
    <w:rsid w:val="00066B2E"/>
    <w:rPr>
      <w:sz w:val="22"/>
      <w:lang w:val="en-GB"/>
    </w:rPr>
  </w:style>
  <w:style w:type="paragraph" w:customStyle="1" w:styleId="ChapterTitle">
    <w:name w:val="Chapter Title"/>
    <w:basedOn w:val="Normal"/>
    <w:next w:val="Heading2"/>
    <w:rsid w:val="00066B2E"/>
    <w:pPr>
      <w:autoSpaceDE/>
      <w:autoSpaceDN/>
      <w:adjustRightInd/>
      <w:spacing w:before="480" w:after="240" w:line="360" w:lineRule="auto"/>
      <w:contextualSpacing/>
      <w:jc w:val="center"/>
    </w:pPr>
    <w:rPr>
      <w:rFonts w:ascii="Arial" w:hAnsi="Arial"/>
      <w:b/>
      <w:caps/>
      <w:color w:val="333333"/>
      <w:sz w:val="32"/>
      <w:szCs w:val="32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STDOutline">
    <w:name w:val="1STD Outline"/>
    <w:rsid w:val="00066B2E"/>
    <w:pPr>
      <w:keepNext/>
      <w:widowControl w:val="0"/>
      <w:tabs>
        <w:tab w:val="left" w:pos="720"/>
      </w:tabs>
      <w:ind w:left="720" w:right="720" w:hanging="720"/>
      <w:jc w:val="both"/>
    </w:pPr>
    <w:rPr>
      <w:snapToGrid w:val="0"/>
      <w:sz w:val="24"/>
      <w:lang w:val="fr-FR"/>
    </w:rPr>
  </w:style>
  <w:style w:type="paragraph" w:customStyle="1" w:styleId="1AutoList16">
    <w:name w:val="1AutoList16"/>
    <w:rsid w:val="00066B2E"/>
    <w:pPr>
      <w:keepNext/>
      <w:widowControl w:val="0"/>
      <w:tabs>
        <w:tab w:val="left" w:pos="720"/>
      </w:tabs>
      <w:ind w:left="720" w:hanging="720"/>
      <w:jc w:val="both"/>
    </w:pPr>
    <w:rPr>
      <w:snapToGrid w:val="0"/>
      <w:sz w:val="24"/>
      <w:lang w:val="fr-FR"/>
    </w:rPr>
  </w:style>
  <w:style w:type="numbering" w:customStyle="1" w:styleId="NoList2">
    <w:name w:val="No List2"/>
    <w:next w:val="NoList"/>
    <w:uiPriority w:val="99"/>
    <w:semiHidden/>
    <w:unhideWhenUsed/>
    <w:rsid w:val="004C186D"/>
  </w:style>
  <w:style w:type="numbering" w:customStyle="1" w:styleId="NoList11">
    <w:name w:val="No List11"/>
    <w:next w:val="NoList"/>
    <w:semiHidden/>
    <w:rsid w:val="004C186D"/>
  </w:style>
  <w:style w:type="paragraph" w:customStyle="1" w:styleId="font5">
    <w:name w:val="font5"/>
    <w:basedOn w:val="Normal"/>
    <w:rsid w:val="00A96F61"/>
    <w:pPr>
      <w:autoSpaceDE/>
      <w:autoSpaceDN/>
      <w:adjustRightInd/>
      <w:spacing w:before="100" w:beforeAutospacing="1" w:after="100" w:afterAutospacing="1"/>
      <w:jc w:val="left"/>
    </w:pPr>
    <w:rPr>
      <w:b/>
      <w:bCs/>
      <w:i/>
      <w:iCs/>
      <w:sz w:val="18"/>
      <w:szCs w:val="18"/>
      <w:lang w:val="en-US"/>
    </w:rPr>
  </w:style>
  <w:style w:type="paragraph" w:customStyle="1" w:styleId="xl65">
    <w:name w:val="xl65"/>
    <w:basedOn w:val="Normal"/>
    <w:rsid w:val="00A96F61"/>
    <w:pPr>
      <w:autoSpaceDE/>
      <w:autoSpaceDN/>
      <w:adjustRightInd/>
      <w:spacing w:before="100" w:beforeAutospacing="1" w:after="100" w:afterAutospacing="1"/>
      <w:jc w:val="left"/>
    </w:pPr>
    <w:rPr>
      <w:rFonts w:ascii="Arial" w:hAnsi="Arial" w:cs="Arial"/>
      <w:sz w:val="18"/>
      <w:szCs w:val="18"/>
      <w:lang w:val="en-US"/>
    </w:rPr>
  </w:style>
  <w:style w:type="paragraph" w:customStyle="1" w:styleId="xl66">
    <w:name w:val="xl66"/>
    <w:basedOn w:val="Normal"/>
    <w:rsid w:val="00A96F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left"/>
    </w:pPr>
    <w:rPr>
      <w:rFonts w:ascii="Arial" w:hAnsi="Arial" w:cs="Arial"/>
      <w:sz w:val="18"/>
      <w:szCs w:val="18"/>
      <w:lang w:val="en-US"/>
    </w:rPr>
  </w:style>
  <w:style w:type="paragraph" w:customStyle="1" w:styleId="xl67">
    <w:name w:val="xl67"/>
    <w:basedOn w:val="Normal"/>
    <w:rsid w:val="00A96F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left"/>
    </w:pPr>
    <w:rPr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A96F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left"/>
    </w:pPr>
    <w:rPr>
      <w:b/>
      <w:bCs/>
      <w:sz w:val="18"/>
      <w:szCs w:val="18"/>
      <w:lang w:val="en-US"/>
    </w:rPr>
  </w:style>
  <w:style w:type="paragraph" w:customStyle="1" w:styleId="xl69">
    <w:name w:val="xl69"/>
    <w:basedOn w:val="Normal"/>
    <w:rsid w:val="00A96F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left"/>
    </w:pPr>
    <w:rPr>
      <w:rFonts w:ascii="Arial" w:hAnsi="Arial" w:cs="Arial"/>
      <w:sz w:val="18"/>
      <w:szCs w:val="18"/>
      <w:lang w:val="en-US"/>
    </w:rPr>
  </w:style>
  <w:style w:type="paragraph" w:customStyle="1" w:styleId="xl70">
    <w:name w:val="xl70"/>
    <w:basedOn w:val="Normal"/>
    <w:rsid w:val="00A96F61"/>
    <w:pPr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left"/>
    </w:pPr>
    <w:rPr>
      <w:rFonts w:ascii="Arial" w:hAnsi="Arial" w:cs="Arial"/>
      <w:sz w:val="18"/>
      <w:szCs w:val="18"/>
      <w:lang w:val="en-US"/>
    </w:rPr>
  </w:style>
  <w:style w:type="paragraph" w:customStyle="1" w:styleId="xl71">
    <w:name w:val="xl71"/>
    <w:basedOn w:val="Normal"/>
    <w:rsid w:val="00A96F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</w:pPr>
    <w:rPr>
      <w:b/>
      <w:bCs/>
      <w:i/>
      <w:iCs/>
      <w:sz w:val="18"/>
      <w:szCs w:val="18"/>
      <w:lang w:val="en-US"/>
    </w:rPr>
  </w:style>
  <w:style w:type="paragraph" w:customStyle="1" w:styleId="font6">
    <w:name w:val="font6"/>
    <w:basedOn w:val="Normal"/>
    <w:rsid w:val="00A96F61"/>
    <w:pPr>
      <w:autoSpaceDE/>
      <w:autoSpaceDN/>
      <w:adjustRightInd/>
      <w:spacing w:before="100" w:beforeAutospacing="1" w:after="100" w:afterAutospacing="1"/>
      <w:jc w:val="left"/>
    </w:pPr>
    <w:rPr>
      <w:b/>
      <w:bCs/>
      <w:i/>
      <w:iCs/>
      <w:sz w:val="18"/>
      <w:szCs w:val="18"/>
      <w:lang w:val="en-US"/>
    </w:rPr>
  </w:style>
  <w:style w:type="paragraph" w:customStyle="1" w:styleId="xl72">
    <w:name w:val="xl72"/>
    <w:basedOn w:val="Normal"/>
    <w:rsid w:val="00A96F61"/>
    <w:pPr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left"/>
    </w:pPr>
    <w:rPr>
      <w:rFonts w:ascii="Arial" w:hAnsi="Arial" w:cs="Arial"/>
      <w:sz w:val="18"/>
      <w:szCs w:val="18"/>
      <w:lang w:val="en-US"/>
    </w:rPr>
  </w:style>
  <w:style w:type="paragraph" w:customStyle="1" w:styleId="xl73">
    <w:name w:val="xl73"/>
    <w:basedOn w:val="Normal"/>
    <w:rsid w:val="00A96F61"/>
    <w:pPr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jc w:val="left"/>
    </w:pPr>
    <w:rPr>
      <w:rFonts w:ascii="Arial" w:hAnsi="Arial" w:cs="Arial"/>
      <w:sz w:val="18"/>
      <w:szCs w:val="18"/>
      <w:lang w:val="en-US"/>
    </w:rPr>
  </w:style>
  <w:style w:type="paragraph" w:customStyle="1" w:styleId="xl74">
    <w:name w:val="xl74"/>
    <w:basedOn w:val="Normal"/>
    <w:rsid w:val="00A96F61"/>
    <w:pPr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left"/>
    </w:pPr>
    <w:rPr>
      <w:rFonts w:ascii="Arial" w:hAnsi="Arial" w:cs="Arial"/>
      <w:sz w:val="18"/>
      <w:szCs w:val="18"/>
      <w:lang w:val="en-US"/>
    </w:rPr>
  </w:style>
  <w:style w:type="character" w:customStyle="1" w:styleId="ms-rtethemebackcolor-1-01">
    <w:name w:val="ms-rtethemebackcolor-1-01"/>
    <w:basedOn w:val="DefaultParagraphFont"/>
    <w:rsid w:val="00A96F61"/>
    <w:rPr>
      <w:shd w:val="clear" w:color="auto" w:fill="FFFFFF"/>
    </w:rPr>
  </w:style>
  <w:style w:type="character" w:customStyle="1" w:styleId="ms-rtebackcolor-41">
    <w:name w:val="ms-rtebackcolor-41"/>
    <w:basedOn w:val="DefaultParagraphFont"/>
    <w:rsid w:val="00A96F61"/>
    <w:rPr>
      <w:shd w:val="clear" w:color="auto" w:fill="FFFF00"/>
    </w:rPr>
  </w:style>
  <w:style w:type="paragraph" w:customStyle="1" w:styleId="Style1">
    <w:name w:val="Style1"/>
    <w:basedOn w:val="Normal"/>
    <w:rsid w:val="00A96F61"/>
    <w:pPr>
      <w:autoSpaceDE/>
      <w:autoSpaceDN/>
      <w:adjustRightInd/>
      <w:jc w:val="center"/>
    </w:pPr>
    <w:rPr>
      <w:rFonts w:eastAsia="PMingLiU"/>
      <w:b/>
      <w:szCs w:val="28"/>
      <w:lang w:val="en-CA"/>
    </w:rPr>
  </w:style>
  <w:style w:type="character" w:customStyle="1" w:styleId="RPBold">
    <w:name w:val="RP Bold"/>
    <w:rsid w:val="00A96F61"/>
    <w:rPr>
      <w:rFonts w:ascii="Arial" w:hAnsi="Arial"/>
      <w:b/>
      <w:bCs/>
      <w:sz w:val="18"/>
    </w:rPr>
  </w:style>
  <w:style w:type="character" w:customStyle="1" w:styleId="RPHeading">
    <w:name w:val="RP Heading"/>
    <w:rsid w:val="00A96F61"/>
    <w:rPr>
      <w:rFonts w:ascii="Arial" w:hAnsi="Arial"/>
      <w:b/>
      <w:bCs/>
      <w:sz w:val="18"/>
    </w:rPr>
  </w:style>
  <w:style w:type="character" w:customStyle="1" w:styleId="RPItalic">
    <w:name w:val="RP Italic"/>
    <w:rsid w:val="00A96F61"/>
    <w:rPr>
      <w:rFonts w:ascii="Arial" w:hAnsi="Arial"/>
      <w:i/>
      <w:iCs/>
      <w:sz w:val="18"/>
    </w:rPr>
  </w:style>
  <w:style w:type="paragraph" w:customStyle="1" w:styleId="RP">
    <w:name w:val="RP"/>
    <w:rsid w:val="00A96F61"/>
    <w:pPr>
      <w:widowControl w:val="0"/>
      <w:suppressAutoHyphens/>
    </w:pPr>
    <w:rPr>
      <w:rFonts w:ascii="Arial" w:hAnsi="Arial"/>
      <w:kern w:val="1"/>
      <w:sz w:val="18"/>
      <w:szCs w:val="24"/>
      <w:lang w:val="fr-FR" w:eastAsia="hi-IN" w:bidi="hi-IN"/>
    </w:rPr>
  </w:style>
  <w:style w:type="paragraph" w:customStyle="1" w:styleId="3">
    <w:name w:val="3"/>
    <w:basedOn w:val="Normal"/>
    <w:rsid w:val="00A96F6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/>
      <w:autoSpaceDN/>
      <w:adjustRightInd/>
      <w:ind w:left="1440"/>
    </w:pPr>
    <w:rPr>
      <w:rFonts w:eastAsia="PMingLiU"/>
      <w:b/>
      <w:snapToGrid w:val="0"/>
      <w:sz w:val="24"/>
      <w:szCs w:val="20"/>
      <w:lang w:val="en-US"/>
    </w:rPr>
  </w:style>
  <w:style w:type="paragraph" w:customStyle="1" w:styleId="Heading40">
    <w:name w:val="Heading4"/>
    <w:basedOn w:val="Normal"/>
    <w:link w:val="Heading4Char0"/>
    <w:qFormat/>
    <w:rsid w:val="00A96F61"/>
    <w:pPr>
      <w:widowControl w:val="0"/>
      <w:tabs>
        <w:tab w:val="left" w:pos="1134"/>
      </w:tabs>
      <w:autoSpaceDE/>
      <w:autoSpaceDN/>
      <w:adjustRightInd/>
      <w:spacing w:after="240" w:line="240" w:lineRule="exact"/>
      <w:ind w:left="1134"/>
    </w:pPr>
    <w:rPr>
      <w:snapToGrid w:val="0"/>
      <w:color w:val="000000"/>
      <w:szCs w:val="20"/>
      <w:u w:val="single"/>
    </w:rPr>
  </w:style>
  <w:style w:type="character" w:customStyle="1" w:styleId="Heading4Char0">
    <w:name w:val="Heading4 Char"/>
    <w:link w:val="Heading40"/>
    <w:rsid w:val="00A96F61"/>
    <w:rPr>
      <w:rFonts w:eastAsia="MS Mincho"/>
      <w:snapToGrid w:val="0"/>
      <w:color w:val="000000"/>
      <w:sz w:val="22"/>
      <w:u w:val="single"/>
      <w:lang w:val="en-GB"/>
    </w:rPr>
  </w:style>
  <w:style w:type="character" w:styleId="SubtleEmphasis">
    <w:name w:val="Subtle Emphasis"/>
    <w:uiPriority w:val="19"/>
    <w:qFormat/>
    <w:rsid w:val="00A96F61"/>
    <w:rPr>
      <w:i/>
      <w:iCs/>
      <w:color w:val="808080"/>
    </w:rPr>
  </w:style>
  <w:style w:type="paragraph" w:customStyle="1" w:styleId="TableText">
    <w:name w:val="Table Text"/>
    <w:basedOn w:val="Normal"/>
    <w:autoRedefine/>
    <w:rsid w:val="00A96F61"/>
    <w:pPr>
      <w:jc w:val="left"/>
    </w:pPr>
    <w:rPr>
      <w:rFonts w:eastAsia="PMingLiU"/>
      <w:b/>
      <w:szCs w:val="22"/>
      <w:u w:val="single"/>
      <w:lang w:eastAsia="en-AU"/>
    </w:rPr>
  </w:style>
  <w:style w:type="paragraph" w:customStyle="1" w:styleId="Bodytext0">
    <w:name w:val="Bodytext"/>
    <w:basedOn w:val="Normal"/>
    <w:rsid w:val="00A96F61"/>
    <w:pPr>
      <w:widowControl w:val="0"/>
      <w:tabs>
        <w:tab w:val="left" w:pos="709"/>
      </w:tabs>
      <w:autoSpaceDE/>
      <w:autoSpaceDN/>
      <w:adjustRightInd/>
      <w:spacing w:after="200"/>
      <w:jc w:val="left"/>
    </w:pPr>
    <w:rPr>
      <w:rFonts w:ascii="Garamond" w:hAnsi="Garamond"/>
      <w:sz w:val="24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A96F61"/>
    <w:pPr>
      <w:widowControl w:val="0"/>
      <w:autoSpaceDE/>
      <w:autoSpaceDN/>
      <w:adjustRightInd/>
      <w:jc w:val="left"/>
    </w:pPr>
    <w:rPr>
      <w:rFonts w:ascii="Calibri" w:eastAsia="Calibri" w:hAnsi="Calibri"/>
      <w:szCs w:val="22"/>
      <w:lang w:val="en-US"/>
    </w:rPr>
  </w:style>
  <w:style w:type="paragraph" w:customStyle="1" w:styleId="font7">
    <w:name w:val="font7"/>
    <w:basedOn w:val="Normal"/>
    <w:rsid w:val="00A72FB5"/>
    <w:pPr>
      <w:autoSpaceDE/>
      <w:autoSpaceDN/>
      <w:adjustRightInd/>
      <w:spacing w:before="100" w:beforeAutospacing="1" w:after="100" w:afterAutospacing="1"/>
      <w:jc w:val="left"/>
    </w:pPr>
    <w:rPr>
      <w:color w:val="0000FF"/>
      <w:szCs w:val="22"/>
      <w:lang w:eastAsia="ja-JP" w:bidi="th-TH"/>
    </w:rPr>
  </w:style>
  <w:style w:type="paragraph" w:customStyle="1" w:styleId="font8">
    <w:name w:val="font8"/>
    <w:basedOn w:val="Normal"/>
    <w:rsid w:val="00A72FB5"/>
    <w:pPr>
      <w:autoSpaceDE/>
      <w:autoSpaceDN/>
      <w:adjustRightInd/>
      <w:spacing w:before="100" w:beforeAutospacing="1" w:after="100" w:afterAutospacing="1"/>
      <w:jc w:val="left"/>
    </w:pPr>
    <w:rPr>
      <w:color w:val="0000FF"/>
      <w:szCs w:val="22"/>
      <w:lang w:eastAsia="ja-JP" w:bidi="th-TH"/>
    </w:rPr>
  </w:style>
  <w:style w:type="paragraph" w:customStyle="1" w:styleId="xl64">
    <w:name w:val="xl64"/>
    <w:basedOn w:val="Normal"/>
    <w:rsid w:val="00A72FB5"/>
    <w:pPr>
      <w:autoSpaceDE/>
      <w:autoSpaceDN/>
      <w:adjustRightInd/>
      <w:spacing w:before="100" w:beforeAutospacing="1" w:after="100" w:afterAutospacing="1"/>
      <w:jc w:val="left"/>
      <w:textAlignment w:val="center"/>
    </w:pPr>
    <w:rPr>
      <w:sz w:val="28"/>
      <w:szCs w:val="28"/>
      <w:lang w:eastAsia="ja-JP" w:bidi="th-TH"/>
    </w:rPr>
  </w:style>
  <w:style w:type="paragraph" w:customStyle="1" w:styleId="xl75">
    <w:name w:val="xl75"/>
    <w:basedOn w:val="Normal"/>
    <w:rsid w:val="00A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lang w:eastAsia="ja-JP" w:bidi="th-TH"/>
    </w:rPr>
  </w:style>
  <w:style w:type="paragraph" w:customStyle="1" w:styleId="xl76">
    <w:name w:val="xl76"/>
    <w:basedOn w:val="Normal"/>
    <w:rsid w:val="00A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FF"/>
      <w:sz w:val="24"/>
      <w:lang w:eastAsia="ja-JP" w:bidi="th-TH"/>
    </w:rPr>
  </w:style>
  <w:style w:type="paragraph" w:customStyle="1" w:styleId="xl77">
    <w:name w:val="xl77"/>
    <w:basedOn w:val="Normal"/>
    <w:rsid w:val="00A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color w:val="000000"/>
      <w:sz w:val="24"/>
      <w:lang w:eastAsia="ja-JP" w:bidi="th-TH"/>
    </w:rPr>
  </w:style>
  <w:style w:type="paragraph" w:customStyle="1" w:styleId="xl78">
    <w:name w:val="xl78"/>
    <w:basedOn w:val="Normal"/>
    <w:rsid w:val="00A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color w:val="0000FF"/>
      <w:sz w:val="24"/>
      <w:lang w:eastAsia="ja-JP" w:bidi="th-TH"/>
    </w:rPr>
  </w:style>
  <w:style w:type="paragraph" w:customStyle="1" w:styleId="xl79">
    <w:name w:val="xl79"/>
    <w:basedOn w:val="Normal"/>
    <w:rsid w:val="00A72FB5"/>
    <w:pPr>
      <w:autoSpaceDE/>
      <w:autoSpaceDN/>
      <w:adjustRightInd/>
      <w:spacing w:before="100" w:beforeAutospacing="1" w:after="100" w:afterAutospacing="1"/>
      <w:jc w:val="left"/>
      <w:textAlignment w:val="center"/>
    </w:pPr>
    <w:rPr>
      <w:sz w:val="24"/>
      <w:lang w:eastAsia="ja-JP" w:bidi="th-TH"/>
    </w:rPr>
  </w:style>
  <w:style w:type="paragraph" w:customStyle="1" w:styleId="xl80">
    <w:name w:val="xl80"/>
    <w:basedOn w:val="Normal"/>
    <w:rsid w:val="00A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sz w:val="24"/>
      <w:lang w:eastAsia="ja-JP" w:bidi="th-TH"/>
    </w:rPr>
  </w:style>
  <w:style w:type="paragraph" w:customStyle="1" w:styleId="xl81">
    <w:name w:val="xl81"/>
    <w:basedOn w:val="Normal"/>
    <w:rsid w:val="00A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color w:val="FF0000"/>
      <w:sz w:val="24"/>
      <w:lang w:eastAsia="ja-JP" w:bidi="th-TH"/>
    </w:rPr>
  </w:style>
  <w:style w:type="paragraph" w:customStyle="1" w:styleId="xl82">
    <w:name w:val="xl82"/>
    <w:basedOn w:val="Normal"/>
    <w:rsid w:val="00A72FB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lang w:eastAsia="ja-JP" w:bidi="th-TH"/>
    </w:rPr>
  </w:style>
  <w:style w:type="paragraph" w:customStyle="1" w:styleId="xl83">
    <w:name w:val="xl83"/>
    <w:basedOn w:val="Normal"/>
    <w:rsid w:val="00A72FB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sz w:val="24"/>
      <w:lang w:eastAsia="ja-JP" w:bidi="th-TH"/>
    </w:rPr>
  </w:style>
  <w:style w:type="paragraph" w:customStyle="1" w:styleId="xl84">
    <w:name w:val="xl84"/>
    <w:basedOn w:val="Normal"/>
    <w:rsid w:val="00A72FB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lang w:eastAsia="ja-JP" w:bidi="th-TH"/>
    </w:rPr>
  </w:style>
  <w:style w:type="paragraph" w:customStyle="1" w:styleId="xl85">
    <w:name w:val="xl85"/>
    <w:basedOn w:val="Normal"/>
    <w:rsid w:val="00A72FB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lang w:eastAsia="ja-JP" w:bidi="th-TH"/>
    </w:rPr>
  </w:style>
  <w:style w:type="paragraph" w:customStyle="1" w:styleId="xl86">
    <w:name w:val="xl86"/>
    <w:basedOn w:val="Normal"/>
    <w:rsid w:val="00A72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sz w:val="24"/>
      <w:lang w:eastAsia="ja-JP" w:bidi="th-TH"/>
    </w:rPr>
  </w:style>
  <w:style w:type="character" w:customStyle="1" w:styleId="p3">
    <w:name w:val="p3"/>
    <w:basedOn w:val="DefaultParagraphFont"/>
    <w:rsid w:val="00C42DE2"/>
    <w:rPr>
      <w:rFonts w:cs="Times New Roman"/>
    </w:rPr>
  </w:style>
  <w:style w:type="character" w:customStyle="1" w:styleId="p1">
    <w:name w:val="p1"/>
    <w:basedOn w:val="DefaultParagraphFont"/>
    <w:rsid w:val="00C42DE2"/>
    <w:rPr>
      <w:rFonts w:cs="Times New Roman"/>
    </w:rPr>
  </w:style>
  <w:style w:type="character" w:customStyle="1" w:styleId="p8">
    <w:name w:val="p8"/>
    <w:basedOn w:val="DefaultParagraphFont"/>
    <w:rsid w:val="00C42DE2"/>
    <w:rPr>
      <w:rFonts w:cs="Times New Roman"/>
    </w:rPr>
  </w:style>
  <w:style w:type="character" w:customStyle="1" w:styleId="p7">
    <w:name w:val="p7"/>
    <w:basedOn w:val="DefaultParagraphFont"/>
    <w:rsid w:val="00C42DE2"/>
    <w:rPr>
      <w:rFonts w:cs="Times New Roman"/>
    </w:rPr>
  </w:style>
  <w:style w:type="character" w:customStyle="1" w:styleId="N1">
    <w:name w:val="N1"/>
    <w:basedOn w:val="DefaultParagraphFont"/>
    <w:rsid w:val="00C42DE2"/>
    <w:rPr>
      <w:rFonts w:cs="Times New Roman"/>
    </w:rPr>
  </w:style>
  <w:style w:type="character" w:customStyle="1" w:styleId="p2">
    <w:name w:val="p2"/>
    <w:basedOn w:val="DefaultParagraphFont"/>
    <w:rsid w:val="00C42DE2"/>
    <w:rPr>
      <w:rFonts w:cs="Times New Roman"/>
    </w:rPr>
  </w:style>
  <w:style w:type="character" w:customStyle="1" w:styleId="p4">
    <w:name w:val="p4"/>
    <w:basedOn w:val="DefaultParagraphFont"/>
    <w:rsid w:val="00C42DE2"/>
    <w:rPr>
      <w:rFonts w:cs="Times New Roman"/>
    </w:rPr>
  </w:style>
  <w:style w:type="character" w:customStyle="1" w:styleId="p5">
    <w:name w:val="p5"/>
    <w:basedOn w:val="DefaultParagraphFont"/>
    <w:rsid w:val="00C42DE2"/>
    <w:rPr>
      <w:rFonts w:cs="Times New Roman"/>
    </w:rPr>
  </w:style>
  <w:style w:type="character" w:customStyle="1" w:styleId="p6">
    <w:name w:val="p6"/>
    <w:basedOn w:val="DefaultParagraphFont"/>
    <w:rsid w:val="00C42DE2"/>
    <w:rPr>
      <w:rFonts w:cs="Times New Roman"/>
    </w:rPr>
  </w:style>
  <w:style w:type="character" w:customStyle="1" w:styleId="EquationCaption">
    <w:name w:val="_Equation Caption"/>
    <w:rsid w:val="00C42DE2"/>
  </w:style>
  <w:style w:type="paragraph" w:customStyle="1" w:styleId="1AutoList1">
    <w:name w:val="1AutoList1"/>
    <w:rsid w:val="00C42DE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eastAsia="SimSun"/>
      <w:sz w:val="24"/>
      <w:szCs w:val="24"/>
    </w:rPr>
  </w:style>
  <w:style w:type="paragraph" w:customStyle="1" w:styleId="2ICAO">
    <w:name w:val="2ICAO"/>
    <w:rsid w:val="00C42DE2"/>
    <w:pPr>
      <w:autoSpaceDE w:val="0"/>
      <w:autoSpaceDN w:val="0"/>
      <w:adjustRightInd w:val="0"/>
    </w:pPr>
    <w:rPr>
      <w:rFonts w:ascii="Arial" w:eastAsia="SimSun" w:hAnsi="Arial"/>
      <w:lang w:val="en-AU"/>
    </w:rPr>
  </w:style>
  <w:style w:type="paragraph" w:customStyle="1" w:styleId="7ICAO">
    <w:name w:val="7ICAO"/>
    <w:rsid w:val="00C42DE2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2160"/>
    </w:pPr>
    <w:rPr>
      <w:rFonts w:ascii="Arial" w:eastAsia="SimSun" w:hAnsi="Arial"/>
      <w:lang w:val="en-AU"/>
    </w:rPr>
  </w:style>
  <w:style w:type="paragraph" w:customStyle="1" w:styleId="1BulletList">
    <w:name w:val="1Bullet List"/>
    <w:rsid w:val="00C42DE2"/>
    <w:pPr>
      <w:tabs>
        <w:tab w:val="left" w:pos="720"/>
      </w:tabs>
      <w:autoSpaceDE w:val="0"/>
      <w:autoSpaceDN w:val="0"/>
      <w:adjustRightInd w:val="0"/>
      <w:ind w:left="720" w:hanging="720"/>
    </w:pPr>
    <w:rPr>
      <w:rFonts w:eastAsia="SimSun"/>
      <w:lang w:val="en-AU"/>
    </w:rPr>
  </w:style>
  <w:style w:type="paragraph" w:customStyle="1" w:styleId="CM1">
    <w:name w:val="CM1"/>
    <w:basedOn w:val="Default"/>
    <w:next w:val="Default"/>
    <w:uiPriority w:val="99"/>
    <w:rsid w:val="00C42DE2"/>
    <w:pPr>
      <w:widowControl w:val="0"/>
    </w:pPr>
    <w:rPr>
      <w:rFonts w:ascii="Arial" w:eastAsia="SimSun" w:hAnsi="Arial" w:cs="Arial"/>
      <w:color w:val="auto"/>
      <w:lang w:val="en-GB" w:eastAsia="en-GB"/>
    </w:rPr>
  </w:style>
  <w:style w:type="paragraph" w:customStyle="1" w:styleId="xl87">
    <w:name w:val="xl87"/>
    <w:basedOn w:val="Normal"/>
    <w:rsid w:val="008D37A4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sz w:val="24"/>
      <w:lang w:eastAsia="ja-JP" w:bidi="th-TH"/>
    </w:rPr>
  </w:style>
  <w:style w:type="paragraph" w:customStyle="1" w:styleId="xl88">
    <w:name w:val="xl88"/>
    <w:basedOn w:val="Normal"/>
    <w:rsid w:val="008D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lang w:eastAsia="ja-JP" w:bidi="th-TH"/>
    </w:rPr>
  </w:style>
  <w:style w:type="paragraph" w:customStyle="1" w:styleId="xl89">
    <w:name w:val="xl89"/>
    <w:basedOn w:val="Normal"/>
    <w:rsid w:val="008D37A4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lang w:eastAsia="ja-JP" w:bidi="th-TH"/>
    </w:rPr>
  </w:style>
  <w:style w:type="paragraph" w:customStyle="1" w:styleId="xl90">
    <w:name w:val="xl90"/>
    <w:basedOn w:val="Normal"/>
    <w:rsid w:val="008D37A4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lang w:eastAsia="ja-JP" w:bidi="th-TH"/>
    </w:rPr>
  </w:style>
  <w:style w:type="paragraph" w:customStyle="1" w:styleId="xl91">
    <w:name w:val="xl91"/>
    <w:basedOn w:val="Normal"/>
    <w:rsid w:val="008D37A4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lang w:eastAsia="ja-JP" w:bidi="th-TH"/>
    </w:rPr>
  </w:style>
  <w:style w:type="paragraph" w:customStyle="1" w:styleId="xl92">
    <w:name w:val="xl92"/>
    <w:basedOn w:val="Normal"/>
    <w:rsid w:val="008D37A4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lang w:eastAsia="ja-JP" w:bidi="th-TH"/>
    </w:rPr>
  </w:style>
  <w:style w:type="paragraph" w:customStyle="1" w:styleId="xl93">
    <w:name w:val="xl93"/>
    <w:basedOn w:val="Normal"/>
    <w:rsid w:val="008D37A4"/>
    <w:pPr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sz w:val="24"/>
      <w:lang w:eastAsia="ja-JP" w:bidi="th-TH"/>
    </w:rPr>
  </w:style>
  <w:style w:type="paragraph" w:customStyle="1" w:styleId="xl94">
    <w:name w:val="xl94"/>
    <w:basedOn w:val="Normal"/>
    <w:rsid w:val="008D37A4"/>
    <w:pPr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lang w:eastAsia="ja-JP" w:bidi="th-TH"/>
    </w:rPr>
  </w:style>
  <w:style w:type="paragraph" w:customStyle="1" w:styleId="xl95">
    <w:name w:val="xl95"/>
    <w:basedOn w:val="Normal"/>
    <w:rsid w:val="008D37A4"/>
    <w:pPr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lang w:eastAsia="ja-JP" w:bidi="th-TH"/>
    </w:rPr>
  </w:style>
  <w:style w:type="paragraph" w:customStyle="1" w:styleId="xl96">
    <w:name w:val="xl96"/>
    <w:basedOn w:val="Normal"/>
    <w:rsid w:val="008D37A4"/>
    <w:pPr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lang w:eastAsia="ja-JP" w:bidi="th-TH"/>
    </w:rPr>
  </w:style>
  <w:style w:type="paragraph" w:customStyle="1" w:styleId="xl97">
    <w:name w:val="xl97"/>
    <w:basedOn w:val="Normal"/>
    <w:rsid w:val="008D37A4"/>
    <w:pPr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lang w:eastAsia="ja-JP" w:bidi="th-TH"/>
    </w:rPr>
  </w:style>
  <w:style w:type="paragraph" w:customStyle="1" w:styleId="xl98">
    <w:name w:val="xl98"/>
    <w:basedOn w:val="Normal"/>
    <w:rsid w:val="008D37A4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sz w:val="24"/>
      <w:lang w:eastAsia="ja-JP" w:bidi="th-TH"/>
    </w:rPr>
  </w:style>
  <w:style w:type="paragraph" w:customStyle="1" w:styleId="xl99">
    <w:name w:val="xl99"/>
    <w:basedOn w:val="Normal"/>
    <w:rsid w:val="008D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lang w:eastAsia="ja-JP" w:bidi="th-TH"/>
    </w:rPr>
  </w:style>
  <w:style w:type="paragraph" w:customStyle="1" w:styleId="xl100">
    <w:name w:val="xl100"/>
    <w:basedOn w:val="Normal"/>
    <w:rsid w:val="008D37A4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sz w:val="24"/>
      <w:lang w:eastAsia="ja-JP" w:bidi="th-TH"/>
    </w:rPr>
  </w:style>
  <w:style w:type="paragraph" w:customStyle="1" w:styleId="xl101">
    <w:name w:val="xl101"/>
    <w:basedOn w:val="Normal"/>
    <w:rsid w:val="008D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sz w:val="24"/>
      <w:lang w:eastAsia="ja-JP" w:bidi="th-TH"/>
    </w:rPr>
  </w:style>
  <w:style w:type="paragraph" w:customStyle="1" w:styleId="xl102">
    <w:name w:val="xl102"/>
    <w:basedOn w:val="Normal"/>
    <w:rsid w:val="008D37A4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lang w:eastAsia="ja-JP" w:bidi="th-TH"/>
    </w:rPr>
  </w:style>
  <w:style w:type="paragraph" w:customStyle="1" w:styleId="xl103">
    <w:name w:val="xl103"/>
    <w:basedOn w:val="Normal"/>
    <w:rsid w:val="008D37A4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lang w:eastAsia="ja-JP" w:bidi="th-TH"/>
    </w:rPr>
  </w:style>
  <w:style w:type="paragraph" w:customStyle="1" w:styleId="xl104">
    <w:name w:val="xl104"/>
    <w:basedOn w:val="Normal"/>
    <w:rsid w:val="008D37A4"/>
    <w:pPr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lang w:eastAsia="ja-JP" w:bidi="th-TH"/>
    </w:rPr>
  </w:style>
  <w:style w:type="paragraph" w:customStyle="1" w:styleId="xl105">
    <w:name w:val="xl105"/>
    <w:basedOn w:val="Normal"/>
    <w:rsid w:val="008D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lang w:eastAsia="ja-JP" w:bidi="th-TH"/>
    </w:rPr>
  </w:style>
  <w:style w:type="paragraph" w:customStyle="1" w:styleId="xl106">
    <w:name w:val="xl106"/>
    <w:basedOn w:val="Normal"/>
    <w:rsid w:val="008D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lang w:eastAsia="ja-JP" w:bidi="th-TH"/>
    </w:rPr>
  </w:style>
  <w:style w:type="paragraph" w:customStyle="1" w:styleId="xl107">
    <w:name w:val="xl107"/>
    <w:basedOn w:val="Normal"/>
    <w:rsid w:val="008D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lang w:eastAsia="ja-JP" w:bidi="th-TH"/>
    </w:rPr>
  </w:style>
  <w:style w:type="paragraph" w:customStyle="1" w:styleId="xl63">
    <w:name w:val="xl63"/>
    <w:basedOn w:val="Normal"/>
    <w:rsid w:val="00964F93"/>
    <w:pP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ja-JP" w:bidi="th-TH"/>
    </w:rPr>
  </w:style>
  <w:style w:type="numbering" w:customStyle="1" w:styleId="NoList3">
    <w:name w:val="No List3"/>
    <w:next w:val="NoList"/>
    <w:uiPriority w:val="99"/>
    <w:semiHidden/>
    <w:unhideWhenUsed/>
    <w:rsid w:val="00CF7DBF"/>
  </w:style>
  <w:style w:type="table" w:customStyle="1" w:styleId="TableGrid1">
    <w:name w:val="Table Grid1"/>
    <w:basedOn w:val="TableNormal"/>
    <w:next w:val="TableGrid"/>
    <w:uiPriority w:val="39"/>
    <w:rsid w:val="00CF7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CF7DBF"/>
  </w:style>
  <w:style w:type="numbering" w:customStyle="1" w:styleId="NoList21">
    <w:name w:val="No List21"/>
    <w:next w:val="NoList"/>
    <w:uiPriority w:val="99"/>
    <w:semiHidden/>
    <w:unhideWhenUsed/>
    <w:rsid w:val="00CF7DBF"/>
  </w:style>
  <w:style w:type="numbering" w:customStyle="1" w:styleId="NoList111">
    <w:name w:val="No List111"/>
    <w:next w:val="NoList"/>
    <w:semiHidden/>
    <w:rsid w:val="00CF7DBF"/>
  </w:style>
  <w:style w:type="numbering" w:customStyle="1" w:styleId="NoList4">
    <w:name w:val="No List4"/>
    <w:next w:val="NoList"/>
    <w:uiPriority w:val="99"/>
    <w:semiHidden/>
    <w:unhideWhenUsed/>
    <w:rsid w:val="009C09C6"/>
  </w:style>
  <w:style w:type="table" w:customStyle="1" w:styleId="TableGrid2">
    <w:name w:val="Table Grid2"/>
    <w:basedOn w:val="TableNormal"/>
    <w:next w:val="TableGrid"/>
    <w:uiPriority w:val="39"/>
    <w:rsid w:val="009C0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semiHidden/>
    <w:rsid w:val="009C09C6"/>
  </w:style>
  <w:style w:type="numbering" w:customStyle="1" w:styleId="NoList22">
    <w:name w:val="No List22"/>
    <w:next w:val="NoList"/>
    <w:uiPriority w:val="99"/>
    <w:semiHidden/>
    <w:unhideWhenUsed/>
    <w:rsid w:val="009C09C6"/>
  </w:style>
  <w:style w:type="numbering" w:customStyle="1" w:styleId="NoList112">
    <w:name w:val="No List112"/>
    <w:next w:val="NoList"/>
    <w:semiHidden/>
    <w:rsid w:val="009C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For Review and Feedback</Category>
    <Type_x0020_Name xmlns="2b0c29a6-a2e0-472b-bfb4-397922b0132f">SURICG/9</Type_x0020_Name>
    <Presenter xmlns="2b0c29a6-a2e0-472b-bfb4-397922b0132f">Secretariat</Presenter>
    <Update_x0020_Date xmlns="2b0c29a6-a2e0-472b-bfb4-397922b0132f">7 May 2024</Update_x0020_Date>
    <Number xmlns="2b0c29a6-a2e0-472b-bfb4-397922b0132f">07</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DE1A6E1874468E07E6DC1B616F0C" ma:contentTypeVersion="5" ma:contentTypeDescription="Create a new document." ma:contentTypeScope="" ma:versionID="109b036ce0ac95fd06dc62773587af3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DAB22-41E2-493D-9FDD-79A00215BC5A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2.xml><?xml version="1.0" encoding="utf-8"?>
<ds:datastoreItem xmlns:ds="http://schemas.openxmlformats.org/officeDocument/2006/customXml" ds:itemID="{FA79DF33-2453-402F-AC2E-14294D50C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05379-0935-447D-A18E-494F861CC0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5194FE-06B4-405C-BA66-0651B3210DFB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</Template>
  <TotalTime>579</TotalTime>
  <Pages>27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of draft report to council on the new regional air navigation plan (anp) template and procedures for amendments</vt:lpstr>
    </vt:vector>
  </TitlesOfParts>
  <Company>ICAO</Company>
  <LinksUpToDate>false</LinksUpToDate>
  <CharactersWithSpaces>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WP/06 APX.B - Table CNS II-APAC-3 SURVEILLANCE of e-ANP Volume II with Proposed Changes </dc:title>
  <dc:creator>SAST</dc:creator>
  <cp:lastModifiedBy>Luo, Yi</cp:lastModifiedBy>
  <cp:revision>78</cp:revision>
  <cp:lastPrinted>2023-11-10T04:22:00Z</cp:lastPrinted>
  <dcterms:created xsi:type="dcterms:W3CDTF">2023-05-17T04:19:00Z</dcterms:created>
  <dcterms:modified xsi:type="dcterms:W3CDTF">2024-05-07T06:58:00Z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192</vt:lpwstr>
  </property>
  <property fmtid="{D5CDD505-2E9C-101B-9397-08002B2CF9AE}" pid="4" name="BodyAbbrev">
    <vt:lpwstr>ANC</vt:lpwstr>
  </property>
  <property fmtid="{D5CDD505-2E9C-101B-9397-08002B2CF9AE}" pid="5" name="SessionNum">
    <vt:lpwstr>192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</vt:lpwstr>
  </property>
  <property fmtid="{D5CDD505-2E9C-101B-9397-08002B2CF9AE}" pid="11" name="DocNo">
    <vt:lpwstr>AN-WP/8841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GrammarlyDocumentId">
    <vt:lpwstr>3e706e699830199f2546f9b92bb4738b6ca412a97c63a43143d5a6d0b7221113</vt:lpwstr>
  </property>
  <property fmtid="{D5CDD505-2E9C-101B-9397-08002B2CF9AE}" pid="17" name="ContentTypeId">
    <vt:lpwstr>0x010100CCFCDE1A6E1874468E07E6DC1B616F0C</vt:lpwstr>
  </property>
  <property fmtid="{D5CDD505-2E9C-101B-9397-08002B2CF9AE}" pid="18" name="MediaServiceImageTags">
    <vt:lpwstr/>
  </property>
</Properties>
</file>