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30C9" w14:textId="77777777" w:rsidR="00B82C6B" w:rsidRDefault="00710F12" w:rsidP="00B82C6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jc w:val="center"/>
        <w:rPr>
          <w:b/>
          <w:kern w:val="2"/>
        </w:rPr>
      </w:pPr>
      <w:r w:rsidRPr="00B82C6B">
        <w:rPr>
          <w:b/>
          <w:kern w:val="2"/>
        </w:rPr>
        <w:t>REGISTRATION FORM</w:t>
      </w:r>
      <w:r w:rsidR="00B82C6B" w:rsidRPr="00B82C6B">
        <w:rPr>
          <w:b/>
          <w:kern w:val="2"/>
        </w:rPr>
        <w:t xml:space="preserve"> </w:t>
      </w:r>
    </w:p>
    <w:p w14:paraId="20BF760C" w14:textId="77777777" w:rsidR="00B82C6B" w:rsidRDefault="00B82C6B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</w:p>
    <w:p w14:paraId="6C207AE8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14:paraId="3517FA3D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73E7B59F" w14:textId="77777777"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2880"/>
        <w:gridCol w:w="990"/>
        <w:gridCol w:w="900"/>
        <w:gridCol w:w="90"/>
        <w:gridCol w:w="1530"/>
        <w:gridCol w:w="540"/>
        <w:gridCol w:w="540"/>
        <w:gridCol w:w="1638"/>
      </w:tblGrid>
      <w:tr w:rsidR="008B25D9" w:rsidRPr="00F21CA5" w14:paraId="44A9D098" w14:textId="77777777" w:rsidTr="003525EE">
        <w:trPr>
          <w:jc w:val="center"/>
        </w:trPr>
        <w:tc>
          <w:tcPr>
            <w:tcW w:w="450" w:type="dxa"/>
            <w:vAlign w:val="bottom"/>
          </w:tcPr>
          <w:p w14:paraId="1B2F8F32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880" w:type="dxa"/>
            <w:vAlign w:val="bottom"/>
          </w:tcPr>
          <w:p w14:paraId="0A954384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1B4BC3F8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30C21BE6" w14:textId="77777777" w:rsidTr="003525EE">
        <w:trPr>
          <w:jc w:val="center"/>
        </w:trPr>
        <w:tc>
          <w:tcPr>
            <w:tcW w:w="450" w:type="dxa"/>
            <w:vAlign w:val="bottom"/>
          </w:tcPr>
          <w:p w14:paraId="41B42658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72FD09E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4062FE4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599A3CA2" w14:textId="77777777" w:rsidTr="003525EE">
        <w:trPr>
          <w:jc w:val="center"/>
        </w:trPr>
        <w:tc>
          <w:tcPr>
            <w:tcW w:w="450" w:type="dxa"/>
          </w:tcPr>
          <w:p w14:paraId="21B5172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3B470445" w14:textId="77777777" w:rsidR="00F771F4" w:rsidRPr="00F21CA5" w:rsidRDefault="00F771F4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2E7BACA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0D3A39" w:rsidRPr="00F21CA5" w14:paraId="2D1BD3BC" w14:textId="77777777" w:rsidTr="003525EE">
        <w:trPr>
          <w:jc w:val="center"/>
        </w:trPr>
        <w:tc>
          <w:tcPr>
            <w:tcW w:w="450" w:type="dxa"/>
            <w:vAlign w:val="bottom"/>
          </w:tcPr>
          <w:p w14:paraId="1B350343" w14:textId="77777777" w:rsidR="000D3A39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BCAD09E" w14:textId="77777777" w:rsidR="000D3A39" w:rsidRPr="00F21CA5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53FD07A9" w14:textId="77777777" w:rsidR="000D3A39" w:rsidRPr="00B82C6B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0D3A39" w:rsidRPr="00F21CA5" w14:paraId="58617A19" w14:textId="77777777" w:rsidTr="008858D5">
        <w:trPr>
          <w:jc w:val="center"/>
        </w:trPr>
        <w:tc>
          <w:tcPr>
            <w:tcW w:w="450" w:type="dxa"/>
            <w:vAlign w:val="bottom"/>
          </w:tcPr>
          <w:p w14:paraId="5F6D5816" w14:textId="77777777" w:rsidR="000D3A39" w:rsidRPr="00F21CA5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880" w:type="dxa"/>
            <w:vAlign w:val="bottom"/>
          </w:tcPr>
          <w:p w14:paraId="00D9294D" w14:textId="1FD2461A" w:rsidR="000D3A39" w:rsidRPr="00F21CA5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Status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1980" w:type="dxa"/>
            <w:gridSpan w:val="3"/>
            <w:vAlign w:val="bottom"/>
          </w:tcPr>
          <w:p w14:paraId="26121244" w14:textId="3AA72F64" w:rsidR="000D3A39" w:rsidRPr="000D3A39" w:rsidRDefault="00BA2148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sdt>
              <w:sdtPr>
                <w:rPr>
                  <w:rFonts w:cs="Arial"/>
                  <w:b/>
                  <w:iCs/>
                </w:rPr>
                <w:id w:val="-15403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39"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  <w:r w:rsidR="000D3A39">
              <w:rPr>
                <w:rFonts w:cs="Arial"/>
                <w:b/>
                <w:iCs/>
              </w:rPr>
              <w:t xml:space="preserve">  </w:t>
            </w:r>
            <w:r w:rsidR="000D3A39">
              <w:rPr>
                <w:rFonts w:cs="Arial"/>
                <w:bCs/>
                <w:iCs/>
              </w:rPr>
              <w:t>Chief Delegate</w:t>
            </w:r>
          </w:p>
        </w:tc>
        <w:tc>
          <w:tcPr>
            <w:tcW w:w="1530" w:type="dxa"/>
            <w:vAlign w:val="bottom"/>
          </w:tcPr>
          <w:p w14:paraId="1E538363" w14:textId="0E5A9739" w:rsidR="000D3A39" w:rsidRPr="000D3A39" w:rsidRDefault="00BA2148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sdt>
              <w:sdtPr>
                <w:rPr>
                  <w:rFonts w:cs="Arial"/>
                  <w:b/>
                  <w:iCs/>
                </w:rPr>
                <w:id w:val="-21276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39"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  <w:r w:rsidR="000D3A39">
              <w:rPr>
                <w:rFonts w:cs="Arial"/>
                <w:b/>
                <w:iCs/>
              </w:rPr>
              <w:t xml:space="preserve">  </w:t>
            </w:r>
            <w:r w:rsidR="000D3A39">
              <w:rPr>
                <w:rFonts w:cs="Arial"/>
                <w:bCs/>
                <w:iCs/>
              </w:rPr>
              <w:t>Delegate</w:t>
            </w:r>
          </w:p>
        </w:tc>
        <w:tc>
          <w:tcPr>
            <w:tcW w:w="1080" w:type="dxa"/>
            <w:gridSpan w:val="2"/>
            <w:vAlign w:val="bottom"/>
          </w:tcPr>
          <w:p w14:paraId="04E4334A" w14:textId="530793BA" w:rsidR="000D3A39" w:rsidRPr="00B82C6B" w:rsidRDefault="00BA2148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sdt>
              <w:sdtPr>
                <w:rPr>
                  <w:bCs/>
                  <w:kern w:val="2"/>
                  <w:szCs w:val="22"/>
                </w:rPr>
                <w:id w:val="-12814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39">
                  <w:rPr>
                    <w:rFonts w:ascii="MS Gothic" w:eastAsia="MS Gothic" w:hAnsi="MS Gothic" w:hint="eastAsia"/>
                    <w:bCs/>
                    <w:kern w:val="2"/>
                    <w:szCs w:val="22"/>
                  </w:rPr>
                  <w:t>☐</w:t>
                </w:r>
              </w:sdtContent>
            </w:sdt>
            <w:r w:rsidR="000D3A39">
              <w:rPr>
                <w:bCs/>
                <w:kern w:val="2"/>
                <w:szCs w:val="22"/>
              </w:rPr>
              <w:t xml:space="preserve">  Other</w:t>
            </w:r>
          </w:p>
        </w:tc>
        <w:tc>
          <w:tcPr>
            <w:tcW w:w="1638" w:type="dxa"/>
            <w:vAlign w:val="bottom"/>
          </w:tcPr>
          <w:p w14:paraId="41905033" w14:textId="77777777" w:rsidR="000D3A39" w:rsidRPr="00B82C6B" w:rsidRDefault="000D3A39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8858D5" w:rsidRPr="00F21CA5" w14:paraId="26F69A30" w14:textId="77777777" w:rsidTr="008858D5">
        <w:trPr>
          <w:jc w:val="center"/>
        </w:trPr>
        <w:tc>
          <w:tcPr>
            <w:tcW w:w="450" w:type="dxa"/>
            <w:vAlign w:val="bottom"/>
          </w:tcPr>
          <w:p w14:paraId="467B2EB5" w14:textId="77777777" w:rsidR="008858D5" w:rsidRDefault="008858D5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EBBBF66" w14:textId="77777777" w:rsidR="008858D5" w:rsidRPr="00F21CA5" w:rsidRDefault="008858D5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vAlign w:val="bottom"/>
          </w:tcPr>
          <w:p w14:paraId="54640C1F" w14:textId="77777777" w:rsidR="008858D5" w:rsidRDefault="008858D5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  <w:p w14:paraId="7F0CBE89" w14:textId="3DF71092" w:rsidR="008858D5" w:rsidRPr="00B82C6B" w:rsidRDefault="00BA2148" w:rsidP="003525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336" w:hanging="336"/>
              <w:jc w:val="left"/>
              <w:rPr>
                <w:bCs/>
                <w:kern w:val="2"/>
                <w:szCs w:val="22"/>
              </w:rPr>
            </w:pPr>
            <w:sdt>
              <w:sdtPr>
                <w:rPr>
                  <w:rFonts w:cs="Arial"/>
                  <w:b/>
                  <w:iCs/>
                </w:rPr>
                <w:id w:val="196191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E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  <w:r w:rsidR="008858D5">
              <w:rPr>
                <w:rFonts w:cs="Arial"/>
                <w:b/>
                <w:iCs/>
              </w:rPr>
              <w:t xml:space="preserve">  Attending as Chair/Co-Chair of any Group on 27 November 2024 for PIRG/RASG Coordination Meeting</w:t>
            </w:r>
          </w:p>
        </w:tc>
      </w:tr>
      <w:tr w:rsidR="003525EE" w:rsidRPr="00F21CA5" w14:paraId="660E53F7" w14:textId="77777777" w:rsidTr="00262130">
        <w:trPr>
          <w:jc w:val="center"/>
        </w:trPr>
        <w:tc>
          <w:tcPr>
            <w:tcW w:w="450" w:type="dxa"/>
            <w:vAlign w:val="bottom"/>
          </w:tcPr>
          <w:p w14:paraId="4E83BDCA" w14:textId="77777777" w:rsidR="003525EE" w:rsidRDefault="003525EE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2F14BDA9" w14:textId="77777777" w:rsidR="003525EE" w:rsidRPr="00F21CA5" w:rsidRDefault="003525EE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vAlign w:val="bottom"/>
          </w:tcPr>
          <w:p w14:paraId="41E41534" w14:textId="77777777" w:rsidR="003525EE" w:rsidRPr="00B82C6B" w:rsidRDefault="003525EE" w:rsidP="00E1470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5E43D7" w:rsidRPr="00F21CA5" w14:paraId="16E758DF" w14:textId="7DA0845D" w:rsidTr="003525EE">
        <w:trPr>
          <w:jc w:val="center"/>
        </w:trPr>
        <w:tc>
          <w:tcPr>
            <w:tcW w:w="450" w:type="dxa"/>
            <w:vAlign w:val="bottom"/>
          </w:tcPr>
          <w:p w14:paraId="3DC9B28D" w14:textId="5AADDB3C" w:rsidR="005E43D7" w:rsidRPr="00F21CA5" w:rsidRDefault="000D3A3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</w:t>
            </w:r>
            <w:r w:rsidR="005E43D7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7DD3B34B" w14:textId="5F4D0868" w:rsidR="005E43D7" w:rsidRPr="00F21CA5" w:rsidRDefault="005E43D7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 xml:space="preserve">Name </w:t>
            </w:r>
            <w:r>
              <w:rPr>
                <w:kern w:val="2"/>
                <w:szCs w:val="22"/>
              </w:rPr>
              <w:t>(First name/Surname)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990" w:type="dxa"/>
            <w:vAlign w:val="bottom"/>
          </w:tcPr>
          <w:p w14:paraId="3D924FE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Mr.  </w:t>
            </w:r>
            <w:sdt>
              <w:sdtPr>
                <w:rPr>
                  <w:rFonts w:cs="Arial"/>
                  <w:b/>
                  <w:iCs/>
                </w:rPr>
                <w:id w:val="1756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900" w:type="dxa"/>
            <w:vAlign w:val="bottom"/>
          </w:tcPr>
          <w:p w14:paraId="31108DA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Ms.  </w:t>
            </w:r>
            <w:sdt>
              <w:sdtPr>
                <w:rPr>
                  <w:rFonts w:cs="Arial"/>
                  <w:b/>
                  <w:iCs/>
                </w:rPr>
                <w:id w:val="-1507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3"/>
            <w:vAlign w:val="bottom"/>
          </w:tcPr>
          <w:p w14:paraId="63177B70" w14:textId="50D10A1C" w:rsidR="005E43D7" w:rsidRPr="00B82C6B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Other  </w:t>
            </w:r>
            <w:sdt>
              <w:sdtPr>
                <w:rPr>
                  <w:bCs/>
                  <w:kern w:val="2"/>
                  <w:szCs w:val="22"/>
                </w:rPr>
                <w:id w:val="142738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2"/>
                    <w:szCs w:val="22"/>
                  </w:rPr>
                  <w:t>☐</w:t>
                </w:r>
              </w:sdtContent>
            </w:sdt>
            <w:r>
              <w:rPr>
                <w:bCs/>
                <w:kern w:val="2"/>
                <w:szCs w:val="22"/>
              </w:rPr>
              <w:t xml:space="preserve">  </w:t>
            </w:r>
            <w:r w:rsidRPr="00B82C6B">
              <w:rPr>
                <w:bCs/>
                <w:i/>
                <w:iCs/>
                <w:kern w:val="2"/>
                <w:sz w:val="16"/>
                <w:szCs w:val="16"/>
              </w:rPr>
              <w:t>(please specify)</w:t>
            </w:r>
          </w:p>
        </w:tc>
        <w:tc>
          <w:tcPr>
            <w:tcW w:w="2178" w:type="dxa"/>
            <w:gridSpan w:val="2"/>
            <w:vAlign w:val="bottom"/>
          </w:tcPr>
          <w:p w14:paraId="1202EC3C" w14:textId="75A67E30" w:rsidR="005E43D7" w:rsidRPr="00B82C6B" w:rsidRDefault="005E43D7" w:rsidP="003525EE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B82C6B" w:rsidRPr="00F21CA5" w14:paraId="0AEDA114" w14:textId="77777777" w:rsidTr="003525EE">
        <w:trPr>
          <w:trHeight w:val="494"/>
          <w:jc w:val="center"/>
        </w:trPr>
        <w:tc>
          <w:tcPr>
            <w:tcW w:w="450" w:type="dxa"/>
            <w:vAlign w:val="bottom"/>
          </w:tcPr>
          <w:p w14:paraId="44492D0A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4651C42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49DEFF1C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6CDEA85" w14:textId="77777777" w:rsidTr="003525EE">
        <w:trPr>
          <w:jc w:val="center"/>
        </w:trPr>
        <w:tc>
          <w:tcPr>
            <w:tcW w:w="450" w:type="dxa"/>
            <w:vAlign w:val="bottom"/>
          </w:tcPr>
          <w:p w14:paraId="59492FD1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BC3D9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3B92B8F2" w14:textId="77777777" w:rsidR="00B82C6B" w:rsidRP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i/>
                <w:iCs/>
                <w:kern w:val="2"/>
                <w:szCs w:val="22"/>
              </w:rPr>
            </w:pPr>
            <w:r w:rsidRPr="00B82C6B">
              <w:rPr>
                <w:i/>
                <w:iCs/>
                <w:kern w:val="2"/>
                <w:szCs w:val="22"/>
              </w:rPr>
              <w:t>(as should appear in the official listing and name tag)</w:t>
            </w:r>
          </w:p>
        </w:tc>
      </w:tr>
      <w:tr w:rsidR="00B82C6B" w:rsidRPr="00F21CA5" w14:paraId="5ABC66EA" w14:textId="77777777" w:rsidTr="003525EE">
        <w:trPr>
          <w:jc w:val="center"/>
        </w:trPr>
        <w:tc>
          <w:tcPr>
            <w:tcW w:w="450" w:type="dxa"/>
            <w:vAlign w:val="bottom"/>
          </w:tcPr>
          <w:p w14:paraId="24AA923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EB6F2C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vAlign w:val="bottom"/>
          </w:tcPr>
          <w:p w14:paraId="0B8DD1F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978522" w14:textId="77777777" w:rsidTr="003525EE">
        <w:trPr>
          <w:trHeight w:val="342"/>
          <w:jc w:val="center"/>
        </w:trPr>
        <w:tc>
          <w:tcPr>
            <w:tcW w:w="450" w:type="dxa"/>
            <w:vAlign w:val="bottom"/>
          </w:tcPr>
          <w:p w14:paraId="08C500B8" w14:textId="26951A31" w:rsidR="00B82C6B" w:rsidRPr="00F21CA5" w:rsidRDefault="000D3A3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</w:t>
            </w:r>
            <w:r w:rsidR="00B82C6B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08B940E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45FC92C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51D17B22" w14:textId="77777777" w:rsidTr="003525EE">
        <w:trPr>
          <w:jc w:val="center"/>
        </w:trPr>
        <w:tc>
          <w:tcPr>
            <w:tcW w:w="450" w:type="dxa"/>
            <w:vAlign w:val="bottom"/>
          </w:tcPr>
          <w:p w14:paraId="20DB1C9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10E52314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417F75A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6A2CFE6" w14:textId="77777777" w:rsidTr="003525EE">
        <w:trPr>
          <w:trHeight w:val="378"/>
          <w:jc w:val="center"/>
        </w:trPr>
        <w:tc>
          <w:tcPr>
            <w:tcW w:w="450" w:type="dxa"/>
          </w:tcPr>
          <w:p w14:paraId="6C6D9DAB" w14:textId="35526445" w:rsidR="00B82C6B" w:rsidRPr="00F21CA5" w:rsidRDefault="000D3A3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="00B82C6B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44468C8D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618AD88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B20906" w14:textId="77777777" w:rsidTr="003525EE">
        <w:trPr>
          <w:jc w:val="center"/>
        </w:trPr>
        <w:tc>
          <w:tcPr>
            <w:tcW w:w="450" w:type="dxa"/>
            <w:vAlign w:val="bottom"/>
          </w:tcPr>
          <w:p w14:paraId="4F0E7E4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A0E32F7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0DC6262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C17A85E" w14:textId="77777777" w:rsidTr="003525EE">
        <w:trPr>
          <w:trHeight w:val="396"/>
          <w:jc w:val="center"/>
        </w:trPr>
        <w:tc>
          <w:tcPr>
            <w:tcW w:w="450" w:type="dxa"/>
            <w:vAlign w:val="bottom"/>
          </w:tcPr>
          <w:p w14:paraId="1A10EBC5" w14:textId="2F3B213C" w:rsidR="00B82C6B" w:rsidRPr="00F21CA5" w:rsidRDefault="000D3A3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7</w:t>
            </w:r>
            <w:r w:rsidR="00B82C6B"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1631AE1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</w:tcBorders>
            <w:vAlign w:val="bottom"/>
          </w:tcPr>
          <w:p w14:paraId="0AEFC9A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DBF7EBB" w14:textId="77777777" w:rsidTr="003525EE">
        <w:trPr>
          <w:trHeight w:val="539"/>
          <w:jc w:val="center"/>
        </w:trPr>
        <w:tc>
          <w:tcPr>
            <w:tcW w:w="450" w:type="dxa"/>
            <w:vAlign w:val="bottom"/>
          </w:tcPr>
          <w:p w14:paraId="22A2E76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E95332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2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A1A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2D03007" w14:textId="77777777" w:rsidTr="003525EE">
        <w:trPr>
          <w:trHeight w:val="530"/>
          <w:jc w:val="center"/>
        </w:trPr>
        <w:tc>
          <w:tcPr>
            <w:tcW w:w="450" w:type="dxa"/>
            <w:vAlign w:val="bottom"/>
          </w:tcPr>
          <w:p w14:paraId="766DA2B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0793E7" w14:textId="77777777" w:rsidR="00B82C6B" w:rsidRPr="00A55109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2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1EDE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43003173" w14:textId="77777777" w:rsidTr="003525EE">
        <w:trPr>
          <w:jc w:val="center"/>
        </w:trPr>
        <w:tc>
          <w:tcPr>
            <w:tcW w:w="450" w:type="dxa"/>
            <w:vAlign w:val="bottom"/>
          </w:tcPr>
          <w:p w14:paraId="77CF3B1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41B6E5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7"/>
            <w:tcBorders>
              <w:top w:val="single" w:sz="4" w:space="0" w:color="auto"/>
            </w:tcBorders>
            <w:vAlign w:val="bottom"/>
          </w:tcPr>
          <w:p w14:paraId="0B6529C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7975DC2B" w14:textId="77777777" w:rsidR="006E59E0" w:rsidRPr="00710F12" w:rsidRDefault="006E59E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398C6431" w14:textId="26D83304" w:rsidR="00710F12" w:rsidRPr="00710F12" w:rsidRDefault="00710F12" w:rsidP="007F144E">
      <w:pPr>
        <w:pStyle w:val="BodyText3"/>
        <w:spacing w:before="240" w:after="24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0D3A39">
        <w:rPr>
          <w:b/>
          <w:i/>
          <w:sz w:val="22"/>
          <w:szCs w:val="22"/>
        </w:rPr>
        <w:t>01 November 2024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59"/>
      </w:tblGrid>
      <w:tr w:rsidR="00710F12" w:rsidRPr="00C54092" w14:paraId="17466EFC" w14:textId="77777777" w:rsidTr="006E59E0">
        <w:trPr>
          <w:trHeight w:val="70"/>
        </w:trPr>
        <w:tc>
          <w:tcPr>
            <w:tcW w:w="5940" w:type="dxa"/>
          </w:tcPr>
          <w:p w14:paraId="59EC8E55" w14:textId="77777777"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14:paraId="631D273F" w14:textId="77777777"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14:paraId="707789F4" w14:textId="77777777"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14:paraId="34F44F53" w14:textId="77777777" w:rsidR="007B55F0" w:rsidRPr="00C54092" w:rsidRDefault="007B55F0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11" w:history="1">
              <w:proofErr w:type="spellStart"/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  <w:proofErr w:type="spellEnd"/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12" w:history="1">
              <w:proofErr w:type="spellStart"/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  <w:proofErr w:type="spellEnd"/>
            </w:hyperlink>
          </w:p>
        </w:tc>
        <w:tc>
          <w:tcPr>
            <w:tcW w:w="3359" w:type="dxa"/>
          </w:tcPr>
          <w:p w14:paraId="1B93FC65" w14:textId="77777777"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</w:p>
        </w:tc>
      </w:tr>
    </w:tbl>
    <w:p w14:paraId="041C672F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6E59E0">
      <w:headerReference w:type="even" r:id="rId13"/>
      <w:headerReference w:type="default" r:id="rId14"/>
      <w:headerReference w:type="first" r:id="rId15"/>
      <w:pgSz w:w="11909" w:h="16834" w:code="9"/>
      <w:pgMar w:top="1440" w:right="1440" w:bottom="540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16D33" w14:textId="77777777" w:rsidR="00CD08B1" w:rsidRDefault="00CD08B1">
      <w:r>
        <w:separator/>
      </w:r>
    </w:p>
  </w:endnote>
  <w:endnote w:type="continuationSeparator" w:id="0">
    <w:p w14:paraId="2EA62A0C" w14:textId="77777777" w:rsidR="00CD08B1" w:rsidRDefault="00CD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74092" w14:textId="77777777" w:rsidR="00CD08B1" w:rsidRDefault="00CD08B1">
      <w:r>
        <w:separator/>
      </w:r>
    </w:p>
  </w:footnote>
  <w:footnote w:type="continuationSeparator" w:id="0">
    <w:p w14:paraId="7524D6A3" w14:textId="77777777" w:rsidR="00CD08B1" w:rsidRDefault="00CD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DAA22" w14:textId="77777777" w:rsidR="00667509" w:rsidRDefault="00667509"/>
  <w:p w14:paraId="6224BC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667509" w14:paraId="1B2883AA" w14:textId="77777777" w:rsidTr="00E7748D">
      <w:trPr>
        <w:jc w:val="center"/>
      </w:trPr>
      <w:tc>
        <w:tcPr>
          <w:tcW w:w="1679" w:type="pct"/>
        </w:tcPr>
        <w:p w14:paraId="36609F1E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33C51E36" w14:textId="77777777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6E59E0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2C24CF11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7C4FC4FB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0EE4" w14:textId="77777777" w:rsidR="00667509" w:rsidRDefault="00667509"/>
  <w:p w14:paraId="437A12CD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667509" w14:paraId="5A47A802" w14:textId="77777777" w:rsidTr="00E7748D">
      <w:trPr>
        <w:jc w:val="center"/>
      </w:trPr>
      <w:tc>
        <w:tcPr>
          <w:tcW w:w="1685" w:type="pct"/>
        </w:tcPr>
        <w:p w14:paraId="3D30115F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8174D9D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10973A7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52A68BA2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0A052C9F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F6890" w14:textId="77777777" w:rsidR="006E59E0" w:rsidRDefault="006E59E0"/>
  <w:p w14:paraId="6C6B4728" w14:textId="561D76F3" w:rsidR="008F3494" w:rsidRDefault="006E59E0" w:rsidP="006E59E0">
    <w:pPr>
      <w:pStyle w:val="Header"/>
      <w:jc w:val="center"/>
      <w:rPr>
        <w:rFonts w:cs="Angsana New"/>
        <w:szCs w:val="28"/>
        <w:lang w:val="en-US" w:bidi="th-TH"/>
      </w:rPr>
    </w:pPr>
    <w:r w:rsidRPr="00BA2148">
      <w:rPr>
        <w:rFonts w:cs="Angsana New"/>
        <w:b/>
        <w:szCs w:val="28"/>
        <w:lang w:val="en-US" w:bidi="th-TH"/>
      </w:rPr>
      <w:t xml:space="preserve">Attachment </w:t>
    </w:r>
    <w:r w:rsidR="00665B5E" w:rsidRPr="00BA2148">
      <w:rPr>
        <w:rFonts w:cs="Angsana New"/>
        <w:b/>
        <w:szCs w:val="28"/>
        <w:lang w:val="en-US" w:bidi="th-TH"/>
      </w:rPr>
      <w:t>C</w:t>
    </w:r>
    <w:r w:rsidRPr="00BA2148">
      <w:rPr>
        <w:rFonts w:cs="Angsana New"/>
        <w:szCs w:val="28"/>
        <w:lang w:val="en-US" w:bidi="th-TH"/>
      </w:rPr>
      <w:t xml:space="preserve"> to State Letter T 6/8.1 – AP</w:t>
    </w:r>
    <w:r w:rsidR="003525EE" w:rsidRPr="00BA2148">
      <w:rPr>
        <w:rFonts w:cs="Angsana New"/>
        <w:szCs w:val="28"/>
        <w:lang w:val="en-US" w:bidi="th-TH"/>
      </w:rPr>
      <w:t>114</w:t>
    </w:r>
    <w:r w:rsidR="00CD2EB7" w:rsidRPr="00BA2148">
      <w:rPr>
        <w:rFonts w:cs="Angsana New"/>
        <w:szCs w:val="28"/>
        <w:lang w:val="en-US" w:bidi="th-TH"/>
      </w:rPr>
      <w:t xml:space="preserve">/24 </w:t>
    </w:r>
    <w:r w:rsidRPr="00BA2148">
      <w:rPr>
        <w:rFonts w:cs="Angsana New"/>
        <w:szCs w:val="28"/>
        <w:lang w:val="en-US" w:bidi="th-TH"/>
      </w:rPr>
      <w:t>(FS)</w:t>
    </w:r>
  </w:p>
  <w:p w14:paraId="4A60825F" w14:textId="77777777" w:rsidR="000D3A39" w:rsidRDefault="000D3A39" w:rsidP="006E59E0">
    <w:pPr>
      <w:pStyle w:val="Header"/>
      <w:jc w:val="center"/>
      <w:rPr>
        <w:rFonts w:cs="Angsana New"/>
        <w:szCs w:val="28"/>
        <w:lang w:val="en-US" w:bidi="th-TH"/>
      </w:rPr>
    </w:pPr>
  </w:p>
  <w:p w14:paraId="1F9E9FB8" w14:textId="77777777" w:rsidR="000D3A39" w:rsidRDefault="000D3A39" w:rsidP="006E59E0">
    <w:pPr>
      <w:pStyle w:val="Header"/>
      <w:jc w:val="center"/>
      <w:rPr>
        <w:rFonts w:cs="Angsana New"/>
        <w:szCs w:val="28"/>
        <w:lang w:val="en-US" w:bidi="th-TH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980"/>
      <w:gridCol w:w="7020"/>
    </w:tblGrid>
    <w:tr w:rsidR="000D3A39" w:rsidRPr="000D3A39" w14:paraId="4A936557" w14:textId="77777777" w:rsidTr="00E97C7D">
      <w:trPr>
        <w:trHeight w:val="375"/>
      </w:trPr>
      <w:tc>
        <w:tcPr>
          <w:tcW w:w="1980" w:type="dxa"/>
          <w:vMerge w:val="restart"/>
          <w:vAlign w:val="center"/>
        </w:tcPr>
        <w:p w14:paraId="02734B3A" w14:textId="2B1D9D65" w:rsidR="000D3A39" w:rsidRPr="000D3A39" w:rsidRDefault="000D3A39" w:rsidP="000D3A39">
          <w:pPr>
            <w:pStyle w:val="Header"/>
            <w:ind w:left="1800"/>
            <w:rPr>
              <w:rFonts w:cs="Angsana New"/>
              <w:szCs w:val="28"/>
              <w:lang w:val="en-GB" w:bidi="th-TH"/>
            </w:rPr>
          </w:pPr>
          <w:bookmarkStart w:id="0" w:name="_Hlk156207291"/>
          <w:bookmarkStart w:id="1" w:name="_Hlk156207292"/>
          <w:r w:rsidRPr="000D3A39"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62336" behindDoc="1" locked="0" layoutInCell="1" allowOverlap="1" wp14:anchorId="061F8664" wp14:editId="6104F111">
                <wp:simplePos x="0" y="0"/>
                <wp:positionH relativeFrom="column">
                  <wp:posOffset>1905</wp:posOffset>
                </wp:positionH>
                <wp:positionV relativeFrom="paragraph">
                  <wp:posOffset>-147320</wp:posOffset>
                </wp:positionV>
                <wp:extent cx="1144905" cy="936625"/>
                <wp:effectExtent l="0" t="0" r="0" b="0"/>
                <wp:wrapNone/>
                <wp:docPr id="1733814175" name="Picture 4" descr="A blue logo with a globe and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814175" name="Picture 4" descr="A blue logo with a globe and wing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0" w:type="dxa"/>
        </w:tcPr>
        <w:p w14:paraId="1C199995" w14:textId="77777777" w:rsidR="000D3A39" w:rsidRPr="000D3A39" w:rsidRDefault="000D3A39" w:rsidP="000D3A39">
          <w:pPr>
            <w:pStyle w:val="Header"/>
            <w:rPr>
              <w:rFonts w:cs="Angsana New"/>
              <w:szCs w:val="28"/>
              <w:lang w:val="en-US" w:bidi="th-TH"/>
            </w:rPr>
          </w:pPr>
          <w:r w:rsidRPr="000D3A39">
            <w:rPr>
              <w:rFonts w:cs="Angsana New"/>
              <w:szCs w:val="28"/>
              <w:lang w:val="en-US" w:bidi="th-TH"/>
            </w:rPr>
            <w:t>International Civil Aviation Organization</w:t>
          </w:r>
        </w:p>
        <w:p w14:paraId="1D25B4BD" w14:textId="77777777" w:rsidR="000D3A39" w:rsidRPr="000D3A39" w:rsidRDefault="000D3A39" w:rsidP="000D3A39">
          <w:pPr>
            <w:pStyle w:val="Header"/>
            <w:rPr>
              <w:rFonts w:cs="Angsana New"/>
              <w:szCs w:val="28"/>
              <w:lang w:val="en-US" w:bidi="th-TH"/>
            </w:rPr>
          </w:pPr>
          <w:r w:rsidRPr="000D3A39">
            <w:rPr>
              <w:rFonts w:cs="Angsana New"/>
              <w:i/>
              <w:iCs/>
              <w:szCs w:val="28"/>
              <w:lang w:val="en-US" w:bidi="th-TH"/>
            </w:rPr>
            <w:t>Asia and Pacific Office</w:t>
          </w:r>
          <w:r w:rsidRPr="000D3A39">
            <w:rPr>
              <w:rFonts w:cs="Angsana New"/>
              <w:i/>
              <w:iCs/>
              <w:szCs w:val="28"/>
              <w:lang w:val="en-US" w:bidi="th-TH"/>
            </w:rPr>
            <w:tab/>
          </w:r>
        </w:p>
      </w:tc>
    </w:tr>
    <w:tr w:rsidR="000D3A39" w:rsidRPr="000D3A39" w14:paraId="7D73CBC6" w14:textId="77777777" w:rsidTr="00E97C7D">
      <w:trPr>
        <w:trHeight w:val="1026"/>
      </w:trPr>
      <w:tc>
        <w:tcPr>
          <w:tcW w:w="1980" w:type="dxa"/>
          <w:vMerge/>
          <w:tcBorders>
            <w:bottom w:val="double" w:sz="4" w:space="0" w:color="auto"/>
          </w:tcBorders>
          <w:vAlign w:val="center"/>
        </w:tcPr>
        <w:p w14:paraId="13A39AAB" w14:textId="77777777" w:rsidR="000D3A39" w:rsidRPr="000D3A39" w:rsidRDefault="000D3A39" w:rsidP="000D3A39">
          <w:pPr>
            <w:pStyle w:val="Header"/>
            <w:numPr>
              <w:ilvl w:val="0"/>
              <w:numId w:val="2"/>
            </w:numPr>
            <w:rPr>
              <w:rFonts w:cs="Angsana New"/>
              <w:szCs w:val="28"/>
              <w:lang w:val="en-US" w:bidi="th-TH"/>
            </w:rPr>
          </w:pPr>
        </w:p>
      </w:tc>
      <w:tc>
        <w:tcPr>
          <w:tcW w:w="7020" w:type="dxa"/>
          <w:tcBorders>
            <w:bottom w:val="double" w:sz="4" w:space="0" w:color="auto"/>
          </w:tcBorders>
        </w:tcPr>
        <w:p w14:paraId="5D1B9528" w14:textId="77777777" w:rsidR="000D3A39" w:rsidRDefault="000D3A39" w:rsidP="000D3A39">
          <w:pPr>
            <w:pStyle w:val="Header"/>
            <w:rPr>
              <w:rFonts w:cs="Angsana New"/>
              <w:b/>
              <w:bCs/>
              <w:szCs w:val="28"/>
              <w:lang w:val="en-US" w:bidi="th-TH"/>
            </w:rPr>
          </w:pPr>
        </w:p>
        <w:p w14:paraId="0671405B" w14:textId="15A103CD" w:rsidR="000D3A39" w:rsidRPr="000D3A39" w:rsidRDefault="000D3A39" w:rsidP="000D3A39">
          <w:pPr>
            <w:pStyle w:val="Header"/>
            <w:rPr>
              <w:rFonts w:cs="Angsana New"/>
              <w:b/>
              <w:bCs/>
              <w:szCs w:val="28"/>
              <w:lang w:val="en-US" w:bidi="th-TH"/>
            </w:rPr>
          </w:pPr>
          <w:r w:rsidRPr="000D3A39">
            <w:rPr>
              <w:rFonts w:cs="Angsana New"/>
              <w:b/>
              <w:bCs/>
              <w:szCs w:val="28"/>
              <w:lang w:val="en-US" w:bidi="th-TH"/>
            </w:rPr>
            <w:t xml:space="preserve">Fourteenth Meeting of the Regional Aviation Safety Group – </w:t>
          </w:r>
        </w:p>
        <w:p w14:paraId="480C32A8" w14:textId="3B66D37A" w:rsidR="000D3A39" w:rsidRDefault="000D3A39" w:rsidP="000D3A39">
          <w:pPr>
            <w:pStyle w:val="Header"/>
            <w:rPr>
              <w:rFonts w:cs="Angsana New"/>
              <w:b/>
              <w:bCs/>
              <w:szCs w:val="28"/>
              <w:lang w:val="en-US" w:bidi="th-TH"/>
            </w:rPr>
          </w:pPr>
          <w:r w:rsidRPr="000D3A39">
            <w:rPr>
              <w:rFonts w:cs="Angsana New"/>
              <w:b/>
              <w:bCs/>
              <w:szCs w:val="28"/>
              <w:lang w:val="en-US" w:bidi="th-TH"/>
            </w:rPr>
            <w:t xml:space="preserve">Asia and Pacific Regions (RASG-APAC/14) </w:t>
          </w:r>
        </w:p>
        <w:p w14:paraId="0D9AEAF6" w14:textId="77777777" w:rsidR="000D3A39" w:rsidRPr="000D3A39" w:rsidRDefault="000D3A39" w:rsidP="000D3A39">
          <w:pPr>
            <w:pStyle w:val="Header"/>
            <w:rPr>
              <w:rFonts w:cs="Angsana New"/>
              <w:b/>
              <w:bCs/>
              <w:szCs w:val="28"/>
              <w:lang w:val="en-US" w:bidi="th-TH"/>
            </w:rPr>
          </w:pPr>
        </w:p>
        <w:p w14:paraId="17003166" w14:textId="77777777" w:rsidR="000D3A39" w:rsidRPr="000D3A39" w:rsidRDefault="000D3A39" w:rsidP="000D3A39">
          <w:pPr>
            <w:pStyle w:val="Header"/>
            <w:spacing w:after="20"/>
            <w:rPr>
              <w:rFonts w:cs="Angsana New"/>
              <w:i/>
              <w:iCs/>
              <w:szCs w:val="28"/>
              <w:lang w:val="en-US" w:bidi="th-TH"/>
            </w:rPr>
          </w:pPr>
          <w:r w:rsidRPr="000D3A39">
            <w:rPr>
              <w:rFonts w:cs="Angsana New"/>
              <w:i/>
              <w:iCs/>
              <w:szCs w:val="28"/>
              <w:lang w:val="en-US" w:bidi="th-TH"/>
            </w:rPr>
            <w:t xml:space="preserve">(Bangkok, Thailand, 28-29 November 2024) </w:t>
          </w:r>
        </w:p>
      </w:tc>
    </w:tr>
    <w:bookmarkEnd w:id="0"/>
    <w:bookmarkEnd w:id="1"/>
  </w:tbl>
  <w:p w14:paraId="19474539" w14:textId="77777777" w:rsidR="000D3A39" w:rsidRPr="006D59D8" w:rsidRDefault="000D3A39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62383">
    <w:abstractNumId w:val="31"/>
  </w:num>
  <w:num w:numId="2" w16cid:durableId="359282629">
    <w:abstractNumId w:val="5"/>
  </w:num>
  <w:num w:numId="3" w16cid:durableId="358898394">
    <w:abstractNumId w:val="28"/>
  </w:num>
  <w:num w:numId="4" w16cid:durableId="1939751012">
    <w:abstractNumId w:val="29"/>
  </w:num>
  <w:num w:numId="5" w16cid:durableId="1060858371">
    <w:abstractNumId w:val="33"/>
  </w:num>
  <w:num w:numId="6" w16cid:durableId="591858529">
    <w:abstractNumId w:val="23"/>
  </w:num>
  <w:num w:numId="7" w16cid:durableId="611941461">
    <w:abstractNumId w:val="6"/>
  </w:num>
  <w:num w:numId="8" w16cid:durableId="229049246">
    <w:abstractNumId w:val="7"/>
  </w:num>
  <w:num w:numId="9" w16cid:durableId="65880620">
    <w:abstractNumId w:val="13"/>
  </w:num>
  <w:num w:numId="10" w16cid:durableId="1022440764">
    <w:abstractNumId w:val="19"/>
  </w:num>
  <w:num w:numId="11" w16cid:durableId="2014067870">
    <w:abstractNumId w:val="4"/>
  </w:num>
  <w:num w:numId="12" w16cid:durableId="219444311">
    <w:abstractNumId w:val="2"/>
  </w:num>
  <w:num w:numId="13" w16cid:durableId="16461991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1454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9617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179984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282764760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1620408102">
    <w:abstractNumId w:val="25"/>
  </w:num>
  <w:num w:numId="19" w16cid:durableId="16273465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1336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0977529">
    <w:abstractNumId w:val="14"/>
  </w:num>
  <w:num w:numId="22" w16cid:durableId="1507866718">
    <w:abstractNumId w:val="2"/>
  </w:num>
  <w:num w:numId="23" w16cid:durableId="547186836">
    <w:abstractNumId w:val="4"/>
  </w:num>
  <w:num w:numId="24" w16cid:durableId="1599825042">
    <w:abstractNumId w:val="35"/>
  </w:num>
  <w:num w:numId="25" w16cid:durableId="1989944078">
    <w:abstractNumId w:val="10"/>
  </w:num>
  <w:num w:numId="26" w16cid:durableId="74057118">
    <w:abstractNumId w:val="0"/>
  </w:num>
  <w:num w:numId="27" w16cid:durableId="1426343642">
    <w:abstractNumId w:val="24"/>
  </w:num>
  <w:num w:numId="28" w16cid:durableId="737746358">
    <w:abstractNumId w:val="4"/>
  </w:num>
  <w:num w:numId="29" w16cid:durableId="1255556441">
    <w:abstractNumId w:val="4"/>
  </w:num>
  <w:num w:numId="30" w16cid:durableId="936332519">
    <w:abstractNumId w:val="4"/>
  </w:num>
  <w:num w:numId="31" w16cid:durableId="45686176">
    <w:abstractNumId w:val="4"/>
  </w:num>
  <w:num w:numId="32" w16cid:durableId="1202209202">
    <w:abstractNumId w:val="21"/>
  </w:num>
  <w:num w:numId="33" w16cid:durableId="450786874">
    <w:abstractNumId w:val="3"/>
  </w:num>
  <w:num w:numId="34" w16cid:durableId="1468939108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5EFD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3A39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0851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24F"/>
    <w:rsid w:val="0028194F"/>
    <w:rsid w:val="00283399"/>
    <w:rsid w:val="00283DBA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25EE"/>
    <w:rsid w:val="00353DC4"/>
    <w:rsid w:val="00360852"/>
    <w:rsid w:val="00363A0B"/>
    <w:rsid w:val="003645B4"/>
    <w:rsid w:val="00365842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20F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1AF3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0B83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967EA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E43D7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3205"/>
    <w:rsid w:val="00665B5E"/>
    <w:rsid w:val="00667509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0C81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E59E0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026"/>
    <w:rsid w:val="0071490C"/>
    <w:rsid w:val="00714A19"/>
    <w:rsid w:val="00715243"/>
    <w:rsid w:val="00715468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0F79"/>
    <w:rsid w:val="007D2291"/>
    <w:rsid w:val="007D3491"/>
    <w:rsid w:val="007D3B90"/>
    <w:rsid w:val="007D563E"/>
    <w:rsid w:val="007D61DC"/>
    <w:rsid w:val="007E03B6"/>
    <w:rsid w:val="007E1EC4"/>
    <w:rsid w:val="007E565C"/>
    <w:rsid w:val="007F144E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CCA"/>
    <w:rsid w:val="00860ED3"/>
    <w:rsid w:val="00862586"/>
    <w:rsid w:val="00862C58"/>
    <w:rsid w:val="0086323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8D5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171D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2C6B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2148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3203"/>
    <w:rsid w:val="00CA529A"/>
    <w:rsid w:val="00CA7EFF"/>
    <w:rsid w:val="00CB15A3"/>
    <w:rsid w:val="00CB185A"/>
    <w:rsid w:val="00CB3300"/>
    <w:rsid w:val="00CB5154"/>
    <w:rsid w:val="00CC0E60"/>
    <w:rsid w:val="00CC236C"/>
    <w:rsid w:val="00CC3570"/>
    <w:rsid w:val="00CC4486"/>
    <w:rsid w:val="00CC5A1E"/>
    <w:rsid w:val="00CC662F"/>
    <w:rsid w:val="00CD01EB"/>
    <w:rsid w:val="00CD08B1"/>
    <w:rsid w:val="00CD09A8"/>
    <w:rsid w:val="00CD1A10"/>
    <w:rsid w:val="00CD1F15"/>
    <w:rsid w:val="00CD2A73"/>
    <w:rsid w:val="00CD2DC4"/>
    <w:rsid w:val="00CD2EB7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9FD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3FE9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29F6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54686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A916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F1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rivichitvorakarn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PAC-FS1/BKK_FS/!FS%20-%20%20Correspondence/!Correspondence%20-%202013/!State%20Letter/APAC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RASG-APAC/14</Type_x0020_Name>
    <Presenter xmlns="2b0c29a6-a2e0-472b-bfb4-397922b0132f" xsi:nil="true"/>
    <Update_x0020_Date xmlns="2b0c29a6-a2e0-472b-bfb4-397922b0132f" xsi:nil="true"/>
    <Number xmlns="2b0c29a6-a2e0-472b-bfb4-397922b0132f">04</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82B8D1C4FE41858ABADADE1D4D0A" ma:contentTypeVersion="5" ma:contentTypeDescription="Create a new document." ma:contentTypeScope="" ma:versionID="c4fe46f6fdd6d97717374587d37c949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E2136-1F64-451E-882F-8FE1F0DC3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3C943-1B6E-4B68-88FB-88931FFA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B823-B2E9-41B0-A970-FAB96C16B891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4.xml><?xml version="1.0" encoding="utf-8"?>
<ds:datastoreItem xmlns:ds="http://schemas.openxmlformats.org/officeDocument/2006/customXml" ds:itemID="{4733BA7E-C000-4F47-B4C2-66B1559826E5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9</TotalTime>
  <Pages>1</Pages>
  <Words>110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Aemiga Sirivichitvorakarn</dc:creator>
  <cp:lastModifiedBy>Sirivichitvorakarn, Aemiga</cp:lastModifiedBy>
  <cp:revision>4</cp:revision>
  <cp:lastPrinted>2023-09-18T12:31:00Z</cp:lastPrinted>
  <dcterms:created xsi:type="dcterms:W3CDTF">2024-09-04T08:17:00Z</dcterms:created>
  <dcterms:modified xsi:type="dcterms:W3CDTF">2024-09-05T05:43:00Z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0x010100001A82B8D1C4FE41858ABADADE1D4D0A</vt:lpwstr>
  </property>
  <property fmtid="{D5CDD505-2E9C-101B-9397-08002B2CF9AE}" pid="17" name="MediaServiceImageTags">
    <vt:lpwstr/>
  </property>
</Properties>
</file>